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30A" w:rsidRPr="00022DDB" w:rsidRDefault="00DE130A">
      <w:pPr>
        <w:pStyle w:val="BodyText"/>
        <w:spacing w:before="2"/>
        <w:rPr>
          <w:sz w:val="2"/>
          <w:lang w:val="ro-RO"/>
        </w:rPr>
      </w:pPr>
    </w:p>
    <w:p w:rsidR="00DE130A" w:rsidRPr="00022DDB" w:rsidRDefault="00DE130A">
      <w:pPr>
        <w:pStyle w:val="BodyText"/>
        <w:ind w:left="437"/>
        <w:rPr>
          <w:sz w:val="20"/>
          <w:lang w:val="ro-RO"/>
        </w:rPr>
      </w:pPr>
      <w:r>
        <w:rPr>
          <w:noProof/>
          <w:lang w:eastAsia="zh-CN"/>
        </w:rPr>
        <w:pict>
          <v:shapetype id="_x0000_t202" coordsize="21600,21600" o:spt="202" path="m,l,21600r21600,l21600,xe">
            <v:stroke joinstyle="miter"/>
            <v:path gradientshapeok="t" o:connecttype="rect"/>
          </v:shapetype>
          <v:shape id="Text Box 233" o:spid="_x0000_s1030" type="#_x0000_t202" style="position:absolute;left:0;text-align:left;margin-left:13.7pt;margin-top:6.85pt;width:82.55pt;height:63.1pt;z-index:25164339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" stroked="f" strokeweight="2pt">
            <v:textbox>
              <w:txbxContent>
                <w:p w:rsidR="00DE130A" w:rsidRPr="004F3FE7" w:rsidRDefault="00DE130A">
                  <w:pPr>
                    <w:rPr>
                      <w:b/>
                      <w:sz w:val="14"/>
                      <w:szCs w:val="14"/>
                      <w:lang w:val="ro-RO"/>
                    </w:rPr>
                  </w:pPr>
                  <w:r w:rsidRPr="004F3FE7">
                    <w:rPr>
                      <w:b/>
                      <w:sz w:val="14"/>
                      <w:szCs w:val="14"/>
                      <w:lang w:val="ro-RO"/>
                    </w:rPr>
                    <w:t>AVERTISMENT:</w:t>
                  </w:r>
                </w:p>
                <w:p w:rsidR="00DE130A" w:rsidRPr="004F3FE7" w:rsidRDefault="00DE130A">
                  <w:pPr>
                    <w:rPr>
                      <w:b/>
                      <w:sz w:val="14"/>
                      <w:szCs w:val="14"/>
                      <w:lang w:val="ro-RO"/>
                    </w:rPr>
                  </w:pPr>
                  <w:r w:rsidRPr="004F3FE7">
                    <w:rPr>
                      <w:b/>
                      <w:sz w:val="14"/>
                      <w:szCs w:val="14"/>
                      <w:lang w:val="ro-RO"/>
                    </w:rPr>
                    <w:t>PENTRU STIVUIREA PALE</w:t>
                  </w:r>
                  <w:r w:rsidRPr="004F3FE7">
                    <w:rPr>
                      <w:rFonts w:ascii="Tahoma" w:hAnsi="Tahoma" w:cs="Tahoma"/>
                      <w:b/>
                      <w:sz w:val="14"/>
                      <w:szCs w:val="14"/>
                      <w:lang w:val="ro-RO"/>
                    </w:rPr>
                    <w:t>Ț</w:t>
                  </w:r>
                  <w:r w:rsidRPr="004F3FE7">
                    <w:rPr>
                      <w:b/>
                      <w:sz w:val="14"/>
                      <w:szCs w:val="14"/>
                      <w:lang w:val="ro-RO"/>
                    </w:rPr>
                    <w:t>ILOR, CONSULTA</w:t>
                  </w:r>
                  <w:r w:rsidRPr="004F3FE7">
                    <w:rPr>
                      <w:rFonts w:ascii="Tahoma" w:hAnsi="Tahoma" w:cs="Tahoma"/>
                      <w:b/>
                      <w:sz w:val="14"/>
                      <w:szCs w:val="14"/>
                      <w:lang w:val="ro-RO"/>
                    </w:rPr>
                    <w:t>Ț</w:t>
                  </w:r>
                  <w:r w:rsidRPr="004F3FE7">
                    <w:rPr>
                      <w:b/>
                      <w:sz w:val="14"/>
                      <w:szCs w:val="14"/>
                      <w:lang w:val="ro-RO"/>
                    </w:rPr>
                    <w:t>I SEC</w:t>
                  </w:r>
                  <w:r w:rsidRPr="004F3FE7">
                    <w:rPr>
                      <w:rFonts w:ascii="Tahoma" w:hAnsi="Tahoma" w:cs="Tahoma"/>
                      <w:b/>
                      <w:sz w:val="14"/>
                      <w:szCs w:val="14"/>
                      <w:lang w:val="ro-RO"/>
                    </w:rPr>
                    <w:t>Ț</w:t>
                  </w:r>
                  <w:r w:rsidRPr="004F3FE7">
                    <w:rPr>
                      <w:b/>
                      <w:sz w:val="14"/>
                      <w:szCs w:val="14"/>
                      <w:lang w:val="ro-RO"/>
                    </w:rPr>
                    <w:t>IUNEA 7</w:t>
                  </w:r>
                </w:p>
              </w:txbxContent>
            </v:textbox>
          </v:shape>
        </w:pict>
      </w:r>
      <w:r>
        <w:rPr>
          <w:noProof/>
          <w:lang w:eastAsia="zh-CN"/>
        </w:rPr>
      </w:r>
      <w:r w:rsidRPr="00022DDB">
        <w:rPr>
          <w:noProof/>
          <w:sz w:val="20"/>
          <w:lang w:val="en-GB" w:eastAsia="en-GB"/>
        </w:rPr>
        <w:pict>
          <v:group id="Group 197" o:spid="_x0000_s1031" style="width:489.9pt;height:1in;mso-position-horizontal-relative:char;mso-position-vertical-relative:line" coordsize="9798,1440">
            <v:line id="Line 217" o:spid="_x0000_s1032" style="position:absolute;visibility:visible" from="5,5" to="970,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mCx/8QAAADcAAAADwAAAGRycy9kb3ducmV2LnhtbESPQWsCMRSE74L/IbyCF6lZV5CyGqWI&#10;gr0ItS30+Nw8N4ublyWJ6/bfm4LgcZiZb5jlureN6MiH2rGC6SQDQVw6XXOl4Ptr9/oGIkRkjY1j&#10;UvBHAdar4WCJhXY3/qTuGCuRIBwKVGBibAspQ2nIYpi4ljh5Z+ctxiR9JbXHW4LbRuZZNpcWa04L&#10;BlvaGCovx6tVcBp3+cz/hu1HZcY+O/zI074/KzV66d8XICL18Rl+tPdaQT6dwf+ZdATk6g4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eYLH/xAAAANwAAAAPAAAAAAAAAAAA&#10;AAAAAKECAABkcnMvZG93bnJldi54bWxQSwUGAAAAAAQABAD5AAAAkgMAAAAA&#10;" strokeweight=".16931mm"/>
            <v:line id="Line 216" o:spid="_x0000_s1033" style="position:absolute;visibility:visible" from="970,5" to="211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Ykpi8UAAADcAAAADwAAAGRycy9kb3ducmV2LnhtbESPQWsCMRSE70L/Q3gFL6JZt1LK1igi&#10;CnopVFvw+Nw8N0s3L0sS1/XfN4WCx2FmvmHmy942oiMfascKppMMBHHpdM2Vgq/jdvwGIkRkjY1j&#10;UnCnAMvF02COhXY3/qTuECuRIBwKVGBibAspQ2nIYpi4ljh5F+ctxiR9JbXHW4LbRuZZ9iot1pwW&#10;DLa0NlT+HK5WwXnU5S/+FDb7yox89vEtz7v+otTwuV+9g4jUx0f4v73TCvLpDP7OpCMgF7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EYkpi8UAAADcAAAADwAAAAAAAAAA&#10;AAAAAAChAgAAZHJzL2Rvd25yZXYueG1sUEsFBgAAAAAEAAQA+QAAAJMDAAAAAA==&#10;" strokeweight=".16931mm"/>
            <v:line id="Line 215" o:spid="_x0000_s1034" style="position:absolute;visibility:visible" from="5,1434" to="970,14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BneBMQAAADcAAAADwAAAGRycy9kb3ducmV2LnhtbESPQWsCMRSE7wX/Q3hCbzWr0FpWo6ig&#10;FvZUW6jHR/LcLG5elk3c3f77RhB6HGbmG2a5HlwtOmpD5VnBdJKBINbeVFwq+P7av7yDCBHZYO2Z&#10;FPxSgPVq9LTE3PieP6k7xVIkCIccFdgYm1zKoC05DBPfECfv4luHMcm2lKbFPsFdLWdZ9iYdVpwW&#10;LDa0s6Svp5tT0B2Lc1fMPerjT7G1en+o5v1BqefxsFmAiDTE//Cj/WEUzKavcD+TjoBc/Q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kGd4ExAAAANwAAAAPAAAAAAAAAAAA&#10;AAAAAKECAABkcnMvZG93bnJldi54bWxQSwUGAAAAAAQABAD5AAAAkgMAAAAA&#10;" strokeweight=".48pt"/>
            <v:line id="Line 214" o:spid="_x0000_s1035" style="position:absolute;visibility:visible" from="970,1434" to="2113,14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MtAc8QAAADcAAAADwAAAGRycy9kb3ducmV2LnhtbESPT2sCMRTE7wW/Q3hCbzWrBy2rUVTw&#10;D+yptqDHR/LcLG5elk26u377plDocZiZ3zCrzeBq0VEbKs8KppMMBLH2puJSwdfn4e0dRIjIBmvP&#10;pOBJATbr0csKc+N7/qDuEkuRIBxyVGBjbHIpg7bkMEx8Q5y8u28dxiTbUpoW+wR3tZxl2Vw6rDgt&#10;WGxob0k/Lt9OQXcqbl2x8KhP12Jn9eFYLfqjUq/jYbsEEWmI/+G/9tkomE3n8HsmHQG5/g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Uy0BzxAAAANwAAAAPAAAAAAAAAAAA&#10;AAAAAKECAABkcnMvZG93bnJldi54bWxQSwUGAAAAAAQABAD5AAAAkgMAAAAA&#10;" strokeweight=".48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3" o:spid="_x0000_s1036" type="#_x0000_t75" style="position:absolute;left:31;top:47;width:1390;height:1382;visibility:visibl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DhI&#10;8JHEAAAA3AAAAA8AAABkcnMvZG93bnJldi54bWxEj91qAjEUhO+FvkM4hd7VrNafuhpFC9KiV2of&#10;4JAcdxc3J0sS1+3bN4Lg5TAz3zCLVWdr0ZIPlWMFg34Gglg7U3Gh4Pe0ff8EESKywdoxKfijAKvl&#10;S2+BuXE3PlB7jIVIEA45KihjbHIpgy7JYui7hjh5Z+ctxiR9IY3HW4LbWg6zbCItVpwWSmzoqyR9&#10;OV6tgtlB61F7crvMr/dn2lzG+uN7rNTba7eeg4jUxWf40f4xCoaDKdzPpCMgl/8A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DhI8JHEAAAA3AAAAA8AAAAAAAAAAAAAAAAAnAIA&#10;AGRycy9kb3ducmV2LnhtbFBLBQYAAAAABAAEAPcAAACNAwAAAAA=&#10;">
              <v:imagedata r:id="rId7" o:title=""/>
            </v:shape>
            <v:line id="Line 212" o:spid="_x0000_s1037" style="position:absolute;visibility:visible" from="2113,5" to="3257,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MQjjsIAAADcAAAADwAAAGRycy9kb3ducmV2LnhtbERPW2vCMBR+H+w/hDPYi2hqhTGqUcZQ&#10;0JeBl4GPp82xKTYnJclq/ffLg+Djx3dfrAbbip58aBwrmE4yEMSV0w3XCk7HzfgTRIjIGlvHpOBO&#10;AVbL15cFFtrdeE/9IdYihXAoUIGJsSukDJUhi2HiOuLEXZy3GBP0tdQebynctjLPsg9pseHUYLCj&#10;b0PV9fBnFZSjPp/5c1jvajPy2c+vLLfDRan3t+FrDiLSEJ/ih3urFeTTtDadSUdALv8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kMQjjsIAAADcAAAADwAAAAAAAAAAAAAA&#10;AAChAgAAZHJzL2Rvd25yZXYueG1sUEsFBgAAAAAEAAQA+QAAAJADAAAAAA==&#10;" strokeweight=".16931mm"/>
            <v:line id="Line 211" o:spid="_x0000_s1038" style="position:absolute;visibility:visible" from="2113,1434" to="3257,14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VTUAcQAAADcAAAADwAAAGRycy9kb3ducmV2LnhtbESPQWsCMRSE74L/IbyCN83qQe1qlFpQ&#10;C3vSFurxkTw3i5uXZZPubv99Uyj0OMzMN8x2P7hadNSGyrOC+SwDQay9qbhU8PF+nK5BhIhssPZM&#10;Cr4pwH43Hm0xN77nC3XXWIoE4ZCjAhtjk0sZtCWHYeYb4uTdfeswJtmW0rTYJ7ir5SLLltJhxWnB&#10;YkOvlvTj+uUUdOfi1hUrj/r8WRysPp6qVX9SavI0vGxARBrif/iv/WYULObP8HsmHQG5+w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lVNQBxAAAANwAAAAPAAAAAAAAAAAA&#10;AAAAAKECAABkcnMvZG93bnJldi54bWxQSwUGAAAAAAQABAD5AAAAkgMAAAAA&#10;" strokeweight=".48pt"/>
            <v:shape id="Picture 210" o:spid="_x0000_s1039" type="#_x0000_t75" style="position:absolute;left:1470;top:7;width:1430;height:1422;visibility:visibl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k0&#10;BufCAAAA3AAAAA8AAABkcnMvZG93bnJldi54bWxET89rwjAUvg/2P4Q38DbTVRBXjWW4KfM4HQNv&#10;j+TZFpuXmsRa99ebw2DHj+/3ohxsK3ryoXGs4GWcgSDWzjRcKfjer59nIEJENtg6JgU3ClAuHx8W&#10;WBh35S/qd7ESKYRDgQrqGLtCyqBrshjGriNO3NF5izFBX0nj8ZrCbSvzLJtKiw2nhho7WtWkT7uL&#10;VTDdXH509OfZrdLdx37yvpW/rwelRk/D2xxEpCH+i//cn0ZBnqf56Uw6AnJ5Bw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CZNAbnwgAAANwAAAAPAAAAAAAAAAAAAAAAAJwCAABk&#10;cnMvZG93bnJldi54bWxQSwUGAAAAAAQABAD3AAAAiwMAAAAA&#10;">
              <v:imagedata r:id="rId8" o:title=""/>
            </v:shape>
            <v:line id="Line 209" o:spid="_x0000_s1040" style="position:absolute;visibility:visible" from="3257,5" to="440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5JArsUAAADcAAAADwAAAGRycy9kb3ducmV2LnhtbESPT2sCMRTE74V+h/AKvYhmXaHIapQi&#10;CvYi+KfQ43Pz3CzdvCxJXNdvb4RCj8PM/IaZL3vbiI58qB0rGI8yEMSl0zVXCk7HzXAKIkRkjY1j&#10;UnCnAMvF68scC+1uvKfuECuRIBwKVGBibAspQ2nIYhi5ljh5F+ctxiR9JbXHW4LbRuZZ9iEt1pwW&#10;DLa0MlT+Hq5WwXnQ5RP/E9ZflRn4bPctz9v+otT7W/85AxGpj//hv/ZWK8jzMTzPpCMgFw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z5JArsUAAADcAAAADwAAAAAAAAAA&#10;AAAAAAChAgAAZHJzL2Rvd25yZXYueG1sUEsFBgAAAAAEAAQA+QAAAJMDAAAAAA==&#10;" strokeweight=".16931mm"/>
            <v:line id="Line 208" o:spid="_x0000_s1041" style="position:absolute;visibility:visible" from="3257,1434" to="4401,14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ZyMzcQAAADcAAAADwAAAGRycy9kb3ducmV2LnhtbESPzWrDMBCE74G+g9hCbolcH5LgRglt&#10;IT/gU9JCe1ykrWVqrYyl2s7bR4FAjsPMfMOst6NrRE9dqD0reJlnIIi1NzVXCr4+d7MViBCRDTae&#10;ScGFAmw3T5M1FsYPfKL+HCuRIBwKVGBjbAspg7bkMMx9S5y8X985jEl2lTQdDgnuGpln2UI6rDkt&#10;WGzpw5L+O/87Bf2h/OnLpUd9+C7frd7t6+WwV2r6PL69gog0xkf43j4aBXmew+1MOgJycwU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lnIzNxAAAANwAAAAPAAAAAAAAAAAA&#10;AAAAAKECAABkcnMvZG93bnJldi54bWxQSwUGAAAAAAQABAD5AAAAkgMAAAAA&#10;" strokeweight=".48pt"/>
            <v:line id="Line 207" o:spid="_x0000_s1042" style="position:absolute;visibility:visible" from="4401,5" to="5544,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Ax7QsUAAADcAAAADwAAAGRycy9kb3ducmV2LnhtbESPT2sCMRTE7wW/Q3iCF9FsVyiyGkXE&#10;gr0U6h/w+Nw8N4ublyWJ6/bbN4VCj8PM/IZZrnvbiI58qB0reJ1mIIhLp2uuFJyO75M5iBCRNTaO&#10;ScE3BVivBi9LLLR78hd1h1iJBOFQoAITY1tIGUpDFsPUtcTJuzlvMSbpK6k9PhPcNjLPsjdpsea0&#10;YLClraHyfnhYBddxl8/8Jew+KjP22edZXvf9TanRsN8sQETq43/4r73XCvJ8Br9n0hGQqx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UAx7QsUAAADcAAAADwAAAAAAAAAA&#10;AAAAAAChAgAAZHJzL2Rvd25yZXYueG1sUEsFBgAAAAAEAAQA+QAAAJMDAAAAAA==&#10;" strokeweight=".16931mm"/>
            <v:line id="Line 206" o:spid="_x0000_s1043" style="position:absolute;visibility:visible" from="4401,1434" to="5544,14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TmxIsQAAADcAAAADwAAAGRycy9kb3ducmV2LnhtbESPQWvCQBSE7wX/w/IKvdVNQ6kluooW&#10;1EJOakGPj91nNph9G7LbJP333ULB4zAz3zCL1ega0VMXas8KXqYZCGLtTc2Vgq/T9vkdRIjIBhvP&#10;pOCHAqyWk4cFFsYPfKD+GCuRIBwKVGBjbAspg7bkMEx9S5y8q+8cxiS7SpoOhwR3jcyz7E06rDkt&#10;WGzpw5K+Hb+dgn5fXvpy5lHvz+XG6u2ung07pZ4ex/UcRKQx3sP/7U+jIM9f4e9MOgJy+Qs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FObEixAAAANwAAAAPAAAAAAAAAAAA&#10;AAAAAKECAABkcnMvZG93bnJldi54bWxQSwUGAAAAAAQABAD5AAAAkgMAAAAA&#10;" strokeweight=".48pt"/>
            <v:line id="Line 205" o:spid="_x0000_s1044" style="position:absolute;visibility:visible" from="5544,5" to="6688,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nUUucQAAADcAAAADwAAAGRycy9kb3ducmV2LnhtbESPQWvCQBSE7wX/w/IKvdVNA60luooW&#10;1EJOakGPj91nNph9G7LbJP333ULB4zAz3zCL1ega0VMXas8KXqYZCGLtTc2Vgq/T9vkdRIjIBhvP&#10;pOCHAqyWk4cFFsYPfKD+GCuRIBwKVGBjbAspg7bkMEx9S5y8q+8cxiS7SpoOhwR3jcyz7E06rDkt&#10;WGzpw5K+Hb+dgn5fXvpy5lHvz+XG6u2ung07pZ4ex/UcRKQx3sP/7U+jIM9f4e9MOgJy+Qs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qdRS5xAAAANwAAAAPAAAAAAAAAAAA&#10;AAAAAKECAABkcnMvZG93bnJldi54bWxQSwUGAAAAAAQABAD5AAAAkgMAAAAA&#10;" strokeweight=".48pt"/>
            <v:line id="Line 204" o:spid="_x0000_s1045" style="position:absolute;visibility:visible" from="5544,1434" to="6688,14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qeKzsQAAADcAAAADwAAAGRycy9kb3ducmV2LnhtbESPQWvCQBSE70L/w/IK3nTTHFRSV2kL&#10;aiEntdAeH7vPbDD7NmTXJP333YLgcZiZb5j1dnSN6KkLtWcFL/MMBLH2puZKwdd5N1uBCBHZYOOZ&#10;FPxSgO3mabLGwviBj9SfYiUShEOBCmyMbSFl0JYchrlviZN38Z3DmGRXSdPhkOCukXmWLaTDmtOC&#10;xZY+LOnr6eYU9Ifypy+XHvXhu3y3erevl8Neqenz+PYKItIYH+F7+9MoyPMF/J9JR0Bu/g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ap4rOxAAAANwAAAAPAAAAAAAAAAAA&#10;AAAAAKECAABkcnMvZG93bnJldi54bWxQSwUGAAAAAAQABAD5AAAAkgMAAAAA&#10;" strokeweight=".48pt"/>
            <v:line id="Line 203" o:spid="_x0000_s1046" style="position:absolute;visibility:visible" from="6688,5" to="783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zd9QcUAAADcAAAADwAAAGRycy9kb3ducmV2LnhtbESPQWsCMRSE70L/Q3gFL6LZrqCyNUop&#10;FexFUFvo8bl5bpZuXpYkXbf/3giCx2FmvmGW6942oiMfascKXiYZCOLS6ZorBV/HzXgBIkRkjY1j&#10;UvBPAdarp8ESC+0uvKfuECuRIBwKVGBibAspQ2nIYpi4ljh5Z+ctxiR9JbXHS4LbRuZZNpMWa04L&#10;Blt6N1T+Hv6sgtOoy6f+J3x8Vmbks923PG37s1LD5/7tFUSkPj7C9/ZWK8jzOdzOpCMgV1c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Lzd9QcUAAADcAAAADwAAAAAAAAAA&#10;AAAAAAChAgAAZHJzL2Rvd25yZXYueG1sUEsFBgAAAAAEAAQA+QAAAJMDAAAAAA==&#10;" strokeweight=".16931mm"/>
            <v:line id="Line 202" o:spid="_x0000_s1047" style="position:absolute;visibility:visible" from="6688,1434" to="7831,14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HS7J8EAAADcAAAADwAAAGRycy9kb3ducmV2LnhtbERPTWvCMBi+D/wP4RW8zdQe5uiMooIf&#10;0NNUcMeX5F1T1rwpTdbWf28Ogx0fnu/VZnSN6KkLtWcFi3kGglh7U3Ol4HY9vL6DCBHZYOOZFDwo&#10;wGY9eVlhYfzAn9RfYiVSCIcCFdgY20LKoC05DHPfEifu23cOY4JdJU2HQwp3jcyz7E06rDk1WGxp&#10;b0n/XH6dgv5UfvXl0qM+3cud1YdjvRyOSs2m4/YDRKQx/ov/3GejIM/T2nQmHQG5fgI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EdLsnwQAAANwAAAAPAAAAAAAAAAAAAAAA&#10;AKECAABkcnMvZG93bnJldi54bWxQSwUGAAAAAAQABAD5AAAAjwMAAAAA&#10;" strokeweight=".48pt"/>
            <v:line id="Line 201" o:spid="_x0000_s1048" style="position:absolute;visibility:visible" from="7831,5" to="8975,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eRMqMUAAADcAAAADwAAAGRycy9kb3ducmV2LnhtbESPQWsCMRSE70L/Q3gFL6LZriC6NUop&#10;FexFUFvo8bl5bpZuXpYkXbf/3giCx2FmvmGW6942oiMfascKXiYZCOLS6ZorBV/HzXgOIkRkjY1j&#10;UvBPAdarp8ESC+0uvKfuECuRIBwKVGBibAspQ2nIYpi4ljh5Z+ctxiR9JbXHS4LbRuZZNpMWa04L&#10;Blt6N1T+Hv6sgtOoy6f+J3x8Vmbks923PG37s1LD5/7tFUSkPj7C9/ZWK8jzBdzOpCMgV1c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MeRMqMUAAADcAAAADwAAAAAAAAAA&#10;AAAAAAChAgAAZHJzL2Rvd25yZXYueG1sUEsFBgAAAAAEAAQA+QAAAJMDAAAAAA==&#10;" strokeweight=".16931mm"/>
            <v:line id="Line 200" o:spid="_x0000_s1049" style="position:absolute;visibility:visible" from="7831,1434" to="8975,14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9sh/MEAAADcAAAADwAAAGRycy9kb3ducmV2LnhtbERPz2vCMBS+D/wfwhO8zVQHc1SjqKAO&#10;epoT9PhInk2xeSlN1tb/fjkMdvz4fq82g6tFR22oPCuYTTMQxNqbiksFl+/D6weIEJEN1p5JwZMC&#10;bNajlxXmxvf8Rd05liKFcMhRgY2xyaUM2pLDMPUNceLuvnUYE2xLaVrsU7ir5TzL3qXDilODxYb2&#10;lvTj/OMUdKfi1hULj/p0LXZWH47Voj8qNRkP2yWISEP8F/+5P42C+Vuan86kIyDXv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2yH8wQAAANwAAAAPAAAAAAAAAAAAAAAA&#10;AKECAABkcnMvZG93bnJldi54bWxQSwUGAAAAAAQABAD5AAAAjwMAAAAA&#10;" strokeweight=".48pt"/>
            <v:line id="Line 199" o:spid="_x0000_s1050" style="position:absolute;visibility:visible" from="8975,5" to="9792,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kvWc8QAAADcAAAADwAAAGRycy9kb3ducmV2LnhtbESPQWsCMRSE74L/IbyCF6lZV5CyGqWI&#10;gr0ItS30+Nw8N4ublyWJ6/bfm4LgcZiZb5jlureN6MiH2rGC6SQDQVw6XXOl4Ptr9/oGIkRkjY1j&#10;UvBHAdar4WCJhXY3/qTuGCuRIBwKVGBibAspQ2nIYpi4ljh5Z+ctxiR9JbXHW4LbRuZZNpcWa04L&#10;BlvaGCovx6tVcBp3+cz/hu1HZcY+O/zI074/KzV66d8XICL18Rl+tPdaQT6bwv+ZdATk6g4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KS9ZzxAAAANwAAAAPAAAAAAAAAAAA&#10;AAAAAKECAABkcnMvZG93bnJldi54bWxQSwUGAAAAAAQABAD5AAAAkgMAAAAA&#10;" strokeweight=".16931mm"/>
            <v:line id="Line 198" o:spid="_x0000_s1051" style="position:absolute;visibility:visible" from="8975,1434" to="9792,14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EUaEMQAAADcAAAADwAAAGRycy9kb3ducmV2LnhtbESPQWvCQBSE7wX/w/IKvdVNU6gluooW&#10;1EJOakGPj91nNph9G7LbJP333ULB4zAz3zCL1ega0VMXas8KXqYZCGLtTc2Vgq/T9vkdRIjIBhvP&#10;pOCHAqyWk4cFFsYPfKD+GCuRIBwKVGBjbAspg7bkMEx9S5y8q+8cxiS7SpoOhwR3jcyz7E06rDkt&#10;WGzpw5K+Hb+dgn5fXvpy5lHvz+XG6u2ung07pZ4ex/UcRKQx3sP/7U+jIH/N4e9MOgJy+Qs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gRRoQxAAAANwAAAAPAAAAAAAAAAAA&#10;AAAAAKECAABkcnMvZG93bnJldi54bWxQSwUGAAAAAAQABAD5AAAAkgMAAAAA&#10;" strokeweight=".48pt"/>
            <w10:anchorlock/>
          </v:group>
        </w:pict>
      </w:r>
    </w:p>
    <w:p w:rsidR="00DE130A" w:rsidRPr="00022DDB" w:rsidRDefault="00DE130A">
      <w:pPr>
        <w:pStyle w:val="BodyText"/>
        <w:rPr>
          <w:sz w:val="14"/>
          <w:lang w:val="ro-RO"/>
        </w:rPr>
      </w:pPr>
    </w:p>
    <w:p w:rsidR="00DE130A" w:rsidRPr="00022DDB" w:rsidRDefault="00DE130A">
      <w:pPr>
        <w:pStyle w:val="Heading2"/>
        <w:numPr>
          <w:ilvl w:val="0"/>
          <w:numId w:val="3"/>
        </w:numPr>
        <w:tabs>
          <w:tab w:val="left" w:pos="707"/>
        </w:tabs>
        <w:ind w:hanging="234"/>
        <w:rPr>
          <w:lang w:val="ro-RO"/>
        </w:rPr>
      </w:pPr>
      <w:r>
        <w:rPr>
          <w:noProof/>
          <w:lang w:eastAsia="zh-CN"/>
        </w:rPr>
        <w:pict>
          <v:shape id="_x0000_s1056" type="#_x0000_t202" style="position:absolute;left:0;text-align:left;margin-left:314.95pt;margin-top:-209.35pt;width:190.05pt;height:18.1pt;z-index:251656704" filled="f" stroked="f">
            <v:textbox inset="0,0,0,0">
              <w:txbxContent>
                <w:p w:rsidR="00DE130A" w:rsidRPr="00DE63A9" w:rsidRDefault="00DE130A" w:rsidP="00022DDB">
                  <w:pPr>
                    <w:jc w:val="center"/>
                    <w:rPr>
                      <w:lang w:val="ro-RO"/>
                    </w:rPr>
                  </w:pPr>
                  <w:r w:rsidRPr="00DE63A9">
                    <w:rPr>
                      <w:b/>
                      <w:bCs/>
                      <w:lang w:val="ro-RO"/>
                    </w:rPr>
                    <w:t>Traducere din limba engleză</w:t>
                  </w:r>
                </w:p>
              </w:txbxContent>
            </v:textbox>
          </v:shape>
        </w:pict>
      </w:r>
      <w:r w:rsidRPr="00022DDB">
        <w:rPr>
          <w:lang w:val="ro-RO"/>
        </w:rPr>
        <w:t>SECŢIUNEA 1: Identificarea substanţei/amestecului şi a societăţii/întreprinderii</w:t>
      </w:r>
    </w:p>
    <w:p w:rsidR="00DE130A" w:rsidRPr="00022DDB" w:rsidRDefault="00DE130A">
      <w:pPr>
        <w:pStyle w:val="BodyText"/>
        <w:spacing w:before="9"/>
        <w:rPr>
          <w:b/>
          <w:sz w:val="9"/>
          <w:lang w:val="ro-RO"/>
        </w:rPr>
      </w:pPr>
    </w:p>
    <w:p w:rsidR="00DE130A" w:rsidRPr="00022DDB" w:rsidRDefault="00DE130A">
      <w:pPr>
        <w:rPr>
          <w:sz w:val="9"/>
          <w:lang w:val="ro-RO"/>
        </w:rPr>
        <w:sectPr w:rsidR="00DE130A" w:rsidRPr="00022DDB">
          <w:headerReference w:type="default" r:id="rId9"/>
          <w:type w:val="continuous"/>
          <w:pgSz w:w="12240" w:h="15840"/>
          <w:pgMar w:top="2900" w:right="1020" w:bottom="280" w:left="880" w:header="719" w:footer="708" w:gutter="0"/>
          <w:cols w:space="708"/>
        </w:sectPr>
      </w:pPr>
    </w:p>
    <w:p w:rsidR="00DE130A" w:rsidRPr="00022DDB" w:rsidRDefault="00DE130A">
      <w:pPr>
        <w:pStyle w:val="Heading3"/>
        <w:numPr>
          <w:ilvl w:val="1"/>
          <w:numId w:val="3"/>
        </w:numPr>
        <w:tabs>
          <w:tab w:val="left" w:pos="803"/>
        </w:tabs>
        <w:ind w:hanging="330"/>
        <w:rPr>
          <w:lang w:val="ro-RO"/>
        </w:rPr>
      </w:pPr>
      <w:r w:rsidRPr="00022DDB">
        <w:rPr>
          <w:lang w:val="ro-RO"/>
        </w:rPr>
        <w:t>Element de identificare a produsului</w:t>
      </w:r>
    </w:p>
    <w:p w:rsidR="00DE130A" w:rsidRPr="00022DDB" w:rsidRDefault="00DE130A" w:rsidP="00A92F47">
      <w:pPr>
        <w:pStyle w:val="BodyText"/>
        <w:spacing w:before="1"/>
        <w:ind w:left="472" w:right="363"/>
        <w:rPr>
          <w:lang w:val="ro-RO"/>
        </w:rPr>
      </w:pPr>
      <w:r w:rsidRPr="00022DDB">
        <w:rPr>
          <w:lang w:val="ro-RO"/>
        </w:rPr>
        <w:t xml:space="preserve">Denumire comercială </w:t>
      </w:r>
    </w:p>
    <w:p w:rsidR="00DE130A" w:rsidRPr="00022DDB" w:rsidRDefault="00DE130A" w:rsidP="00A92F47">
      <w:pPr>
        <w:pStyle w:val="BodyText"/>
        <w:spacing w:before="1"/>
        <w:ind w:left="472" w:right="504"/>
        <w:rPr>
          <w:lang w:val="ro-RO"/>
        </w:rPr>
      </w:pPr>
      <w:r w:rsidRPr="00022DDB">
        <w:rPr>
          <w:lang w:val="ro-RO"/>
        </w:rPr>
        <w:t>Alte denumiri Denumire chimică Numărul CAS</w:t>
      </w:r>
    </w:p>
    <w:p w:rsidR="00DE130A" w:rsidRPr="00022DDB" w:rsidRDefault="00DE130A">
      <w:pPr>
        <w:pStyle w:val="BodyText"/>
        <w:spacing w:before="79"/>
        <w:ind w:left="473" w:right="4562" w:hanging="2"/>
        <w:rPr>
          <w:lang w:val="ro-RO"/>
        </w:rPr>
      </w:pPr>
      <w:r w:rsidRPr="00022DDB">
        <w:rPr>
          <w:lang w:val="ro-RO"/>
        </w:rPr>
        <w:br w:type="column"/>
        <w:t>Polietilenă LOTRENE</w:t>
      </w:r>
    </w:p>
    <w:p w:rsidR="00DE130A" w:rsidRPr="00022DDB" w:rsidRDefault="00DE130A">
      <w:pPr>
        <w:pStyle w:val="BodyText"/>
        <w:ind w:left="473" w:right="920"/>
        <w:rPr>
          <w:lang w:val="ro-RO"/>
        </w:rPr>
      </w:pPr>
      <w:r w:rsidRPr="00022DDB">
        <w:rPr>
          <w:lang w:val="ro-RO"/>
        </w:rPr>
        <w:t>9002-88-4 (LDPE); 25087-34-7 (LLDPE)</w:t>
      </w:r>
    </w:p>
    <w:p w:rsidR="00DE130A" w:rsidRPr="00022DDB" w:rsidRDefault="00DE130A">
      <w:pPr>
        <w:pStyle w:val="BodyText"/>
        <w:ind w:left="473" w:right="920"/>
        <w:rPr>
          <w:lang w:val="ro-RO"/>
        </w:rPr>
      </w:pPr>
      <w:r w:rsidRPr="00022DDB">
        <w:rPr>
          <w:lang w:val="ro-RO"/>
        </w:rPr>
        <w:t>Polietilenă de joasă densitate şi polietilenă de joasă densitate liniară 9002-88-4 (LDPE); 25087-34-7 (LLDPE)</w:t>
      </w:r>
    </w:p>
    <w:p w:rsidR="00DE130A" w:rsidRPr="00022DDB" w:rsidRDefault="00DE130A">
      <w:pPr>
        <w:rPr>
          <w:lang w:val="ro-RO"/>
        </w:rPr>
        <w:sectPr w:rsidR="00DE130A" w:rsidRPr="00022DDB">
          <w:type w:val="continuous"/>
          <w:pgSz w:w="12240" w:h="15840"/>
          <w:pgMar w:top="2900" w:right="1020" w:bottom="280" w:left="880" w:header="708" w:footer="708" w:gutter="0"/>
          <w:cols w:num="2" w:space="708" w:equalWidth="0">
            <w:col w:w="2631" w:space="1682"/>
            <w:col w:w="6027"/>
          </w:cols>
        </w:sectPr>
      </w:pPr>
    </w:p>
    <w:p w:rsidR="00DE130A" w:rsidRPr="00022DDB" w:rsidRDefault="00DE130A">
      <w:pPr>
        <w:pStyle w:val="BodyText"/>
        <w:rPr>
          <w:sz w:val="10"/>
          <w:lang w:val="ro-RO"/>
        </w:rPr>
      </w:pPr>
    </w:p>
    <w:p w:rsidR="00DE130A" w:rsidRPr="00022DDB" w:rsidRDefault="00DE130A">
      <w:pPr>
        <w:pStyle w:val="Heading3"/>
        <w:numPr>
          <w:ilvl w:val="0"/>
          <w:numId w:val="2"/>
        </w:numPr>
        <w:tabs>
          <w:tab w:val="left" w:pos="662"/>
        </w:tabs>
        <w:rPr>
          <w:lang w:val="ro-RO"/>
        </w:rPr>
      </w:pPr>
      <w:r w:rsidRPr="00022DDB">
        <w:rPr>
          <w:lang w:val="ro-RO"/>
        </w:rPr>
        <w:t>2. UTILIZĂRI RELEVANTE IDENTIFICATE ALE SUBSTANŢEI ŞI UTILIZĂRI NERECOMANDATE</w:t>
      </w:r>
    </w:p>
    <w:p w:rsidR="00DE130A" w:rsidRPr="00022DDB" w:rsidRDefault="00DE130A">
      <w:pPr>
        <w:pStyle w:val="BodyText"/>
        <w:spacing w:before="2"/>
        <w:rPr>
          <w:b/>
          <w:sz w:val="10"/>
          <w:lang w:val="ro-RO"/>
        </w:rPr>
      </w:pPr>
    </w:p>
    <w:p w:rsidR="00DE130A" w:rsidRPr="00022DDB" w:rsidRDefault="00DE130A">
      <w:pPr>
        <w:rPr>
          <w:sz w:val="10"/>
          <w:lang w:val="ro-RO"/>
        </w:rPr>
        <w:sectPr w:rsidR="00DE130A" w:rsidRPr="00022DDB">
          <w:type w:val="continuous"/>
          <w:pgSz w:w="12240" w:h="15840"/>
          <w:pgMar w:top="2900" w:right="1020" w:bottom="280" w:left="880" w:header="708" w:footer="708" w:gutter="0"/>
          <w:cols w:space="708"/>
        </w:sectPr>
      </w:pPr>
    </w:p>
    <w:p w:rsidR="00DE130A" w:rsidRPr="00022DDB" w:rsidRDefault="00DE130A">
      <w:pPr>
        <w:pStyle w:val="BodyText"/>
        <w:spacing w:before="9"/>
        <w:rPr>
          <w:b/>
          <w:sz w:val="23"/>
          <w:lang w:val="ro-RO"/>
        </w:rPr>
      </w:pPr>
    </w:p>
    <w:p w:rsidR="00DE130A" w:rsidRPr="00022DDB" w:rsidRDefault="00DE130A">
      <w:pPr>
        <w:pStyle w:val="BodyText"/>
        <w:spacing w:before="1"/>
        <w:ind w:left="472" w:right="-15"/>
        <w:rPr>
          <w:lang w:val="ro-RO"/>
        </w:rPr>
      </w:pPr>
      <w:r w:rsidRPr="00022DDB">
        <w:rPr>
          <w:lang w:val="ro-RO"/>
        </w:rPr>
        <w:t>Utilizări recomandate</w:t>
      </w:r>
    </w:p>
    <w:p w:rsidR="00DE130A" w:rsidRPr="00022DDB" w:rsidRDefault="00DE130A" w:rsidP="00A92F47">
      <w:pPr>
        <w:pStyle w:val="BodyText"/>
        <w:spacing w:before="78"/>
        <w:ind w:left="472" w:right="73"/>
        <w:rPr>
          <w:lang w:val="ro-RO"/>
        </w:rPr>
      </w:pPr>
      <w:r w:rsidRPr="00022DDB">
        <w:rPr>
          <w:lang w:val="ro-RO"/>
        </w:rPr>
        <w:t>Pentru informaţii suplimentare vă rugăm să consultaţi fişa cu date tehnice a produsului. Recomandat pentru utilizatorii profesionişti</w:t>
      </w:r>
    </w:p>
    <w:p w:rsidR="00DE130A" w:rsidRPr="00022DDB" w:rsidRDefault="00DE130A">
      <w:pPr>
        <w:rPr>
          <w:lang w:val="ro-RO"/>
        </w:rPr>
        <w:sectPr w:rsidR="00DE130A" w:rsidRPr="00022DDB">
          <w:type w:val="continuous"/>
          <w:pgSz w:w="12240" w:h="15840"/>
          <w:pgMar w:top="2900" w:right="1020" w:bottom="280" w:left="880" w:header="708" w:footer="708" w:gutter="0"/>
          <w:cols w:num="2" w:space="708" w:equalWidth="0">
            <w:col w:w="2030" w:space="2283"/>
            <w:col w:w="6027"/>
          </w:cols>
        </w:sectPr>
      </w:pPr>
    </w:p>
    <w:p w:rsidR="00DE130A" w:rsidRPr="00022DDB" w:rsidRDefault="00DE130A">
      <w:pPr>
        <w:pStyle w:val="BodyText"/>
        <w:rPr>
          <w:sz w:val="10"/>
          <w:lang w:val="ro-RO"/>
        </w:rPr>
      </w:pPr>
    </w:p>
    <w:p w:rsidR="00DE130A" w:rsidRPr="00022DDB" w:rsidRDefault="00DE130A">
      <w:pPr>
        <w:pStyle w:val="Heading3"/>
        <w:numPr>
          <w:ilvl w:val="1"/>
          <w:numId w:val="1"/>
        </w:numPr>
        <w:tabs>
          <w:tab w:val="left" w:pos="804"/>
        </w:tabs>
        <w:ind w:hanging="331"/>
        <w:rPr>
          <w:lang w:val="ro-RO"/>
        </w:rPr>
      </w:pPr>
      <w:r w:rsidRPr="00022DDB">
        <w:rPr>
          <w:lang w:val="ro-RO"/>
        </w:rPr>
        <w:t>DETALII PRIVIND FURNIZORUL FIŞEI CU DATE DE SECURITATE</w:t>
      </w:r>
    </w:p>
    <w:p w:rsidR="00DE130A" w:rsidRPr="00022DDB" w:rsidRDefault="00DE130A">
      <w:pPr>
        <w:pStyle w:val="BodyText"/>
        <w:spacing w:before="3"/>
        <w:rPr>
          <w:b/>
          <w:sz w:val="10"/>
          <w:lang w:val="ro-RO"/>
        </w:rPr>
      </w:pPr>
    </w:p>
    <w:p w:rsidR="00DE130A" w:rsidRPr="00022DDB" w:rsidRDefault="00DE130A">
      <w:pPr>
        <w:pStyle w:val="BodyText"/>
        <w:tabs>
          <w:tab w:val="left" w:pos="4786"/>
        </w:tabs>
        <w:spacing w:before="79"/>
        <w:ind w:left="472" w:right="65"/>
        <w:rPr>
          <w:lang w:val="ro-RO"/>
        </w:rPr>
      </w:pPr>
      <w:r w:rsidRPr="00022DDB">
        <w:rPr>
          <w:lang w:val="ro-RO"/>
        </w:rPr>
        <w:t>Denumirea comercială a firmei</w:t>
      </w:r>
      <w:r w:rsidRPr="00022DDB">
        <w:rPr>
          <w:lang w:val="ro-RO"/>
        </w:rPr>
        <w:tab/>
        <w:t>a se vedea mai jos în această pagină.</w:t>
      </w:r>
    </w:p>
    <w:p w:rsidR="00DE130A" w:rsidRPr="00022DDB" w:rsidRDefault="00DE130A">
      <w:pPr>
        <w:pStyle w:val="BodyText"/>
        <w:rPr>
          <w:sz w:val="10"/>
          <w:lang w:val="ro-RO"/>
        </w:rPr>
      </w:pPr>
    </w:p>
    <w:p w:rsidR="00DE130A" w:rsidRPr="00022DDB" w:rsidRDefault="00DE130A">
      <w:pPr>
        <w:pStyle w:val="Heading3"/>
        <w:ind w:right="65"/>
        <w:rPr>
          <w:lang w:val="ro-RO"/>
        </w:rPr>
      </w:pPr>
      <w:r w:rsidRPr="00022DDB">
        <w:rPr>
          <w:lang w:val="ro-RO"/>
        </w:rPr>
        <w:t>INFORMAŢII DESPRE SOCIETATE</w:t>
      </w:r>
    </w:p>
    <w:p w:rsidR="00DE130A" w:rsidRPr="00022DDB" w:rsidRDefault="00DE130A">
      <w:pPr>
        <w:pStyle w:val="BodyText"/>
        <w:spacing w:before="2"/>
        <w:rPr>
          <w:b/>
          <w:sz w:val="10"/>
          <w:lang w:val="ro-RO"/>
        </w:rPr>
      </w:pPr>
    </w:p>
    <w:p w:rsidR="00DE130A" w:rsidRPr="00022DDB" w:rsidRDefault="00DE130A">
      <w:pPr>
        <w:rPr>
          <w:sz w:val="10"/>
          <w:lang w:val="ro-RO"/>
        </w:rPr>
        <w:sectPr w:rsidR="00DE130A" w:rsidRPr="00022DDB">
          <w:type w:val="continuous"/>
          <w:pgSz w:w="12240" w:h="15840"/>
          <w:pgMar w:top="2900" w:right="1020" w:bottom="280" w:left="880" w:header="708" w:footer="708" w:gutter="0"/>
          <w:cols w:space="708"/>
        </w:sectPr>
      </w:pPr>
    </w:p>
    <w:p w:rsidR="00DE130A" w:rsidRPr="00022DDB" w:rsidRDefault="00DE130A">
      <w:pPr>
        <w:spacing w:before="78"/>
        <w:ind w:left="472" w:right="-14"/>
        <w:rPr>
          <w:b/>
          <w:sz w:val="17"/>
          <w:lang w:val="ro-RO"/>
        </w:rPr>
      </w:pPr>
      <w:r w:rsidRPr="00022DDB">
        <w:rPr>
          <w:b/>
          <w:sz w:val="17"/>
          <w:lang w:val="ro-RO"/>
        </w:rPr>
        <w:t>Denumirea societăţii</w:t>
      </w:r>
    </w:p>
    <w:p w:rsidR="00DE130A" w:rsidRPr="00022DDB" w:rsidRDefault="00DE130A">
      <w:pPr>
        <w:spacing w:before="78"/>
        <w:ind w:left="472"/>
        <w:rPr>
          <w:b/>
          <w:sz w:val="17"/>
          <w:lang w:val="ro-RO"/>
        </w:rPr>
      </w:pPr>
      <w:r w:rsidRPr="00022DDB">
        <w:rPr>
          <w:lang w:val="ro-RO"/>
        </w:rPr>
        <w:br w:type="column"/>
      </w:r>
      <w:r w:rsidRPr="00022DDB">
        <w:rPr>
          <w:b/>
          <w:sz w:val="17"/>
          <w:lang w:val="ro-RO"/>
        </w:rPr>
        <w:t>Qatar Petrochemicals Company (Qapco) Q.S.C</w:t>
      </w:r>
    </w:p>
    <w:p w:rsidR="00DE130A" w:rsidRPr="00022DDB" w:rsidRDefault="00DE130A">
      <w:pPr>
        <w:pStyle w:val="BodyText"/>
        <w:spacing w:before="1"/>
        <w:ind w:left="472" w:right="4477"/>
        <w:rPr>
          <w:lang w:val="ro-RO"/>
        </w:rPr>
      </w:pPr>
      <w:r w:rsidRPr="00022DDB">
        <w:rPr>
          <w:lang w:val="ro-RO"/>
        </w:rPr>
        <w:t>Căsuţa poştală 756 Doha- Qatar</w:t>
      </w:r>
    </w:p>
    <w:p w:rsidR="00DE130A" w:rsidRPr="00022DDB" w:rsidRDefault="00DE130A">
      <w:pPr>
        <w:pStyle w:val="BodyText"/>
        <w:ind w:left="472"/>
        <w:rPr>
          <w:lang w:val="ro-RO"/>
        </w:rPr>
      </w:pPr>
      <w:r w:rsidRPr="00022DDB">
        <w:rPr>
          <w:lang w:val="ro-RO"/>
        </w:rPr>
        <w:t xml:space="preserve">Adresă de e-mail: </w:t>
      </w:r>
      <w:hyperlink r:id="rId10">
        <w:r w:rsidRPr="00022DDB">
          <w:rPr>
            <w:color w:val="0000FF"/>
            <w:u w:val="single" w:color="0000FF"/>
            <w:lang w:val="ro-RO"/>
          </w:rPr>
          <w:t>info@qapco.com.qa.</w:t>
        </w:r>
      </w:hyperlink>
    </w:p>
    <w:p w:rsidR="00DE130A" w:rsidRPr="00022DDB" w:rsidRDefault="00DE130A">
      <w:pPr>
        <w:rPr>
          <w:lang w:val="ro-RO"/>
        </w:rPr>
        <w:sectPr w:rsidR="00DE130A" w:rsidRPr="00022DDB">
          <w:type w:val="continuous"/>
          <w:pgSz w:w="12240" w:h="15840"/>
          <w:pgMar w:top="2900" w:right="1020" w:bottom="280" w:left="880" w:header="708" w:footer="708" w:gutter="0"/>
          <w:cols w:num="2" w:space="708" w:equalWidth="0">
            <w:col w:w="1755" w:space="2557"/>
            <w:col w:w="6028"/>
          </w:cols>
        </w:sectPr>
      </w:pPr>
    </w:p>
    <w:p w:rsidR="00DE130A" w:rsidRPr="00022DDB" w:rsidRDefault="00DE130A">
      <w:pPr>
        <w:pStyle w:val="BodyText"/>
        <w:rPr>
          <w:sz w:val="10"/>
          <w:lang w:val="ro-RO"/>
        </w:rPr>
      </w:pPr>
    </w:p>
    <w:p w:rsidR="00DE130A" w:rsidRPr="00022DDB" w:rsidRDefault="00DE130A">
      <w:pPr>
        <w:pStyle w:val="Heading3"/>
        <w:ind w:left="4768" w:right="3463"/>
        <w:jc w:val="center"/>
        <w:rPr>
          <w:lang w:val="ro-RO"/>
        </w:rPr>
      </w:pPr>
      <w:r w:rsidRPr="00022DDB">
        <w:rPr>
          <w:lang w:val="ro-RO"/>
        </w:rPr>
        <w:t>Qatofin Company Limited</w:t>
      </w:r>
    </w:p>
    <w:p w:rsidR="00DE130A" w:rsidRPr="00022DDB" w:rsidRDefault="00DE130A">
      <w:pPr>
        <w:pStyle w:val="BodyText"/>
        <w:spacing w:before="1"/>
        <w:ind w:left="4785" w:right="4287"/>
        <w:rPr>
          <w:lang w:val="ro-RO"/>
        </w:rPr>
      </w:pPr>
      <w:r w:rsidRPr="00022DDB">
        <w:rPr>
          <w:lang w:val="ro-RO"/>
        </w:rPr>
        <w:t>Căsuţa poştală 55013 Doha- Qatar</w:t>
      </w:r>
    </w:p>
    <w:p w:rsidR="00DE130A" w:rsidRPr="00022DDB" w:rsidRDefault="00DE130A">
      <w:pPr>
        <w:pStyle w:val="BodyText"/>
        <w:ind w:left="4785" w:right="65"/>
        <w:rPr>
          <w:lang w:val="ro-RO"/>
        </w:rPr>
      </w:pPr>
      <w:r w:rsidRPr="00022DDB">
        <w:rPr>
          <w:lang w:val="ro-RO"/>
        </w:rPr>
        <w:t xml:space="preserve">Adresă de e-mail: </w:t>
      </w:r>
      <w:hyperlink r:id="rId11">
        <w:r w:rsidRPr="00022DDB">
          <w:rPr>
            <w:color w:val="0000FF"/>
            <w:u w:val="single" w:color="0000FF"/>
            <w:lang w:val="ro-RO"/>
          </w:rPr>
          <w:t>info@qatofin.com.qa</w:t>
        </w:r>
      </w:hyperlink>
    </w:p>
    <w:p w:rsidR="00DE130A" w:rsidRPr="00022DDB" w:rsidRDefault="00DE130A">
      <w:pPr>
        <w:pStyle w:val="BodyText"/>
        <w:spacing w:before="10"/>
        <w:rPr>
          <w:sz w:val="10"/>
          <w:lang w:val="ro-RO"/>
        </w:rPr>
      </w:pPr>
    </w:p>
    <w:p w:rsidR="00DE130A" w:rsidRPr="00022DDB" w:rsidRDefault="00DE130A">
      <w:pPr>
        <w:rPr>
          <w:sz w:val="10"/>
          <w:lang w:val="ro-RO"/>
        </w:rPr>
        <w:sectPr w:rsidR="00DE130A" w:rsidRPr="00022DDB">
          <w:type w:val="continuous"/>
          <w:pgSz w:w="12240" w:h="15840"/>
          <w:pgMar w:top="2900" w:right="1020" w:bottom="280" w:left="880" w:header="708" w:footer="708" w:gutter="0"/>
          <w:cols w:space="708"/>
        </w:sectPr>
      </w:pPr>
    </w:p>
    <w:p w:rsidR="00DE130A" w:rsidRPr="00022DDB" w:rsidRDefault="00DE130A">
      <w:pPr>
        <w:pStyle w:val="Heading3"/>
        <w:numPr>
          <w:ilvl w:val="1"/>
          <w:numId w:val="1"/>
        </w:numPr>
        <w:tabs>
          <w:tab w:val="left" w:pos="804"/>
        </w:tabs>
        <w:spacing w:before="118"/>
        <w:ind w:hanging="331"/>
        <w:rPr>
          <w:lang w:val="ro-RO"/>
        </w:rPr>
      </w:pPr>
      <w:r w:rsidRPr="00022DDB">
        <w:rPr>
          <w:lang w:val="ro-RO"/>
        </w:rPr>
        <w:t>NUMĂR DE TELEFON CARE POATE FI APELAT ÎN CAZ DE URGENŢĂ *</w:t>
      </w:r>
    </w:p>
    <w:p w:rsidR="00DE130A" w:rsidRPr="00022DDB" w:rsidRDefault="00DE130A">
      <w:pPr>
        <w:spacing w:before="72"/>
        <w:ind w:left="472" w:right="391"/>
        <w:rPr>
          <w:b/>
          <w:sz w:val="18"/>
          <w:szCs w:val="18"/>
          <w:lang w:val="ro-RO"/>
        </w:rPr>
      </w:pPr>
      <w:r w:rsidRPr="00022DDB">
        <w:rPr>
          <w:lang w:val="ro-RO"/>
        </w:rPr>
        <w:br w:type="column"/>
      </w:r>
      <w:r w:rsidRPr="00022DDB">
        <w:rPr>
          <w:b/>
          <w:sz w:val="18"/>
          <w:szCs w:val="18"/>
          <w:lang w:val="ro-RO"/>
        </w:rPr>
        <w:t>Deversare, scurgere, incendiu, expunere sau accident apelaţi CHEMTREC non-stop</w:t>
      </w:r>
    </w:p>
    <w:p w:rsidR="00DE130A" w:rsidRPr="00022DDB" w:rsidRDefault="00DE130A">
      <w:pPr>
        <w:ind w:left="472" w:right="257"/>
        <w:rPr>
          <w:b/>
          <w:sz w:val="18"/>
          <w:szCs w:val="18"/>
          <w:lang w:val="ro-RO"/>
        </w:rPr>
      </w:pPr>
      <w:r w:rsidRPr="00022DDB">
        <w:rPr>
          <w:b/>
          <w:sz w:val="18"/>
          <w:szCs w:val="18"/>
          <w:lang w:val="ro-RO"/>
        </w:rPr>
        <w:t>În SUA şi Canada: 1-800-424-9300 CCN724450</w:t>
      </w:r>
    </w:p>
    <w:p w:rsidR="00DE130A" w:rsidRPr="00022DDB" w:rsidRDefault="00DE130A">
      <w:pPr>
        <w:ind w:left="472" w:right="-7"/>
        <w:rPr>
          <w:b/>
          <w:sz w:val="18"/>
          <w:szCs w:val="18"/>
          <w:lang w:val="ro-RO"/>
        </w:rPr>
      </w:pPr>
      <w:r w:rsidRPr="00022DDB">
        <w:rPr>
          <w:b/>
          <w:sz w:val="18"/>
          <w:szCs w:val="18"/>
          <w:lang w:val="ro-RO"/>
        </w:rPr>
        <w:t>În afara SUA şi Canada: 1 703-741-5970</w:t>
      </w:r>
    </w:p>
    <w:p w:rsidR="00DE130A" w:rsidRPr="00022DDB" w:rsidRDefault="00DE130A">
      <w:pPr>
        <w:ind w:left="472" w:right="257"/>
        <w:rPr>
          <w:b/>
          <w:sz w:val="18"/>
          <w:szCs w:val="18"/>
          <w:lang w:val="ro-RO"/>
        </w:rPr>
      </w:pPr>
      <w:r w:rsidRPr="00022DDB">
        <w:rPr>
          <w:b/>
          <w:i/>
          <w:sz w:val="18"/>
          <w:szCs w:val="18"/>
          <w:lang w:val="ro-RO"/>
        </w:rPr>
        <w:t>1-703-527-3887 (apelurile cu taxă inversă sunt acceptate)</w:t>
      </w:r>
    </w:p>
    <w:p w:rsidR="00DE130A" w:rsidRPr="00022DDB" w:rsidRDefault="00DE130A">
      <w:pPr>
        <w:pStyle w:val="BodyText"/>
        <w:rPr>
          <w:b/>
          <w:sz w:val="22"/>
          <w:lang w:val="ro-RO"/>
        </w:rPr>
      </w:pPr>
      <w:r w:rsidRPr="00022DDB">
        <w:rPr>
          <w:lang w:val="ro-RO"/>
        </w:rPr>
        <w:br w:type="column"/>
      </w:r>
    </w:p>
    <w:p w:rsidR="00DE130A" w:rsidRPr="00022DDB" w:rsidRDefault="00DE130A">
      <w:pPr>
        <w:pStyle w:val="BodyText"/>
        <w:rPr>
          <w:b/>
          <w:sz w:val="22"/>
          <w:lang w:val="ro-RO"/>
        </w:rPr>
      </w:pPr>
    </w:p>
    <w:p w:rsidR="00DE130A" w:rsidRPr="00022DDB" w:rsidRDefault="00DE130A">
      <w:pPr>
        <w:pStyle w:val="BodyText"/>
        <w:rPr>
          <w:b/>
          <w:sz w:val="22"/>
          <w:lang w:val="ro-RO"/>
        </w:rPr>
      </w:pPr>
    </w:p>
    <w:p w:rsidR="00DE130A" w:rsidRPr="00022DDB" w:rsidRDefault="00DE130A">
      <w:pPr>
        <w:pStyle w:val="BodyText"/>
        <w:spacing w:before="2"/>
        <w:rPr>
          <w:b/>
          <w:sz w:val="28"/>
          <w:lang w:val="ro-RO"/>
        </w:rPr>
      </w:pPr>
    </w:p>
    <w:p w:rsidR="00DE130A" w:rsidRPr="00022DDB" w:rsidRDefault="00DE130A">
      <w:pPr>
        <w:rPr>
          <w:lang w:val="ro-RO"/>
        </w:rPr>
        <w:sectPr w:rsidR="00DE130A" w:rsidRPr="00022DDB">
          <w:type w:val="continuous"/>
          <w:pgSz w:w="12240" w:h="15840"/>
          <w:pgMar w:top="2900" w:right="1020" w:bottom="280" w:left="880" w:header="708" w:footer="708" w:gutter="0"/>
          <w:cols w:num="3" w:space="708" w:equalWidth="0">
            <w:col w:w="3840" w:space="473"/>
            <w:col w:w="4955" w:space="40"/>
            <w:col w:w="1032"/>
          </w:cols>
        </w:sectPr>
      </w:pPr>
    </w:p>
    <w:p w:rsidR="00DE130A" w:rsidRPr="00022DDB" w:rsidRDefault="00DE130A">
      <w:pPr>
        <w:pStyle w:val="BodyText"/>
        <w:spacing w:before="4"/>
        <w:rPr>
          <w:b/>
          <w:sz w:val="23"/>
          <w:lang w:val="ro-RO"/>
        </w:rPr>
      </w:pPr>
    </w:p>
    <w:p w:rsidR="00DE130A" w:rsidRPr="00022DDB" w:rsidRDefault="00DE130A">
      <w:pPr>
        <w:pStyle w:val="BodyText"/>
        <w:spacing w:line="20" w:lineRule="exact"/>
        <w:ind w:left="437"/>
        <w:rPr>
          <w:sz w:val="2"/>
          <w:lang w:val="ro-RO"/>
        </w:rPr>
      </w:pPr>
      <w:r>
        <w:rPr>
          <w:noProof/>
          <w:lang w:eastAsia="zh-CN"/>
        </w:rPr>
      </w:r>
      <w:r w:rsidRPr="00022DDB">
        <w:rPr>
          <w:noProof/>
          <w:sz w:val="2"/>
          <w:lang w:val="en-GB" w:eastAsia="en-GB"/>
        </w:rPr>
        <w:pict>
          <v:group id="Group 187" o:spid="_x0000_s1057" style="width:489.9pt;height:.5pt;mso-position-horizontal-relative:char;mso-position-vertical-relative:line" coordsize="9798,10">
            <v:line id="Line 196" o:spid="_x0000_s1058" style="position:absolute;visibility:visible" from="5,5" to="970,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WV1NsUAAADcAAAADwAAAGRycy9kb3ducmV2LnhtbESPzWrDMBCE74G8g9hCb4ncFJLgRglN&#10;ID/gU51Ae1ykrWVqrYyl2O7bV4VCj8PMfMNsdqNrRE9dqD0reJpnIIi1NzVXCm7X42wNIkRkg41n&#10;UvBNAXbb6WSDufEDv1FfxkokCIccFdgY21zKoC05DHPfEifv03cOY5JdJU2HQ4K7Ri6ybCkd1pwW&#10;LLZ0sKS/yrtT0J+Lj75YedTn92Jv9fFUr4aTUo8P4+sLiEhj/A//tS9GwSJ7ht8z6QjI7Q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wWV1NsUAAADcAAAADwAAAAAAAAAA&#10;AAAAAAChAgAAZHJzL2Rvd25yZXYueG1sUEsFBgAAAAAEAAQA+QAAAJMDAAAAAA==&#10;" strokeweight=".48pt"/>
            <v:line id="Line 195" o:spid="_x0000_s1059" style="position:absolute;visibility:visible" from="970,5" to="211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oztQsUAAADcAAAADwAAAGRycy9kb3ducmV2LnhtbESPzWrDMBCE74G8g9hCb4ncUJLgRglN&#10;ID/gU51Ae1ykrWVqrYyl2O7bV4VCj8PMfMNsdqNrRE9dqD0reJpnIIi1NzVXCm7X42wNIkRkg41n&#10;UvBNAXbb6WSDufEDv1FfxkokCIccFdgY21zKoC05DHPfEifv03cOY5JdJU2HQ4K7Ri6ybCkd1pwW&#10;LLZ0sKS/yrtT0J+Lj75YedTn92Jv9fFUr4aTUo8P4+sLiEhj/A//tS9GwSJ7ht8z6QjI7Q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ToztQsUAAADcAAAADwAAAAAAAAAA&#10;AAAAAAChAgAAZHJzL2Rvd25yZXYueG1sUEsFBgAAAAAEAAQA+QAAAJMDAAAAAA==&#10;" strokeweight=".48pt"/>
            <v:line id="Line 194" o:spid="_x0000_s1060" style="position:absolute;visibility:visible" from="2113,5" to="3257,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cBI2cUAAADcAAAADwAAAGRycy9kb3ducmV2LnhtbESPzWrDMBCE74G8g9hCb4ncQJPgRglN&#10;ID/gU51Ae1ykrWVqrYyl2O7bV4VCj8PMfMNsdqNrRE9dqD0reJpnIIi1NzVXCm7X42wNIkRkg41n&#10;UvBNAXbb6WSDufEDv1FfxkokCIccFdgY21zKoC05DHPfEifv03cOY5JdJU2HQ4K7Ri6ybCkd1pwW&#10;LLZ0sKS/yrtT0J+Lj75YedTn92Jv9fFUr4aTUo8P4+sLiEhj/A//tS9GwSJ7ht8z6QjI7Q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IcBI2cUAAADcAAAADwAAAAAAAAAA&#10;AAAAAAChAgAAZHJzL2Rvd25yZXYueG1sUEsFBgAAAAAEAAQA+QAAAJMDAAAAAA==&#10;" strokeweight=".48pt"/>
            <v:line id="Line 193" o:spid="_x0000_s1061" style="position:absolute;visibility:visible" from="3257,5" to="440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RLWrsQAAADcAAAADwAAAGRycy9kb3ducmV2LnhtbESPT2sCMRTE70K/Q3gFb5qtBy2rUdqC&#10;f2BPaqEeH8lzs7h5WTZxd/32TUHocZiZ3zCrzeBq0VEbKs8K3qYZCGLtTcWlgu/zdvIOIkRkg7Vn&#10;UvCgAJv1y2iFufE9H6k7xVIkCIccFdgYm1zKoC05DFPfECfv6luHMcm2lKbFPsFdLWdZNpcOK04L&#10;Fhv6sqRvp7tT0O2LS1csPOr9T/Fp9XZXLfqdUuPX4WMJItIQ/8PP9sEomGVz+DuTjoBc/wI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REtauxAAAANwAAAAPAAAAAAAAAAAA&#10;AAAAAKECAABkcnMvZG93bnJldi54bWxQSwUGAAAAAAQABAD5AAAAkgMAAAAA&#10;" strokeweight=".48pt"/>
            <v:line id="Line 192" o:spid="_x0000_s1062" style="position:absolute;visibility:visible" from="4401,5" to="5544,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l5zNcQAAADcAAAADwAAAGRycy9kb3ducmV2LnhtbESPzWrDMBCE74G8g9hAb4ncHOrgRglt&#10;IEnBp/xAe1ykrWVqrYyl2O7bV4VAjsPMfMOst6NrRE9dqD0reF5kIIi1NzVXCq6X/XwFIkRkg41n&#10;UvBLAbab6WSNhfEDn6g/x0okCIcCFdgY20LKoC05DAvfEifv23cOY5JdJU2HQ4K7Ri6z7EU6rDkt&#10;WGxpZ0n/nG9OQX8sv/oy96iPn+W71ftDnQ8HpZ5m49sriEhjfITv7Q+jYJnl8H8mHQG5+QM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XnM1xAAAANwAAAAPAAAAAAAAAAAA&#10;AAAAAKECAABkcnMvZG93bnJldi54bWxQSwUGAAAAAAQABAD5AAAAkgMAAAAA&#10;" strokeweight=".48pt"/>
            <v:line id="Line 191" o:spid="_x0000_s1063" style="position:absolute;visibility:visible" from="5544,5" to="6688,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8HnR8AAAADcAAAADwAAAGRycy9kb3ducmV2LnhtbERPz2vCMBS+D/wfwhO8zVQPc1SjqKAO&#10;epoKenwkz6bYvJQma+t/vxwGO358v1ebwdWiozZUnhXMphkIYu1NxaWC6+Xw/gkiRGSDtWdS8KIA&#10;m/XobYW58T1/U3eOpUghHHJUYGNscimDtuQwTH1DnLiHbx3GBNtSmhb7FO5qOc+yD+mw4tRgsaG9&#10;Jf08/zgF3am4d8XCoz7dip3Vh2O16I9KTcbDdgki0hD/xX/uL6NgnqW16Uw6AnL9Cw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M/B50fAAAAA3AAAAA8AAAAAAAAAAAAAAAAA&#10;oQIAAGRycy9kb3ducmV2LnhtbFBLBQYAAAAABAAEAPkAAACOAwAAAAA=&#10;" strokeweight=".48pt"/>
            <v:line id="Line 190" o:spid="_x0000_s1064" style="position:absolute;visibility:visible" from="6688,5" to="783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I1C3MUAAADcAAAADwAAAGRycy9kb3ducmV2LnhtbESPzWrDMBCE74W8g9hCb43cHJrEjRKa&#10;Qn7ApziB9rhIW8vUWhlLtd23rwKBHIeZ+YZZbUbXiJ66UHtW8DLNQBBrb2quFFzOu+cFiBCRDTae&#10;ScEfBdisJw8rzI0f+ER9GSuRIBxyVGBjbHMpg7bkMEx9S5y8b985jEl2lTQdDgnuGjnLslfpsOa0&#10;YLGlD0v6p/x1CvpD8dUXc4/68Flsrd7t6/mwV+rpcXx/AxFpjPfwrX00CmbZEq5n0hGQ63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oI1C3MUAAADcAAAADwAAAAAAAAAA&#10;AAAAAAChAgAAZHJzL2Rvd25yZXYueG1sUEsFBgAAAAAEAAQA+QAAAJMDAAAAAA==&#10;" strokeweight=".48pt"/>
            <v:line id="Line 189" o:spid="_x0000_s1065" style="position:absolute;visibility:visible" from="7831,5" to="8975,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G59nMEAAADcAAAADwAAAGRycy9kb3ducmV2LnhtbERPy4rCMBTdD/gP4QruxlQX41CNooIP&#10;6GqcAV1ekmtTbG5Kk2nr35vFwCwP573aDK4WHbWh8qxgNs1AEGtvKi4V/Hwf3j9BhIhssPZMCp4U&#10;YLMeva0wN77nL+ousRQphEOOCmyMTS5l0JYchqlviBN3963DmGBbStNin8JdLedZ9iEdVpwaLDa0&#10;t6Qfl1+noDsVt65YeNSna7Gz+nCsFv1Rqcl42C5BRBriv/jPfTYK5rM0P51JR0CuX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0bn2cwQAAANwAAAAPAAAAAAAAAAAAAAAA&#10;AKECAABkcnMvZG93bnJldi54bWxQSwUGAAAAAAQABAD5AAAAjwMAAAAA&#10;" strokeweight=".48pt"/>
            <v:line id="Line 188" o:spid="_x0000_s1066" style="position:absolute;visibility:visible" from="8975,5" to="9792,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yLYB8QAAADcAAAADwAAAGRycy9kb3ducmV2LnhtbESPQWvCQBSE70L/w/IKvekmHqpEV9GC&#10;WsipWqjHx+4zG8y+Ddltkv77bqHgcZiZb5j1dnSN6KkLtWcF+SwDQay9qblS8Hk5TJcgQkQ22Hgm&#10;BT8UYLt5mqyxMH7gD+rPsRIJwqFABTbGtpAyaEsOw8y3xMm7+c5hTLKrpOlwSHDXyHmWvUqHNacF&#10;iy29WdL387dT0J/Ka18uPOrTV7m3+nCsF8NRqZfncbcCEWmMj/B/+90omOc5/J1JR0Bufg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bItgHxAAAANwAAAAPAAAAAAAAAAAA&#10;AAAAAKECAABkcnMvZG93bnJldi54bWxQSwUGAAAAAAQABAD5AAAAkgMAAAAA&#10;" strokeweight=".48pt"/>
            <w10:anchorlock/>
          </v:group>
        </w:pict>
      </w:r>
    </w:p>
    <w:p w:rsidR="00DE130A" w:rsidRPr="00022DDB" w:rsidRDefault="00DE130A">
      <w:pPr>
        <w:pStyle w:val="BodyText"/>
        <w:spacing w:before="6"/>
        <w:rPr>
          <w:b/>
          <w:sz w:val="15"/>
          <w:lang w:val="ro-RO"/>
        </w:rPr>
      </w:pPr>
    </w:p>
    <w:p w:rsidR="00DE130A" w:rsidRPr="00022DDB" w:rsidRDefault="00DE130A">
      <w:pPr>
        <w:pStyle w:val="Heading2"/>
        <w:numPr>
          <w:ilvl w:val="0"/>
          <w:numId w:val="2"/>
        </w:numPr>
        <w:tabs>
          <w:tab w:val="left" w:pos="707"/>
        </w:tabs>
        <w:ind w:left="706" w:hanging="234"/>
        <w:rPr>
          <w:lang w:val="ro-RO"/>
        </w:rPr>
      </w:pPr>
      <w:r w:rsidRPr="00022DDB">
        <w:rPr>
          <w:lang w:val="ro-RO"/>
        </w:rPr>
        <w:t>Identificarea pericolelor</w:t>
      </w:r>
    </w:p>
    <w:p w:rsidR="00DE130A" w:rsidRPr="00022DDB" w:rsidRDefault="00DE130A">
      <w:pPr>
        <w:pStyle w:val="BodyText"/>
        <w:spacing w:before="9"/>
        <w:rPr>
          <w:b/>
          <w:sz w:val="9"/>
          <w:lang w:val="ro-RO"/>
        </w:rPr>
      </w:pPr>
    </w:p>
    <w:p w:rsidR="00DE130A" w:rsidRPr="00022DDB" w:rsidRDefault="00DE130A">
      <w:pPr>
        <w:pStyle w:val="Heading3"/>
        <w:numPr>
          <w:ilvl w:val="1"/>
          <w:numId w:val="2"/>
        </w:numPr>
        <w:tabs>
          <w:tab w:val="left" w:pos="803"/>
        </w:tabs>
        <w:ind w:firstLine="0"/>
        <w:rPr>
          <w:lang w:val="ro-RO"/>
        </w:rPr>
      </w:pPr>
      <w:r w:rsidRPr="00022DDB">
        <w:rPr>
          <w:lang w:val="ro-RO"/>
        </w:rPr>
        <w:t>Clasificarea substanţei</w:t>
      </w:r>
    </w:p>
    <w:p w:rsidR="00DE130A" w:rsidRPr="00022DDB" w:rsidRDefault="00DE130A">
      <w:pPr>
        <w:pStyle w:val="BodyText"/>
        <w:rPr>
          <w:b/>
          <w:sz w:val="10"/>
          <w:lang w:val="ro-RO"/>
        </w:rPr>
      </w:pPr>
      <w:r>
        <w:rPr>
          <w:noProof/>
          <w:lang w:eastAsia="zh-CN"/>
        </w:rPr>
        <w:pict>
          <v:shape id="Text Box 234" o:spid="_x0000_s1067" type="#_x0000_t202" style="position:absolute;margin-left:233.6pt;margin-top:32.6pt;width:269.45pt;height:81pt;z-index:25164441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" stroked="f" strokeweight="2pt">
            <v:textbox>
              <w:txbxContent>
                <w:p w:rsidR="00DE130A" w:rsidRPr="00264652" w:rsidRDefault="00DE130A">
                  <w:pPr>
                    <w:rPr>
                      <w:sz w:val="16"/>
                      <w:szCs w:val="16"/>
                    </w:rPr>
                  </w:pPr>
                  <w:r w:rsidRPr="00264652">
                    <w:rPr>
                      <w:sz w:val="16"/>
                      <w:szCs w:val="16"/>
                      <w:lang w:val="ro-RO"/>
                    </w:rPr>
                    <w:t>Nu este clasificată în conformitate cu directivele CEE 67/548 / CEE (substan</w:t>
                  </w:r>
                  <w:r w:rsidRPr="00264652">
                    <w:rPr>
                      <w:rFonts w:ascii="Tahoma" w:hAnsi="Tahoma" w:cs="Tahoma"/>
                      <w:sz w:val="16"/>
                      <w:szCs w:val="16"/>
                      <w:lang w:val="ro-RO"/>
                    </w:rPr>
                    <w:t>ț</w:t>
                  </w:r>
                  <w:r w:rsidRPr="00264652">
                    <w:rPr>
                      <w:sz w:val="16"/>
                      <w:szCs w:val="16"/>
                      <w:lang w:val="ro-RO"/>
                    </w:rPr>
                    <w:t xml:space="preserve">e periculoase) </w:t>
                  </w:r>
                  <w:r>
                    <w:rPr>
                      <w:rFonts w:ascii="Tahoma" w:hAnsi="Tahoma" w:cs="Tahoma"/>
                      <w:sz w:val="16"/>
                      <w:szCs w:val="16"/>
                      <w:lang w:val="ro-RO"/>
                    </w:rPr>
                    <w:t>ş</w:t>
                  </w:r>
                  <w:r w:rsidRPr="00264652">
                    <w:rPr>
                      <w:sz w:val="16"/>
                      <w:szCs w:val="16"/>
                      <w:lang w:val="ro-RO"/>
                    </w:rPr>
                    <w:t>i 1999/45 / CE (</w:t>
                  </w:r>
                  <w:r w:rsidRPr="00264652">
                    <w:rPr>
                      <w:spacing w:val="4"/>
                      <w:sz w:val="16"/>
                      <w:szCs w:val="16"/>
                      <w:lang w:val="ro-RO"/>
                    </w:rPr>
                    <w:t xml:space="preserve"> </w:t>
                  </w:r>
                  <w:r w:rsidRPr="00264652">
                    <w:rPr>
                      <w:sz w:val="16"/>
                      <w:szCs w:val="16"/>
                      <w:lang w:val="ro-RO"/>
                    </w:rPr>
                    <w:t>preparate periculoase)</w:t>
                  </w:r>
                </w:p>
              </w:txbxContent>
            </v:textbox>
          </v:shape>
        </w:pict>
      </w:r>
    </w:p>
    <w:p w:rsidR="00DE130A" w:rsidRPr="00022DDB" w:rsidRDefault="00DE130A">
      <w:pPr>
        <w:rPr>
          <w:sz w:val="10"/>
          <w:lang w:val="ro-RO"/>
        </w:rPr>
        <w:sectPr w:rsidR="00DE130A" w:rsidRPr="00022DDB">
          <w:type w:val="continuous"/>
          <w:pgSz w:w="12240" w:h="15840"/>
          <w:pgMar w:top="2900" w:right="1020" w:bottom="280" w:left="880" w:header="708" w:footer="708" w:gutter="0"/>
          <w:cols w:space="708"/>
        </w:sectPr>
      </w:pPr>
    </w:p>
    <w:p w:rsidR="00DE130A" w:rsidRPr="00022DDB" w:rsidRDefault="00DE130A">
      <w:pPr>
        <w:spacing w:before="79"/>
        <w:ind w:left="472" w:right="-13"/>
        <w:rPr>
          <w:b/>
          <w:sz w:val="17"/>
          <w:lang w:val="ro-RO"/>
        </w:rPr>
      </w:pPr>
      <w:r w:rsidRPr="00022DDB">
        <w:rPr>
          <w:b/>
          <w:sz w:val="17"/>
          <w:lang w:val="ro-RO"/>
        </w:rPr>
        <w:t>EC-GHS (CLP)</w:t>
      </w:r>
    </w:p>
    <w:p w:rsidR="00DE130A" w:rsidRPr="00022DDB" w:rsidRDefault="00DE130A">
      <w:pPr>
        <w:pStyle w:val="BodyText"/>
        <w:spacing w:before="79"/>
        <w:ind w:left="472"/>
        <w:rPr>
          <w:lang w:val="ro-RO"/>
        </w:rPr>
      </w:pPr>
      <w:r w:rsidRPr="00022DDB">
        <w:rPr>
          <w:lang w:val="ro-RO"/>
        </w:rPr>
        <w:br w:type="column"/>
        <w:t xml:space="preserve">Nu este clasificată conform Regulamentului CE 1272/2008 (CE-GHS) şi ATP </w:t>
      </w:r>
    </w:p>
    <w:p w:rsidR="00DE130A" w:rsidRPr="00022DDB" w:rsidRDefault="00DE130A">
      <w:pPr>
        <w:rPr>
          <w:lang w:val="ro-RO"/>
        </w:rPr>
        <w:sectPr w:rsidR="00DE130A" w:rsidRPr="00022DDB">
          <w:type w:val="continuous"/>
          <w:pgSz w:w="12240" w:h="15840"/>
          <w:pgMar w:top="2900" w:right="1020" w:bottom="280" w:left="880" w:header="708" w:footer="708" w:gutter="0"/>
          <w:cols w:num="2" w:space="708" w:equalWidth="0">
            <w:col w:w="1633" w:space="2679"/>
            <w:col w:w="6028"/>
          </w:cols>
        </w:sectPr>
      </w:pPr>
    </w:p>
    <w:p w:rsidR="00DE130A" w:rsidRPr="00022DDB" w:rsidRDefault="00DE130A" w:rsidP="00264652">
      <w:pPr>
        <w:pStyle w:val="Heading3"/>
        <w:spacing w:before="0" w:line="194" w:lineRule="exact"/>
        <w:ind w:right="-191"/>
        <w:rPr>
          <w:lang w:val="ro-RO"/>
        </w:rPr>
      </w:pPr>
      <w:r w:rsidRPr="00022DDB">
        <w:rPr>
          <w:lang w:val="ro-RO"/>
        </w:rPr>
        <w:t>67/548 / CEE şi 1999/45 / CE</w:t>
      </w:r>
    </w:p>
    <w:p w:rsidR="00DE130A" w:rsidRPr="00022DDB" w:rsidRDefault="00DE130A" w:rsidP="00264652">
      <w:pPr>
        <w:pStyle w:val="BodyText"/>
        <w:spacing w:line="194" w:lineRule="exact"/>
        <w:ind w:left="472" w:right="-11"/>
        <w:rPr>
          <w:lang w:val="ro-RO"/>
        </w:rPr>
      </w:pPr>
      <w:r w:rsidRPr="00022DDB">
        <w:rPr>
          <w:lang w:val="ro-RO"/>
        </w:rPr>
        <w:br w:type="column"/>
      </w:r>
    </w:p>
    <w:p w:rsidR="00DE130A" w:rsidRPr="00022DDB" w:rsidRDefault="00DE130A" w:rsidP="00264652">
      <w:pPr>
        <w:pStyle w:val="BodyText"/>
        <w:spacing w:line="194" w:lineRule="exact"/>
        <w:ind w:left="62"/>
        <w:rPr>
          <w:lang w:val="ro-RO"/>
        </w:rPr>
        <w:sectPr w:rsidR="00DE130A" w:rsidRPr="00022DDB" w:rsidSect="00264652">
          <w:type w:val="continuous"/>
          <w:pgSz w:w="12240" w:h="15840"/>
          <w:pgMar w:top="2900" w:right="1020" w:bottom="280" w:left="880" w:header="708" w:footer="708" w:gutter="0"/>
          <w:cols w:num="4" w:space="708" w:equalWidth="0">
            <w:col w:w="2694" w:space="1619"/>
            <w:col w:w="1540" w:space="40"/>
            <w:col w:w="2327" w:space="40"/>
            <w:col w:w="2080"/>
          </w:cols>
        </w:sectPr>
      </w:pPr>
      <w:r w:rsidRPr="00022DDB">
        <w:rPr>
          <w:lang w:val="ro-RO"/>
        </w:rPr>
        <w:t xml:space="preserve"> </w:t>
      </w:r>
    </w:p>
    <w:p w:rsidR="00DE130A" w:rsidRPr="00022DDB" w:rsidRDefault="00DE130A" w:rsidP="00264652">
      <w:pPr>
        <w:pStyle w:val="BodyText"/>
        <w:tabs>
          <w:tab w:val="left" w:pos="4786"/>
          <w:tab w:val="left" w:pos="10229"/>
        </w:tabs>
        <w:spacing w:before="1"/>
        <w:ind w:right="65"/>
        <w:rPr>
          <w:lang w:val="ro-RO"/>
        </w:rPr>
      </w:pPr>
      <w:r w:rsidRPr="00022DDB">
        <w:rPr>
          <w:u w:val="single"/>
          <w:lang w:val="ro-RO"/>
        </w:rPr>
        <w:tab/>
      </w:r>
    </w:p>
    <w:p w:rsidR="00DE130A" w:rsidRPr="00022DDB" w:rsidRDefault="00DE130A">
      <w:pPr>
        <w:rPr>
          <w:lang w:val="ro-RO"/>
        </w:rPr>
        <w:sectPr w:rsidR="00DE130A" w:rsidRPr="00022DDB">
          <w:type w:val="continuous"/>
          <w:pgSz w:w="12240" w:h="15840"/>
          <w:pgMar w:top="2900" w:right="1020" w:bottom="280" w:left="880" w:header="708" w:footer="708" w:gutter="0"/>
          <w:cols w:space="708"/>
        </w:sectPr>
      </w:pPr>
    </w:p>
    <w:p w:rsidR="00DE130A" w:rsidRPr="00022DDB" w:rsidRDefault="00DE130A" w:rsidP="0072650A">
      <w:pPr>
        <w:pStyle w:val="Heading3"/>
        <w:spacing w:before="61"/>
        <w:ind w:right="-720"/>
        <w:rPr>
          <w:lang w:val="ro-RO"/>
        </w:rPr>
      </w:pPr>
      <w:r w:rsidRPr="00022DDB">
        <w:rPr>
          <w:u w:val="single"/>
          <w:lang w:val="ro-RO"/>
        </w:rPr>
        <w:t>Pericole principale</w:t>
      </w:r>
    </w:p>
    <w:p w:rsidR="00DE130A" w:rsidRPr="00022DDB" w:rsidRDefault="00DE130A">
      <w:pPr>
        <w:pStyle w:val="BodyText"/>
        <w:spacing w:before="61"/>
        <w:ind w:left="472" w:right="920"/>
        <w:rPr>
          <w:lang w:val="ro-RO"/>
        </w:rPr>
      </w:pPr>
      <w:r>
        <w:rPr>
          <w:noProof/>
          <w:lang w:eastAsia="zh-CN"/>
        </w:rPr>
        <w:pict>
          <v:shape id="_x0000_s1068" type="#_x0000_t202" style="position:absolute;left:0;text-align:left;margin-left:326.95pt;margin-top:-138.8pt;width:190.05pt;height:18.1pt;z-index:251657728" filled="f" stroked="f">
            <v:textbox inset="0,0,0,0">
              <w:txbxContent>
                <w:p w:rsidR="00DE130A" w:rsidRPr="00DE63A9" w:rsidRDefault="00DE130A" w:rsidP="00022DDB">
                  <w:pPr>
                    <w:jc w:val="center"/>
                    <w:rPr>
                      <w:lang w:val="ro-RO"/>
                    </w:rPr>
                  </w:pPr>
                  <w:r w:rsidRPr="00DE63A9">
                    <w:rPr>
                      <w:lang w:val="ro-RO"/>
                    </w:rPr>
                    <w:t>Traducere din limba engleză</w:t>
                  </w:r>
                </w:p>
              </w:txbxContent>
            </v:textbox>
          </v:shape>
        </w:pict>
      </w:r>
      <w:r w:rsidRPr="00022DDB">
        <w:rPr>
          <w:lang w:val="ro-RO"/>
        </w:rPr>
        <w:br w:type="column"/>
        <w:t>Niciunul conform cunoştinţelor noastre</w:t>
      </w:r>
    </w:p>
    <w:p w:rsidR="00DE130A" w:rsidRPr="00022DDB" w:rsidRDefault="00DE130A">
      <w:pPr>
        <w:pStyle w:val="BodyText"/>
        <w:ind w:left="473" w:right="920"/>
        <w:rPr>
          <w:lang w:val="ro-RO"/>
        </w:rPr>
      </w:pPr>
      <w:r w:rsidRPr="00022DDB">
        <w:rPr>
          <w:lang w:val="ro-RO"/>
        </w:rPr>
        <w:t>Risc scăzut pentru temperaturi sub 130 °C</w:t>
      </w:r>
    </w:p>
    <w:p w:rsidR="00DE130A" w:rsidRPr="00022DDB" w:rsidRDefault="00DE130A">
      <w:pPr>
        <w:rPr>
          <w:lang w:val="ro-RO"/>
        </w:rPr>
        <w:sectPr w:rsidR="00DE130A" w:rsidRPr="00022DDB">
          <w:pgSz w:w="12240" w:h="15840"/>
          <w:pgMar w:top="2900" w:right="1020" w:bottom="280" w:left="880" w:header="719" w:footer="0" w:gutter="0"/>
          <w:cols w:num="2" w:space="708" w:equalWidth="0">
            <w:col w:w="1548" w:space="2765"/>
            <w:col w:w="6027"/>
          </w:cols>
        </w:sectPr>
      </w:pPr>
    </w:p>
    <w:p w:rsidR="00DE130A" w:rsidRPr="00022DDB" w:rsidRDefault="00DE130A">
      <w:pPr>
        <w:pStyle w:val="BodyText"/>
        <w:rPr>
          <w:sz w:val="10"/>
          <w:lang w:val="ro-RO"/>
        </w:rPr>
      </w:pPr>
      <w:r>
        <w:rPr>
          <w:noProof/>
          <w:lang w:eastAsia="zh-CN"/>
        </w:rPr>
        <w:pict>
          <v:shape id="Text Box 235" o:spid="_x0000_s1069" type="#_x0000_t202" style="position:absolute;margin-left:233.2pt;margin-top:3.15pt;width:319.4pt;height:54.45pt;z-index:25164544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" stroked="f" strokeweight="2pt">
            <v:textbox>
              <w:txbxContent>
                <w:p w:rsidR="00DE130A" w:rsidRDefault="00DE130A" w:rsidP="00AF425B">
                  <w:pPr>
                    <w:rPr>
                      <w:sz w:val="17"/>
                      <w:szCs w:val="17"/>
                      <w:lang w:val="ro-RO"/>
                    </w:rPr>
                  </w:pPr>
                  <w:r w:rsidRPr="00AF425B">
                    <w:rPr>
                      <w:lang w:val="ro-RO"/>
                    </w:rPr>
                    <w:t>Particulele fine de praf pot provoca irita</w:t>
                  </w:r>
                  <w:r w:rsidRPr="00AF425B">
                    <w:rPr>
                      <w:rFonts w:ascii="Tahoma" w:hAnsi="Tahoma" w:cs="Tahoma"/>
                      <w:lang w:val="ro-RO"/>
                    </w:rPr>
                    <w:t>ț</w:t>
                  </w:r>
                  <w:r w:rsidRPr="00AF425B">
                    <w:rPr>
                      <w:lang w:val="ro-RO"/>
                    </w:rPr>
                    <w:t xml:space="preserve">ii ale sistemului respirator </w:t>
                  </w:r>
                  <w:r>
                    <w:rPr>
                      <w:rFonts w:ascii="Tahoma" w:hAnsi="Tahoma" w:cs="Tahoma"/>
                      <w:lang w:val="ro-RO"/>
                    </w:rPr>
                    <w:t>ş</w:t>
                  </w:r>
                  <w:r w:rsidRPr="00AF425B">
                    <w:rPr>
                      <w:lang w:val="ro-RO"/>
                    </w:rPr>
                    <w:t>i mucoaselor</w:t>
                  </w:r>
                  <w:r>
                    <w:rPr>
                      <w:sz w:val="17"/>
                      <w:szCs w:val="17"/>
                      <w:lang w:val="ro-RO"/>
                    </w:rPr>
                    <w:t>.</w:t>
                  </w:r>
                </w:p>
                <w:p w:rsidR="00DE130A" w:rsidRPr="00821F2D" w:rsidRDefault="00DE130A" w:rsidP="00AF425B">
                  <w:pPr>
                    <w:rPr>
                      <w:sz w:val="17"/>
                      <w:szCs w:val="17"/>
                    </w:rPr>
                  </w:pPr>
                  <w:r w:rsidRPr="00821F2D">
                    <w:rPr>
                      <w:sz w:val="17"/>
                      <w:szCs w:val="17"/>
                      <w:lang w:val="ro-RO"/>
                    </w:rPr>
                    <w:t>Dacă este încălzit la peste 130 °C, produsul poate forma vapori sau gaze care pot provoca irita</w:t>
                  </w:r>
                  <w:r w:rsidRPr="00821F2D">
                    <w:rPr>
                      <w:rFonts w:ascii="Tahoma" w:hAnsi="Tahoma" w:cs="Tahoma"/>
                      <w:sz w:val="17"/>
                      <w:szCs w:val="17"/>
                      <w:lang w:val="ro-RO"/>
                    </w:rPr>
                    <w:t>ț</w:t>
                  </w:r>
                  <w:r w:rsidRPr="00821F2D">
                    <w:rPr>
                      <w:sz w:val="17"/>
                      <w:szCs w:val="17"/>
                      <w:lang w:val="ro-RO"/>
                    </w:rPr>
                    <w:t xml:space="preserve">ii ale tractului respirator </w:t>
                  </w:r>
                  <w:r>
                    <w:rPr>
                      <w:rFonts w:ascii="Tahoma" w:hAnsi="Tahoma" w:cs="Tahoma"/>
                      <w:sz w:val="17"/>
                      <w:szCs w:val="17"/>
                      <w:lang w:val="ro-RO"/>
                    </w:rPr>
                    <w:t>ş</w:t>
                  </w:r>
                  <w:r w:rsidRPr="00821F2D">
                    <w:rPr>
                      <w:sz w:val="17"/>
                      <w:szCs w:val="17"/>
                      <w:lang w:val="ro-RO"/>
                    </w:rPr>
                    <w:t xml:space="preserve">i provoca tuse </w:t>
                  </w:r>
                  <w:r>
                    <w:rPr>
                      <w:rFonts w:ascii="Tahoma" w:hAnsi="Tahoma" w:cs="Tahoma"/>
                      <w:sz w:val="17"/>
                      <w:szCs w:val="17"/>
                      <w:lang w:val="ro-RO"/>
                    </w:rPr>
                    <w:t>ş</w:t>
                  </w:r>
                  <w:r w:rsidRPr="00821F2D">
                    <w:rPr>
                      <w:sz w:val="17"/>
                      <w:szCs w:val="17"/>
                      <w:lang w:val="ro-RO"/>
                    </w:rPr>
                    <w:t>i senza</w:t>
                  </w:r>
                  <w:r w:rsidRPr="00821F2D">
                    <w:rPr>
                      <w:rFonts w:ascii="Tahoma" w:hAnsi="Tahoma" w:cs="Tahoma"/>
                      <w:sz w:val="17"/>
                      <w:szCs w:val="17"/>
                      <w:lang w:val="ro-RO"/>
                    </w:rPr>
                    <w:t>ț</w:t>
                  </w:r>
                  <w:r w:rsidRPr="00821F2D">
                    <w:rPr>
                      <w:sz w:val="17"/>
                      <w:szCs w:val="17"/>
                      <w:lang w:val="ro-RO"/>
                    </w:rPr>
                    <w:t>ie de dificultate de respira</w:t>
                  </w:r>
                  <w:r w:rsidRPr="00821F2D">
                    <w:rPr>
                      <w:rFonts w:ascii="Tahoma" w:hAnsi="Tahoma" w:cs="Tahoma"/>
                      <w:sz w:val="17"/>
                      <w:szCs w:val="17"/>
                      <w:lang w:val="ro-RO"/>
                    </w:rPr>
                    <w:t>ț</w:t>
                  </w:r>
                  <w:r w:rsidRPr="00821F2D">
                    <w:rPr>
                      <w:sz w:val="17"/>
                      <w:szCs w:val="17"/>
                      <w:lang w:val="ro-RO"/>
                    </w:rPr>
                    <w:t>ie.</w:t>
                  </w:r>
                </w:p>
              </w:txbxContent>
            </v:textbox>
          </v:shape>
        </w:pict>
      </w:r>
    </w:p>
    <w:p w:rsidR="00DE130A" w:rsidRPr="00022DDB" w:rsidRDefault="00DE130A">
      <w:pPr>
        <w:rPr>
          <w:sz w:val="10"/>
          <w:lang w:val="ro-RO"/>
        </w:rPr>
        <w:sectPr w:rsidR="00DE130A" w:rsidRPr="00022DDB">
          <w:type w:val="continuous"/>
          <w:pgSz w:w="12240" w:h="15840"/>
          <w:pgMar w:top="2900" w:right="1020" w:bottom="280" w:left="880" w:header="708" w:footer="708" w:gutter="0"/>
          <w:cols w:space="708"/>
        </w:sectPr>
      </w:pPr>
    </w:p>
    <w:p w:rsidR="00DE130A" w:rsidRPr="00022DDB" w:rsidRDefault="00DE130A">
      <w:pPr>
        <w:pStyle w:val="Heading3"/>
        <w:ind w:right="-11"/>
        <w:rPr>
          <w:lang w:val="ro-RO"/>
        </w:rPr>
      </w:pPr>
      <w:r w:rsidRPr="00022DDB">
        <w:rPr>
          <w:lang w:val="ro-RO"/>
        </w:rPr>
        <w:t>Efecte negative asupra sănătăţii umane</w:t>
      </w:r>
    </w:p>
    <w:p w:rsidR="00DE130A" w:rsidRPr="00022DDB" w:rsidRDefault="00DE130A">
      <w:pPr>
        <w:pStyle w:val="BodyText"/>
        <w:spacing w:before="1"/>
        <w:ind w:left="472" w:right="-11"/>
        <w:rPr>
          <w:lang w:val="ro-RO"/>
        </w:rPr>
      </w:pPr>
      <w:r w:rsidRPr="00022DDB">
        <w:rPr>
          <w:lang w:val="ro-RO"/>
        </w:rPr>
        <w:t>Inhalare</w:t>
      </w:r>
    </w:p>
    <w:p w:rsidR="00DE130A" w:rsidRPr="00022DDB" w:rsidRDefault="00DE130A">
      <w:pPr>
        <w:pStyle w:val="BodyText"/>
        <w:rPr>
          <w:sz w:val="16"/>
          <w:lang w:val="ro-RO"/>
        </w:rPr>
      </w:pPr>
      <w:r w:rsidRPr="00022DDB">
        <w:rPr>
          <w:lang w:val="ro-RO"/>
        </w:rPr>
        <w:br w:type="column"/>
      </w:r>
    </w:p>
    <w:p w:rsidR="00DE130A" w:rsidRPr="00022DDB" w:rsidRDefault="00DE130A">
      <w:pPr>
        <w:pStyle w:val="BodyText"/>
        <w:spacing w:before="92"/>
        <w:ind w:left="472" w:firstLine="104"/>
        <w:rPr>
          <w:lang w:val="ro-RO"/>
        </w:rPr>
      </w:pPr>
    </w:p>
    <w:p w:rsidR="00DE130A" w:rsidRPr="00022DDB" w:rsidRDefault="00DE130A">
      <w:pPr>
        <w:pStyle w:val="BodyText"/>
        <w:rPr>
          <w:sz w:val="16"/>
          <w:lang w:val="ro-RO"/>
        </w:rPr>
      </w:pPr>
      <w:r w:rsidRPr="00022DDB">
        <w:rPr>
          <w:lang w:val="ro-RO"/>
        </w:rPr>
        <w:br w:type="column"/>
      </w:r>
    </w:p>
    <w:p w:rsidR="00DE130A" w:rsidRPr="00022DDB" w:rsidRDefault="00DE130A">
      <w:pPr>
        <w:pStyle w:val="BodyText"/>
        <w:spacing w:before="92"/>
        <w:ind w:left="77"/>
        <w:rPr>
          <w:lang w:val="ro-RO"/>
        </w:rPr>
      </w:pPr>
    </w:p>
    <w:p w:rsidR="00DE130A" w:rsidRPr="00022DDB" w:rsidRDefault="00DE130A">
      <w:pPr>
        <w:rPr>
          <w:lang w:val="ro-RO"/>
        </w:rPr>
        <w:sectPr w:rsidR="00DE130A" w:rsidRPr="00022DDB">
          <w:type w:val="continuous"/>
          <w:pgSz w:w="12240" w:h="15840"/>
          <w:pgMar w:top="2900" w:right="1020" w:bottom="280" w:left="880" w:header="708" w:footer="708" w:gutter="0"/>
          <w:cols w:num="3" w:space="708" w:equalWidth="0">
            <w:col w:w="2886" w:space="1427"/>
            <w:col w:w="1670" w:space="40"/>
            <w:col w:w="4317"/>
          </w:cols>
        </w:sectPr>
      </w:pPr>
    </w:p>
    <w:p w:rsidR="00DE130A" w:rsidRPr="00022DDB" w:rsidRDefault="00DE130A">
      <w:pPr>
        <w:pStyle w:val="BodyText"/>
        <w:rPr>
          <w:sz w:val="16"/>
          <w:lang w:val="ro-RO"/>
        </w:rPr>
      </w:pPr>
    </w:p>
    <w:p w:rsidR="00DE130A" w:rsidRPr="00022DDB" w:rsidRDefault="00DE130A">
      <w:pPr>
        <w:pStyle w:val="BodyText"/>
        <w:rPr>
          <w:sz w:val="16"/>
          <w:lang w:val="ro-RO"/>
        </w:rPr>
      </w:pPr>
    </w:p>
    <w:p w:rsidR="00DE130A" w:rsidRPr="00022DDB" w:rsidRDefault="00DE130A">
      <w:pPr>
        <w:pStyle w:val="BodyText"/>
        <w:rPr>
          <w:sz w:val="19"/>
          <w:lang w:val="ro-RO"/>
        </w:rPr>
      </w:pPr>
    </w:p>
    <w:p w:rsidR="00DE130A" w:rsidRPr="00022DDB" w:rsidRDefault="00DE130A" w:rsidP="00821F2D">
      <w:pPr>
        <w:pStyle w:val="BodyText"/>
        <w:ind w:left="472"/>
        <w:jc w:val="both"/>
        <w:rPr>
          <w:lang w:val="ro-RO"/>
        </w:rPr>
      </w:pPr>
      <w:r w:rsidRPr="00022DDB">
        <w:rPr>
          <w:lang w:val="ro-RO"/>
        </w:rPr>
        <w:t xml:space="preserve">Contactul cu pielea Contactul cu ochii </w:t>
      </w:r>
    </w:p>
    <w:p w:rsidR="00DE130A" w:rsidRPr="00022DDB" w:rsidRDefault="00DE130A">
      <w:pPr>
        <w:pStyle w:val="BodyText"/>
        <w:ind w:left="472"/>
        <w:jc w:val="both"/>
        <w:rPr>
          <w:lang w:val="ro-RO"/>
        </w:rPr>
      </w:pPr>
      <w:r w:rsidRPr="00022DDB">
        <w:rPr>
          <w:lang w:val="ro-RO"/>
        </w:rPr>
        <w:t>Ingestia</w:t>
      </w:r>
    </w:p>
    <w:p w:rsidR="00DE130A" w:rsidRPr="00022DDB" w:rsidRDefault="00DE130A">
      <w:pPr>
        <w:pStyle w:val="BodyText"/>
        <w:ind w:left="472" w:right="138" w:firstLine="1"/>
        <w:jc w:val="both"/>
        <w:rPr>
          <w:lang w:val="ro-RO"/>
        </w:rPr>
      </w:pPr>
    </w:p>
    <w:p w:rsidR="00DE130A" w:rsidRPr="00022DDB" w:rsidRDefault="00DE130A" w:rsidP="00614E31">
      <w:pPr>
        <w:pStyle w:val="BodyText"/>
        <w:ind w:left="567" w:right="74"/>
        <w:rPr>
          <w:lang w:val="ro-RO"/>
        </w:rPr>
      </w:pPr>
    </w:p>
    <w:p w:rsidR="00DE130A" w:rsidRPr="00022DDB" w:rsidRDefault="00DE130A" w:rsidP="00614E31">
      <w:pPr>
        <w:pStyle w:val="BodyText"/>
        <w:ind w:left="567" w:right="74"/>
        <w:rPr>
          <w:lang w:val="ro-RO"/>
        </w:rPr>
      </w:pPr>
    </w:p>
    <w:p w:rsidR="00DE130A" w:rsidRPr="00022DDB" w:rsidRDefault="00DE130A" w:rsidP="00614E31">
      <w:pPr>
        <w:pStyle w:val="BodyText"/>
        <w:ind w:left="567" w:right="74"/>
        <w:rPr>
          <w:lang w:val="ro-RO"/>
        </w:rPr>
      </w:pPr>
    </w:p>
    <w:p w:rsidR="00DE130A" w:rsidRPr="00022DDB" w:rsidRDefault="00DE130A" w:rsidP="00614E31">
      <w:pPr>
        <w:pStyle w:val="BodyText"/>
        <w:ind w:left="567" w:right="74"/>
        <w:rPr>
          <w:lang w:val="ro-RO"/>
        </w:rPr>
      </w:pPr>
    </w:p>
    <w:p w:rsidR="00DE130A" w:rsidRPr="00022DDB" w:rsidRDefault="00DE130A" w:rsidP="00614E31">
      <w:pPr>
        <w:pStyle w:val="BodyText"/>
        <w:ind w:left="567" w:right="74"/>
        <w:rPr>
          <w:lang w:val="ro-RO"/>
        </w:rPr>
      </w:pPr>
      <w:r w:rsidRPr="00022DDB">
        <w:rPr>
          <w:lang w:val="ro-RO"/>
        </w:rPr>
        <w:t>În contact cu materialul fierbinte, poate cauza arsuri termice severe. Particulele fine de praf pot provoca iritaţii la nivelul mucoaselor oculare.</w:t>
      </w:r>
    </w:p>
    <w:p w:rsidR="00DE130A" w:rsidRPr="00022DDB" w:rsidRDefault="00DE130A">
      <w:pPr>
        <w:pStyle w:val="BodyText"/>
        <w:spacing w:line="194" w:lineRule="exact"/>
        <w:ind w:left="472"/>
        <w:jc w:val="both"/>
        <w:rPr>
          <w:lang w:val="ro-RO"/>
        </w:rPr>
      </w:pPr>
      <w:r>
        <w:rPr>
          <w:noProof/>
          <w:lang w:eastAsia="zh-CN"/>
        </w:rPr>
        <w:pict>
          <v:shape id="Text Box 236" o:spid="_x0000_s1070" type="#_x0000_t202" style="position:absolute;left:0;text-align:left;margin-left:18.1pt;margin-top:22.2pt;width:296.85pt;height:36.7pt;z-index:25164646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" stroked="f" strokeweight="2pt">
            <v:textbox>
              <w:txbxContent>
                <w:p w:rsidR="00DE130A" w:rsidRPr="00123C8F" w:rsidRDefault="00DE130A" w:rsidP="00123C8F">
                  <w:pPr>
                    <w:rPr>
                      <w:sz w:val="17"/>
                      <w:szCs w:val="17"/>
                    </w:rPr>
                  </w:pPr>
                  <w:r w:rsidRPr="00123C8F">
                    <w:rPr>
                      <w:lang w:val="ro-RO"/>
                    </w:rPr>
                    <w:t>Datorită structurii sale, produsul nu ar trebui să fie periculos pentru organismele acvatice non-biodegradabile</w:t>
                  </w:r>
                </w:p>
              </w:txbxContent>
            </v:textbox>
          </v:shape>
        </w:pict>
      </w:r>
      <w:r w:rsidRPr="00022DDB">
        <w:rPr>
          <w:lang w:val="ro-RO"/>
        </w:rPr>
        <w:t xml:space="preserve">  Poliolefinele sunt biologic inerte.</w:t>
      </w:r>
    </w:p>
    <w:p w:rsidR="00DE130A" w:rsidRPr="00022DDB" w:rsidRDefault="00DE130A">
      <w:pPr>
        <w:spacing w:line="194" w:lineRule="exact"/>
        <w:jc w:val="both"/>
        <w:rPr>
          <w:lang w:val="ro-RO"/>
        </w:rPr>
        <w:sectPr w:rsidR="00DE130A" w:rsidRPr="00022DDB" w:rsidSect="00614E31">
          <w:type w:val="continuous"/>
          <w:pgSz w:w="12240" w:h="15840"/>
          <w:pgMar w:top="2900" w:right="1020" w:bottom="280" w:left="880" w:header="708" w:footer="708" w:gutter="0"/>
          <w:cols w:num="2" w:space="708" w:equalWidth="0">
            <w:col w:w="1985" w:space="2327"/>
            <w:col w:w="6028"/>
          </w:cols>
        </w:sectPr>
      </w:pPr>
    </w:p>
    <w:p w:rsidR="00DE130A" w:rsidRPr="00022DDB" w:rsidRDefault="00DE130A">
      <w:pPr>
        <w:pStyle w:val="Heading3"/>
        <w:spacing w:before="0" w:line="194" w:lineRule="exact"/>
        <w:ind w:right="-8"/>
        <w:rPr>
          <w:lang w:val="ro-RO"/>
        </w:rPr>
      </w:pPr>
      <w:r w:rsidRPr="00022DDB">
        <w:rPr>
          <w:lang w:val="ro-RO"/>
        </w:rPr>
        <w:t>Efecte dăunătoare asupra mediului</w:t>
      </w:r>
    </w:p>
    <w:p w:rsidR="00DE130A" w:rsidRPr="00022DDB" w:rsidRDefault="00DE130A">
      <w:pPr>
        <w:pStyle w:val="BodyText"/>
        <w:spacing w:line="194" w:lineRule="exact"/>
        <w:ind w:left="472" w:right="-11"/>
        <w:rPr>
          <w:lang w:val="ro-RO"/>
        </w:rPr>
      </w:pPr>
      <w:r w:rsidRPr="00022DDB">
        <w:rPr>
          <w:lang w:val="ro-RO"/>
        </w:rPr>
        <w:br w:type="column"/>
        <w:t xml:space="preserve"> </w:t>
      </w:r>
    </w:p>
    <w:p w:rsidR="00DE130A" w:rsidRPr="00022DDB" w:rsidRDefault="00DE130A">
      <w:pPr>
        <w:pStyle w:val="BodyText"/>
        <w:spacing w:line="194" w:lineRule="exact"/>
        <w:ind w:left="65"/>
        <w:rPr>
          <w:lang w:val="ro-RO"/>
        </w:rPr>
      </w:pPr>
      <w:r w:rsidRPr="00022DDB">
        <w:rPr>
          <w:lang w:val="ro-RO"/>
        </w:rPr>
        <w:br w:type="column"/>
        <w:t xml:space="preserve"> </w:t>
      </w:r>
    </w:p>
    <w:p w:rsidR="00DE130A" w:rsidRPr="00022DDB" w:rsidRDefault="00DE130A">
      <w:pPr>
        <w:pStyle w:val="BodyText"/>
        <w:spacing w:line="194" w:lineRule="exact"/>
        <w:ind w:left="64"/>
        <w:rPr>
          <w:lang w:val="ro-RO"/>
        </w:rPr>
      </w:pPr>
      <w:r w:rsidRPr="00022DDB">
        <w:rPr>
          <w:lang w:val="ro-RO"/>
        </w:rPr>
        <w:br w:type="column"/>
        <w:t xml:space="preserve"> </w:t>
      </w:r>
    </w:p>
    <w:p w:rsidR="00DE130A" w:rsidRPr="00022DDB" w:rsidRDefault="00DE130A">
      <w:pPr>
        <w:spacing w:line="194" w:lineRule="exact"/>
        <w:rPr>
          <w:lang w:val="ro-RO"/>
        </w:rPr>
        <w:sectPr w:rsidR="00DE130A" w:rsidRPr="00022DDB">
          <w:type w:val="continuous"/>
          <w:pgSz w:w="12240" w:h="15840"/>
          <w:pgMar w:top="2900" w:right="1020" w:bottom="280" w:left="880" w:header="708" w:footer="708" w:gutter="0"/>
          <w:cols w:num="4" w:space="708" w:equalWidth="0">
            <w:col w:w="2944" w:space="1369"/>
            <w:col w:w="1644" w:space="40"/>
            <w:col w:w="1108" w:space="40"/>
            <w:col w:w="3195"/>
          </w:cols>
        </w:sectPr>
      </w:pPr>
    </w:p>
    <w:p w:rsidR="00DE130A" w:rsidRPr="00022DDB" w:rsidRDefault="00DE130A">
      <w:pPr>
        <w:pStyle w:val="BodyText"/>
        <w:spacing w:before="1"/>
        <w:ind w:left="4786" w:right="65"/>
        <w:rPr>
          <w:lang w:val="ro-RO"/>
        </w:rPr>
      </w:pPr>
    </w:p>
    <w:p w:rsidR="00DE130A" w:rsidRPr="00022DDB" w:rsidRDefault="00DE130A">
      <w:pPr>
        <w:pStyle w:val="Heading3"/>
        <w:spacing w:before="78"/>
        <w:ind w:right="-13"/>
        <w:rPr>
          <w:lang w:val="ro-RO"/>
        </w:rPr>
      </w:pPr>
      <w:r w:rsidRPr="00022DDB">
        <w:rPr>
          <w:lang w:val="ro-RO"/>
        </w:rPr>
        <w:t>Efecte fizico-chimice adverse</w:t>
      </w:r>
    </w:p>
    <w:p w:rsidR="00DE130A" w:rsidRPr="00022DDB" w:rsidRDefault="00DE130A">
      <w:pPr>
        <w:pStyle w:val="BodyText"/>
        <w:rPr>
          <w:b/>
          <w:sz w:val="16"/>
          <w:lang w:val="ro-RO"/>
        </w:rPr>
      </w:pPr>
    </w:p>
    <w:p w:rsidR="00DE130A" w:rsidRPr="00022DDB" w:rsidRDefault="00DE130A">
      <w:pPr>
        <w:pStyle w:val="BodyText"/>
        <w:rPr>
          <w:b/>
          <w:sz w:val="18"/>
          <w:lang w:val="ro-RO"/>
        </w:rPr>
      </w:pPr>
    </w:p>
    <w:p w:rsidR="00DE130A" w:rsidRPr="00022DDB" w:rsidRDefault="00DE130A" w:rsidP="00150006">
      <w:pPr>
        <w:pStyle w:val="ListParagraph"/>
        <w:numPr>
          <w:ilvl w:val="1"/>
          <w:numId w:val="2"/>
        </w:numPr>
        <w:tabs>
          <w:tab w:val="left" w:pos="803"/>
        </w:tabs>
        <w:spacing w:before="0"/>
        <w:ind w:right="457" w:firstLine="0"/>
        <w:rPr>
          <w:b/>
          <w:sz w:val="17"/>
          <w:lang w:val="ro-RO"/>
        </w:rPr>
      </w:pPr>
      <w:r w:rsidRPr="00022DDB">
        <w:rPr>
          <w:b/>
          <w:sz w:val="17"/>
          <w:lang w:val="ro-RO"/>
        </w:rPr>
        <w:t>Elemente de etichetare CE-GHS (CLP)</w:t>
      </w:r>
    </w:p>
    <w:p w:rsidR="00DE130A" w:rsidRPr="00022DDB" w:rsidRDefault="00DE130A">
      <w:pPr>
        <w:pStyle w:val="BodyText"/>
        <w:spacing w:before="78"/>
        <w:ind w:left="472" w:right="920"/>
        <w:rPr>
          <w:lang w:val="ro-RO"/>
        </w:rPr>
      </w:pPr>
      <w:r w:rsidRPr="00022DDB">
        <w:rPr>
          <w:lang w:val="ro-RO"/>
        </w:rPr>
        <w:br w:type="column"/>
        <w:t>Combustibil în cazul în care este expus la flacără.</w:t>
      </w:r>
    </w:p>
    <w:p w:rsidR="00DE130A" w:rsidRPr="00022DDB" w:rsidRDefault="00DE130A" w:rsidP="00050CAD">
      <w:pPr>
        <w:pStyle w:val="BodyText"/>
        <w:spacing w:before="1"/>
        <w:ind w:left="473" w:right="73"/>
        <w:rPr>
          <w:lang w:val="ro-RO"/>
        </w:rPr>
      </w:pPr>
      <w:r w:rsidRPr="00022DDB">
        <w:rPr>
          <w:lang w:val="ro-RO"/>
        </w:rPr>
        <w:t>Produsul care curge poate crea sarcină electrică, având ca rezultat scântei care pot aprinde praful sau provoca o explozie, în anumite intervale de concentraţie.</w:t>
      </w:r>
    </w:p>
    <w:p w:rsidR="00DE130A" w:rsidRPr="00022DDB" w:rsidRDefault="00DE130A" w:rsidP="0072650A">
      <w:pPr>
        <w:pStyle w:val="BodyText"/>
        <w:ind w:left="426" w:right="73"/>
        <w:rPr>
          <w:lang w:val="ro-RO"/>
        </w:rPr>
      </w:pPr>
      <w:r w:rsidRPr="00022DDB">
        <w:rPr>
          <w:sz w:val="16"/>
          <w:lang w:val="ro-RO"/>
        </w:rPr>
        <w:t xml:space="preserve"> </w:t>
      </w:r>
      <w:r w:rsidRPr="00022DDB">
        <w:rPr>
          <w:lang w:val="ro-RO"/>
        </w:rPr>
        <w:t>Nu este clasificat conform Regulamentului CE 1272/2008 (CE-GHS) şi        ATP</w:t>
      </w:r>
    </w:p>
    <w:p w:rsidR="00DE130A" w:rsidRPr="00022DDB" w:rsidRDefault="00DE130A">
      <w:pPr>
        <w:rPr>
          <w:lang w:val="ro-RO"/>
        </w:rPr>
        <w:sectPr w:rsidR="00DE130A" w:rsidRPr="00022DDB">
          <w:type w:val="continuous"/>
          <w:pgSz w:w="12240" w:h="15840"/>
          <w:pgMar w:top="2900" w:right="1020" w:bottom="280" w:left="880" w:header="708" w:footer="708" w:gutter="0"/>
          <w:cols w:num="2" w:space="708" w:equalWidth="0">
            <w:col w:w="3151" w:space="1162"/>
            <w:col w:w="6027"/>
          </w:cols>
        </w:sectPr>
      </w:pPr>
    </w:p>
    <w:p w:rsidR="00DE130A" w:rsidRPr="00022DDB" w:rsidRDefault="00DE130A">
      <w:pPr>
        <w:pStyle w:val="BodyText"/>
        <w:ind w:left="472" w:right="65"/>
        <w:rPr>
          <w:lang w:val="ro-RO"/>
        </w:rPr>
      </w:pPr>
      <w:r w:rsidRPr="00022DDB">
        <w:rPr>
          <w:lang w:val="ro-RO"/>
        </w:rPr>
        <w:t>Pictogramei (pictogramelor) –</w:t>
      </w:r>
    </w:p>
    <w:p w:rsidR="00DE130A" w:rsidRPr="00022DDB" w:rsidRDefault="00DE130A">
      <w:pPr>
        <w:pStyle w:val="BodyText"/>
        <w:spacing w:before="5"/>
        <w:rPr>
          <w:sz w:val="16"/>
          <w:lang w:val="ro-RO"/>
        </w:rPr>
      </w:pPr>
      <w:r>
        <w:rPr>
          <w:noProof/>
          <w:lang w:eastAsia="zh-CN"/>
        </w:rPr>
        <w:pict>
          <v:shape id="Text Box 237" o:spid="_x0000_s1071" type="#_x0000_t202" style="position:absolute;margin-left:13.75pt;margin-top:10pt;width:82.55pt;height:63.1pt;z-index:25164748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" stroked="f" strokeweight="2pt">
            <v:textbox>
              <w:txbxContent>
                <w:p w:rsidR="00DE130A" w:rsidRPr="004F3FE7" w:rsidRDefault="00DE130A" w:rsidP="00123C8F">
                  <w:pPr>
                    <w:rPr>
                      <w:b/>
                      <w:sz w:val="14"/>
                      <w:szCs w:val="14"/>
                      <w:lang w:val="ro-RO"/>
                    </w:rPr>
                  </w:pPr>
                  <w:r w:rsidRPr="004F3FE7">
                    <w:rPr>
                      <w:b/>
                      <w:sz w:val="14"/>
                      <w:szCs w:val="14"/>
                      <w:lang w:val="ro-RO"/>
                    </w:rPr>
                    <w:t>AVERTISMENT:</w:t>
                  </w:r>
                </w:p>
                <w:p w:rsidR="00DE130A" w:rsidRPr="004F3FE7" w:rsidRDefault="00DE130A" w:rsidP="00123C8F">
                  <w:pPr>
                    <w:rPr>
                      <w:b/>
                      <w:sz w:val="14"/>
                      <w:szCs w:val="14"/>
                      <w:lang w:val="ro-RO"/>
                    </w:rPr>
                  </w:pPr>
                  <w:r w:rsidRPr="004F3FE7">
                    <w:rPr>
                      <w:b/>
                      <w:sz w:val="14"/>
                      <w:szCs w:val="14"/>
                      <w:lang w:val="ro-RO"/>
                    </w:rPr>
                    <w:t>PENTRU STIVUIREA PALE</w:t>
                  </w:r>
                  <w:r w:rsidRPr="004F3FE7">
                    <w:rPr>
                      <w:rFonts w:ascii="Tahoma" w:hAnsi="Tahoma" w:cs="Tahoma"/>
                      <w:b/>
                      <w:sz w:val="14"/>
                      <w:szCs w:val="14"/>
                      <w:lang w:val="ro-RO"/>
                    </w:rPr>
                    <w:t>Ț</w:t>
                  </w:r>
                  <w:r w:rsidRPr="004F3FE7">
                    <w:rPr>
                      <w:b/>
                      <w:sz w:val="14"/>
                      <w:szCs w:val="14"/>
                      <w:lang w:val="ro-RO"/>
                    </w:rPr>
                    <w:t>ILOR, CONSULTA</w:t>
                  </w:r>
                  <w:r w:rsidRPr="004F3FE7">
                    <w:rPr>
                      <w:rFonts w:ascii="Tahoma" w:hAnsi="Tahoma" w:cs="Tahoma"/>
                      <w:b/>
                      <w:sz w:val="14"/>
                      <w:szCs w:val="14"/>
                      <w:lang w:val="ro-RO"/>
                    </w:rPr>
                    <w:t>Ț</w:t>
                  </w:r>
                  <w:r w:rsidRPr="004F3FE7">
                    <w:rPr>
                      <w:b/>
                      <w:sz w:val="14"/>
                      <w:szCs w:val="14"/>
                      <w:lang w:val="ro-RO"/>
                    </w:rPr>
                    <w:t>I SEC</w:t>
                  </w:r>
                  <w:r w:rsidRPr="004F3FE7">
                    <w:rPr>
                      <w:rFonts w:ascii="Tahoma" w:hAnsi="Tahoma" w:cs="Tahoma"/>
                      <w:b/>
                      <w:sz w:val="14"/>
                      <w:szCs w:val="14"/>
                      <w:lang w:val="ro-RO"/>
                    </w:rPr>
                    <w:t>Ț</w:t>
                  </w:r>
                  <w:r w:rsidRPr="004F3FE7">
                    <w:rPr>
                      <w:b/>
                      <w:sz w:val="14"/>
                      <w:szCs w:val="14"/>
                      <w:lang w:val="ro-RO"/>
                    </w:rPr>
                    <w:t>IUNEA 7</w:t>
                  </w:r>
                </w:p>
              </w:txbxContent>
            </v:textbox>
          </v:shape>
        </w:pict>
      </w:r>
      <w:r>
        <w:rPr>
          <w:noProof/>
          <w:lang w:eastAsia="zh-CN"/>
        </w:rPr>
        <w:pict>
          <v:group id="Group 164" o:spid="_x0000_s1072" style="position:absolute;margin-left:67.4pt;margin-top:11.35pt;width:185.55pt;height:68.4pt;z-index:251638272;mso-wrap-distance-left:0;mso-wrap-distance-right:0;mso-position-horizontal-relative:page" coordorigin="1349,228" coordsize="3711,1368" o:gfxdata="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">
            <v:shape id="Picture 167" o:spid="_x0000_s1073" type="#_x0000_t75" style="position:absolute;left:1349;top:228;width:941;height:1368;visibility:visibl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Oci&#10;vE3FAAAA3AAAAA8AAABkcnMvZG93bnJldi54bWxEj0FrwkAQhe9C/8Myhd50Uw9ioquIVOihKVTF&#10;85gds8HsbMiumvbXdw6F3mZ4b977ZrkefKvu1McmsIHXSQaKuAq24drA8bAbz0HFhGyxDUwGvinC&#10;evU0WmJhw4O/6L5PtZIQjgUacCl1hdaxcuQxTkJHLNol9B6TrH2tbY8PCfetnmbZTHtsWBocdrR1&#10;VF33N28gL8uPk/60P/lm2pxn5aV01VtuzMvzsFmASjSkf/Pf9bsV/LngyzMygV79Ag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DnIrxNxQAAANwAAAAPAAAAAAAAAAAAAAAAAJwC&#10;AABkcnMvZG93bnJldi54bWxQSwUGAAAAAAQABAD3AAAAjgMAAAAA&#10;">
              <v:imagedata r:id="rId12" o:title=""/>
            </v:shape>
            <v:shape id="Picture 166" o:spid="_x0000_s1074" type="#_x0000_t75" style="position:absolute;left:2287;top:228;width:1152;height:1368;visibility:visibl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Dln&#10;wwDBAAAA3AAAAA8AAABkcnMvZG93bnJldi54bWxET0uLwjAQvgv+hzCCN03dg49qFBFkZS+7Vg8e&#10;h2Zsis2kNLHW/fUbYcHbfHzPWW06W4mWGl86VjAZJyCIc6dLLhScT/vRHIQPyBorx6TgSR42635v&#10;hal2Dz5Sm4VCxBD2KSowIdSplD43ZNGPXU0cuatrLIYIm0LqBh8x3FbyI0mm0mLJscFgTTtD+S27&#10;WwWV/8o+Ddvf5Od0mX23d7ko6lap4aDbLkEE6sJb/O8+6Dh/PoHXM/ECuf4D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DlnwwDBAAAA3AAAAA8AAAAAAAAAAAAAAAAAnAIAAGRy&#10;cy9kb3ducmV2LnhtbFBLBQYAAAAABAAEAPcAAACKAwAAAAA=&#10;">
              <v:imagedata r:id="rId13" o:title=""/>
            </v:shape>
            <v:shape id="Picture 165" o:spid="_x0000_s1075" type="#_x0000_t75" style="position:absolute;left:3431;top:228;width:1628;height:1368;visibility:visibl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OqA&#10;hFLDAAAA3AAAAA8AAABkcnMvZG93bnJldi54bWxET0trwkAQvhf6H5Yp9FY3lfogdZUiRos304rX&#10;aXaahGRnQ3abx793C4K3+fies9oMphYdta60rOB1EoEgzqwuOVfw/ZW8LEE4j6yxtkwKRnKwWT8+&#10;rDDWtucTdanPRQhhF6OCwvsmltJlBRl0E9sQB+7XtgZ9gG0udYt9CDe1nEbRXBosOTQU2NC2oKxK&#10;/4yCs9nhbn+Zneb4llSHsfo5btOFUs9Pw8c7CE+Dv4tv7k8d5i+n8P9MuECur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6oCEUsMAAADcAAAADwAAAAAAAAAAAAAAAACcAgAA&#10;ZHJzL2Rvd25yZXYueG1sUEsFBgAAAAAEAAQA9wAAAIwDAAAAAA==&#10;">
              <v:imagedata r:id="rId14" o:title=""/>
            </v:shape>
            <w10:wrap type="topAndBottom" anchorx="page"/>
          </v:group>
        </w:pict>
      </w:r>
    </w:p>
    <w:p w:rsidR="00DE130A" w:rsidRPr="00022DDB" w:rsidRDefault="00DE130A">
      <w:pPr>
        <w:pStyle w:val="BodyText"/>
        <w:spacing w:before="8"/>
        <w:rPr>
          <w:sz w:val="12"/>
          <w:lang w:val="ro-RO"/>
        </w:rPr>
      </w:pPr>
      <w:r>
        <w:rPr>
          <w:noProof/>
          <w:lang w:eastAsia="zh-CN"/>
        </w:rPr>
        <w:pict>
          <v:shape id="Text Box 238" o:spid="_x0000_s1076" type="#_x0000_t202" style="position:absolute;margin-left:250.15pt;margin-top:72.7pt;width:242.05pt;height:115.15pt;z-index:25164851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" stroked="f" strokeweight="2pt">
            <v:textbox>
              <w:txbxContent>
                <w:p w:rsidR="00DE130A" w:rsidRDefault="00DE130A" w:rsidP="005E0462">
                  <w:pPr>
                    <w:pStyle w:val="BodyText"/>
                    <w:ind w:left="147"/>
                    <w:rPr>
                      <w:lang w:val="ro-RO"/>
                    </w:rPr>
                  </w:pPr>
                  <w:r w:rsidRPr="002B5519">
                    <w:rPr>
                      <w:lang w:val="ro-RO"/>
                    </w:rPr>
                    <w:t>nu există informa</w:t>
                  </w:r>
                  <w:r>
                    <w:rPr>
                      <w:rFonts w:ascii="Tahoma" w:hAnsi="Tahoma" w:cs="Tahoma"/>
                      <w:lang w:val="ro-RO"/>
                    </w:rPr>
                    <w:t>ț</w:t>
                  </w:r>
                  <w:r w:rsidRPr="002B5519">
                    <w:rPr>
                      <w:lang w:val="ro-RO"/>
                    </w:rPr>
                    <w:t>ii disponibile</w:t>
                  </w:r>
                </w:p>
                <w:p w:rsidR="00DE130A" w:rsidRDefault="00DE130A" w:rsidP="005E0462">
                  <w:pPr>
                    <w:pStyle w:val="BodyText"/>
                    <w:ind w:left="147"/>
                    <w:rPr>
                      <w:lang w:val="ro-RO"/>
                    </w:rPr>
                  </w:pPr>
                </w:p>
                <w:p w:rsidR="00DE130A" w:rsidRDefault="00DE130A" w:rsidP="005E0462">
                  <w:pPr>
                    <w:pStyle w:val="BodyText"/>
                    <w:ind w:left="147"/>
                    <w:rPr>
                      <w:lang w:val="ro-RO"/>
                    </w:rPr>
                  </w:pPr>
                </w:p>
                <w:p w:rsidR="00DE130A" w:rsidRPr="002B5519" w:rsidRDefault="00DE130A" w:rsidP="0072650A">
                  <w:pPr>
                    <w:pStyle w:val="BodyText"/>
                    <w:spacing w:before="79"/>
                    <w:ind w:right="920"/>
                    <w:rPr>
                      <w:lang w:val="ro-RO"/>
                    </w:rPr>
                  </w:pPr>
                  <w:r>
                    <w:rPr>
                      <w:lang w:val="ro-RO"/>
                    </w:rPr>
                    <w:t xml:space="preserve">   </w:t>
                  </w:r>
                  <w:r w:rsidRPr="002B5519">
                    <w:rPr>
                      <w:lang w:val="ro-RO"/>
                    </w:rPr>
                    <w:t>Polietilenă</w:t>
                  </w:r>
                </w:p>
                <w:p w:rsidR="00DE130A" w:rsidRDefault="00DE130A" w:rsidP="0072650A">
                  <w:pPr>
                    <w:pStyle w:val="BodyText"/>
                    <w:ind w:left="147"/>
                    <w:rPr>
                      <w:lang w:val="ro-RO"/>
                    </w:rPr>
                  </w:pPr>
                  <w:r w:rsidRPr="002B5519">
                    <w:rPr>
                      <w:lang w:val="ro-RO"/>
                    </w:rPr>
                    <w:t>9002-88-4 (LDPE) / 25087-34-7 (LLDPE)</w:t>
                  </w:r>
                </w:p>
                <w:p w:rsidR="00DE130A" w:rsidRDefault="00DE130A" w:rsidP="0072650A">
                  <w:pPr>
                    <w:pStyle w:val="BodyText"/>
                    <w:rPr>
                      <w:lang w:val="ro-RO"/>
                    </w:rPr>
                  </w:pPr>
                </w:p>
                <w:p w:rsidR="00DE130A" w:rsidRPr="002B5519" w:rsidRDefault="00DE130A" w:rsidP="005E0462">
                  <w:pPr>
                    <w:pStyle w:val="BodyText"/>
                    <w:ind w:left="147"/>
                    <w:rPr>
                      <w:lang w:val="ro-RO"/>
                    </w:rPr>
                  </w:pPr>
                  <w:r w:rsidRPr="002B5519">
                    <w:rPr>
                      <w:lang w:val="ro-RO"/>
                    </w:rPr>
                    <w:t>Numărul de produs este un polimer, ca urmare a regulamentului european,</w:t>
                  </w:r>
                  <w:r>
                    <w:rPr>
                      <w:lang w:val="ro-RO"/>
                    </w:rPr>
                    <w:t xml:space="preserve"> </w:t>
                  </w:r>
                  <w:r w:rsidRPr="002B5519">
                    <w:rPr>
                      <w:lang w:val="ro-RO"/>
                    </w:rPr>
                    <w:t>înregistrarea în inventarul</w:t>
                  </w:r>
                  <w:r>
                    <w:rPr>
                      <w:lang w:val="ro-RO"/>
                    </w:rPr>
                    <w:t xml:space="preserve"> </w:t>
                  </w:r>
                  <w:r w:rsidRPr="002B5519">
                    <w:rPr>
                      <w:lang w:val="ro-RO"/>
                    </w:rPr>
                    <w:t>EINECS (Inventarul</w:t>
                  </w:r>
                  <w:r w:rsidRPr="005E0462">
                    <w:rPr>
                      <w:lang w:val="ro-RO"/>
                    </w:rPr>
                    <w:t xml:space="preserve"> </w:t>
                  </w:r>
                  <w:r w:rsidRPr="002B5519">
                    <w:rPr>
                      <w:lang w:val="ro-RO"/>
                    </w:rPr>
                    <w:t>european al</w:t>
                  </w:r>
                  <w:r w:rsidRPr="005E0462">
                    <w:rPr>
                      <w:lang w:val="ro-RO"/>
                    </w:rPr>
                    <w:t xml:space="preserve"> </w:t>
                  </w:r>
                  <w:r w:rsidRPr="002B5519">
                    <w:rPr>
                      <w:lang w:val="ro-RO"/>
                    </w:rPr>
                    <w:t>substan</w:t>
                  </w:r>
                  <w:r w:rsidRPr="002B5519">
                    <w:rPr>
                      <w:rFonts w:ascii="Tahoma" w:hAnsi="Tahoma" w:cs="Tahoma"/>
                      <w:lang w:val="ro-RO"/>
                    </w:rPr>
                    <w:t>ț</w:t>
                  </w:r>
                  <w:r w:rsidRPr="002B5519">
                    <w:rPr>
                      <w:lang w:val="ro-RO"/>
                    </w:rPr>
                    <w:t>elor chimice existente introduse pe pia</w:t>
                  </w:r>
                  <w:r w:rsidRPr="002B5519">
                    <w:rPr>
                      <w:rFonts w:ascii="Tahoma" w:hAnsi="Tahoma" w:cs="Tahoma"/>
                      <w:lang w:val="ro-RO"/>
                    </w:rPr>
                    <w:t>ț</w:t>
                  </w:r>
                  <w:r w:rsidRPr="002B5519">
                    <w:rPr>
                      <w:lang w:val="ro-RO"/>
                    </w:rPr>
                    <w:t>ă) nu este necesar</w:t>
                  </w:r>
                  <w:r>
                    <w:rPr>
                      <w:lang w:val="ro-RO"/>
                    </w:rPr>
                    <w:t>ă</w:t>
                  </w:r>
                  <w:r w:rsidRPr="002B5519">
                    <w:rPr>
                      <w:lang w:val="ro-RO"/>
                    </w:rPr>
                    <w:t>.</w:t>
                  </w:r>
                </w:p>
                <w:p w:rsidR="00DE130A" w:rsidRPr="00123C8F" w:rsidRDefault="00DE130A" w:rsidP="005E0462">
                  <w:pPr>
                    <w:rPr>
                      <w:sz w:val="17"/>
                      <w:szCs w:val="17"/>
                    </w:rPr>
                  </w:pPr>
                </w:p>
              </w:txbxContent>
            </v:textbox>
          </v:shape>
        </w:pict>
      </w:r>
    </w:p>
    <w:p w:rsidR="00DE130A" w:rsidRPr="00022DDB" w:rsidRDefault="00DE130A" w:rsidP="00150006">
      <w:pPr>
        <w:pStyle w:val="ListParagraph"/>
        <w:numPr>
          <w:ilvl w:val="1"/>
          <w:numId w:val="2"/>
        </w:numPr>
        <w:tabs>
          <w:tab w:val="left" w:pos="803"/>
          <w:tab w:val="left" w:pos="4786"/>
        </w:tabs>
        <w:ind w:left="802" w:hanging="330"/>
        <w:rPr>
          <w:sz w:val="17"/>
          <w:lang w:val="ro-RO"/>
        </w:rPr>
      </w:pPr>
      <w:r w:rsidRPr="00022DDB">
        <w:rPr>
          <w:b/>
          <w:sz w:val="17"/>
          <w:lang w:val="ro-RO"/>
        </w:rPr>
        <w:t>Alte pericole</w:t>
      </w:r>
    </w:p>
    <w:p w:rsidR="00DE130A" w:rsidRPr="00022DDB" w:rsidRDefault="00DE130A">
      <w:pPr>
        <w:pStyle w:val="BodyText"/>
        <w:spacing w:before="5"/>
        <w:rPr>
          <w:sz w:val="8"/>
          <w:lang w:val="ro-RO"/>
        </w:rPr>
      </w:pPr>
    </w:p>
    <w:p w:rsidR="00DE130A" w:rsidRPr="00022DDB" w:rsidRDefault="00DE130A" w:rsidP="00050CAD">
      <w:pPr>
        <w:pStyle w:val="Heading2"/>
        <w:numPr>
          <w:ilvl w:val="0"/>
          <w:numId w:val="2"/>
        </w:numPr>
        <w:tabs>
          <w:tab w:val="left" w:pos="707"/>
        </w:tabs>
        <w:ind w:left="706" w:right="-1218" w:hanging="234"/>
        <w:rPr>
          <w:lang w:val="ro-RO"/>
        </w:rPr>
      </w:pPr>
      <w:r w:rsidRPr="00022DDB">
        <w:rPr>
          <w:lang w:val="ro-RO"/>
        </w:rPr>
        <w:t>Compoziţie / informaţii despre componente</w:t>
      </w:r>
    </w:p>
    <w:p w:rsidR="00DE130A" w:rsidRPr="00022DDB" w:rsidRDefault="00DE130A">
      <w:pPr>
        <w:pStyle w:val="Heading3"/>
        <w:numPr>
          <w:ilvl w:val="1"/>
          <w:numId w:val="2"/>
        </w:numPr>
        <w:tabs>
          <w:tab w:val="left" w:pos="804"/>
        </w:tabs>
        <w:ind w:left="803"/>
        <w:rPr>
          <w:lang w:val="ro-RO"/>
        </w:rPr>
      </w:pPr>
      <w:r w:rsidRPr="00022DDB">
        <w:rPr>
          <w:lang w:val="ro-RO"/>
        </w:rPr>
        <w:t>Substanţe (denumire chimică)</w:t>
      </w:r>
    </w:p>
    <w:p w:rsidR="00DE130A" w:rsidRPr="00022DDB" w:rsidRDefault="00DE130A">
      <w:pPr>
        <w:pStyle w:val="BodyText"/>
        <w:spacing w:before="1"/>
        <w:ind w:left="472"/>
        <w:rPr>
          <w:lang w:val="ro-RO"/>
        </w:rPr>
      </w:pPr>
      <w:r w:rsidRPr="00022DDB">
        <w:rPr>
          <w:lang w:val="ro-RO"/>
        </w:rPr>
        <w:t>Numărul CAS</w:t>
      </w:r>
    </w:p>
    <w:p w:rsidR="00DE130A" w:rsidRPr="00022DDB" w:rsidRDefault="00DE130A" w:rsidP="0072650A">
      <w:pPr>
        <w:pStyle w:val="BodyText"/>
        <w:spacing w:before="79"/>
        <w:ind w:left="472" w:right="920"/>
        <w:rPr>
          <w:lang w:val="ro-RO"/>
        </w:rPr>
      </w:pPr>
      <w:r w:rsidRPr="00022DDB">
        <w:rPr>
          <w:lang w:val="ro-RO"/>
        </w:rPr>
        <w:br w:type="column"/>
      </w:r>
    </w:p>
    <w:p w:rsidR="00DE130A" w:rsidRPr="00022DDB" w:rsidRDefault="00DE130A">
      <w:pPr>
        <w:pStyle w:val="BodyText"/>
        <w:spacing w:before="1"/>
        <w:ind w:left="473" w:right="920"/>
        <w:rPr>
          <w:lang w:val="ro-RO"/>
        </w:rPr>
      </w:pPr>
    </w:p>
    <w:p w:rsidR="00DE130A" w:rsidRPr="00022DDB" w:rsidRDefault="00DE130A">
      <w:pPr>
        <w:rPr>
          <w:lang w:val="ro-RO"/>
        </w:rPr>
        <w:sectPr w:rsidR="00DE130A" w:rsidRPr="00022DDB" w:rsidSect="00050CAD">
          <w:type w:val="continuous"/>
          <w:pgSz w:w="12240" w:h="15840"/>
          <w:pgMar w:top="2900" w:right="1020" w:bottom="280" w:left="880" w:header="708" w:footer="708" w:gutter="0"/>
          <w:cols w:num="2" w:space="708" w:equalWidth="0">
            <w:col w:w="6945" w:space="2"/>
            <w:col w:w="3393"/>
          </w:cols>
        </w:sectPr>
      </w:pPr>
    </w:p>
    <w:p w:rsidR="00DE130A" w:rsidRPr="00022DDB" w:rsidRDefault="00DE130A">
      <w:pPr>
        <w:pStyle w:val="BodyText"/>
        <w:ind w:left="472" w:right="-19"/>
        <w:rPr>
          <w:lang w:val="ro-RO"/>
        </w:rPr>
      </w:pPr>
      <w:r w:rsidRPr="00022DDB">
        <w:rPr>
          <w:lang w:val="ro-RO"/>
        </w:rPr>
        <w:t xml:space="preserve">EINECS </w:t>
      </w:r>
    </w:p>
    <w:p w:rsidR="00DE130A" w:rsidRPr="00022DDB" w:rsidRDefault="00DE130A" w:rsidP="00123C8F">
      <w:pPr>
        <w:pStyle w:val="BodyText"/>
        <w:ind w:left="117" w:right="-514"/>
        <w:rPr>
          <w:lang w:val="ro-RO"/>
        </w:rPr>
      </w:pPr>
      <w:r w:rsidRPr="00022DDB">
        <w:rPr>
          <w:lang w:val="ro-RO"/>
        </w:rPr>
        <w:br w:type="column"/>
        <w:t xml:space="preserve">sau ELINCS </w:t>
      </w:r>
    </w:p>
    <w:p w:rsidR="00DE130A" w:rsidRPr="00022DDB" w:rsidRDefault="00DE130A">
      <w:pPr>
        <w:pStyle w:val="BodyText"/>
        <w:ind w:left="472" w:right="123"/>
        <w:rPr>
          <w:lang w:val="ro-RO"/>
        </w:rPr>
      </w:pPr>
      <w:r w:rsidRPr="00022DDB">
        <w:rPr>
          <w:lang w:val="ro-RO"/>
        </w:rPr>
        <w:br w:type="column"/>
        <w:t xml:space="preserve"> </w:t>
      </w:r>
    </w:p>
    <w:p w:rsidR="00DE130A" w:rsidRPr="00022DDB" w:rsidRDefault="00DE130A">
      <w:pPr>
        <w:rPr>
          <w:lang w:val="ro-RO"/>
        </w:rPr>
        <w:sectPr w:rsidR="00DE130A" w:rsidRPr="00022DDB" w:rsidSect="00123C8F">
          <w:type w:val="continuous"/>
          <w:pgSz w:w="12240" w:h="15840"/>
          <w:pgMar w:top="2900" w:right="1020" w:bottom="280" w:left="880" w:header="708" w:footer="708" w:gutter="0"/>
          <w:cols w:num="3" w:space="708" w:equalWidth="0">
            <w:col w:w="1105" w:space="40"/>
            <w:col w:w="820" w:space="2348"/>
            <w:col w:w="6027"/>
          </w:cols>
        </w:sectPr>
      </w:pPr>
    </w:p>
    <w:p w:rsidR="00DE130A" w:rsidRPr="00022DDB" w:rsidRDefault="00DE130A">
      <w:pPr>
        <w:pStyle w:val="BodyText"/>
        <w:jc w:val="right"/>
        <w:rPr>
          <w:lang w:val="ro-RO"/>
        </w:rPr>
      </w:pPr>
    </w:p>
    <w:p w:rsidR="00DE130A" w:rsidRPr="00022DDB" w:rsidRDefault="00DE130A">
      <w:pPr>
        <w:pStyle w:val="BodyText"/>
        <w:ind w:left="147"/>
        <w:rPr>
          <w:lang w:val="ro-RO"/>
        </w:rPr>
      </w:pPr>
      <w:r w:rsidRPr="00022DDB">
        <w:rPr>
          <w:lang w:val="ro-RO"/>
        </w:rPr>
        <w:br w:type="column"/>
      </w:r>
    </w:p>
    <w:p w:rsidR="00DE130A" w:rsidRPr="00022DDB" w:rsidRDefault="00DE130A">
      <w:pPr>
        <w:pStyle w:val="BodyText"/>
        <w:ind w:left="141"/>
        <w:rPr>
          <w:lang w:val="ro-RO"/>
        </w:rPr>
      </w:pPr>
      <w:r w:rsidRPr="00022DDB">
        <w:rPr>
          <w:lang w:val="ro-RO"/>
        </w:rPr>
        <w:br w:type="column"/>
        <w:t xml:space="preserve"> </w:t>
      </w:r>
    </w:p>
    <w:p w:rsidR="00DE130A" w:rsidRPr="00022DDB" w:rsidRDefault="00DE130A">
      <w:pPr>
        <w:pStyle w:val="BodyText"/>
        <w:ind w:left="143"/>
        <w:rPr>
          <w:lang w:val="ro-RO"/>
        </w:rPr>
      </w:pPr>
      <w:r w:rsidRPr="00022DDB">
        <w:rPr>
          <w:lang w:val="ro-RO"/>
        </w:rPr>
        <w:br w:type="column"/>
      </w:r>
    </w:p>
    <w:p w:rsidR="00DE130A" w:rsidRPr="00022DDB" w:rsidRDefault="00DE130A">
      <w:pPr>
        <w:rPr>
          <w:lang w:val="ro-RO"/>
        </w:rPr>
        <w:sectPr w:rsidR="00DE130A" w:rsidRPr="00022DDB">
          <w:type w:val="continuous"/>
          <w:pgSz w:w="12240" w:h="15840"/>
          <w:pgMar w:top="2900" w:right="1020" w:bottom="280" w:left="880" w:header="708" w:footer="708" w:gutter="0"/>
          <w:cols w:num="4" w:space="708" w:equalWidth="0">
            <w:col w:w="5999" w:space="40"/>
            <w:col w:w="2180" w:space="40"/>
            <w:col w:w="1163" w:space="40"/>
            <w:col w:w="878"/>
          </w:cols>
        </w:sectPr>
      </w:pPr>
    </w:p>
    <w:p w:rsidR="00DE130A" w:rsidRPr="00022DDB" w:rsidRDefault="00DE130A">
      <w:pPr>
        <w:pStyle w:val="BodyText"/>
        <w:spacing w:before="10"/>
        <w:rPr>
          <w:sz w:val="16"/>
          <w:lang w:val="ro-RO"/>
        </w:rPr>
      </w:pPr>
    </w:p>
    <w:p w:rsidR="00DE130A" w:rsidRPr="00022DDB" w:rsidRDefault="00DE130A">
      <w:pPr>
        <w:pStyle w:val="Heading3"/>
        <w:spacing w:before="0"/>
        <w:ind w:right="1100"/>
        <w:rPr>
          <w:lang w:val="ro-RO"/>
        </w:rPr>
      </w:pPr>
      <w:r w:rsidRPr="00022DDB">
        <w:rPr>
          <w:lang w:val="ro-RO"/>
        </w:rPr>
        <w:t>EC-GHS (CLP) 67/548/EEC &amp; 1999/45/EC</w:t>
      </w:r>
    </w:p>
    <w:p w:rsidR="00DE130A" w:rsidRPr="00022DDB" w:rsidRDefault="00DE130A">
      <w:pPr>
        <w:spacing w:line="194" w:lineRule="exact"/>
        <w:ind w:left="472" w:right="-11"/>
        <w:rPr>
          <w:b/>
          <w:sz w:val="17"/>
          <w:lang w:val="ro-RO"/>
        </w:rPr>
      </w:pPr>
      <w:r w:rsidRPr="00022DDB">
        <w:rPr>
          <w:b/>
          <w:sz w:val="17"/>
          <w:lang w:val="ro-RO"/>
        </w:rPr>
        <w:t>Substanţe care prezintă un pericol pentru sănătate</w:t>
      </w:r>
    </w:p>
    <w:p w:rsidR="00DE130A" w:rsidRPr="00022DDB" w:rsidRDefault="00DE130A">
      <w:pPr>
        <w:pStyle w:val="BodyText"/>
        <w:spacing w:before="1" w:line="242" w:lineRule="auto"/>
        <w:ind w:left="472" w:right="1932"/>
        <w:rPr>
          <w:lang w:val="ro-RO"/>
        </w:rPr>
      </w:pPr>
      <w:r w:rsidRPr="00022DDB">
        <w:rPr>
          <w:lang w:val="ro-RO"/>
        </w:rPr>
        <w:t>Seria chimică Aditivi</w:t>
      </w:r>
    </w:p>
    <w:p w:rsidR="00DE130A" w:rsidRPr="00022DDB" w:rsidRDefault="00DE130A">
      <w:pPr>
        <w:pStyle w:val="BodyText"/>
        <w:ind w:left="472" w:right="971"/>
        <w:rPr>
          <w:lang w:val="ro-RO"/>
        </w:rPr>
      </w:pPr>
      <w:r w:rsidRPr="00022DDB">
        <w:rPr>
          <w:lang w:val="ro-RO"/>
        </w:rPr>
        <w:br w:type="column"/>
        <w:t xml:space="preserve"> </w:t>
      </w:r>
    </w:p>
    <w:p w:rsidR="00DE130A" w:rsidRPr="00022DDB" w:rsidRDefault="00DE130A">
      <w:pPr>
        <w:pStyle w:val="BodyText"/>
        <w:ind w:left="472" w:right="971"/>
        <w:rPr>
          <w:lang w:val="ro-RO"/>
        </w:rPr>
      </w:pPr>
      <w:r w:rsidRPr="00022DDB">
        <w:rPr>
          <w:lang w:val="ro-RO"/>
        </w:rPr>
        <w:t>Nu este necesar</w:t>
      </w:r>
    </w:p>
    <w:p w:rsidR="00DE130A" w:rsidRPr="00022DDB" w:rsidRDefault="00DE130A">
      <w:pPr>
        <w:pStyle w:val="BodyText"/>
        <w:spacing w:line="195" w:lineRule="exact"/>
        <w:ind w:left="472" w:right="920"/>
        <w:rPr>
          <w:lang w:val="ro-RO"/>
        </w:rPr>
      </w:pPr>
      <w:r w:rsidRPr="00022DDB">
        <w:rPr>
          <w:lang w:val="ro-RO"/>
        </w:rPr>
        <w:t>Nu este necesar</w:t>
      </w:r>
    </w:p>
    <w:p w:rsidR="00DE130A" w:rsidRPr="00022DDB" w:rsidRDefault="00DE130A" w:rsidP="0072650A">
      <w:pPr>
        <w:pStyle w:val="BodyText"/>
        <w:ind w:left="472" w:right="2341"/>
        <w:rPr>
          <w:lang w:val="ro-RO"/>
        </w:rPr>
      </w:pPr>
      <w:r w:rsidRPr="00022DDB">
        <w:rPr>
          <w:lang w:val="ro-RO"/>
        </w:rPr>
        <w:t xml:space="preserve">Niciunul conform cunoştinţelor noastre </w:t>
      </w:r>
    </w:p>
    <w:p w:rsidR="00DE130A" w:rsidRPr="00022DDB" w:rsidRDefault="00DE130A" w:rsidP="0072650A">
      <w:pPr>
        <w:pStyle w:val="BodyText"/>
        <w:ind w:left="472" w:right="2341"/>
        <w:rPr>
          <w:lang w:val="ro-RO"/>
        </w:rPr>
      </w:pPr>
    </w:p>
    <w:p w:rsidR="00DE130A" w:rsidRPr="00022DDB" w:rsidRDefault="00DE130A" w:rsidP="0072650A">
      <w:pPr>
        <w:pStyle w:val="BodyText"/>
        <w:ind w:left="472" w:right="2341"/>
        <w:rPr>
          <w:lang w:val="ro-RO"/>
        </w:rPr>
      </w:pPr>
      <w:r w:rsidRPr="00022DDB">
        <w:rPr>
          <w:lang w:val="ro-RO"/>
        </w:rPr>
        <w:t>Polimer olefinic</w:t>
      </w:r>
    </w:p>
    <w:p w:rsidR="00DE130A" w:rsidRPr="00022DDB" w:rsidRDefault="00DE130A">
      <w:pPr>
        <w:pStyle w:val="BodyText"/>
        <w:spacing w:before="2"/>
        <w:ind w:left="472" w:right="920"/>
        <w:rPr>
          <w:lang w:val="ro-RO"/>
        </w:rPr>
      </w:pPr>
      <w:r w:rsidRPr="00022DDB">
        <w:rPr>
          <w:lang w:val="ro-RO"/>
        </w:rPr>
        <w:t xml:space="preserve">Antioxidanţi şi stabilizatori: maximum 0,7% </w:t>
      </w:r>
    </w:p>
    <w:p w:rsidR="00DE130A" w:rsidRPr="00022DDB" w:rsidRDefault="00DE130A">
      <w:pPr>
        <w:rPr>
          <w:lang w:val="ro-RO"/>
        </w:rPr>
        <w:sectPr w:rsidR="00DE130A" w:rsidRPr="00022DDB">
          <w:type w:val="continuous"/>
          <w:pgSz w:w="12240" w:h="15840"/>
          <w:pgMar w:top="2900" w:right="1020" w:bottom="280" w:left="880" w:header="708" w:footer="708" w:gutter="0"/>
          <w:cols w:num="2" w:space="708" w:equalWidth="0">
            <w:col w:w="3624" w:space="689"/>
            <w:col w:w="6027"/>
          </w:cols>
        </w:sectPr>
      </w:pPr>
    </w:p>
    <w:p w:rsidR="00DE130A" w:rsidRPr="00022DDB" w:rsidRDefault="00DE130A">
      <w:pPr>
        <w:pStyle w:val="BodyText"/>
        <w:spacing w:before="1"/>
        <w:rPr>
          <w:sz w:val="4"/>
          <w:lang w:val="ro-RO"/>
        </w:rPr>
      </w:pPr>
    </w:p>
    <w:p w:rsidR="00DE130A" w:rsidRPr="00022DDB" w:rsidRDefault="00DE130A">
      <w:pPr>
        <w:pStyle w:val="BodyText"/>
        <w:spacing w:line="20" w:lineRule="exact"/>
        <w:ind w:left="437"/>
        <w:rPr>
          <w:sz w:val="2"/>
          <w:lang w:val="ro-RO"/>
        </w:rPr>
      </w:pPr>
      <w:r>
        <w:rPr>
          <w:noProof/>
          <w:lang w:eastAsia="zh-CN"/>
        </w:rPr>
      </w:r>
      <w:r w:rsidRPr="00022DDB">
        <w:rPr>
          <w:noProof/>
          <w:sz w:val="2"/>
          <w:lang w:val="en-GB" w:eastAsia="en-GB"/>
        </w:rPr>
        <w:pict>
          <v:group id="Group 144" o:spid="_x0000_s1077" style="width:489.9pt;height:.5pt;mso-position-horizontal-relative:char;mso-position-vertical-relative:line" coordsize="9798,10">
            <v:line id="Line 153" o:spid="_x0000_s1078" style="position:absolute;visibility:visible" from="5,5" to="970,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01vncUAAADcAAAADwAAAGRycy9kb3ducmV2LnhtbESPQWvDMAyF74P+B6PBbquzHdqR1S1b&#10;oe0gp7WF7ihsNQ6N5RB7Sfbvp8NgN4n39N6n1WYKrRqoT01kA0/zAhSxja7h2sD5tHt8AZUyssM2&#10;Mhn4oQSb9exuhaWLI3/ScMy1khBOJRrwOXel1sl6CpjmsSMW7Rr7gFnWvtaux1HCQ6ufi2KhAzYs&#10;DR472nqyt+N3MDAcqq+hWka0h0v17u1u3yzHvTEP99PbK6hMU/43/11/OMFfCL48IxPo9S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N01vncUAAADcAAAADwAAAAAAAAAA&#10;AAAAAAChAgAAZHJzL2Rvd25yZXYueG1sUEsFBgAAAAAEAAQA+QAAAJMDAAAAAA==&#10;" strokeweight=".48pt"/>
            <v:line id="Line 152" o:spid="_x0000_s1079" style="position:absolute;visibility:visible" from="970,5" to="211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AHKBsIAAADcAAAADwAAAGRycy9kb3ducmV2LnhtbERPS2sCMRC+C/0PYQq9adYeVLZG0YIP&#10;2JNaaI9DMt0s3UyWTbq7/nsjCN7m43vOcj24WnTUhsqzgukkA0Gsvam4VPB12Y0XIEJENlh7JgVX&#10;CrBevYyWmBvf84m6cyxFCuGQowIbY5NLGbQlh2HiG+LE/frWYUywLaVpsU/hrpbvWTaTDitODRYb&#10;+rSk/87/TkF3KH66Yu5RH76LrdW7fTXv90q9vQ6bDxCRhvgUP9xHk+bPpnB/Jl0gVzc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WAHKBsIAAADcAAAADwAAAAAAAAAAAAAA&#10;AAChAgAAZHJzL2Rvd25yZXYueG1sUEsFBgAAAAAEAAQA+QAAAJADAAAAAA==&#10;" strokeweight=".48pt"/>
            <v:line id="Line 151" o:spid="_x0000_s1080" style="position:absolute;visibility:visible" from="2113,5" to="3257,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NNUccIAAADcAAAADwAAAGRycy9kb3ducmV2LnhtbERPS2sCMRC+C/0PYQreNFsPWlajtAUf&#10;sCe1UI9DMm4WN5NlE3fXf98UhN7m43vOajO4WnTUhsqzgrdpBoJYe1NxqeD7vJ28gwgR2WDtmRQ8&#10;KMBm/TJaYW58z0fqTrEUKYRDjgpsjE0uZdCWHIapb4gTd/Wtw5hgW0rTYp/CXS1nWTaXDitODRYb&#10;+rKkb6e7U9Dti0tXLDzq/U/xafV2Vy36nVLj1+FjCSLSEP/FT/fBpPnzGfw9ky6Q61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qNNUccIAAADcAAAADwAAAAAAAAAAAAAA&#10;AAChAgAAZHJzL2Rvd25yZXYueG1sUEsFBgAAAAAEAAQA+QAAAJADAAAAAA==&#10;" strokeweight=".48pt"/>
            <v:line id="Line 150" o:spid="_x0000_s1081" style="position:absolute;visibility:visible" from="3257,5" to="440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5/x6sIAAADcAAAADwAAAGRycy9kb3ducmV2LnhtbERP32vCMBB+H/g/hBvsbaZzoFKNMgV1&#10;0KepoI9HcjZlzaU0Wdv994sg7O0+vp+3XA+uFh21ofKs4G2cgSDW3lRcKjifdq9zECEiG6w9k4Jf&#10;CrBejZ6WmBvf8xd1x1iKFMIhRwU2xiaXMmhLDsPYN8SJu/nWYUywLaVpsU/hrpaTLJtKhxWnBosN&#10;bS3p7+OPU9AdimtXzDzqw6XYWL3bV7N+r9TL8/CxABFpiP/ih/vTpPnTd7g/ky6Qqz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x5/x6sIAAADcAAAADwAAAAAAAAAAAAAA&#10;AAChAgAAZHJzL2Rvd25yZXYueG1sUEsFBgAAAAAEAAQA+QAAAJADAAAAAA==&#10;" strokeweight=".48pt"/>
            <v:line id="Line 149" o:spid="_x0000_s1082" style="position:absolute;visibility:visible" from="4401,5" to="5544,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HZpnsIAAADcAAAADwAAAGRycy9kb3ducmV2LnhtbERP32vCMBB+H/g/hBvsbaaToVKNMgV1&#10;0KepoI9HcjZlzaU0Wdv994sg7O0+vp+3XA+uFh21ofKs4G2cgSDW3lRcKjifdq9zECEiG6w9k4Jf&#10;CrBejZ6WmBvf8xd1x1iKFMIhRwU2xiaXMmhLDsPYN8SJu/nWYUywLaVpsU/hrpaTLJtKhxWnBosN&#10;bS3p7+OPU9AdimtXzDzqw6XYWL3bV7N+r9TL8/CxABFpiP/ih/vTpPnTd7g/ky6Qqz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SHZpnsIAAADcAAAADwAAAAAAAAAAAAAA&#10;AAChAgAAZHJzL2Rvd25yZXYueG1sUEsFBgAAAAAEAAQA+QAAAJADAAAAAA==&#10;" strokeweight=".48pt"/>
            <v:line id="Line 148" o:spid="_x0000_s1083" style="position:absolute;visibility:visible" from="5544,5" to="6688,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zrMBcIAAADcAAAADwAAAGRycy9kb3ducmV2LnhtbERP32vCMBB+H/g/hBvsbaYTplKNMgV1&#10;0KepoI9HcjZlzaU0Wdv994sg7O0+vp+3XA+uFh21ofKs4G2cgSDW3lRcKjifdq9zECEiG6w9k4Jf&#10;CrBejZ6WmBvf8xd1x1iKFMIhRwU2xiaXMmhLDsPYN8SJu/nWYUywLaVpsU/hrpaTLJtKhxWnBosN&#10;bS3p7+OPU9AdimtXzDzqw6XYWL3bV7N+r9TL8/CxABFpiP/ih/vTpPnTd7g/ky6Qqz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JzrMBcIAAADcAAAADwAAAAAAAAAAAAAA&#10;AAChAgAAZHJzL2Rvd25yZXYueG1sUEsFBgAAAAAEAAQA+QAAAJADAAAAAA==&#10;" strokeweight=".48pt"/>
            <v:line id="Line 147" o:spid="_x0000_s1084" style="position:absolute;visibility:visible" from="6688,5" to="783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1+hScsIAAADcAAAADwAAAGRycy9kb3ducmV2LnhtbERPTWvCQBC9C/6HZYTedFMPUVJXaQW1&#10;kJO20B6H3Wk2NDsbstsk/feuIHibx/uczW50jeipC7VnBc+LDASx9qbmSsHnx2G+BhEissHGMyn4&#10;pwC77XSywcL4gc/UX2IlUgiHAhXYGNtCyqAtOQwL3xIn7sd3DmOCXSVNh0MKd41cZlkuHdacGiy2&#10;tLekfy9/TkF/Kr/7cuVRn77KN6sPx3o1HJV6mo2vLyAijfEhvrvfTZqf53B7Jl0gt1c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1+hScsIAAADcAAAADwAAAAAAAAAAAAAA&#10;AAChAgAAZHJzL2Rvd25yZXYueG1sUEsFBgAAAAAEAAQA+QAAAJADAAAAAA==&#10;" strokeweight=".48pt"/>
            <v:line id="Line 146" o:spid="_x0000_s1085" style="position:absolute;visibility:visible" from="7831,5" to="8975,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KT36cIAAADcAAAADwAAAGRycy9kb3ducmV2LnhtbERPyWrDMBC9B/oPYgq9JXJziIMbJbSB&#10;LOBTFmiPgzS1TK2RsVTb+fuqEMhtHm+d1WZ0jeipC7VnBa+zDASx9qbmSsH1spsuQYSIbLDxTApu&#10;FGCzfpqssDB+4BP151iJFMKhQAU2xraQMmhLDsPMt8SJ+/adw5hgV0nT4ZDCXSPnWbaQDmtODRZb&#10;2lrSP+dfp6A/lF99mXvUh8/yw+rdvs6HvVIvz+P7G4hIY3yI7+6jSfMXOfw/ky6Q6z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uKT36cIAAADcAAAADwAAAAAAAAAAAAAA&#10;AAChAgAAZHJzL2Rvd25yZXYueG1sUEsFBgAAAAAEAAQA+QAAAJADAAAAAA==&#10;" strokeweight=".48pt"/>
            <v:line id="Line 145" o:spid="_x0000_s1086" style="position:absolute;visibility:visible" from="8975,5" to="9792,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Ttjm8UAAADcAAAADwAAAGRycy9kb3ducmV2LnhtbESPQWvDMAyF74P+B6PBbquzHdqR1S1b&#10;oe0gp7WF7ihsNQ6N5RB7Sfbvp8NgN4n39N6n1WYKrRqoT01kA0/zAhSxja7h2sD5tHt8AZUyssM2&#10;Mhn4oQSb9exuhaWLI3/ScMy1khBOJRrwOXel1sl6CpjmsSMW7Rr7gFnWvtaux1HCQ6ufi2KhAzYs&#10;DR472nqyt+N3MDAcqq+hWka0h0v17u1u3yzHvTEP99PbK6hMU/43/11/OMFfCK08IxPo9S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yTtjm8UAAADcAAAADwAAAAAAAAAA&#10;AAAAAAChAgAAZHJzL2Rvd25yZXYueG1sUEsFBgAAAAAEAAQA+QAAAJMDAAAAAA==&#10;" strokeweight=".48pt"/>
            <w10:anchorlock/>
          </v:group>
        </w:pict>
      </w:r>
    </w:p>
    <w:p w:rsidR="00DE130A" w:rsidRPr="00022DDB" w:rsidRDefault="00DE130A">
      <w:pPr>
        <w:pStyle w:val="BodyText"/>
        <w:spacing w:before="1"/>
        <w:rPr>
          <w:sz w:val="10"/>
          <w:lang w:val="ro-RO"/>
        </w:rPr>
      </w:pPr>
    </w:p>
    <w:p w:rsidR="00DE130A" w:rsidRPr="00022DDB" w:rsidRDefault="00DE130A" w:rsidP="005E0462">
      <w:pPr>
        <w:pStyle w:val="Heading2"/>
        <w:numPr>
          <w:ilvl w:val="0"/>
          <w:numId w:val="2"/>
        </w:numPr>
        <w:tabs>
          <w:tab w:val="left" w:pos="707"/>
        </w:tabs>
        <w:ind w:left="706" w:hanging="234"/>
        <w:rPr>
          <w:lang w:val="ro-RO"/>
        </w:rPr>
      </w:pPr>
      <w:r w:rsidRPr="00022DDB">
        <w:rPr>
          <w:lang w:val="ro-RO"/>
        </w:rPr>
        <w:t>Măsuri de prim ajutor</w:t>
      </w:r>
    </w:p>
    <w:p w:rsidR="00DE130A" w:rsidRPr="00022DDB" w:rsidRDefault="00DE130A">
      <w:pPr>
        <w:pStyle w:val="Heading3"/>
        <w:numPr>
          <w:ilvl w:val="1"/>
          <w:numId w:val="2"/>
        </w:numPr>
        <w:tabs>
          <w:tab w:val="left" w:pos="803"/>
        </w:tabs>
        <w:ind w:left="802" w:hanging="330"/>
        <w:rPr>
          <w:lang w:val="ro-RO"/>
        </w:rPr>
      </w:pPr>
      <w:r w:rsidRPr="00022DDB">
        <w:rPr>
          <w:lang w:val="ro-RO"/>
        </w:rPr>
        <w:t>Descrierea măsurilor de prim ajutor</w:t>
      </w:r>
    </w:p>
    <w:p w:rsidR="00DE130A" w:rsidRPr="00022DDB" w:rsidRDefault="00DE130A">
      <w:pPr>
        <w:pStyle w:val="BodyText"/>
        <w:spacing w:before="1"/>
        <w:rPr>
          <w:b/>
          <w:sz w:val="14"/>
          <w:lang w:val="ro-RO"/>
        </w:rPr>
      </w:pPr>
    </w:p>
    <w:p w:rsidR="00DE130A" w:rsidRPr="00022DDB" w:rsidRDefault="00DE130A">
      <w:pPr>
        <w:rPr>
          <w:sz w:val="14"/>
          <w:lang w:val="ro-RO"/>
        </w:rPr>
        <w:sectPr w:rsidR="00DE130A" w:rsidRPr="00022DDB">
          <w:type w:val="continuous"/>
          <w:pgSz w:w="12240" w:h="15840"/>
          <w:pgMar w:top="2900" w:right="1020" w:bottom="280" w:left="880" w:header="708" w:footer="708" w:gutter="0"/>
          <w:cols w:space="708"/>
        </w:sectPr>
      </w:pPr>
    </w:p>
    <w:p w:rsidR="00DE130A" w:rsidRPr="00022DDB" w:rsidRDefault="00DE130A">
      <w:pPr>
        <w:pStyle w:val="BodyText"/>
        <w:spacing w:before="79"/>
        <w:ind w:left="472" w:right="-16"/>
        <w:rPr>
          <w:lang w:val="ro-RO"/>
        </w:rPr>
      </w:pPr>
      <w:r w:rsidRPr="00022DDB">
        <w:rPr>
          <w:lang w:val="ro-RO"/>
        </w:rPr>
        <w:t xml:space="preserve">Cale de expunere </w:t>
      </w:r>
    </w:p>
    <w:p w:rsidR="00DE130A" w:rsidRPr="00022DDB" w:rsidRDefault="00DE130A">
      <w:pPr>
        <w:pStyle w:val="BodyText"/>
        <w:spacing w:before="79"/>
        <w:ind w:left="472" w:right="-16"/>
        <w:rPr>
          <w:lang w:val="ro-RO"/>
        </w:rPr>
      </w:pPr>
    </w:p>
    <w:p w:rsidR="00DE130A" w:rsidRPr="00022DDB" w:rsidRDefault="00DE130A">
      <w:pPr>
        <w:pStyle w:val="BodyText"/>
        <w:spacing w:before="79"/>
        <w:ind w:left="472" w:right="-16"/>
        <w:rPr>
          <w:lang w:val="ro-RO"/>
        </w:rPr>
      </w:pPr>
      <w:r w:rsidRPr="00022DDB">
        <w:rPr>
          <w:lang w:val="ro-RO"/>
        </w:rPr>
        <w:t>Inhalare</w:t>
      </w:r>
    </w:p>
    <w:p w:rsidR="00DE130A" w:rsidRPr="00022DDB" w:rsidRDefault="00DE130A">
      <w:pPr>
        <w:pStyle w:val="BodyText"/>
        <w:spacing w:before="10"/>
        <w:rPr>
          <w:sz w:val="23"/>
          <w:lang w:val="ro-RO"/>
        </w:rPr>
      </w:pPr>
      <w:r w:rsidRPr="00022DDB">
        <w:rPr>
          <w:lang w:val="ro-RO"/>
        </w:rPr>
        <w:br w:type="column"/>
      </w:r>
    </w:p>
    <w:p w:rsidR="00DE130A" w:rsidRPr="00022DDB" w:rsidRDefault="00DE130A" w:rsidP="00050CAD">
      <w:pPr>
        <w:pStyle w:val="BodyText"/>
        <w:ind w:left="473" w:right="-69" w:hanging="2"/>
        <w:rPr>
          <w:lang w:val="ro-RO"/>
        </w:rPr>
      </w:pPr>
      <w:r w:rsidRPr="00022DDB">
        <w:rPr>
          <w:lang w:val="ro-RO"/>
        </w:rPr>
        <w:t>Expunerea la aerosoli, fum şi vapori produşi de produsul încălzit sau ars:</w:t>
      </w:r>
    </w:p>
    <w:p w:rsidR="00DE130A" w:rsidRPr="00022DDB" w:rsidRDefault="00DE130A" w:rsidP="00050CAD">
      <w:pPr>
        <w:pStyle w:val="BodyText"/>
        <w:ind w:left="472" w:right="2766"/>
        <w:rPr>
          <w:lang w:val="ro-RO"/>
        </w:rPr>
      </w:pPr>
      <w:r w:rsidRPr="00022DDB">
        <w:rPr>
          <w:lang w:val="ro-RO"/>
        </w:rPr>
        <w:t>Aduceţi pacientul la aer curat Solicitaţi sfatul medicului.</w:t>
      </w:r>
    </w:p>
    <w:p w:rsidR="00DE130A" w:rsidRPr="00022DDB" w:rsidRDefault="00DE130A">
      <w:pPr>
        <w:rPr>
          <w:lang w:val="ro-RO"/>
        </w:rPr>
        <w:sectPr w:rsidR="00DE130A" w:rsidRPr="00022DDB">
          <w:type w:val="continuous"/>
          <w:pgSz w:w="12240" w:h="15840"/>
          <w:pgMar w:top="2900" w:right="1020" w:bottom="280" w:left="880" w:header="708" w:footer="708" w:gutter="0"/>
          <w:cols w:num="2" w:space="708" w:equalWidth="0">
            <w:col w:w="1860" w:space="2453"/>
            <w:col w:w="6027"/>
          </w:cols>
        </w:sectPr>
      </w:pPr>
    </w:p>
    <w:p w:rsidR="00DE130A" w:rsidRPr="00022DDB" w:rsidRDefault="00DE130A" w:rsidP="00050CAD">
      <w:pPr>
        <w:pStyle w:val="BodyText"/>
        <w:spacing w:before="32"/>
        <w:ind w:left="472" w:right="-729"/>
        <w:rPr>
          <w:lang w:val="ro-RO"/>
        </w:rPr>
      </w:pPr>
      <w:r w:rsidRPr="00022DDB">
        <w:rPr>
          <w:lang w:val="ro-RO"/>
        </w:rPr>
        <w:t>Contactul cu pielea</w:t>
      </w:r>
    </w:p>
    <w:p w:rsidR="00DE130A" w:rsidRPr="00022DDB" w:rsidRDefault="00DE130A">
      <w:pPr>
        <w:pStyle w:val="BodyText"/>
        <w:rPr>
          <w:sz w:val="16"/>
          <w:lang w:val="ro-RO"/>
        </w:rPr>
      </w:pPr>
    </w:p>
    <w:p w:rsidR="00DE130A" w:rsidRPr="00022DDB" w:rsidRDefault="00DE130A">
      <w:pPr>
        <w:pStyle w:val="BodyText"/>
        <w:rPr>
          <w:sz w:val="16"/>
          <w:lang w:val="ro-RO"/>
        </w:rPr>
      </w:pPr>
    </w:p>
    <w:p w:rsidR="00DE130A" w:rsidRPr="00022DDB" w:rsidRDefault="00DE130A">
      <w:pPr>
        <w:pStyle w:val="BodyText"/>
        <w:rPr>
          <w:sz w:val="16"/>
          <w:lang w:val="ro-RO"/>
        </w:rPr>
      </w:pPr>
    </w:p>
    <w:p w:rsidR="00DE130A" w:rsidRPr="00022DDB" w:rsidRDefault="00DE130A">
      <w:pPr>
        <w:pStyle w:val="BodyText"/>
        <w:rPr>
          <w:sz w:val="16"/>
          <w:lang w:val="ro-RO"/>
        </w:rPr>
      </w:pPr>
    </w:p>
    <w:p w:rsidR="00DE130A" w:rsidRPr="00022DDB" w:rsidRDefault="00DE130A">
      <w:pPr>
        <w:pStyle w:val="BodyText"/>
        <w:rPr>
          <w:sz w:val="16"/>
          <w:lang w:val="ro-RO"/>
        </w:rPr>
      </w:pPr>
    </w:p>
    <w:p w:rsidR="00DE130A" w:rsidRPr="00022DDB" w:rsidRDefault="00DE130A">
      <w:pPr>
        <w:pStyle w:val="BodyText"/>
        <w:spacing w:before="11"/>
        <w:rPr>
          <w:sz w:val="21"/>
          <w:lang w:val="ro-RO"/>
        </w:rPr>
      </w:pPr>
    </w:p>
    <w:p w:rsidR="00DE130A" w:rsidRPr="00022DDB" w:rsidRDefault="00DE130A" w:rsidP="00D96329">
      <w:pPr>
        <w:pStyle w:val="BodyText"/>
        <w:ind w:left="472" w:right="-587"/>
        <w:rPr>
          <w:lang w:val="ro-RO"/>
        </w:rPr>
      </w:pPr>
      <w:r w:rsidRPr="00022DDB">
        <w:rPr>
          <w:lang w:val="ro-RO"/>
        </w:rPr>
        <w:t>Contactul cu ochii</w:t>
      </w:r>
    </w:p>
    <w:p w:rsidR="00DE130A" w:rsidRPr="00022DDB" w:rsidRDefault="00DE130A">
      <w:pPr>
        <w:pStyle w:val="BodyText"/>
        <w:spacing w:before="32" w:line="195" w:lineRule="exact"/>
        <w:ind w:left="472"/>
        <w:rPr>
          <w:lang w:val="ro-RO"/>
        </w:rPr>
      </w:pPr>
      <w:r>
        <w:rPr>
          <w:noProof/>
          <w:lang w:eastAsia="zh-CN"/>
        </w:rPr>
        <w:pict>
          <v:shape id="_x0000_s1087" type="#_x0000_t202" style="position:absolute;left:0;text-align:left;margin-left:326.95pt;margin-top:-205.75pt;width:190.05pt;height:18.1pt;z-index:251658752" filled="f" stroked="f">
            <v:textbox inset="0,0,0,0">
              <w:txbxContent>
                <w:p w:rsidR="00DE130A" w:rsidRPr="00DE63A9" w:rsidRDefault="00DE130A" w:rsidP="00022DDB">
                  <w:pPr>
                    <w:jc w:val="center"/>
                    <w:rPr>
                      <w:lang w:val="ro-RO"/>
                    </w:rPr>
                  </w:pPr>
                  <w:r w:rsidRPr="00DE63A9">
                    <w:rPr>
                      <w:lang w:val="ro-RO"/>
                    </w:rPr>
                    <w:t>Traducere din limba engleză</w:t>
                  </w:r>
                </w:p>
              </w:txbxContent>
            </v:textbox>
          </v:shape>
        </w:pict>
      </w:r>
      <w:r w:rsidRPr="00022DDB">
        <w:rPr>
          <w:lang w:val="ro-RO"/>
        </w:rPr>
        <w:br w:type="column"/>
        <w:t>Expunerea la stropirea cu produs fierbinte:</w:t>
      </w:r>
    </w:p>
    <w:p w:rsidR="00DE130A" w:rsidRPr="00022DDB" w:rsidRDefault="00DE130A" w:rsidP="00050CAD">
      <w:pPr>
        <w:pStyle w:val="BodyText"/>
        <w:ind w:left="472" w:right="74"/>
        <w:rPr>
          <w:lang w:val="ro-RO"/>
        </w:rPr>
      </w:pPr>
      <w:r w:rsidRPr="00022DDB">
        <w:rPr>
          <w:lang w:val="ro-RO"/>
        </w:rPr>
        <w:t>Trataţi partea afectată cu apă rece (prin pulverizare sau imersie). Nu încercaţi să detaşaţi produsului topit prins pe piele sau să scoateţi îmbrăcămintea prinsă cu material topit, partea corpului vătămată riscă să fie ruptă; de obicei stratul se desprinde singur după câteva zile.</w:t>
      </w:r>
    </w:p>
    <w:p w:rsidR="00DE130A" w:rsidRPr="00022DDB" w:rsidRDefault="00DE130A" w:rsidP="00050CAD">
      <w:pPr>
        <w:pStyle w:val="BodyText"/>
        <w:ind w:left="472" w:right="74" w:firstLine="1"/>
        <w:rPr>
          <w:lang w:val="ro-RO"/>
        </w:rPr>
      </w:pPr>
      <w:r w:rsidRPr="00022DDB">
        <w:rPr>
          <w:lang w:val="ro-RO"/>
        </w:rPr>
        <w:t xml:space="preserve">In caz de arsuri grave, solicitaţi tratament spitalicesc. </w:t>
      </w:r>
    </w:p>
    <w:p w:rsidR="00DE130A" w:rsidRPr="00022DDB" w:rsidRDefault="00DE130A" w:rsidP="00050CAD">
      <w:pPr>
        <w:pStyle w:val="BodyText"/>
        <w:ind w:left="472" w:right="74" w:firstLine="1"/>
        <w:rPr>
          <w:lang w:val="ro-RO"/>
        </w:rPr>
      </w:pPr>
      <w:r w:rsidRPr="00022DDB">
        <w:rPr>
          <w:lang w:val="ro-RO"/>
        </w:rPr>
        <w:t>Expunerea la stropirea cu produs fierbinte:</w:t>
      </w:r>
    </w:p>
    <w:p w:rsidR="00DE130A" w:rsidRPr="00022DDB" w:rsidRDefault="00DE130A" w:rsidP="00387CA7">
      <w:pPr>
        <w:pStyle w:val="BodyText"/>
        <w:rPr>
          <w:lang w:val="ro-RO"/>
        </w:rPr>
      </w:pPr>
      <w:r w:rsidRPr="00022DDB">
        <w:rPr>
          <w:lang w:val="ro-RO"/>
        </w:rPr>
        <w:t xml:space="preserve">          Trataţi ochii cu apă rece.</w:t>
      </w:r>
    </w:p>
    <w:p w:rsidR="00DE130A" w:rsidRPr="00022DDB" w:rsidRDefault="00DE130A" w:rsidP="00D96329">
      <w:pPr>
        <w:pStyle w:val="BodyText"/>
        <w:ind w:left="426" w:right="641"/>
        <w:rPr>
          <w:lang w:val="ro-RO"/>
        </w:rPr>
      </w:pPr>
      <w:r w:rsidRPr="00022DDB">
        <w:rPr>
          <w:lang w:val="ro-RO"/>
        </w:rPr>
        <w:t xml:space="preserve">Consultaţi un specialist de la spital sau centru medical </w:t>
      </w:r>
    </w:p>
    <w:p w:rsidR="00DE130A" w:rsidRPr="00022DDB" w:rsidRDefault="00DE130A" w:rsidP="00D96329">
      <w:pPr>
        <w:pStyle w:val="BodyText"/>
        <w:ind w:left="426" w:right="641"/>
        <w:rPr>
          <w:lang w:val="ro-RO"/>
        </w:rPr>
      </w:pPr>
      <w:r w:rsidRPr="00022DDB">
        <w:rPr>
          <w:lang w:val="ro-RO"/>
        </w:rPr>
        <w:t>Particulele fine de praf pot provoca iritaţii la nivelul mucoaselor oculare.</w:t>
      </w:r>
    </w:p>
    <w:p w:rsidR="00DE130A" w:rsidRPr="00022DDB" w:rsidRDefault="00DE130A">
      <w:pPr>
        <w:pStyle w:val="BodyText"/>
        <w:ind w:left="472" w:firstLine="1"/>
        <w:rPr>
          <w:lang w:val="ro-RO"/>
        </w:rPr>
      </w:pPr>
      <w:r w:rsidRPr="00022DDB">
        <w:rPr>
          <w:lang w:val="ro-RO"/>
        </w:rPr>
        <w:t>În caz de iritare cauzată de particulele fine de praf: spălaţi cu cantităţi mari de apă, până când iritaţia dispare.</w:t>
      </w:r>
    </w:p>
    <w:p w:rsidR="00DE130A" w:rsidRPr="00022DDB" w:rsidRDefault="00DE130A">
      <w:pPr>
        <w:rPr>
          <w:lang w:val="ro-RO"/>
        </w:rPr>
        <w:sectPr w:rsidR="00DE130A" w:rsidRPr="00022DDB">
          <w:pgSz w:w="12240" w:h="15840"/>
          <w:pgMar w:top="2900" w:right="1020" w:bottom="280" w:left="880" w:header="719" w:footer="0" w:gutter="0"/>
          <w:cols w:num="2" w:space="708" w:equalWidth="0">
            <w:col w:w="1398" w:space="2914"/>
            <w:col w:w="6028"/>
          </w:cols>
        </w:sectPr>
      </w:pPr>
    </w:p>
    <w:p w:rsidR="00DE130A" w:rsidRPr="00022DDB" w:rsidRDefault="00DE130A">
      <w:pPr>
        <w:pStyle w:val="Heading3"/>
        <w:numPr>
          <w:ilvl w:val="1"/>
          <w:numId w:val="2"/>
        </w:numPr>
        <w:tabs>
          <w:tab w:val="left" w:pos="803"/>
        </w:tabs>
        <w:spacing w:before="78"/>
        <w:ind w:left="802" w:hanging="330"/>
        <w:rPr>
          <w:lang w:val="ro-RO"/>
        </w:rPr>
      </w:pPr>
      <w:r w:rsidRPr="00022DDB">
        <w:rPr>
          <w:lang w:val="ro-RO"/>
        </w:rPr>
        <w:t>Cele mai importante simptome şi efecte, atât acute, cât şi întârziate:</w:t>
      </w:r>
    </w:p>
    <w:p w:rsidR="00DE130A" w:rsidRPr="00022DDB" w:rsidRDefault="00DE130A" w:rsidP="00D96329">
      <w:pPr>
        <w:pStyle w:val="BodyText"/>
        <w:spacing w:before="1"/>
        <w:ind w:left="4785" w:right="65"/>
        <w:rPr>
          <w:lang w:val="ro-RO"/>
        </w:rPr>
      </w:pPr>
      <w:r w:rsidRPr="00022DDB">
        <w:rPr>
          <w:lang w:val="ro-RO"/>
        </w:rPr>
        <w:t>A se vedea § 11 pentru mai multe detalii cu privire la efecte.</w:t>
      </w:r>
    </w:p>
    <w:p w:rsidR="00DE130A" w:rsidRPr="00022DDB" w:rsidRDefault="00DE130A">
      <w:pPr>
        <w:pStyle w:val="Heading3"/>
        <w:numPr>
          <w:ilvl w:val="1"/>
          <w:numId w:val="2"/>
        </w:numPr>
        <w:tabs>
          <w:tab w:val="left" w:pos="803"/>
        </w:tabs>
        <w:ind w:left="802" w:hanging="330"/>
        <w:rPr>
          <w:lang w:val="ro-RO"/>
        </w:rPr>
      </w:pPr>
      <w:r w:rsidRPr="00022DDB">
        <w:rPr>
          <w:lang w:val="ro-RO"/>
        </w:rPr>
        <w:t>Indicaţii privind asistenţa medicală de urgenţă şi necesitatea tratamentelor speciale</w:t>
      </w:r>
    </w:p>
    <w:p w:rsidR="00DE130A" w:rsidRPr="00022DDB" w:rsidRDefault="00DE130A">
      <w:pPr>
        <w:pStyle w:val="BodyText"/>
        <w:spacing w:before="2"/>
        <w:ind w:left="4525" w:right="3463"/>
        <w:jc w:val="center"/>
        <w:rPr>
          <w:lang w:val="ro-RO"/>
        </w:rPr>
      </w:pPr>
      <w:r w:rsidRPr="00022DDB">
        <w:rPr>
          <w:lang w:val="ro-RO"/>
        </w:rPr>
        <w:t>Nu există informaţii disponibile</w:t>
      </w:r>
    </w:p>
    <w:p w:rsidR="00DE130A" w:rsidRPr="00022DDB" w:rsidRDefault="00DE130A">
      <w:pPr>
        <w:pStyle w:val="BodyText"/>
        <w:spacing w:before="7"/>
        <w:rPr>
          <w:sz w:val="16"/>
          <w:lang w:val="ro-RO"/>
        </w:rPr>
      </w:pPr>
      <w:r>
        <w:rPr>
          <w:noProof/>
          <w:lang w:eastAsia="zh-CN"/>
        </w:rPr>
        <w:pict>
          <v:group id="Group 130" o:spid="_x0000_s1088" style="position:absolute;margin-left:65.85pt;margin-top:11.5pt;width:489.9pt;height:.5pt;z-index:251639296;mso-wrap-distance-left:0;mso-wrap-distance-right:0;mso-position-horizontal-relative:page" coordorigin="1317,230" coordsize="9798,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">
            <v:line id="Line 139" o:spid="_x0000_s1089" style="position:absolute;visibility:visible" from="1322,235" to="2287,2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F0OEsIAAADcAAAADwAAAGRycy9kb3ducmV2LnhtbERP32vCMBB+H/g/hBvsbaaToVKNMgV1&#10;0KepoI9HcjZlzaU0Wdv994sg7O0+vp+3XA+uFh21ofKs4G2cgSDW3lRcKjifdq9zECEiG6w9k4Jf&#10;CrBejZ6WmBvf8xd1x1iKFMIhRwU2xiaXMmhLDsPYN8SJu/nWYUywLaVpsU/hrpaTLJtKhxWnBosN&#10;bS3p7+OPU9AdimtXzDzqw6XYWL3bV7N+r9TL8/CxABFpiP/ih/vTpPnvU7g/ky6Qqz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nF0OEsIAAADcAAAADwAAAAAAAAAAAAAA&#10;AAChAgAAZHJzL2Rvd25yZXYueG1sUEsFBgAAAAAEAAQA+QAAAJADAAAAAA==&#10;" strokeweight=".48pt"/>
            <v:line id="Line 138" o:spid="_x0000_s1090" style="position:absolute;visibility:visible" from="2287,235" to="3431,2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xGricIAAADcAAAADwAAAGRycy9kb3ducmV2LnhtbERPyWrDMBC9B/IPYgK9JXJLiYMbJTSB&#10;LOBTk0J7HKSpZWqNjKXa7t9XgUBv83jrrLeja0RPXag9K3hcZCCItTc1Vwrer4f5CkSIyAYbz6Tg&#10;lwJsN9PJGgvjB36j/hIrkUI4FKjAxtgWUgZtyWFY+JY4cV++cxgT7CppOhxSuGvkU5YtpcOaU4PF&#10;lvaW9PflxynoT+VnX+Ye9emj3Fl9ONb5cFTqYTa+voCINMZ/8d19Nmn+cw63Z9IFcvMH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8xGricIAAADcAAAADwAAAAAAAAAAAAAA&#10;AAChAgAAZHJzL2Rvd25yZXYueG1sUEsFBgAAAAAEAAQA+QAAAJADAAAAAA==&#10;" strokeweight=".48pt"/>
            <v:line id="Line 137" o:spid="_x0000_s1091" style="position:absolute;visibility:visible" from="3431,235" to="4574,2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o4/+8UAAADcAAAADwAAAGRycy9kb3ducmV2LnhtbESPQUvDQBCF74L/YZmCN7upiC1pt0WF&#10;tkJOtgU9DrvTbDA7G7JrEv+9cxC8zfDevPfNZjeFVg3UpyaygcW8AEVso2u4NnA57+9XoFJGdthG&#10;JgM/lGC3vb3ZYOniyO80nHKtJIRTiQZ8zl2pdbKeAqZ57IhFu8Y+YJa1r7XrcZTw0OqHonjSARuW&#10;Bo8dvXqyX6fvYGA4Vp9DtYxojx/Vi7f7Q7McD8bczabnNahMU/43/12/OcF/FFp5RibQ21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go4/+8UAAADcAAAADwAAAAAAAAAA&#10;AAAAAAChAgAAZHJzL2Rvd25yZXYueG1sUEsFBgAAAAAEAAQA+QAAAJMDAAAAAA==&#10;" strokeweight=".48pt"/>
            <v:line id="Line 136" o:spid="_x0000_s1092" style="position:absolute;visibility:visible" from="4574,235" to="5718,2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7cKaYMIAAADcAAAADwAAAGRycy9kb3ducmV2LnhtbERP32vCMBB+F/wfwgm+abohunVG2Qbq&#10;oE+6wfZ4JLemrLmUJrb1vzcDwbf7+H7eeju4WnTUhsqzgod5BoJYe1NxqeDrczd7AhEissHaMym4&#10;UIDtZjxaY258z0fqTrEUKYRDjgpsjE0uZdCWHIa5b4gT9+tbhzHBtpSmxT6Fu1o+ZtlSOqw4NVhs&#10;6N2S/judnYLuUPx0xcqjPnwXb1bv9tWq3ys1nQyvLyAiDfEuvrk/TJq/eIb/Z9IFcnMF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7cKaYMIAAADcAAAADwAAAAAAAAAAAAAA&#10;AAChAgAAZHJzL2Rvd25yZXYueG1sUEsFBgAAAAAEAAQA+QAAAJADAAAAAA==&#10;" strokeweight=".48pt"/>
            <v:line id="Line 135" o:spid="_x0000_s1093" style="position:absolute;visibility:visible" from="5718,235" to="6862,2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GlIMUAAADcAAAADwAAAGRycy9kb3ducmV2LnhtbESPQUvDQBCF74L/YZmCN7upoC1pt0WF&#10;tkJOtgU9DrvTbDA7G7JrEv+9cxC8zfDevPfNZjeFVg3UpyaygcW8AEVso2u4NnA57+9XoFJGdthG&#10;JgM/lGC3vb3ZYOniyO80nHKtJIRTiQZ8zl2pdbKeAqZ57IhFu8Y+YJa1r7XrcZTw0OqHonjSARuW&#10;Bo8dvXqyX6fvYGA4Vp9DtYxojx/Vi7f7Q7McD8bczabnNahMU/43/12/OcF/FHx5RibQ21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SGlIMUAAADcAAAADwAAAAAAAAAA&#10;AAAAAAChAgAAZHJzL2Rvd25yZXYueG1sUEsFBgAAAAAEAAQA+QAAAJMDAAAAAA==&#10;" strokeweight=".48pt"/>
            <v:line id="Line 134" o:spid="_x0000_s1094" style="position:absolute;visibility:visible" from="6862,235" to="8005,2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m0Au8IAAADcAAAADwAAAGRycy9kb3ducmV2LnhtbERP32vCMBB+F/Y/hBvsTVOFzdEZZQrq&#10;oE/qYHs8kltT1lxKE9v63xtB8O0+vp+3WA2uFh21ofKsYDrJQBBrbyouFXyftuN3ECEiG6w9k4IL&#10;BVgtn0YLzI3v+UDdMZYihXDIUYGNscmlDNqSwzDxDXHi/nzrMCbYltK02KdwV8tZlr1JhxWnBosN&#10;bSzp/+PZKej2xW9XzD3q/U+xtnq7q+b9TqmX5+HzA0SkIT7Ed/eXSfNfp3B7Jl0gl1c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lm0Au8IAAADcAAAADwAAAAAAAAAAAAAA&#10;AAChAgAAZHJzL2Rvd25yZXYueG1sUEsFBgAAAAAEAAQA+QAAAJADAAAAAA==&#10;" strokeweight=".48pt"/>
            <v:line id="Line 133" o:spid="_x0000_s1095" style="position:absolute;visibility:visible" from="8005,235" to="9149,2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r+ezMIAAADcAAAADwAAAGRycy9kb3ducmV2LnhtbERPyWrDMBC9B/IPYgq9JXIDTYIbJTSB&#10;LOBTnUB7HKSpZWqNjKXY7t9XhUJv83jrbHaja0RPXag9K3iaZyCItTc1Vwpu1+NsDSJEZIONZ1Lw&#10;TQF22+lkg7nxA79RX8ZKpBAOOSqwMba5lEFbchjmviVO3KfvHMYEu0qaDocU7hq5yLKldFhzarDY&#10;0sGS/irvTkF/Lj76YuVRn9+LvdXHU70aTko9PoyvLyAijfFf/Oe+mDT/eQG/z6QL5PYH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Zr+ezMIAAADcAAAADwAAAAAAAAAAAAAA&#10;AAChAgAAZHJzL2Rvd25yZXYueG1sUEsFBgAAAAAEAAQA+QAAAJADAAAAAA==&#10;" strokeweight=".48pt"/>
            <v:line id="Line 132" o:spid="_x0000_s1096" style="position:absolute;visibility:visible" from="9149,235" to="10292,2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fM7V8IAAADcAAAADwAAAGRycy9kb3ducmV2LnhtbERP32vCMBB+F/wfwgm+abqJOjqjbAN1&#10;0Ke5wfZ4JLemrLmUJrb1vzcDwbf7+H7eZje4WnTUhsqzgod5BoJYe1NxqeDrcz97AhEissHaMym4&#10;UIDddjzaYG58zx/UnWIpUgiHHBXYGJtcyqAtOQxz3xAn7te3DmOCbSlNi30Kd7V8zLKVdFhxarDY&#10;0Jsl/Xc6OwXdsfjpirVHffwuXq3eH6p1f1BqOhlenkFEGuJdfHO/mzR/uYD/Z9IFcnsF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CfM7V8IAAADcAAAADwAAAAAAAAAAAAAA&#10;AAChAgAAZHJzL2Rvd25yZXYueG1sUEsFBgAAAAAEAAQA+QAAAJADAAAAAA==&#10;" strokeweight=".48pt"/>
            <v:line id="Line 131" o:spid="_x0000_s1097" style="position:absolute;visibility:visible" from="10292,235" to="11110,2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hqjI8MAAADcAAAADwAAAGRycy9kb3ducmV2LnhtbERPS2sCMRC+C/6HMII3zbb4KFujtAW1&#10;sKfaQnsckulm6WaybOLu+u9NQfA2H99zNrvB1aKjNlSeFTzMMxDE2puKSwVfn/vZE4gQkQ3WnknB&#10;hQLstuPRBnPje/6g7hRLkUI45KjAxtjkUgZtyWGY+4Y4cb++dRgTbEtpWuxTuKvlY5atpMOKU4PF&#10;ht4s6b/T2SnojsVPV6w96uN38Wr1/lCt+4NS08nw8gwi0hDv4pv73aT5ywX8P5MukNsr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IYaoyPDAAAA3AAAAA8AAAAAAAAAAAAA&#10;AAAAoQIAAGRycy9kb3ducmV2LnhtbFBLBQYAAAAABAAEAPkAAACRAwAAAAA=&#10;" strokeweight=".48pt"/>
            <w10:wrap type="topAndBottom" anchorx="page"/>
          </v:group>
        </w:pict>
      </w:r>
    </w:p>
    <w:p w:rsidR="00DE130A" w:rsidRPr="00022DDB" w:rsidRDefault="00DE130A">
      <w:pPr>
        <w:pStyle w:val="Heading2"/>
        <w:numPr>
          <w:ilvl w:val="0"/>
          <w:numId w:val="2"/>
        </w:numPr>
        <w:tabs>
          <w:tab w:val="left" w:pos="707"/>
        </w:tabs>
        <w:spacing w:before="0" w:line="233" w:lineRule="exact"/>
        <w:ind w:left="706" w:hanging="234"/>
        <w:rPr>
          <w:lang w:val="ro-RO"/>
        </w:rPr>
      </w:pPr>
      <w:r w:rsidRPr="00022DDB">
        <w:rPr>
          <w:lang w:val="ro-RO"/>
        </w:rPr>
        <w:t>Măsuri de combatere a incendiilor</w:t>
      </w:r>
    </w:p>
    <w:p w:rsidR="00DE130A" w:rsidRPr="00022DDB" w:rsidRDefault="00DE130A">
      <w:pPr>
        <w:pStyle w:val="BodyText"/>
        <w:spacing w:before="11"/>
        <w:rPr>
          <w:b/>
          <w:sz w:val="9"/>
          <w:lang w:val="ro-RO"/>
        </w:rPr>
      </w:pPr>
    </w:p>
    <w:p w:rsidR="00DE130A" w:rsidRPr="00022DDB" w:rsidRDefault="00DE130A">
      <w:pPr>
        <w:rPr>
          <w:sz w:val="9"/>
          <w:lang w:val="ro-RO"/>
        </w:rPr>
        <w:sectPr w:rsidR="00DE130A" w:rsidRPr="00022DDB">
          <w:type w:val="continuous"/>
          <w:pgSz w:w="12240" w:h="15840"/>
          <w:pgMar w:top="2900" w:right="1020" w:bottom="280" w:left="880" w:header="708" w:footer="708" w:gutter="0"/>
          <w:cols w:space="708"/>
        </w:sectPr>
      </w:pPr>
    </w:p>
    <w:p w:rsidR="00DE130A" w:rsidRPr="00022DDB" w:rsidRDefault="00DE130A">
      <w:pPr>
        <w:pStyle w:val="BodyText"/>
        <w:spacing w:before="78"/>
        <w:ind w:left="472"/>
        <w:rPr>
          <w:lang w:val="ro-RO"/>
        </w:rPr>
      </w:pPr>
      <w:r w:rsidRPr="00022DDB">
        <w:rPr>
          <w:lang w:val="ro-RO"/>
        </w:rPr>
        <w:t xml:space="preserve">Măsuri tehnice </w:t>
      </w:r>
    </w:p>
    <w:p w:rsidR="00DE130A" w:rsidRPr="00022DDB" w:rsidRDefault="00DE130A">
      <w:pPr>
        <w:pStyle w:val="BodyText"/>
        <w:rPr>
          <w:sz w:val="16"/>
          <w:lang w:val="ro-RO"/>
        </w:rPr>
      </w:pPr>
    </w:p>
    <w:p w:rsidR="00DE130A" w:rsidRPr="00022DDB" w:rsidRDefault="00DE130A">
      <w:pPr>
        <w:pStyle w:val="BodyText"/>
        <w:rPr>
          <w:sz w:val="16"/>
          <w:lang w:val="ro-RO"/>
        </w:rPr>
      </w:pPr>
    </w:p>
    <w:p w:rsidR="00DE130A" w:rsidRPr="00022DDB" w:rsidRDefault="00DE130A">
      <w:pPr>
        <w:pStyle w:val="BodyText"/>
        <w:rPr>
          <w:sz w:val="16"/>
          <w:lang w:val="ro-RO"/>
        </w:rPr>
      </w:pPr>
    </w:p>
    <w:p w:rsidR="00DE130A" w:rsidRPr="00022DDB" w:rsidRDefault="00DE130A">
      <w:pPr>
        <w:pStyle w:val="BodyText"/>
        <w:spacing w:before="9"/>
        <w:rPr>
          <w:sz w:val="19"/>
          <w:lang w:val="ro-RO"/>
        </w:rPr>
      </w:pPr>
    </w:p>
    <w:p w:rsidR="00DE130A" w:rsidRPr="00022DDB" w:rsidRDefault="00DE130A" w:rsidP="00D96329">
      <w:pPr>
        <w:pStyle w:val="Heading3"/>
        <w:numPr>
          <w:ilvl w:val="1"/>
          <w:numId w:val="2"/>
        </w:numPr>
        <w:tabs>
          <w:tab w:val="left" w:pos="803"/>
        </w:tabs>
        <w:spacing w:before="0"/>
        <w:ind w:left="802" w:right="-1079" w:hanging="330"/>
        <w:rPr>
          <w:lang w:val="ro-RO"/>
        </w:rPr>
      </w:pPr>
      <w:r w:rsidRPr="00022DDB">
        <w:rPr>
          <w:lang w:val="ro-RO"/>
        </w:rPr>
        <w:t>Mijloace de stingere a incendiilor</w:t>
      </w:r>
    </w:p>
    <w:p w:rsidR="00DE130A" w:rsidRPr="00022DDB" w:rsidRDefault="00DE130A">
      <w:pPr>
        <w:pStyle w:val="BodyText"/>
        <w:spacing w:before="1"/>
        <w:ind w:left="472"/>
        <w:rPr>
          <w:lang w:val="ro-RO"/>
        </w:rPr>
      </w:pPr>
      <w:r w:rsidRPr="00022DDB">
        <w:rPr>
          <w:lang w:val="ro-RO"/>
        </w:rPr>
        <w:t>Adecvate</w:t>
      </w:r>
    </w:p>
    <w:p w:rsidR="00DE130A" w:rsidRPr="00022DDB" w:rsidRDefault="00DE130A">
      <w:pPr>
        <w:pStyle w:val="BodyText"/>
        <w:rPr>
          <w:sz w:val="16"/>
          <w:lang w:val="ro-RO"/>
        </w:rPr>
      </w:pPr>
    </w:p>
    <w:p w:rsidR="00DE130A" w:rsidRPr="00022DDB" w:rsidRDefault="00DE130A">
      <w:pPr>
        <w:pStyle w:val="BodyText"/>
        <w:rPr>
          <w:sz w:val="18"/>
          <w:lang w:val="ro-RO"/>
        </w:rPr>
      </w:pPr>
    </w:p>
    <w:p w:rsidR="00DE130A" w:rsidRPr="00022DDB" w:rsidRDefault="00DE130A">
      <w:pPr>
        <w:pStyle w:val="BodyText"/>
        <w:ind w:left="472"/>
        <w:rPr>
          <w:lang w:val="ro-RO"/>
        </w:rPr>
      </w:pPr>
      <w:r w:rsidRPr="00022DDB">
        <w:rPr>
          <w:lang w:val="ro-RO"/>
        </w:rPr>
        <w:t>A nu se utiliza</w:t>
      </w:r>
    </w:p>
    <w:p w:rsidR="00DE130A" w:rsidRPr="00022DDB" w:rsidRDefault="00DE130A">
      <w:pPr>
        <w:pStyle w:val="BodyText"/>
        <w:spacing w:before="78"/>
        <w:ind w:left="472" w:right="920"/>
        <w:rPr>
          <w:lang w:val="ro-RO"/>
        </w:rPr>
      </w:pPr>
      <w:r w:rsidRPr="00022DDB">
        <w:rPr>
          <w:lang w:val="ro-RO"/>
        </w:rPr>
        <w:br w:type="column"/>
        <w:t>Opriţi răspândirea focului.</w:t>
      </w:r>
    </w:p>
    <w:p w:rsidR="00DE130A" w:rsidRPr="00022DDB" w:rsidRDefault="00DE130A">
      <w:pPr>
        <w:pStyle w:val="BodyText"/>
        <w:ind w:left="472" w:right="2973"/>
        <w:rPr>
          <w:lang w:val="ro-RO"/>
        </w:rPr>
      </w:pPr>
      <w:r w:rsidRPr="00022DDB">
        <w:rPr>
          <w:lang w:val="ro-RO"/>
        </w:rPr>
        <w:t xml:space="preserve">Sunaţi imediat pompierii. </w:t>
      </w:r>
    </w:p>
    <w:p w:rsidR="00DE130A" w:rsidRPr="00022DDB" w:rsidRDefault="00DE130A">
      <w:pPr>
        <w:pStyle w:val="BodyText"/>
        <w:ind w:left="472" w:right="2973"/>
        <w:rPr>
          <w:lang w:val="ro-RO"/>
        </w:rPr>
      </w:pPr>
      <w:r w:rsidRPr="00022DDB">
        <w:rPr>
          <w:lang w:val="ro-RO"/>
        </w:rPr>
        <w:t>Evacuaţi personalul neesenţial</w:t>
      </w:r>
    </w:p>
    <w:p w:rsidR="00DE130A" w:rsidRPr="00022DDB" w:rsidRDefault="00DE130A" w:rsidP="00D96329">
      <w:pPr>
        <w:pStyle w:val="BodyText"/>
        <w:ind w:left="473" w:right="73" w:hanging="2"/>
        <w:rPr>
          <w:lang w:val="ro-RO"/>
        </w:rPr>
      </w:pPr>
      <w:r w:rsidRPr="00022DDB">
        <w:rPr>
          <w:lang w:val="ro-RO"/>
        </w:rPr>
        <w:t>Îmbrăcăminte de protecţie, ochelari de protecţie şi echipament de respiraţie autonom trebuie pus la dispoziţie pentru pompieri.</w:t>
      </w:r>
    </w:p>
    <w:p w:rsidR="00DE130A" w:rsidRPr="00022DDB" w:rsidRDefault="00DE130A">
      <w:pPr>
        <w:pStyle w:val="BodyText"/>
        <w:rPr>
          <w:lang w:val="ro-RO"/>
        </w:rPr>
      </w:pPr>
    </w:p>
    <w:p w:rsidR="00DE130A" w:rsidRPr="00022DDB" w:rsidRDefault="00DE130A" w:rsidP="00D96329">
      <w:pPr>
        <w:pStyle w:val="BodyText"/>
        <w:ind w:left="426" w:right="60"/>
        <w:rPr>
          <w:lang w:val="ro-RO"/>
        </w:rPr>
      </w:pPr>
      <w:r w:rsidRPr="00022DDB">
        <w:rPr>
          <w:lang w:val="ro-RO"/>
        </w:rPr>
        <w:t>Pentru incendii minore: dioxid de carbon (CO2) sau pulbere, apă</w:t>
      </w:r>
    </w:p>
    <w:p w:rsidR="00DE130A" w:rsidRPr="00022DDB" w:rsidRDefault="00DE130A" w:rsidP="00D96329">
      <w:pPr>
        <w:pStyle w:val="BodyText"/>
        <w:ind w:left="473" w:right="123"/>
        <w:rPr>
          <w:lang w:val="ro-RO"/>
        </w:rPr>
      </w:pPr>
      <w:r w:rsidRPr="00022DDB">
        <w:rPr>
          <w:lang w:val="ro-RO"/>
        </w:rPr>
        <w:t>Pentru incendii mai extinse: spumă. apă pulverizată (ceaţă) pentru a răci suprafeţele expuse la foc.</w:t>
      </w:r>
    </w:p>
    <w:p w:rsidR="00DE130A" w:rsidRPr="00022DDB" w:rsidRDefault="00DE130A">
      <w:pPr>
        <w:pStyle w:val="BodyText"/>
        <w:ind w:left="473" w:right="292" w:hanging="2"/>
        <w:rPr>
          <w:lang w:val="ro-RO"/>
        </w:rPr>
      </w:pPr>
      <w:r w:rsidRPr="00022DDB">
        <w:rPr>
          <w:lang w:val="ro-RO"/>
        </w:rPr>
        <w:t>Nu utilizaţi jeturi de apă (furtun pentru jet) pentru stingerea incendiilor, deoarece acestea pot ajuta la răspândirea flăcărilor</w:t>
      </w:r>
    </w:p>
    <w:p w:rsidR="00DE130A" w:rsidRPr="00022DDB" w:rsidRDefault="00DE130A">
      <w:pPr>
        <w:rPr>
          <w:lang w:val="ro-RO"/>
        </w:rPr>
        <w:sectPr w:rsidR="00DE130A" w:rsidRPr="00022DDB" w:rsidSect="00D96329">
          <w:type w:val="continuous"/>
          <w:pgSz w:w="12240" w:h="15840"/>
          <w:pgMar w:top="2900" w:right="1020" w:bottom="280" w:left="880" w:header="708" w:footer="708" w:gutter="0"/>
          <w:cols w:num="2" w:space="708" w:equalWidth="0">
            <w:col w:w="2762" w:space="1848"/>
            <w:col w:w="5730"/>
          </w:cols>
        </w:sectPr>
      </w:pPr>
    </w:p>
    <w:p w:rsidR="00DE130A" w:rsidRPr="00022DDB" w:rsidRDefault="00DE130A">
      <w:pPr>
        <w:pStyle w:val="BodyText"/>
        <w:rPr>
          <w:sz w:val="10"/>
          <w:lang w:val="ro-RO"/>
        </w:rPr>
      </w:pPr>
    </w:p>
    <w:p w:rsidR="00DE130A" w:rsidRPr="00022DDB" w:rsidRDefault="00DE130A">
      <w:pPr>
        <w:rPr>
          <w:sz w:val="10"/>
          <w:lang w:val="ro-RO"/>
        </w:rPr>
        <w:sectPr w:rsidR="00DE130A" w:rsidRPr="00022DDB">
          <w:type w:val="continuous"/>
          <w:pgSz w:w="12240" w:h="15840"/>
          <w:pgMar w:top="2900" w:right="1020" w:bottom="280" w:left="880" w:header="708" w:footer="708" w:gutter="0"/>
          <w:cols w:space="708"/>
        </w:sectPr>
      </w:pPr>
    </w:p>
    <w:p w:rsidR="00DE130A" w:rsidRPr="00022DDB" w:rsidRDefault="00DE130A">
      <w:pPr>
        <w:pStyle w:val="Heading3"/>
        <w:numPr>
          <w:ilvl w:val="1"/>
          <w:numId w:val="2"/>
        </w:numPr>
        <w:tabs>
          <w:tab w:val="left" w:pos="803"/>
        </w:tabs>
        <w:ind w:left="802" w:hanging="330"/>
        <w:rPr>
          <w:lang w:val="ro-RO"/>
        </w:rPr>
      </w:pPr>
      <w:r w:rsidRPr="00022DDB">
        <w:rPr>
          <w:lang w:val="ro-RO"/>
        </w:rPr>
        <w:t>Pericole speciale asociate cu substanţa</w:t>
      </w:r>
    </w:p>
    <w:p w:rsidR="00DE130A" w:rsidRPr="00022DDB" w:rsidRDefault="00DE130A">
      <w:pPr>
        <w:pStyle w:val="BodyText"/>
        <w:spacing w:before="79"/>
        <w:ind w:left="443" w:hanging="2"/>
        <w:rPr>
          <w:lang w:val="ro-RO"/>
        </w:rPr>
      </w:pPr>
      <w:r w:rsidRPr="00022DDB">
        <w:rPr>
          <w:lang w:val="ro-RO"/>
        </w:rPr>
        <w:br w:type="column"/>
        <w:t>Combustie completă, cu formare de oxigen în exces : dioxid de carbon (CO2) şi vapori de apă.</w:t>
      </w:r>
    </w:p>
    <w:p w:rsidR="00DE130A" w:rsidRPr="00022DDB" w:rsidRDefault="00DE130A">
      <w:pPr>
        <w:rPr>
          <w:lang w:val="ro-RO"/>
        </w:rPr>
        <w:sectPr w:rsidR="00DE130A" w:rsidRPr="00022DDB">
          <w:type w:val="continuous"/>
          <w:pgSz w:w="12240" w:h="15840"/>
          <w:pgMar w:top="2900" w:right="1020" w:bottom="280" w:left="880" w:header="708" w:footer="708" w:gutter="0"/>
          <w:cols w:num="2" w:space="708" w:equalWidth="0">
            <w:col w:w="4303" w:space="40"/>
            <w:col w:w="5997"/>
          </w:cols>
        </w:sectPr>
      </w:pPr>
    </w:p>
    <w:p w:rsidR="00DE130A" w:rsidRPr="00022DDB" w:rsidRDefault="00DE130A">
      <w:pPr>
        <w:pStyle w:val="BodyText"/>
        <w:spacing w:line="194" w:lineRule="exact"/>
        <w:ind w:left="4785" w:right="65"/>
        <w:rPr>
          <w:lang w:val="ro-RO"/>
        </w:rPr>
      </w:pPr>
      <w:r w:rsidRPr="00022DDB">
        <w:rPr>
          <w:lang w:val="ro-RO"/>
        </w:rPr>
        <w:t xml:space="preserve">Combustia parţială formează şi:  monoxid de carbon (CO), funingine şi </w:t>
      </w:r>
    </w:p>
    <w:p w:rsidR="00DE130A" w:rsidRPr="00022DDB" w:rsidRDefault="00DE130A" w:rsidP="006751DD">
      <w:pPr>
        <w:pStyle w:val="BodyText"/>
        <w:ind w:left="4786" w:right="65"/>
        <w:rPr>
          <w:lang w:val="ro-RO"/>
        </w:rPr>
      </w:pPr>
      <w:r w:rsidRPr="00022DDB">
        <w:rPr>
          <w:lang w:val="ro-RO"/>
        </w:rPr>
        <w:t>produse crăpate: aldehide, cetone, acetonă, acetaldehidă, formaldehidă, acroleină, hidrocarburi şi acizi graşi volatili</w:t>
      </w:r>
    </w:p>
    <w:p w:rsidR="00DE130A" w:rsidRPr="00022DDB" w:rsidRDefault="00DE130A">
      <w:pPr>
        <w:pStyle w:val="BodyText"/>
        <w:rPr>
          <w:sz w:val="10"/>
          <w:lang w:val="ro-RO"/>
        </w:rPr>
      </w:pPr>
    </w:p>
    <w:p w:rsidR="00DE130A" w:rsidRPr="00022DDB" w:rsidRDefault="00DE130A">
      <w:pPr>
        <w:rPr>
          <w:sz w:val="10"/>
          <w:lang w:val="ro-RO"/>
        </w:rPr>
        <w:sectPr w:rsidR="00DE130A" w:rsidRPr="00022DDB">
          <w:type w:val="continuous"/>
          <w:pgSz w:w="12240" w:h="15840"/>
          <w:pgMar w:top="2900" w:right="1020" w:bottom="280" w:left="880" w:header="708" w:footer="708" w:gutter="0"/>
          <w:cols w:space="708"/>
        </w:sectPr>
      </w:pPr>
    </w:p>
    <w:p w:rsidR="00DE130A" w:rsidRPr="00022DDB" w:rsidRDefault="00DE130A">
      <w:pPr>
        <w:pStyle w:val="Heading3"/>
        <w:numPr>
          <w:ilvl w:val="1"/>
          <w:numId w:val="2"/>
        </w:numPr>
        <w:tabs>
          <w:tab w:val="left" w:pos="805"/>
        </w:tabs>
        <w:ind w:left="804" w:hanging="332"/>
        <w:rPr>
          <w:lang w:val="ro-RO"/>
        </w:rPr>
      </w:pPr>
      <w:r w:rsidRPr="00022DDB">
        <w:rPr>
          <w:lang w:val="ro-RO"/>
        </w:rPr>
        <w:t>Recomandări destinate pompierilor</w:t>
      </w:r>
    </w:p>
    <w:p w:rsidR="00DE130A" w:rsidRPr="00022DDB" w:rsidRDefault="00DE130A" w:rsidP="006751DD">
      <w:pPr>
        <w:pStyle w:val="BodyText"/>
        <w:tabs>
          <w:tab w:val="left" w:pos="5167"/>
        </w:tabs>
        <w:spacing w:before="79"/>
        <w:ind w:left="472" w:right="-1839"/>
        <w:rPr>
          <w:lang w:val="ro-RO"/>
        </w:rPr>
      </w:pPr>
      <w:r w:rsidRPr="00022DDB">
        <w:rPr>
          <w:lang w:val="ro-RO"/>
        </w:rPr>
        <w:br w:type="column"/>
        <w:t xml:space="preserve">Purtaţi   echipament de respiraţie adecvat în cazul în care </w:t>
      </w:r>
    </w:p>
    <w:p w:rsidR="00DE130A" w:rsidRPr="00022DDB" w:rsidRDefault="00DE130A" w:rsidP="006751DD">
      <w:pPr>
        <w:pStyle w:val="BodyText"/>
        <w:tabs>
          <w:tab w:val="left" w:pos="5167"/>
        </w:tabs>
        <w:spacing w:before="79"/>
        <w:ind w:left="472" w:right="-1839"/>
        <w:rPr>
          <w:lang w:val="ro-RO"/>
        </w:rPr>
      </w:pPr>
      <w:r w:rsidRPr="00022DDB">
        <w:rPr>
          <w:lang w:val="ro-RO"/>
        </w:rPr>
        <w:t>există riscul de expunere la vapori sau fum.</w:t>
      </w:r>
    </w:p>
    <w:p w:rsidR="00DE130A" w:rsidRPr="00022DDB" w:rsidRDefault="00DE130A" w:rsidP="006751DD">
      <w:pPr>
        <w:pStyle w:val="BodyText"/>
        <w:spacing w:before="79"/>
        <w:ind w:left="64"/>
        <w:rPr>
          <w:lang w:val="ro-RO"/>
        </w:rPr>
        <w:sectPr w:rsidR="00DE130A" w:rsidRPr="00022DDB" w:rsidSect="006751DD">
          <w:type w:val="continuous"/>
          <w:pgSz w:w="12240" w:h="15840"/>
          <w:pgMar w:top="2900" w:right="1020" w:bottom="280" w:left="880" w:header="708" w:footer="708" w:gutter="0"/>
          <w:cols w:num="3" w:space="708" w:equalWidth="0">
            <w:col w:w="2568" w:space="1745"/>
            <w:col w:w="5167" w:space="40"/>
            <w:col w:w="820"/>
          </w:cols>
        </w:sectPr>
      </w:pPr>
    </w:p>
    <w:p w:rsidR="00DE130A" w:rsidRPr="00022DDB" w:rsidRDefault="00DE130A" w:rsidP="006751DD">
      <w:pPr>
        <w:pStyle w:val="BodyText"/>
        <w:spacing w:before="1"/>
        <w:ind w:right="3463"/>
        <w:rPr>
          <w:lang w:val="ro-RO"/>
        </w:rPr>
      </w:pPr>
    </w:p>
    <w:p w:rsidR="00DE130A" w:rsidRPr="00022DDB" w:rsidRDefault="00DE130A">
      <w:pPr>
        <w:pStyle w:val="BodyText"/>
        <w:spacing w:before="2"/>
        <w:rPr>
          <w:sz w:val="20"/>
          <w:lang w:val="ro-RO"/>
        </w:rPr>
      </w:pPr>
      <w:r>
        <w:rPr>
          <w:noProof/>
          <w:lang w:eastAsia="zh-CN"/>
        </w:rPr>
        <w:pict>
          <v:group id="Group 120" o:spid="_x0000_s1098" style="position:absolute;margin-left:65.85pt;margin-top:13.5pt;width:489.9pt;height:.5pt;z-index:251640320;mso-wrap-distance-left:0;mso-wrap-distance-right:0;mso-position-horizontal-relative:page" coordorigin="1317,271" coordsize="9798,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">
            <v:line id="Line 129" o:spid="_x0000_s1099" style="position:absolute;visibility:visible" from="1322,276" to="2287,27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Ft9b8IAAADcAAAADwAAAGRycy9kb3ducmV2LnhtbERP32vCMBB+H/g/hBvsbaZzoFKNMgV1&#10;0KepoI9HcjZlzaU0Wdv994sg7O0+vp+3XA+uFh21ofKs4G2cgSDW3lRcKjifdq9zECEiG6w9k4Jf&#10;CrBejZ6WmBvf8xd1x1iKFMIhRwU2xiaXMmhLDsPYN8SJu/nWYUywLaVpsU/hrpaTLJtKhxWnBosN&#10;bS3p7+OPU9AdimtXzDzqw6XYWL3bV7N+r9TL8/CxABFpiP/ih/vTpPnvU7g/ky6Qqz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xFt9b8IAAADcAAAADwAAAAAAAAAAAAAA&#10;AAChAgAAZHJzL2Rvd25yZXYueG1sUEsFBgAAAAAEAAQA+QAAAJADAAAAAA==&#10;" strokeweight=".48pt"/>
            <v:line id="Line 128" o:spid="_x0000_s1100" style="position:absolute;visibility:visible" from="2287,276" to="3431,27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xfY9MIAAADcAAAADwAAAGRycy9kb3ducmV2LnhtbERPyWrDMBC9B/IPYgK9JXJbiIMbJTSB&#10;LOBTk0J7HKSpZWqNjKXa7t9XgUBv83jrrLeja0RPXag9K3hcZCCItTc1Vwrer4f5CkSIyAYbz6Tg&#10;lwJsN9PJGgvjB36j/hIrkUI4FKjAxtgWUgZtyWFY+JY4cV++cxgT7CppOhxSuGvkU5YtpcOaU4PF&#10;lvaW9PflxynoT+VnX+Ye9emj3Fl9ONb5cFTqYTa+voCINMZ/8d19Nmn+cw63Z9IFcvMH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qxfY9MIAAADcAAAADwAAAAAAAAAAAAAA&#10;AAChAgAAZHJzL2Rvd25yZXYueG1sUEsFBgAAAAAEAAQA+QAAAJADAAAAAA==&#10;" strokeweight=".48pt"/>
            <v:line id="Line 127" o:spid="_x0000_s1101" style="position:absolute;visibility:visible" from="3431,276" to="4574,27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ohMhsUAAADcAAAADwAAAGRycy9kb3ducmV2LnhtbESPQUvDQBCF74L/YZmCN7upgi1pt0WF&#10;tkJOtgU9DrvTbDA7G7JrEv+9cxC8zfDevPfNZjeFVg3UpyaygcW8AEVso2u4NnA57+9XoFJGdthG&#10;JgM/lGC3vb3ZYOniyO80nHKtJIRTiQZ8zl2pdbKeAqZ57IhFu8Y+YJa1r7XrcZTw0OqHonjSARuW&#10;Bo8dvXqyX6fvYGA4Vp9DtYxojx/Vi7f7Q7McD8bczabnNahMU/43/12/OcF/FFp5RibQ21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2ohMhsUAAADcAAAADwAAAAAAAAAA&#10;AAAAAAChAgAAZHJzL2Rvd25yZXYueG1sUEsFBgAAAAAEAAQA+QAAAJMDAAAAAA==&#10;" strokeweight=".48pt"/>
            <v:line id="Line 126" o:spid="_x0000_s1102" style="position:absolute;visibility:visible" from="4574,276" to="5718,27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cTpHcIAAADcAAAADwAAAGRycy9kb3ducmV2LnhtbERP32vCMBB+F/wfwgm+aboJunVG2Qbq&#10;oE+6wfZ4JLemrLmUJrb1vzcDwbf7+H7eeju4WnTUhsqzgod5BoJYe1NxqeDrczd7AhEissHaMym4&#10;UIDtZjxaY258z0fqTrEUKYRDjgpsjE0uZdCWHIa5b4gT9+tbhzHBtpSmxT6Fu1o+ZtlSOqw4NVhs&#10;6N2S/judnYLuUPx0xcqjPnwXb1bv9tWq3ys1nQyvLyAiDfEuvrk/TJq/eIb/Z9IFcnMF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tcTpHcIAAADcAAAADwAAAAAAAAAAAAAA&#10;AAChAgAAZHJzL2Rvd25yZXYueG1sUEsFBgAAAAAEAAQA+QAAAJADAAAAAA==&#10;" strokeweight=".48pt"/>
            <v:line id="Line 125" o:spid="_x0000_s1103" style="position:absolute;visibility:visible" from="5718,276" to="6862,27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Pgz/cUAAADcAAAADwAAAGRycy9kb3ducmV2LnhtbESPQUvDQBCF74L/YZmCN7upiC1pt0WF&#10;tkJOtgU9DrvTbDA7G7JrEv+9cxC8zfDevPfNZjeFVg3UpyaygcW8AEVso2u4NnA57+9XoFJGdthG&#10;JgM/lGC3vb3ZYOniyO80nHKtJIRTiQZ8zl2pdbKeAqZ57IhFu8Y+YJa1r7XrcZTw0OqHonjSARuW&#10;Bo8dvXqyX6fvYGA4Vp9DtYxojx/Vi7f7Q7McD8bczabnNahMU/43/12/OcF/FHx5RibQ21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fPgz/cUAAADcAAAADwAAAAAAAAAA&#10;AAAAAAChAgAAZHJzL2Rvd25yZXYueG1sUEsFBgAAAAAEAAQA+QAAAJMDAAAAAA==&#10;" strokeweight=".48pt"/>
            <v:line id="Line 124" o:spid="_x0000_s1104" style="position:absolute;visibility:visible" from="6862,276" to="8005,27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7SWZsIAAADcAAAADwAAAGRycy9kb3ducmV2LnhtbERP32vCMBB+F/Y/hBvsTVNlzNEZZQrq&#10;oE/qYHs8kltT1lxKE9v63xtB8O0+vp+3WA2uFh21ofKsYDrJQBBrbyouFXyftuN3ECEiG6w9k4IL&#10;BVgtn0YLzI3v+UDdMZYihXDIUYGNscmlDNqSwzDxDXHi/nzrMCbYltK02KdwV8tZlr1JhxWnBosN&#10;bSzp/+PZKej2xW9XzD3q/U+xtnq7q+b9TqmX5+HzA0SkIT7Ed/eXSfNfp3B7Jl0gl1c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E7SWZsIAAADcAAAADwAAAAAAAAAAAAAA&#10;AAChAgAAZHJzL2Rvd25yZXYueG1sUEsFBgAAAAAEAAQA+QAAAJADAAAAAA==&#10;" strokeweight=".48pt"/>
            <v:line id="Line 123" o:spid="_x0000_s1105" style="position:absolute;visibility:visible" from="8005,276" to="9149,27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42YIEcIAAADcAAAADwAAAGRycy9kb3ducmV2LnhtbERPyWrDMBC9B/IPYgq9JXJDSYIbJTSB&#10;LOBTnUB7HKSpZWqNjKXY7t9XhUJv83jrbHaja0RPXag9K3iaZyCItTc1Vwpu1+NsDSJEZIONZ1Lw&#10;TQF22+lkg7nxA79RX8ZKpBAOOSqwMba5lEFbchjmviVO3KfvHMYEu0qaDocU7hq5yLKldFhzarDY&#10;0sGS/irvTkF/Lj76YuVRn9+LvdXHU70aTko9PoyvLyAijfFf/Oe+mDT/eQG/z6QL5PYH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42YIEcIAAADcAAAADwAAAAAAAAAAAAAA&#10;AAChAgAAZHJzL2Rvd25yZXYueG1sUEsFBgAAAAAEAAQA+QAAAJADAAAAAA==&#10;" strokeweight=".48pt"/>
            <v:line id="Line 122" o:spid="_x0000_s1106" style="position:absolute;visibility:visible" from="9149,276" to="10292,27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CqtisIAAADcAAAADwAAAGRycy9kb3ducmV2LnhtbERP32vCMBB+F/wfwgm+abopOjqjbAN1&#10;0Ke5wfZ4JLemrLmUJrb1vzcDwbf7+H7eZje4WnTUhsqzgod5BoJYe1NxqeDrcz97AhEissHaMym4&#10;UIDddjzaYG58zx/UnWIpUgiHHBXYGJtcyqAtOQxz3xAn7te3DmOCbSlNi30Kd7V8zLKVdFhxarDY&#10;0Jsl/Xc6OwXdsfjpirVHffwuXq3eH6p1f1BqOhlenkFEGuJdfHO/mzR/uYD/Z9IFcnsF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jCqtisIAAADcAAAADwAAAAAAAAAAAAAA&#10;AAChAgAAZHJzL2Rvd25yZXYueG1sUEsFBgAAAAAEAAQA+QAAAJADAAAAAA==&#10;" strokeweight=".48pt"/>
            <v:line id="Line 121" o:spid="_x0000_s1107" style="position:absolute;visibility:visible" from="10292,276" to="11110,27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8M1/sIAAADcAAAADwAAAGRycy9kb3ducmV2LnhtbERPS2sCMRC+C/6HMIXeNFuRKlujVEEt&#10;7MkHtMchmW6WbibLJt3d/vtGELzNx/ec1WZwteioDZVnBS/TDASx9qbiUsH1sp8sQYSIbLD2TAr+&#10;KMBmPR6tMDe+5xN151iKFMIhRwU2xiaXMmhLDsPUN8SJ+/atw5hgW0rTYp/CXS1nWfYqHVacGiw2&#10;tLOkf86/TkF3LL66YuFRHz+LrdX7Q7XoD0o9Pw3vbyAiDfEhvrs/TJo/n8PtmXSBXP8D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A8M1/sIAAADcAAAADwAAAAAAAAAAAAAA&#10;AAChAgAAZHJzL2Rvd25yZXYueG1sUEsFBgAAAAAEAAQA+QAAAJADAAAAAA==&#10;" strokeweight=".48pt"/>
            <w10:wrap type="topAndBottom" anchorx="page"/>
          </v:group>
        </w:pict>
      </w:r>
    </w:p>
    <w:p w:rsidR="00DE130A" w:rsidRPr="00022DDB" w:rsidRDefault="00DE130A">
      <w:pPr>
        <w:pStyle w:val="Heading2"/>
        <w:numPr>
          <w:ilvl w:val="0"/>
          <w:numId w:val="2"/>
        </w:numPr>
        <w:tabs>
          <w:tab w:val="left" w:pos="707"/>
        </w:tabs>
        <w:spacing w:before="0" w:line="231" w:lineRule="exact"/>
        <w:ind w:left="706" w:hanging="234"/>
        <w:rPr>
          <w:lang w:val="ro-RO"/>
        </w:rPr>
      </w:pPr>
      <w:r w:rsidRPr="00022DDB">
        <w:rPr>
          <w:lang w:val="ro-RO"/>
        </w:rPr>
        <w:t>Măsurile în caz de dispersie accidentală</w:t>
      </w:r>
    </w:p>
    <w:p w:rsidR="00DE130A" w:rsidRPr="00022DDB" w:rsidRDefault="00DE130A">
      <w:pPr>
        <w:pStyle w:val="Heading3"/>
        <w:numPr>
          <w:ilvl w:val="1"/>
          <w:numId w:val="2"/>
        </w:numPr>
        <w:tabs>
          <w:tab w:val="left" w:pos="804"/>
        </w:tabs>
        <w:spacing w:before="0" w:line="194" w:lineRule="exact"/>
        <w:ind w:left="803"/>
        <w:rPr>
          <w:lang w:val="ro-RO"/>
        </w:rPr>
      </w:pPr>
      <w:r w:rsidRPr="00022DDB">
        <w:rPr>
          <w:lang w:val="ro-RO"/>
        </w:rPr>
        <w:t>Măsuri de protecţie personală, echipament de protecţie şi proceduri de urgenţă:</w:t>
      </w:r>
    </w:p>
    <w:p w:rsidR="00DE130A" w:rsidRPr="00022DDB" w:rsidRDefault="00DE130A">
      <w:pPr>
        <w:pStyle w:val="BodyText"/>
        <w:spacing w:before="3"/>
        <w:rPr>
          <w:b/>
          <w:sz w:val="10"/>
          <w:lang w:val="ro-RO"/>
        </w:rPr>
      </w:pPr>
    </w:p>
    <w:p w:rsidR="00DE130A" w:rsidRPr="00022DDB" w:rsidRDefault="00DE130A">
      <w:pPr>
        <w:rPr>
          <w:sz w:val="10"/>
          <w:lang w:val="ro-RO"/>
        </w:rPr>
        <w:sectPr w:rsidR="00DE130A" w:rsidRPr="00022DDB">
          <w:type w:val="continuous"/>
          <w:pgSz w:w="12240" w:h="15840"/>
          <w:pgMar w:top="2900" w:right="1020" w:bottom="280" w:left="880" w:header="708" w:footer="708" w:gutter="0"/>
          <w:cols w:space="708"/>
        </w:sectPr>
      </w:pPr>
    </w:p>
    <w:p w:rsidR="00DE130A" w:rsidRPr="00022DDB" w:rsidRDefault="00DE130A" w:rsidP="002E49FE">
      <w:pPr>
        <w:pStyle w:val="BodyText"/>
        <w:spacing w:before="79"/>
        <w:ind w:left="472" w:right="-1448"/>
        <w:rPr>
          <w:lang w:val="ro-RO"/>
        </w:rPr>
      </w:pPr>
      <w:r w:rsidRPr="00022DDB">
        <w:rPr>
          <w:lang w:val="ro-RO"/>
        </w:rPr>
        <w:t>Pentru personalul care nu este implicat în situaţii de urgenţă</w:t>
      </w:r>
    </w:p>
    <w:p w:rsidR="00DE130A" w:rsidRPr="00022DDB" w:rsidRDefault="00DE130A">
      <w:pPr>
        <w:pStyle w:val="BodyText"/>
        <w:spacing w:before="79"/>
        <w:ind w:left="472" w:right="920"/>
        <w:rPr>
          <w:lang w:val="ro-RO"/>
        </w:rPr>
      </w:pPr>
      <w:r w:rsidRPr="00022DDB">
        <w:rPr>
          <w:lang w:val="ro-RO"/>
        </w:rPr>
        <w:br w:type="column"/>
        <w:t>Purtaţi o mască anti-praf adecvată</w:t>
      </w:r>
    </w:p>
    <w:p w:rsidR="00DE130A" w:rsidRPr="00022DDB" w:rsidRDefault="00DE130A">
      <w:pPr>
        <w:pStyle w:val="BodyText"/>
        <w:ind w:left="473" w:right="123" w:hanging="2"/>
        <w:rPr>
          <w:lang w:val="ro-RO"/>
        </w:rPr>
      </w:pPr>
      <w:r>
        <w:rPr>
          <w:noProof/>
          <w:lang w:eastAsia="zh-CN"/>
        </w:rPr>
        <w:pict>
          <v:shape id="Text Box 239" o:spid="_x0000_s1108" type="#_x0000_t202" style="position:absolute;left:0;text-align:left;margin-left:17.9pt;margin-top:23.3pt;width:280.7pt;height:36.2pt;z-index:25164953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" stroked="f" strokeweight="2pt">
            <v:textbox>
              <w:txbxContent>
                <w:p w:rsidR="00DE130A" w:rsidRPr="00DD18C1" w:rsidRDefault="00DE130A">
                  <w:pPr>
                    <w:rPr>
                      <w:sz w:val="17"/>
                      <w:szCs w:val="17"/>
                    </w:rPr>
                  </w:pPr>
                  <w:r w:rsidRPr="00DD18C1">
                    <w:rPr>
                      <w:lang w:val="ro-RO"/>
                    </w:rPr>
                    <w:t>Purta</w:t>
                  </w:r>
                  <w:r w:rsidRPr="00DD18C1">
                    <w:rPr>
                      <w:rFonts w:ascii="Tahoma" w:hAnsi="Tahoma" w:cs="Tahoma"/>
                      <w:lang w:val="ro-RO"/>
                    </w:rPr>
                    <w:t>ț</w:t>
                  </w:r>
                  <w:r w:rsidRPr="00DD18C1">
                    <w:rPr>
                      <w:lang w:val="ro-RO"/>
                    </w:rPr>
                    <w:t>i echipament de respira</w:t>
                  </w:r>
                  <w:r w:rsidRPr="00DD18C1">
                    <w:rPr>
                      <w:rFonts w:ascii="Tahoma" w:hAnsi="Tahoma" w:cs="Tahoma"/>
                      <w:lang w:val="ro-RO"/>
                    </w:rPr>
                    <w:t>ț</w:t>
                  </w:r>
                  <w:r w:rsidRPr="00DD18C1">
                    <w:rPr>
                      <w:lang w:val="ro-RO"/>
                    </w:rPr>
                    <w:t>ie adecvat în cazul în care există riscul de expunere la vapori sau fum.</w:t>
                  </w:r>
                </w:p>
              </w:txbxContent>
            </v:textbox>
          </v:shape>
        </w:pict>
      </w:r>
      <w:r w:rsidRPr="00022DDB">
        <w:rPr>
          <w:lang w:val="ro-RO"/>
        </w:rPr>
        <w:t>În cazul în care este expunerea probabilă, îmbrăcăminte de protecţie trebuie purtată, inclusiv mănuşi, ochelari de protecţie / ochelari</w:t>
      </w:r>
    </w:p>
    <w:p w:rsidR="00DE130A" w:rsidRPr="00022DDB" w:rsidRDefault="00DE130A">
      <w:pPr>
        <w:rPr>
          <w:lang w:val="ro-RO"/>
        </w:rPr>
        <w:sectPr w:rsidR="00DE130A" w:rsidRPr="00022DDB">
          <w:type w:val="continuous"/>
          <w:pgSz w:w="12240" w:h="15840"/>
          <w:pgMar w:top="2900" w:right="1020" w:bottom="280" w:left="880" w:header="708" w:footer="708" w:gutter="0"/>
          <w:cols w:num="2" w:space="708" w:equalWidth="0">
            <w:col w:w="1954" w:space="2359"/>
            <w:col w:w="6027"/>
          </w:cols>
        </w:sectPr>
      </w:pPr>
    </w:p>
    <w:p w:rsidR="00DE130A" w:rsidRPr="00022DDB" w:rsidRDefault="00DE130A" w:rsidP="002E49FE">
      <w:pPr>
        <w:pStyle w:val="BodyText"/>
        <w:spacing w:line="194" w:lineRule="exact"/>
        <w:ind w:left="472" w:right="-322"/>
        <w:rPr>
          <w:lang w:val="ro-RO"/>
        </w:rPr>
      </w:pPr>
      <w:r w:rsidRPr="00022DDB">
        <w:rPr>
          <w:lang w:val="ro-RO"/>
        </w:rPr>
        <w:t>Pentru personalul care intervine în situaţii de urgenţă</w:t>
      </w:r>
    </w:p>
    <w:p w:rsidR="00DE130A" w:rsidRPr="00022DDB" w:rsidRDefault="00DE130A">
      <w:pPr>
        <w:pStyle w:val="BodyText"/>
        <w:spacing w:line="194" w:lineRule="exact"/>
        <w:ind w:left="472" w:right="-16"/>
        <w:rPr>
          <w:lang w:val="ro-RO"/>
        </w:rPr>
      </w:pPr>
      <w:r w:rsidRPr="00022DDB">
        <w:rPr>
          <w:lang w:val="ro-RO"/>
        </w:rPr>
        <w:br w:type="column"/>
        <w:t xml:space="preserve"> </w:t>
      </w:r>
    </w:p>
    <w:p w:rsidR="00DE130A" w:rsidRPr="00022DDB" w:rsidRDefault="00DE130A">
      <w:pPr>
        <w:pStyle w:val="BodyText"/>
        <w:spacing w:line="194" w:lineRule="exact"/>
        <w:ind w:left="64"/>
        <w:rPr>
          <w:lang w:val="ro-RO"/>
        </w:rPr>
      </w:pPr>
      <w:r w:rsidRPr="00022DDB">
        <w:rPr>
          <w:lang w:val="ro-RO"/>
        </w:rPr>
        <w:br w:type="column"/>
        <w:t xml:space="preserve"> </w:t>
      </w:r>
    </w:p>
    <w:p w:rsidR="00DE130A" w:rsidRPr="00022DDB" w:rsidRDefault="00DE130A">
      <w:pPr>
        <w:spacing w:line="194" w:lineRule="exact"/>
        <w:rPr>
          <w:lang w:val="ro-RO"/>
        </w:rPr>
        <w:sectPr w:rsidR="00DE130A" w:rsidRPr="00022DDB">
          <w:type w:val="continuous"/>
          <w:pgSz w:w="12240" w:h="15840"/>
          <w:pgMar w:top="2900" w:right="1020" w:bottom="280" w:left="880" w:header="708" w:footer="708" w:gutter="0"/>
          <w:cols w:num="3" w:space="708" w:equalWidth="0">
            <w:col w:w="2513" w:space="1799"/>
            <w:col w:w="1563" w:space="40"/>
            <w:col w:w="4425"/>
          </w:cols>
        </w:sectPr>
      </w:pPr>
    </w:p>
    <w:p w:rsidR="00DE130A" w:rsidRPr="00022DDB" w:rsidRDefault="00DE130A">
      <w:pPr>
        <w:pStyle w:val="BodyText"/>
        <w:ind w:left="3977" w:right="3463"/>
        <w:jc w:val="center"/>
        <w:rPr>
          <w:lang w:val="ro-RO"/>
        </w:rPr>
      </w:pPr>
      <w:r w:rsidRPr="00022DDB">
        <w:rPr>
          <w:lang w:val="ro-RO"/>
        </w:rPr>
        <w:t xml:space="preserve">  </w:t>
      </w:r>
    </w:p>
    <w:p w:rsidR="00DE130A" w:rsidRPr="00022DDB" w:rsidRDefault="00DE130A">
      <w:pPr>
        <w:pStyle w:val="BodyText"/>
        <w:rPr>
          <w:sz w:val="10"/>
          <w:lang w:val="ro-RO"/>
        </w:rPr>
      </w:pPr>
    </w:p>
    <w:p w:rsidR="00DE130A" w:rsidRPr="00022DDB" w:rsidRDefault="00DE130A">
      <w:pPr>
        <w:pStyle w:val="Heading3"/>
        <w:numPr>
          <w:ilvl w:val="1"/>
          <w:numId w:val="2"/>
        </w:numPr>
        <w:tabs>
          <w:tab w:val="left" w:pos="803"/>
        </w:tabs>
        <w:ind w:left="802" w:hanging="330"/>
        <w:rPr>
          <w:lang w:val="ro-RO"/>
        </w:rPr>
      </w:pPr>
      <w:r w:rsidRPr="00022DDB">
        <w:rPr>
          <w:lang w:val="ro-RO"/>
        </w:rPr>
        <w:t>Precauţii pentru mediul înconjurător:</w:t>
      </w:r>
    </w:p>
    <w:p w:rsidR="00DE130A" w:rsidRPr="00022DDB" w:rsidRDefault="00DE130A">
      <w:pPr>
        <w:pStyle w:val="BodyText"/>
        <w:spacing w:before="1"/>
        <w:ind w:left="4785" w:right="65"/>
        <w:rPr>
          <w:lang w:val="ro-RO"/>
        </w:rPr>
      </w:pPr>
      <w:r w:rsidRPr="00022DDB">
        <w:rPr>
          <w:lang w:val="ro-RO"/>
        </w:rPr>
        <w:t>Nu aruncaţi acest produs în mediul înconjurător</w:t>
      </w:r>
    </w:p>
    <w:p w:rsidR="00DE130A" w:rsidRPr="00022DDB" w:rsidRDefault="00DE130A">
      <w:pPr>
        <w:rPr>
          <w:lang w:val="ro-RO"/>
        </w:rPr>
        <w:sectPr w:rsidR="00DE130A" w:rsidRPr="00022DDB">
          <w:type w:val="continuous"/>
          <w:pgSz w:w="12240" w:h="15840"/>
          <w:pgMar w:top="2900" w:right="1020" w:bottom="280" w:left="880" w:header="708" w:footer="708" w:gutter="0"/>
          <w:cols w:space="708"/>
        </w:sectPr>
      </w:pPr>
    </w:p>
    <w:p w:rsidR="00DE130A" w:rsidRPr="00022DDB" w:rsidRDefault="00DE130A">
      <w:pPr>
        <w:pStyle w:val="BodyText"/>
        <w:spacing w:before="8"/>
        <w:rPr>
          <w:sz w:val="9"/>
          <w:lang w:val="ro-RO"/>
        </w:rPr>
      </w:pPr>
      <w:r>
        <w:rPr>
          <w:noProof/>
          <w:lang w:eastAsia="zh-CN"/>
        </w:rPr>
        <w:pict>
          <v:shape id="_x0000_s1117" type="#_x0000_t202" style="position:absolute;margin-left:326.95pt;margin-top:-126.1pt;width:190.05pt;height:18.1pt;z-index:251659776" filled="f" stroked="f">
            <v:textbox inset="0,0,0,0">
              <w:txbxContent>
                <w:p w:rsidR="00DE130A" w:rsidRPr="00DE63A9" w:rsidRDefault="00DE130A" w:rsidP="00022DDB">
                  <w:pPr>
                    <w:jc w:val="center"/>
                    <w:rPr>
                      <w:lang w:val="ro-RO"/>
                    </w:rPr>
                  </w:pPr>
                  <w:r w:rsidRPr="00DE63A9">
                    <w:rPr>
                      <w:lang w:val="ro-RO"/>
                    </w:rPr>
                    <w:t>Traducere din limba engleză</w:t>
                  </w:r>
                </w:p>
              </w:txbxContent>
            </v:textbox>
          </v:shape>
        </w:pict>
      </w:r>
    </w:p>
    <w:p w:rsidR="00DE130A" w:rsidRPr="00022DDB" w:rsidRDefault="00DE130A">
      <w:pPr>
        <w:pStyle w:val="Heading3"/>
        <w:numPr>
          <w:ilvl w:val="1"/>
          <w:numId w:val="2"/>
        </w:numPr>
        <w:tabs>
          <w:tab w:val="left" w:pos="804"/>
        </w:tabs>
        <w:ind w:left="803"/>
        <w:rPr>
          <w:lang w:val="ro-RO"/>
        </w:rPr>
      </w:pPr>
      <w:r w:rsidRPr="00022DDB">
        <w:rPr>
          <w:lang w:val="ro-RO"/>
        </w:rPr>
        <w:t>Metode şi materiale necesare pentru izolare şi curăţare:</w:t>
      </w:r>
    </w:p>
    <w:p w:rsidR="00DE130A" w:rsidRPr="00022DDB" w:rsidRDefault="00DE130A">
      <w:pPr>
        <w:pStyle w:val="BodyText"/>
        <w:spacing w:before="3"/>
        <w:rPr>
          <w:b/>
          <w:sz w:val="10"/>
          <w:lang w:val="ro-RO"/>
        </w:rPr>
      </w:pPr>
    </w:p>
    <w:p w:rsidR="00DE130A" w:rsidRPr="00022DDB" w:rsidRDefault="00DE130A">
      <w:pPr>
        <w:rPr>
          <w:sz w:val="10"/>
          <w:lang w:val="ro-RO"/>
        </w:rPr>
        <w:sectPr w:rsidR="00DE130A" w:rsidRPr="00022DDB">
          <w:headerReference w:type="default" r:id="rId15"/>
          <w:pgSz w:w="12240" w:h="15840"/>
          <w:pgMar w:top="2940" w:right="1020" w:bottom="280" w:left="880" w:header="719" w:footer="0" w:gutter="0"/>
          <w:cols w:space="708"/>
        </w:sectPr>
      </w:pPr>
    </w:p>
    <w:p w:rsidR="00DE130A" w:rsidRPr="00022DDB" w:rsidRDefault="00DE130A">
      <w:pPr>
        <w:pStyle w:val="BodyText"/>
        <w:spacing w:before="79"/>
        <w:ind w:left="472" w:right="-20"/>
        <w:rPr>
          <w:lang w:val="ro-RO"/>
        </w:rPr>
      </w:pPr>
      <w:r w:rsidRPr="00022DDB">
        <w:rPr>
          <w:lang w:val="ro-RO"/>
        </w:rPr>
        <w:t>Pe sol</w:t>
      </w:r>
    </w:p>
    <w:p w:rsidR="00DE130A" w:rsidRPr="00022DDB" w:rsidRDefault="00DE130A">
      <w:pPr>
        <w:pStyle w:val="BodyText"/>
        <w:rPr>
          <w:sz w:val="16"/>
          <w:lang w:val="ro-RO"/>
        </w:rPr>
      </w:pPr>
    </w:p>
    <w:p w:rsidR="00DE130A" w:rsidRPr="00022DDB" w:rsidRDefault="00DE130A">
      <w:pPr>
        <w:pStyle w:val="BodyText"/>
        <w:rPr>
          <w:sz w:val="16"/>
          <w:lang w:val="ro-RO"/>
        </w:rPr>
      </w:pPr>
    </w:p>
    <w:p w:rsidR="00DE130A" w:rsidRPr="00022DDB" w:rsidRDefault="00DE130A">
      <w:pPr>
        <w:pStyle w:val="BodyText"/>
        <w:rPr>
          <w:sz w:val="16"/>
          <w:lang w:val="ro-RO"/>
        </w:rPr>
      </w:pPr>
    </w:p>
    <w:p w:rsidR="00DE130A" w:rsidRPr="00022DDB" w:rsidRDefault="00DE130A">
      <w:pPr>
        <w:pStyle w:val="BodyText"/>
        <w:rPr>
          <w:sz w:val="16"/>
          <w:lang w:val="ro-RO"/>
        </w:rPr>
      </w:pPr>
    </w:p>
    <w:p w:rsidR="00DE130A" w:rsidRPr="00022DDB" w:rsidRDefault="00DE130A">
      <w:pPr>
        <w:pStyle w:val="BodyText"/>
        <w:rPr>
          <w:sz w:val="21"/>
          <w:lang w:val="ro-RO"/>
        </w:rPr>
      </w:pPr>
    </w:p>
    <w:p w:rsidR="00DE130A" w:rsidRPr="00022DDB" w:rsidRDefault="00DE130A">
      <w:pPr>
        <w:pStyle w:val="BodyText"/>
        <w:ind w:left="472" w:right="-20"/>
        <w:rPr>
          <w:lang w:val="ro-RO"/>
        </w:rPr>
      </w:pPr>
      <w:r w:rsidRPr="00022DDB">
        <w:rPr>
          <w:lang w:val="ro-RO"/>
        </w:rPr>
        <w:t>În apă</w:t>
      </w:r>
    </w:p>
    <w:p w:rsidR="00DE130A" w:rsidRPr="00022DDB" w:rsidRDefault="00DE130A">
      <w:pPr>
        <w:pStyle w:val="BodyText"/>
        <w:spacing w:before="79"/>
        <w:ind w:left="473" w:right="123" w:hanging="2"/>
        <w:rPr>
          <w:lang w:val="ro-RO"/>
        </w:rPr>
      </w:pPr>
      <w:r w:rsidRPr="00022DDB">
        <w:rPr>
          <w:lang w:val="ro-RO"/>
        </w:rPr>
        <w:br w:type="column"/>
        <w:t>Granulele vărsate pe podea pot cauza un risc de alunecare pe suprafeţe netede.</w:t>
      </w:r>
    </w:p>
    <w:p w:rsidR="00DE130A" w:rsidRPr="00022DDB" w:rsidRDefault="00DE130A">
      <w:pPr>
        <w:pStyle w:val="BodyText"/>
        <w:ind w:left="473" w:right="123" w:hanging="2"/>
        <w:rPr>
          <w:lang w:val="ro-RO"/>
        </w:rPr>
      </w:pPr>
      <w:r w:rsidRPr="00022DDB">
        <w:rPr>
          <w:lang w:val="ro-RO"/>
        </w:rPr>
        <w:t>Recuperaţi produsul vărsat prin măturare sau aspirare; puneţi-l în recipiente pentru a facilita eliminarea.</w:t>
      </w:r>
    </w:p>
    <w:p w:rsidR="00DE130A" w:rsidRPr="00022DDB" w:rsidRDefault="00DE130A" w:rsidP="00110D8A">
      <w:pPr>
        <w:pStyle w:val="BodyText"/>
        <w:ind w:left="472" w:right="555"/>
        <w:rPr>
          <w:lang w:val="ro-RO"/>
        </w:rPr>
      </w:pPr>
      <w:r w:rsidRPr="00022DDB">
        <w:rPr>
          <w:lang w:val="ro-RO"/>
        </w:rPr>
        <w:t>Eliminaţi în siguranţă, în conformitate cu reglementările locale sau naţionale.</w:t>
      </w:r>
    </w:p>
    <w:p w:rsidR="00DE130A" w:rsidRPr="00022DDB" w:rsidRDefault="00DE130A">
      <w:pPr>
        <w:pStyle w:val="BodyText"/>
        <w:ind w:left="472" w:right="920"/>
        <w:rPr>
          <w:lang w:val="ro-RO"/>
        </w:rPr>
      </w:pPr>
      <w:r>
        <w:rPr>
          <w:noProof/>
          <w:lang w:eastAsia="zh-CN"/>
        </w:rPr>
        <w:pict>
          <v:shape id="Text Box 240" o:spid="_x0000_s1118" type="#_x0000_t202" style="position:absolute;left:0;text-align:left;margin-left:17.75pt;margin-top:17.55pt;width:280.7pt;height:44.7pt;z-index:25165056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" stroked="f" strokeweight="2pt">
            <v:textbox>
              <w:txbxContent>
                <w:p w:rsidR="00DE130A" w:rsidRPr="002B5519" w:rsidRDefault="00DE130A" w:rsidP="00110D8A">
                  <w:pPr>
                    <w:pStyle w:val="BodyText"/>
                    <w:ind w:left="61" w:right="-7"/>
                    <w:rPr>
                      <w:lang w:val="ro-RO"/>
                    </w:rPr>
                  </w:pPr>
                  <w:r w:rsidRPr="002B5519">
                    <w:rPr>
                      <w:lang w:val="ro-RO"/>
                    </w:rPr>
                    <w:t>În cazul în care materialul a fost eliberat într-un</w:t>
                  </w:r>
                  <w:r>
                    <w:rPr>
                      <w:lang w:val="ro-RO"/>
                    </w:rPr>
                    <w:t xml:space="preserve"> </w:t>
                  </w:r>
                  <w:r w:rsidRPr="002B5519">
                    <w:rPr>
                      <w:lang w:val="ro-RO"/>
                    </w:rPr>
                    <w:t xml:space="preserve">curs de apă sau </w:t>
                  </w:r>
                </w:p>
                <w:p w:rsidR="00DE130A" w:rsidRPr="002B5519" w:rsidRDefault="00DE130A" w:rsidP="00110D8A">
                  <w:pPr>
                    <w:pStyle w:val="BodyText"/>
                    <w:rPr>
                      <w:lang w:val="ro-RO"/>
                    </w:rPr>
                  </w:pPr>
                  <w:r w:rsidRPr="002B5519">
                    <w:rPr>
                      <w:lang w:val="ro-RO"/>
                    </w:rPr>
                    <w:t>sistem de canalizare</w:t>
                  </w:r>
                  <w:r>
                    <w:rPr>
                      <w:lang w:val="ro-RO"/>
                    </w:rPr>
                    <w:t xml:space="preserve"> </w:t>
                  </w:r>
                  <w:r w:rsidRPr="002B5519">
                    <w:rPr>
                      <w:lang w:val="ro-RO"/>
                    </w:rPr>
                    <w:t>, anun</w:t>
                  </w:r>
                  <w:r w:rsidRPr="002B5519">
                    <w:rPr>
                      <w:rFonts w:ascii="Tahoma" w:hAnsi="Tahoma" w:cs="Tahoma"/>
                      <w:lang w:val="ro-RO"/>
                    </w:rPr>
                    <w:t>ț</w:t>
                  </w:r>
                  <w:r w:rsidRPr="002B5519">
                    <w:rPr>
                      <w:lang w:val="ro-RO"/>
                    </w:rPr>
                    <w:t>a</w:t>
                  </w:r>
                  <w:r w:rsidRPr="002B5519">
                    <w:rPr>
                      <w:rFonts w:ascii="Tahoma" w:hAnsi="Tahoma" w:cs="Tahoma"/>
                      <w:lang w:val="ro-RO"/>
                    </w:rPr>
                    <w:t>ț</w:t>
                  </w:r>
                  <w:r w:rsidRPr="002B5519">
                    <w:rPr>
                      <w:lang w:val="ro-RO"/>
                    </w:rPr>
                    <w:t>i</w:t>
                  </w:r>
                  <w:r>
                    <w:rPr>
                      <w:lang w:val="ro-RO"/>
                    </w:rPr>
                    <w:t xml:space="preserve"> </w:t>
                  </w:r>
                  <w:r w:rsidRPr="002B5519">
                    <w:rPr>
                      <w:lang w:val="ro-RO"/>
                    </w:rPr>
                    <w:t>autorită</w:t>
                  </w:r>
                  <w:r w:rsidRPr="002B5519">
                    <w:rPr>
                      <w:rFonts w:ascii="Tahoma" w:hAnsi="Tahoma" w:cs="Tahoma"/>
                      <w:lang w:val="ro-RO"/>
                    </w:rPr>
                    <w:t>ț</w:t>
                  </w:r>
                  <w:r w:rsidRPr="002B5519">
                    <w:rPr>
                      <w:lang w:val="ro-RO"/>
                    </w:rPr>
                    <w:t>ile de posibila prezen</w:t>
                  </w:r>
                  <w:r w:rsidRPr="002B5519">
                    <w:rPr>
                      <w:rFonts w:ascii="Tahoma" w:hAnsi="Tahoma" w:cs="Tahoma"/>
                      <w:lang w:val="ro-RO"/>
                    </w:rPr>
                    <w:t>ț</w:t>
                  </w:r>
                  <w:r w:rsidRPr="002B5519">
                    <w:rPr>
                      <w:lang w:val="ro-RO"/>
                    </w:rPr>
                    <w:t>ă a</w:t>
                  </w:r>
                  <w:r>
                    <w:rPr>
                      <w:lang w:val="ro-RO"/>
                    </w:rPr>
                    <w:t xml:space="preserve"> </w:t>
                  </w:r>
                  <w:r w:rsidRPr="002B5519">
                    <w:rPr>
                      <w:lang w:val="ro-RO"/>
                    </w:rPr>
                    <w:t>materialelor plutitoare</w:t>
                  </w:r>
                </w:p>
                <w:p w:rsidR="00DE130A" w:rsidRPr="00DD18C1" w:rsidRDefault="00DE130A" w:rsidP="00110D8A">
                  <w:pPr>
                    <w:rPr>
                      <w:sz w:val="17"/>
                      <w:szCs w:val="17"/>
                    </w:rPr>
                  </w:pPr>
                  <w:r w:rsidRPr="002B5519">
                    <w:rPr>
                      <w:lang w:val="ro-RO"/>
                    </w:rPr>
                    <w:br w:type="column"/>
                  </w:r>
                </w:p>
              </w:txbxContent>
            </v:textbox>
          </v:shape>
        </w:pict>
      </w:r>
      <w:r w:rsidRPr="00022DDB">
        <w:rPr>
          <w:lang w:val="ro-RO"/>
        </w:rPr>
        <w:t>Împiedicaţi răspândirea materialului vărsat.</w:t>
      </w:r>
    </w:p>
    <w:p w:rsidR="00DE130A" w:rsidRPr="00022DDB" w:rsidRDefault="00DE130A">
      <w:pPr>
        <w:rPr>
          <w:lang w:val="ro-RO"/>
        </w:rPr>
        <w:sectPr w:rsidR="00DE130A" w:rsidRPr="00022DDB">
          <w:type w:val="continuous"/>
          <w:pgSz w:w="12240" w:h="15840"/>
          <w:pgMar w:top="2900" w:right="1020" w:bottom="280" w:left="880" w:header="708" w:footer="708" w:gutter="0"/>
          <w:cols w:num="2" w:space="708" w:equalWidth="0">
            <w:col w:w="1162" w:space="3151"/>
            <w:col w:w="6027"/>
          </w:cols>
        </w:sectPr>
      </w:pPr>
    </w:p>
    <w:p w:rsidR="00DE130A" w:rsidRPr="00022DDB" w:rsidRDefault="00DE130A" w:rsidP="00110D8A">
      <w:pPr>
        <w:pStyle w:val="BodyText"/>
        <w:jc w:val="right"/>
        <w:rPr>
          <w:lang w:val="ro-RO"/>
        </w:rPr>
      </w:pPr>
      <w:r w:rsidRPr="00022DDB">
        <w:rPr>
          <w:lang w:val="ro-RO"/>
        </w:rPr>
        <w:t xml:space="preserve"> </w:t>
      </w:r>
    </w:p>
    <w:p w:rsidR="00DE130A" w:rsidRPr="00022DDB" w:rsidRDefault="00DE130A">
      <w:pPr>
        <w:pStyle w:val="BodyText"/>
        <w:ind w:left="68"/>
        <w:rPr>
          <w:lang w:val="ro-RO"/>
        </w:rPr>
      </w:pPr>
    </w:p>
    <w:p w:rsidR="00DE130A" w:rsidRPr="00022DDB" w:rsidRDefault="00DE130A" w:rsidP="00110D8A">
      <w:pPr>
        <w:pStyle w:val="BodyText"/>
        <w:ind w:left="61" w:right="-7"/>
        <w:rPr>
          <w:lang w:val="ro-RO"/>
        </w:rPr>
      </w:pPr>
      <w:r w:rsidRPr="00022DDB">
        <w:rPr>
          <w:lang w:val="ro-RO"/>
        </w:rPr>
        <w:br w:type="column"/>
      </w:r>
    </w:p>
    <w:p w:rsidR="00DE130A" w:rsidRPr="00022DDB" w:rsidRDefault="00DE130A">
      <w:pPr>
        <w:pStyle w:val="BodyText"/>
        <w:ind w:left="61"/>
        <w:rPr>
          <w:lang w:val="ro-RO"/>
        </w:rPr>
      </w:pPr>
    </w:p>
    <w:p w:rsidR="00DE130A" w:rsidRPr="00022DDB" w:rsidRDefault="00DE130A">
      <w:pPr>
        <w:rPr>
          <w:lang w:val="ro-RO"/>
        </w:rPr>
        <w:sectPr w:rsidR="00DE130A" w:rsidRPr="00022DDB">
          <w:type w:val="continuous"/>
          <w:pgSz w:w="12240" w:h="15840"/>
          <w:pgMar w:top="2900" w:right="1020" w:bottom="280" w:left="880" w:header="708" w:footer="708" w:gutter="0"/>
          <w:cols w:num="4" w:space="708" w:equalWidth="0">
            <w:col w:w="5923" w:space="40"/>
            <w:col w:w="2330" w:space="40"/>
            <w:col w:w="1029" w:space="40"/>
            <w:col w:w="938"/>
          </w:cols>
        </w:sectPr>
      </w:pPr>
    </w:p>
    <w:p w:rsidR="00DE130A" w:rsidRPr="00022DDB" w:rsidRDefault="00DE130A">
      <w:pPr>
        <w:pStyle w:val="BodyText"/>
        <w:ind w:left="4785" w:firstLine="1"/>
        <w:rPr>
          <w:lang w:val="ro-RO"/>
        </w:rPr>
      </w:pPr>
    </w:p>
    <w:p w:rsidR="00DE130A" w:rsidRPr="00022DDB" w:rsidRDefault="00DE130A">
      <w:pPr>
        <w:pStyle w:val="BodyText"/>
        <w:spacing w:line="194" w:lineRule="exact"/>
        <w:ind w:left="71"/>
        <w:rPr>
          <w:lang w:val="ro-RO"/>
        </w:rPr>
      </w:pPr>
      <w:r w:rsidRPr="00022DDB">
        <w:rPr>
          <w:lang w:val="ro-RO"/>
        </w:rPr>
        <w:br w:type="column"/>
        <w:t xml:space="preserve"> </w:t>
      </w:r>
    </w:p>
    <w:p w:rsidR="00DE130A" w:rsidRPr="00022DDB" w:rsidRDefault="00DE130A">
      <w:pPr>
        <w:pStyle w:val="BodyText"/>
        <w:spacing w:line="194" w:lineRule="exact"/>
        <w:ind w:left="64"/>
        <w:rPr>
          <w:lang w:val="ro-RO"/>
        </w:rPr>
      </w:pPr>
      <w:r w:rsidRPr="00022DDB">
        <w:rPr>
          <w:lang w:val="ro-RO"/>
        </w:rPr>
        <w:br w:type="column"/>
      </w:r>
    </w:p>
    <w:p w:rsidR="00DE130A" w:rsidRPr="00022DDB" w:rsidRDefault="00DE130A">
      <w:pPr>
        <w:spacing w:line="194" w:lineRule="exact"/>
        <w:rPr>
          <w:lang w:val="ro-RO"/>
        </w:rPr>
        <w:sectPr w:rsidR="00DE130A" w:rsidRPr="00022DDB">
          <w:type w:val="continuous"/>
          <w:pgSz w:w="12240" w:h="15840"/>
          <w:pgMar w:top="2900" w:right="1020" w:bottom="280" w:left="880" w:header="708" w:footer="708" w:gutter="0"/>
          <w:cols w:num="3" w:space="708" w:equalWidth="0">
            <w:col w:w="5946" w:space="40"/>
            <w:col w:w="3318" w:space="40"/>
            <w:col w:w="996"/>
          </w:cols>
        </w:sectPr>
      </w:pPr>
    </w:p>
    <w:p w:rsidR="00DE130A" w:rsidRPr="00022DDB" w:rsidRDefault="00DE130A">
      <w:pPr>
        <w:pStyle w:val="BodyText"/>
        <w:rPr>
          <w:sz w:val="16"/>
          <w:lang w:val="ro-RO"/>
        </w:rPr>
      </w:pPr>
    </w:p>
    <w:p w:rsidR="00DE130A" w:rsidRPr="00022DDB" w:rsidRDefault="00DE130A">
      <w:pPr>
        <w:pStyle w:val="BodyText"/>
        <w:rPr>
          <w:sz w:val="16"/>
          <w:lang w:val="ro-RO"/>
        </w:rPr>
      </w:pPr>
    </w:p>
    <w:p w:rsidR="00DE130A" w:rsidRPr="00022DDB" w:rsidRDefault="00DE130A">
      <w:pPr>
        <w:pStyle w:val="BodyText"/>
        <w:rPr>
          <w:sz w:val="19"/>
          <w:lang w:val="ro-RO"/>
        </w:rPr>
      </w:pPr>
    </w:p>
    <w:p w:rsidR="00DE130A" w:rsidRPr="00022DDB" w:rsidRDefault="00DE130A">
      <w:pPr>
        <w:pStyle w:val="Heading3"/>
        <w:numPr>
          <w:ilvl w:val="1"/>
          <w:numId w:val="2"/>
        </w:numPr>
        <w:tabs>
          <w:tab w:val="left" w:pos="803"/>
        </w:tabs>
        <w:spacing w:before="0"/>
        <w:ind w:left="802" w:hanging="330"/>
        <w:rPr>
          <w:lang w:val="ro-RO"/>
        </w:rPr>
      </w:pPr>
      <w:r w:rsidRPr="00022DDB">
        <w:rPr>
          <w:lang w:val="ro-RO"/>
        </w:rPr>
        <w:t>Consultaţi şi secţiunile 8 şi 13</w:t>
      </w:r>
    </w:p>
    <w:p w:rsidR="00DE130A" w:rsidRPr="00022DDB" w:rsidRDefault="00DE130A">
      <w:pPr>
        <w:pStyle w:val="BodyText"/>
        <w:ind w:left="472" w:right="555"/>
        <w:rPr>
          <w:lang w:val="ro-RO"/>
        </w:rPr>
      </w:pPr>
      <w:r w:rsidRPr="00022DDB">
        <w:rPr>
          <w:lang w:val="ro-RO"/>
        </w:rPr>
        <w:br w:type="column"/>
        <w:t>Curăţaţi suprafaţa apei prin adunarea resturilor care plutesc deasupra.</w:t>
      </w:r>
    </w:p>
    <w:p w:rsidR="00DE130A" w:rsidRPr="00022DDB" w:rsidRDefault="00DE130A">
      <w:pPr>
        <w:pStyle w:val="BodyText"/>
        <w:ind w:left="472" w:right="123"/>
        <w:rPr>
          <w:lang w:val="ro-RO"/>
        </w:rPr>
      </w:pPr>
      <w:r w:rsidRPr="00022DDB">
        <w:rPr>
          <w:lang w:val="ro-RO"/>
        </w:rPr>
        <w:t>Consultaţi un specialist pentru eliminarea deşeurilor într-un mod sigur, în conformitate cu reglementările locale sau naţionale.</w:t>
      </w:r>
    </w:p>
    <w:p w:rsidR="00DE130A" w:rsidRPr="00022DDB" w:rsidRDefault="00DE130A">
      <w:pPr>
        <w:rPr>
          <w:lang w:val="ro-RO"/>
        </w:rPr>
        <w:sectPr w:rsidR="00DE130A" w:rsidRPr="00022DDB">
          <w:type w:val="continuous"/>
          <w:pgSz w:w="12240" w:h="15840"/>
          <w:pgMar w:top="2900" w:right="1020" w:bottom="280" w:left="880" w:header="708" w:footer="708" w:gutter="0"/>
          <w:cols w:num="2" w:space="708" w:equalWidth="0">
            <w:col w:w="2726" w:space="1587"/>
            <w:col w:w="6027"/>
          </w:cols>
        </w:sectPr>
      </w:pPr>
    </w:p>
    <w:p w:rsidR="00DE130A" w:rsidRPr="00022DDB" w:rsidRDefault="00DE130A">
      <w:pPr>
        <w:pStyle w:val="BodyText"/>
        <w:rPr>
          <w:sz w:val="20"/>
          <w:lang w:val="ro-RO"/>
        </w:rPr>
      </w:pPr>
    </w:p>
    <w:p w:rsidR="00DE130A" w:rsidRPr="00022DDB" w:rsidRDefault="00DE130A">
      <w:pPr>
        <w:pStyle w:val="BodyText"/>
        <w:spacing w:before="8"/>
        <w:rPr>
          <w:sz w:val="28"/>
          <w:lang w:val="ro-RO"/>
        </w:rPr>
      </w:pPr>
    </w:p>
    <w:p w:rsidR="00DE130A" w:rsidRPr="00022DDB" w:rsidRDefault="00DE130A">
      <w:pPr>
        <w:pStyle w:val="BodyText"/>
        <w:spacing w:line="20" w:lineRule="exact"/>
        <w:ind w:left="437"/>
        <w:rPr>
          <w:sz w:val="2"/>
          <w:lang w:val="ro-RO"/>
        </w:rPr>
      </w:pPr>
      <w:r>
        <w:rPr>
          <w:noProof/>
          <w:lang w:eastAsia="zh-CN"/>
        </w:rPr>
      </w:r>
      <w:r w:rsidRPr="00022DDB">
        <w:rPr>
          <w:noProof/>
          <w:sz w:val="2"/>
          <w:lang w:val="en-GB" w:eastAsia="en-GB"/>
        </w:rPr>
        <w:pict>
          <v:group id="Group 110" o:spid="_x0000_s1119" style="width:489.9pt;height:.5pt;mso-position-horizontal-relative:char;mso-position-vertical-relative:line" coordsize="9798,10">
            <v:line id="Line 119" o:spid="_x0000_s1120" style="position:absolute;visibility:visible" from="5,5" to="970,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YLrssIAAADcAAAADwAAAGRycy9kb3ducmV2LnhtbERPS2sCMRC+C/0PYQreNFsPWlajtAUf&#10;sCe1UI9DMm4WN5NlE3fXf98UhN7m43vOajO4WnTUhsqzgrdpBoJYe1NxqeD7vJ28gwgR2WDtmRQ8&#10;KMBm/TJaYW58z0fqTrEUKYRDjgpsjE0uZdCWHIapb4gTd/Wtw5hgW0rTYp/CXS1nWTaXDitODRYb&#10;+rKkb6e7U9Dti0tXLDzq/U/xafV2Vy36nVLj1+FjCSLSEP/FT/fBpPmzOfw9ky6Q61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QYLrssIAAADcAAAADwAAAAAAAAAAAAAA&#10;AAChAgAAZHJzL2Rvd25yZXYueG1sUEsFBgAAAAAEAAQA+QAAAJADAAAAAA==&#10;" strokeweight=".48pt"/>
            <v:line id="Line 118" o:spid="_x0000_s1121" style="position:absolute;visibility:visible" from="970,5" to="211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s5OKcIAAADcAAAADwAAAGRycy9kb3ducmV2LnhtbERPS2vCQBC+C/6HZYTedFMPjaSu0gpq&#10;IScf0B6H3Wk2NDsbsmuS/vtuQfA2H99z1tvRNaKnLtSeFTwvMhDE2puaKwXXy36+AhEissHGMyn4&#10;pQDbzXSyxsL4gU/Un2MlUgiHAhXYGNtCyqAtOQwL3xIn7tt3DmOCXSVNh0MKd41cZtmLdFhzarDY&#10;0s6S/jnfnIL+WH71Ze5RHz/Ld6v3hzofDko9zca3VxCRxvgQ390fJs1f5vD/TLpAbv4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Ls5OKcIAAADcAAAADwAAAAAAAAAAAAAA&#10;AAChAgAAZHJzL2Rvd25yZXYueG1sUEsFBgAAAAAEAAQA+QAAAJADAAAAAA==&#10;" strokeweight=".48pt"/>
            <v:line id="Line 117" o:spid="_x0000_s1122" style="position:absolute;visibility:visible" from="2113,5" to="3257,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1HaW8UAAADcAAAADwAAAGRycy9kb3ducmV2LnhtbESPQWvDMAyF74P+B6PBbquzHtaR1S1b&#10;oe0gp7WF7ihsNQ6N5RB7Sfbvp8NgN4n39N6n1WYKrRqoT01kA0/zAhSxja7h2sD5tHt8AZUyssM2&#10;Mhn4oQSb9exuhaWLI3/ScMy1khBOJRrwOXel1sl6CpjmsSMW7Rr7gFnWvtaux1HCQ6sXRfGsAzYs&#10;DR472nqyt+N3MDAcqq+hWka0h0v17u1u3yzHvTEP99PbK6hMU/43/11/OMFfCK08IxPo9S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X1HaW8UAAADcAAAADwAAAAAAAAAA&#10;AAAAAAChAgAAZHJzL2Rvd25yZXYueG1sUEsFBgAAAAAEAAQA+QAAAJMDAAAAAA==&#10;" strokeweight=".48pt"/>
            <v:line id="Line 116" o:spid="_x0000_s1123" style="position:absolute;visibility:visible" from="3257,5" to="440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B1/wMMAAADcAAAADwAAAGRycy9kb3ducmV2LnhtbERPyWrDMBC9F/IPYgq9NXJzaBI3SmgK&#10;WcCnOIH2OEhTy9QaGUu13b+vAoHc5vHWWW1G14ieulB7VvAyzUAQa29qrhRczrvnBYgQkQ02nknB&#10;HwXYrCcPK8yNH/hEfRkrkUI45KjAxtjmUgZtyWGY+pY4cd++cxgT7CppOhxSuGvkLMtepcOaU4PF&#10;lj4s6Z/y1ynoD8VXX8w96sNnsbV6t6/nw16pp8fx/Q1EpDHexTf30aT5syVcn0kXyPU/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DAdf8DDAAAA3AAAAA8AAAAAAAAAAAAA&#10;AAAAoQIAAGRycy9kb3ducmV2LnhtbFBLBQYAAAAABAAEAPkAAACRAwAAAAA=&#10;" strokeweight=".48pt"/>
            <v:line id="Line 115" o:spid="_x0000_s1124" style="position:absolute;visibility:visible" from="4401,5" to="5544,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P5AgMUAAADcAAAADwAAAGRycy9kb3ducmV2LnhtbESPQUvDQBCF74L/YZmCN7upgi1pt0WF&#10;tkJOtgU9DrvTbDA7G7JrEv+9cxC8zfDevPfNZjeFVg3UpyaygcW8AEVso2u4NnA57+9XoFJGdthG&#10;JgM/lGC3vb3ZYOniyO80nHKtJIRTiQZ8zl2pdbKeAqZ57IhFu8Y+YJa1r7XrcZTw0OqHonjSARuW&#10;Bo8dvXqyX6fvYGA4Vp9DtYxojx/Vi7f7Q7McD8bczabnNahMU/43/12/OcF/FHx5RibQ21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JP5AgMUAAADcAAAADwAAAAAAAAAA&#10;AAAAAAChAgAAZHJzL2Rvd25yZXYueG1sUEsFBgAAAAAEAAQA+QAAAJMDAAAAAA==&#10;" strokeweight=".48pt"/>
            <v:line id="Line 114" o:spid="_x0000_s1125" style="position:absolute;visibility:visible" from="5544,5" to="6688,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7LlG8IAAADcAAAADwAAAGRycy9kb3ducmV2LnhtbERP32vCMBB+F/Y/hBvsTVMdzNEZZQrq&#10;oE/qYHs8kltT1lxKE9v63xtB8O0+vp+3WA2uFh21ofKsYDrJQBBrbyouFXyftuN3ECEiG6w9k4IL&#10;BVgtn0YLzI3v+UDdMZYihXDIUYGNscmlDNqSwzDxDXHi/nzrMCbYltK02KdwV8tZlr1JhxWnBosN&#10;bSzp/+PZKej2xW9XzD3q/U+xtnq7q+b9TqmX5+HzA0SkIT7Ed/eXSfNfp3B7Jl0gl1c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S7LlG8IAAADcAAAADwAAAAAAAAAAAAAA&#10;AAChAgAAZHJzL2Rvd25yZXYueG1sUEsFBgAAAAAEAAQA+QAAAJADAAAAAA==&#10;" strokeweight=".48pt"/>
            <v:line id="Line 113" o:spid="_x0000_s1126" style="position:absolute;visibility:visible" from="6688,5" to="783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2B7bMIAAADcAAAADwAAAGRycy9kb3ducmV2LnhtbERPyWrDMBC9B/IPYgq9JXJTSIIbJTSB&#10;LOBTnUB7HKSpZWqNjKXY7t9XhUJv83jrbHaja0RPXag9K3iaZyCItTc1Vwpu1+NsDSJEZIONZ1Lw&#10;TQF22+lkg7nxA79RX8ZKpBAOOSqwMba5lEFbchjmviVO3KfvHMYEu0qaDocU7hq5yLKldFhzarDY&#10;0sGS/irvTkF/Lj76YuVRn9+LvdXHU70aTko9PoyvLyAijfFf/Oe+mDT/eQG/z6QL5PYH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u2B7bMIAAADcAAAADwAAAAAAAAAAAAAA&#10;AAChAgAAZHJzL2Rvd25yZXYueG1sUEsFBgAAAAAEAAQA+QAAAJADAAAAAA==&#10;" strokeweight=".48pt"/>
            <v:line id="Line 112" o:spid="_x0000_s1127" style="position:absolute;visibility:visible" from="7831,5" to="8975,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1Cze98IAAADcAAAADwAAAGRycy9kb3ducmV2LnhtbERPS2sCMRC+C/6HMIXeNFuFKlujVEEt&#10;7MkHtMchmW6WbibLJt3d/vtGELzNx/ec1WZwteioDZVnBS/TDASx9qbiUsH1sp8sQYSIbLD2TAr+&#10;KMBmPR6tMDe+5xN151iKFMIhRwU2xiaXMmhLDsPUN8SJ+/atw5hgW0rTYp/CXS1nWfYqHVacGiw2&#10;tLOkf86/TkF3LL66YuFRHz+LrdX7Q7XoD0o9Pw3vbyAiDfEhvrs/TJo/n8PtmXSBXP8D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1Cze98IAAADcAAAADwAAAAAAAAAAAAAA&#10;AAChAgAAZHJzL2Rvd25yZXYueG1sUEsFBgAAAAAEAAQA+QAAAJADAAAAAA==&#10;" strokeweight=".48pt"/>
            <v:line id="Line 111" o:spid="_x0000_s1128" style="position:absolute;visibility:visible" from="8975,5" to="9792,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8VGg8IAAADcAAAADwAAAGRycy9kb3ducmV2LnhtbERP32vCMBB+F/wfwgm+abopOjqjbAN1&#10;0Ke5wfZ4JLemrLmUJrb1vzcDwbf7+H7eZje4WnTUhsqzgod5BoJYe1NxqeDrcz97AhEissHaMym4&#10;UIDddjzaYG58zx/UnWIpUgiHHBXYGJtcyqAtOQxz3xAn7te3DmOCbSlNi30Kd7V8zLKVdFhxarDY&#10;0Jsl/Xc6OwXdsfjpirVHffwuXq3eH6p1f1BqOhlenkFEGuJdfHO/mzR/sYT/Z9IFcnsF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W8VGg8IAAADcAAAADwAAAAAAAAAAAAAA&#10;AAChAgAAZHJzL2Rvd25yZXYueG1sUEsFBgAAAAAEAAQA+QAAAJADAAAAAA==&#10;" strokeweight=".48pt"/>
            <w10:anchorlock/>
          </v:group>
        </w:pict>
      </w:r>
    </w:p>
    <w:p w:rsidR="00DE130A" w:rsidRPr="00022DDB" w:rsidRDefault="00DE130A">
      <w:pPr>
        <w:pStyle w:val="BodyText"/>
        <w:rPr>
          <w:sz w:val="20"/>
          <w:lang w:val="ro-RO"/>
        </w:rPr>
      </w:pPr>
    </w:p>
    <w:p w:rsidR="00DE130A" w:rsidRPr="00022DDB" w:rsidRDefault="00DE130A">
      <w:pPr>
        <w:rPr>
          <w:sz w:val="20"/>
          <w:lang w:val="ro-RO"/>
        </w:rPr>
        <w:sectPr w:rsidR="00DE130A" w:rsidRPr="00022DDB">
          <w:type w:val="continuous"/>
          <w:pgSz w:w="12240" w:h="15840"/>
          <w:pgMar w:top="2900" w:right="1020" w:bottom="280" w:left="880" w:header="708" w:footer="708" w:gutter="0"/>
          <w:cols w:space="708"/>
        </w:sectPr>
      </w:pPr>
    </w:p>
    <w:p w:rsidR="00DE130A" w:rsidRPr="00022DDB" w:rsidRDefault="00DE130A">
      <w:pPr>
        <w:pStyle w:val="BodyText"/>
        <w:spacing w:before="5"/>
        <w:rPr>
          <w:lang w:val="ro-RO"/>
        </w:rPr>
      </w:pPr>
    </w:p>
    <w:p w:rsidR="00DE130A" w:rsidRPr="00022DDB" w:rsidRDefault="00DE130A">
      <w:pPr>
        <w:pStyle w:val="Heading2"/>
        <w:numPr>
          <w:ilvl w:val="0"/>
          <w:numId w:val="2"/>
        </w:numPr>
        <w:tabs>
          <w:tab w:val="left" w:pos="707"/>
        </w:tabs>
        <w:spacing w:before="0" w:line="241" w:lineRule="exact"/>
        <w:ind w:left="706" w:hanging="234"/>
        <w:rPr>
          <w:lang w:val="ro-RO"/>
        </w:rPr>
      </w:pPr>
      <w:r w:rsidRPr="00022DDB">
        <w:rPr>
          <w:lang w:val="ro-RO"/>
        </w:rPr>
        <w:t>Manipulare şi depozitare</w:t>
      </w:r>
    </w:p>
    <w:p w:rsidR="00DE130A" w:rsidRPr="00022DDB" w:rsidRDefault="00DE130A">
      <w:pPr>
        <w:pStyle w:val="BodyText"/>
        <w:spacing w:line="195" w:lineRule="exact"/>
        <w:ind w:left="472"/>
        <w:rPr>
          <w:lang w:val="ro-RO"/>
        </w:rPr>
      </w:pPr>
      <w:r w:rsidRPr="00022DDB">
        <w:rPr>
          <w:lang w:val="ro-RO"/>
        </w:rPr>
        <w:t>Important</w:t>
      </w:r>
    </w:p>
    <w:p w:rsidR="00DE130A" w:rsidRPr="00022DDB" w:rsidRDefault="00DE130A">
      <w:pPr>
        <w:pStyle w:val="BodyText"/>
        <w:spacing w:before="9"/>
        <w:rPr>
          <w:sz w:val="16"/>
          <w:lang w:val="ro-RO"/>
        </w:rPr>
      </w:pPr>
    </w:p>
    <w:p w:rsidR="00DE130A" w:rsidRPr="00022DDB" w:rsidRDefault="00DE130A">
      <w:pPr>
        <w:pStyle w:val="Heading3"/>
        <w:numPr>
          <w:ilvl w:val="1"/>
          <w:numId w:val="2"/>
        </w:numPr>
        <w:tabs>
          <w:tab w:val="left" w:pos="803"/>
        </w:tabs>
        <w:spacing w:before="0"/>
        <w:ind w:left="802" w:hanging="330"/>
        <w:rPr>
          <w:lang w:val="ro-RO"/>
        </w:rPr>
      </w:pPr>
      <w:r w:rsidRPr="00022DDB">
        <w:rPr>
          <w:lang w:val="ro-RO"/>
        </w:rPr>
        <w:t>Precauţii pentru manipularea în condiţii de siguranţă</w:t>
      </w:r>
    </w:p>
    <w:p w:rsidR="00DE130A" w:rsidRPr="00022DDB" w:rsidRDefault="00DE130A">
      <w:pPr>
        <w:pStyle w:val="BodyText"/>
        <w:rPr>
          <w:b/>
          <w:sz w:val="16"/>
          <w:lang w:val="ro-RO"/>
        </w:rPr>
      </w:pPr>
      <w:r w:rsidRPr="00022DDB">
        <w:rPr>
          <w:lang w:val="ro-RO"/>
        </w:rPr>
        <w:br w:type="column"/>
      </w:r>
    </w:p>
    <w:p w:rsidR="00DE130A" w:rsidRPr="00022DDB" w:rsidRDefault="00DE130A">
      <w:pPr>
        <w:pStyle w:val="BodyText"/>
        <w:spacing w:before="4"/>
        <w:rPr>
          <w:b/>
          <w:sz w:val="22"/>
          <w:lang w:val="ro-RO"/>
        </w:rPr>
      </w:pPr>
    </w:p>
    <w:p w:rsidR="00DE130A" w:rsidRPr="00022DDB" w:rsidRDefault="00DE130A">
      <w:pPr>
        <w:pStyle w:val="BodyText"/>
        <w:ind w:left="472" w:right="920"/>
        <w:rPr>
          <w:lang w:val="ro-RO"/>
        </w:rPr>
      </w:pPr>
      <w:r w:rsidRPr="00022DDB">
        <w:rPr>
          <w:lang w:val="ro-RO"/>
        </w:rPr>
        <w:t>Consultaţi orice măsuri naţionale care pot fi relevante.</w:t>
      </w:r>
    </w:p>
    <w:p w:rsidR="00DE130A" w:rsidRPr="00022DDB" w:rsidRDefault="00DE130A">
      <w:pPr>
        <w:rPr>
          <w:lang w:val="ro-RO"/>
        </w:rPr>
        <w:sectPr w:rsidR="00DE130A" w:rsidRPr="00022DDB">
          <w:type w:val="continuous"/>
          <w:pgSz w:w="12240" w:h="15840"/>
          <w:pgMar w:top="2900" w:right="1020" w:bottom="280" w:left="880" w:header="708" w:footer="708" w:gutter="0"/>
          <w:cols w:num="2" w:space="708" w:equalWidth="0">
            <w:col w:w="3190" w:space="1123"/>
            <w:col w:w="6027"/>
          </w:cols>
        </w:sectPr>
      </w:pPr>
    </w:p>
    <w:p w:rsidR="00DE130A" w:rsidRPr="00022DDB" w:rsidRDefault="00DE130A">
      <w:pPr>
        <w:pStyle w:val="BodyText"/>
        <w:spacing w:before="3"/>
        <w:rPr>
          <w:sz w:val="10"/>
          <w:lang w:val="ro-RO"/>
        </w:rPr>
      </w:pPr>
    </w:p>
    <w:p w:rsidR="00DE130A" w:rsidRPr="00022DDB" w:rsidRDefault="00DE130A">
      <w:pPr>
        <w:rPr>
          <w:sz w:val="10"/>
          <w:lang w:val="ro-RO"/>
        </w:rPr>
        <w:sectPr w:rsidR="00DE130A" w:rsidRPr="00022DDB">
          <w:type w:val="continuous"/>
          <w:pgSz w:w="12240" w:h="15840"/>
          <w:pgMar w:top="2900" w:right="1020" w:bottom="280" w:left="880" w:header="708" w:footer="708" w:gutter="0"/>
          <w:cols w:space="708"/>
        </w:sectPr>
      </w:pPr>
    </w:p>
    <w:p w:rsidR="00DE130A" w:rsidRPr="00022DDB" w:rsidRDefault="00DE130A">
      <w:pPr>
        <w:pStyle w:val="BodyText"/>
        <w:spacing w:before="79"/>
        <w:ind w:left="472" w:right="-14"/>
        <w:rPr>
          <w:lang w:val="ro-RO"/>
        </w:rPr>
      </w:pPr>
      <w:r w:rsidRPr="00022DDB">
        <w:rPr>
          <w:lang w:val="ro-RO"/>
        </w:rPr>
        <w:t xml:space="preserve">Măsuri tehnice </w:t>
      </w:r>
    </w:p>
    <w:p w:rsidR="00DE130A" w:rsidRPr="00022DDB" w:rsidRDefault="00DE130A">
      <w:pPr>
        <w:pStyle w:val="BodyText"/>
        <w:spacing w:before="79"/>
        <w:ind w:left="472" w:right="555"/>
        <w:rPr>
          <w:lang w:val="ro-RO"/>
        </w:rPr>
      </w:pPr>
      <w:r w:rsidRPr="00022DDB">
        <w:rPr>
          <w:lang w:val="ro-RO"/>
        </w:rPr>
        <w:br w:type="column"/>
        <w:t>Toate echipamentele de transport pneumatice trebuie să fie împământate electric.</w:t>
      </w:r>
    </w:p>
    <w:p w:rsidR="00DE130A" w:rsidRPr="00022DDB" w:rsidRDefault="00DE130A">
      <w:pPr>
        <w:pStyle w:val="BodyText"/>
        <w:ind w:left="473" w:right="123" w:hanging="2"/>
        <w:rPr>
          <w:lang w:val="ro-RO"/>
        </w:rPr>
      </w:pPr>
      <w:r w:rsidRPr="00022DDB">
        <w:rPr>
          <w:lang w:val="ro-RO"/>
        </w:rPr>
        <w:t>Evitaţi acumularea de praf prin utilizarea filtrelor la echipamentul de transport pneumatic.</w:t>
      </w:r>
    </w:p>
    <w:p w:rsidR="00DE130A" w:rsidRPr="00022DDB" w:rsidRDefault="00DE130A">
      <w:pPr>
        <w:rPr>
          <w:lang w:val="ro-RO"/>
        </w:rPr>
        <w:sectPr w:rsidR="00DE130A" w:rsidRPr="00022DDB">
          <w:type w:val="continuous"/>
          <w:pgSz w:w="12240" w:h="15840"/>
          <w:pgMar w:top="2900" w:right="1020" w:bottom="280" w:left="880" w:header="708" w:footer="708" w:gutter="0"/>
          <w:cols w:num="2" w:space="708" w:equalWidth="0">
            <w:col w:w="1992" w:space="2321"/>
            <w:col w:w="6027"/>
          </w:cols>
        </w:sectPr>
      </w:pPr>
    </w:p>
    <w:p w:rsidR="00DE130A" w:rsidRPr="00022DDB" w:rsidRDefault="00DE130A">
      <w:pPr>
        <w:pStyle w:val="BodyText"/>
        <w:rPr>
          <w:sz w:val="10"/>
          <w:lang w:val="ro-RO"/>
        </w:rPr>
      </w:pPr>
    </w:p>
    <w:p w:rsidR="00DE130A" w:rsidRPr="00022DDB" w:rsidRDefault="00DE130A">
      <w:pPr>
        <w:pStyle w:val="Heading3"/>
        <w:numPr>
          <w:ilvl w:val="1"/>
          <w:numId w:val="2"/>
        </w:numPr>
        <w:tabs>
          <w:tab w:val="left" w:pos="803"/>
        </w:tabs>
        <w:ind w:left="802" w:hanging="330"/>
        <w:rPr>
          <w:lang w:val="ro-RO"/>
        </w:rPr>
      </w:pPr>
      <w:r w:rsidRPr="00022DDB">
        <w:rPr>
          <w:lang w:val="ro-RO"/>
        </w:rPr>
        <w:t>Condiţii de depozitare în condiţii de securitate, inclusiv eventuale incompatibilităţi</w:t>
      </w:r>
    </w:p>
    <w:p w:rsidR="00DE130A" w:rsidRPr="00022DDB" w:rsidRDefault="00DE130A">
      <w:pPr>
        <w:rPr>
          <w:lang w:val="ro-RO"/>
        </w:rPr>
        <w:sectPr w:rsidR="00DE130A" w:rsidRPr="00022DDB">
          <w:type w:val="continuous"/>
          <w:pgSz w:w="12240" w:h="15840"/>
          <w:pgMar w:top="2900" w:right="1020" w:bottom="280" w:left="880" w:header="708" w:footer="708" w:gutter="0"/>
          <w:cols w:space="708"/>
        </w:sectPr>
      </w:pPr>
    </w:p>
    <w:p w:rsidR="00DE130A" w:rsidRPr="00022DDB" w:rsidRDefault="00DE130A">
      <w:pPr>
        <w:pStyle w:val="BodyText"/>
        <w:spacing w:before="1"/>
        <w:ind w:left="472" w:right="-11"/>
        <w:rPr>
          <w:lang w:val="ro-RO"/>
        </w:rPr>
      </w:pPr>
      <w:r w:rsidRPr="00022DDB">
        <w:rPr>
          <w:lang w:val="ro-RO"/>
        </w:rPr>
        <w:t>Condiţii de depozitare</w:t>
      </w:r>
    </w:p>
    <w:p w:rsidR="00DE130A" w:rsidRPr="00022DDB" w:rsidRDefault="00DE130A">
      <w:pPr>
        <w:pStyle w:val="BodyText"/>
        <w:spacing w:before="1"/>
        <w:ind w:left="472" w:right="137"/>
        <w:jc w:val="both"/>
        <w:rPr>
          <w:lang w:val="ro-RO"/>
        </w:rPr>
      </w:pPr>
      <w:r w:rsidRPr="00022DDB">
        <w:rPr>
          <w:lang w:val="ro-RO"/>
        </w:rPr>
        <w:br w:type="column"/>
        <w:t>Păstraţi la temperatura ambiantă şi la presiune atmosferică, în ambalajul original (cutii de plastic sau carton) sau în siloz realizat dintr-un material adecvat (aluminiu, otel inoxidabil, ...).</w:t>
      </w:r>
    </w:p>
    <w:p w:rsidR="00DE130A" w:rsidRPr="00022DDB" w:rsidRDefault="00DE130A">
      <w:pPr>
        <w:pStyle w:val="BodyText"/>
        <w:ind w:left="472"/>
        <w:jc w:val="both"/>
        <w:rPr>
          <w:lang w:val="ro-RO"/>
        </w:rPr>
      </w:pPr>
      <w:r w:rsidRPr="00022DDB">
        <w:rPr>
          <w:lang w:val="ro-RO"/>
        </w:rPr>
        <w:t>Nu depozitaţi lângă materiale inflamabile.</w:t>
      </w:r>
    </w:p>
    <w:p w:rsidR="00DE130A" w:rsidRPr="00022DDB" w:rsidRDefault="00DE130A">
      <w:pPr>
        <w:pStyle w:val="BodyText"/>
        <w:ind w:left="473" w:right="443" w:hanging="2"/>
        <w:rPr>
          <w:lang w:val="ro-RO"/>
        </w:rPr>
      </w:pPr>
      <w:r w:rsidRPr="00022DDB">
        <w:rPr>
          <w:lang w:val="ro-RO"/>
        </w:rPr>
        <w:t>Depozitaţi departe de sursa de încălzire. evitaţi acumularea de electricitate cu conexiune la masă.</w:t>
      </w:r>
    </w:p>
    <w:p w:rsidR="00DE130A" w:rsidRPr="00022DDB" w:rsidRDefault="00DE130A">
      <w:pPr>
        <w:pStyle w:val="BodyText"/>
        <w:ind w:left="472"/>
        <w:jc w:val="both"/>
        <w:rPr>
          <w:lang w:val="ro-RO"/>
        </w:rPr>
      </w:pPr>
      <w:r w:rsidRPr="00022DDB">
        <w:rPr>
          <w:lang w:val="ro-RO"/>
        </w:rPr>
        <w:t>Depozitaţi într-un loc uscat, bine ventilat.</w:t>
      </w:r>
    </w:p>
    <w:p w:rsidR="00DE130A" w:rsidRPr="00022DDB" w:rsidRDefault="00DE130A">
      <w:pPr>
        <w:jc w:val="both"/>
        <w:rPr>
          <w:lang w:val="ro-RO"/>
        </w:rPr>
        <w:sectPr w:rsidR="00DE130A" w:rsidRPr="00022DDB" w:rsidSect="00110D8A">
          <w:type w:val="continuous"/>
          <w:pgSz w:w="12240" w:h="15840"/>
          <w:pgMar w:top="2900" w:right="1020" w:bottom="280" w:left="880" w:header="708" w:footer="708" w:gutter="0"/>
          <w:cols w:num="2" w:space="708" w:equalWidth="0">
            <w:col w:w="2694" w:space="1619"/>
            <w:col w:w="6027"/>
          </w:cols>
        </w:sectPr>
      </w:pPr>
    </w:p>
    <w:p w:rsidR="00DE130A" w:rsidRPr="00022DDB" w:rsidRDefault="00DE130A" w:rsidP="00456A85">
      <w:pPr>
        <w:pStyle w:val="BodyText"/>
        <w:ind w:left="4786" w:right="-960" w:hanging="2"/>
        <w:rPr>
          <w:lang w:val="ro-RO"/>
        </w:rPr>
      </w:pPr>
      <w:r w:rsidRPr="00022DDB">
        <w:rPr>
          <w:lang w:val="ro-RO"/>
        </w:rPr>
        <w:t xml:space="preserve">Depozitarea prelungită preferabil la distanţă de lumina directă </w:t>
      </w:r>
    </w:p>
    <w:p w:rsidR="00DE130A" w:rsidRPr="00022DDB" w:rsidRDefault="00DE130A" w:rsidP="00456A85">
      <w:pPr>
        <w:pStyle w:val="BodyText"/>
        <w:ind w:left="4786" w:right="-960" w:hanging="2"/>
        <w:rPr>
          <w:lang w:val="ro-RO"/>
        </w:rPr>
      </w:pPr>
      <w:r w:rsidRPr="00022DDB">
        <w:rPr>
          <w:lang w:val="ro-RO"/>
        </w:rPr>
        <w:t>a soarelui sau alte surse de radiaţie</w:t>
      </w:r>
    </w:p>
    <w:p w:rsidR="00DE130A" w:rsidRPr="00022DDB" w:rsidRDefault="00DE130A">
      <w:pPr>
        <w:pStyle w:val="BodyText"/>
        <w:ind w:left="77"/>
        <w:rPr>
          <w:lang w:val="ro-RO"/>
        </w:rPr>
      </w:pPr>
      <w:r w:rsidRPr="00022DDB">
        <w:rPr>
          <w:lang w:val="ro-RO"/>
        </w:rPr>
        <w:br w:type="column"/>
      </w:r>
    </w:p>
    <w:p w:rsidR="00DE130A" w:rsidRPr="00022DDB" w:rsidRDefault="00DE130A">
      <w:pPr>
        <w:rPr>
          <w:lang w:val="ro-RO"/>
        </w:rPr>
        <w:sectPr w:rsidR="00DE130A" w:rsidRPr="00022DDB" w:rsidSect="00456A85">
          <w:type w:val="continuous"/>
          <w:pgSz w:w="12240" w:h="15840"/>
          <w:pgMar w:top="2900" w:right="1020" w:bottom="280" w:left="880" w:header="708" w:footer="708" w:gutter="0"/>
          <w:cols w:num="2" w:space="708" w:equalWidth="0">
            <w:col w:w="9480" w:space="40"/>
            <w:col w:w="820"/>
          </w:cols>
        </w:sectPr>
      </w:pPr>
    </w:p>
    <w:p w:rsidR="00DE130A" w:rsidRPr="00022DDB" w:rsidRDefault="00DE130A">
      <w:pPr>
        <w:pStyle w:val="BodyText"/>
        <w:ind w:left="472" w:right="-17"/>
        <w:rPr>
          <w:lang w:val="ro-RO"/>
        </w:rPr>
      </w:pPr>
      <w:r w:rsidRPr="00022DDB">
        <w:rPr>
          <w:lang w:val="ro-RO"/>
        </w:rPr>
        <w:t>Depozitarea paleţilor</w:t>
      </w:r>
    </w:p>
    <w:p w:rsidR="00DE130A" w:rsidRPr="00022DDB" w:rsidRDefault="00DE130A">
      <w:pPr>
        <w:pStyle w:val="BodyText"/>
        <w:ind w:left="578"/>
        <w:rPr>
          <w:lang w:val="ro-RO"/>
        </w:rPr>
      </w:pPr>
      <w:r w:rsidRPr="00022DDB">
        <w:rPr>
          <w:lang w:val="ro-RO"/>
        </w:rPr>
        <w:br w:type="column"/>
        <w:t>Doi paleţi pot fi stivuiţi  pe podea în stare bună.</w:t>
      </w:r>
    </w:p>
    <w:p w:rsidR="00DE130A" w:rsidRPr="00022DDB" w:rsidRDefault="00DE130A">
      <w:pPr>
        <w:pStyle w:val="BodyText"/>
        <w:ind w:left="473" w:right="137" w:hanging="2"/>
        <w:jc w:val="both"/>
        <w:rPr>
          <w:lang w:val="ro-RO"/>
        </w:rPr>
      </w:pPr>
      <w:r w:rsidRPr="00022DDB">
        <w:rPr>
          <w:lang w:val="ro-RO"/>
        </w:rPr>
        <w:t>Cu toate acestea, atunci când pictograma de avertizare prezentată în partea de sus a fişei cu date de securitate este aplicată pe palet, paletul nu trebuie niciodată să fie plasat  deasupra sau dedesubtul unui alt palet.</w:t>
      </w:r>
    </w:p>
    <w:p w:rsidR="00DE130A" w:rsidRPr="00022DDB" w:rsidRDefault="00DE130A">
      <w:pPr>
        <w:pStyle w:val="BodyText"/>
        <w:ind w:left="472" w:right="527"/>
        <w:rPr>
          <w:lang w:val="ro-RO"/>
        </w:rPr>
      </w:pPr>
      <w:r w:rsidRPr="00022DDB">
        <w:rPr>
          <w:lang w:val="ro-RO"/>
        </w:rPr>
        <w:t>N.B. aici palet termenul palet include atât paletul, cât şi încărcătura acestuia. Atunci când paleţi sunt depozitaţi pe rafturi, trebuie verificat dacă un palet este adecvat pentru stivuirea pe acele rafturi</w:t>
      </w:r>
    </w:p>
    <w:p w:rsidR="00DE130A" w:rsidRPr="00022DDB" w:rsidRDefault="00DE130A">
      <w:pPr>
        <w:rPr>
          <w:lang w:val="ro-RO"/>
        </w:rPr>
        <w:sectPr w:rsidR="00DE130A" w:rsidRPr="00022DDB">
          <w:type w:val="continuous"/>
          <w:pgSz w:w="12240" w:h="15840"/>
          <w:pgMar w:top="2900" w:right="1020" w:bottom="280" w:left="880" w:header="708" w:footer="708" w:gutter="0"/>
          <w:cols w:num="2" w:space="708" w:equalWidth="0">
            <w:col w:w="1792" w:space="2520"/>
            <w:col w:w="6028"/>
          </w:cols>
        </w:sectPr>
      </w:pPr>
    </w:p>
    <w:p w:rsidR="00DE130A" w:rsidRPr="00022DDB" w:rsidRDefault="00DE130A">
      <w:pPr>
        <w:pStyle w:val="BodyText"/>
        <w:rPr>
          <w:sz w:val="10"/>
          <w:lang w:val="ro-RO"/>
        </w:rPr>
      </w:pPr>
    </w:p>
    <w:p w:rsidR="00DE130A" w:rsidRPr="00022DDB" w:rsidRDefault="00DE130A">
      <w:pPr>
        <w:rPr>
          <w:sz w:val="10"/>
          <w:lang w:val="ro-RO"/>
        </w:rPr>
        <w:sectPr w:rsidR="00DE130A" w:rsidRPr="00022DDB">
          <w:type w:val="continuous"/>
          <w:pgSz w:w="12240" w:h="15840"/>
          <w:pgMar w:top="2900" w:right="1020" w:bottom="280" w:left="880" w:header="708" w:footer="708" w:gutter="0"/>
          <w:cols w:space="708"/>
        </w:sectPr>
      </w:pPr>
    </w:p>
    <w:p w:rsidR="00DE130A" w:rsidRPr="00022DDB" w:rsidRDefault="00DE130A">
      <w:pPr>
        <w:pStyle w:val="Heading3"/>
        <w:numPr>
          <w:ilvl w:val="1"/>
          <w:numId w:val="2"/>
        </w:numPr>
        <w:tabs>
          <w:tab w:val="left" w:pos="804"/>
        </w:tabs>
        <w:ind w:left="803"/>
        <w:rPr>
          <w:lang w:val="ro-RO"/>
        </w:rPr>
      </w:pPr>
      <w:r w:rsidRPr="00022DDB">
        <w:rPr>
          <w:lang w:val="ro-RO"/>
        </w:rPr>
        <w:t>Utilizarea (utilizările) specifică</w:t>
      </w:r>
    </w:p>
    <w:p w:rsidR="00DE130A" w:rsidRPr="00022DDB" w:rsidRDefault="00DE130A">
      <w:pPr>
        <w:pStyle w:val="BodyText"/>
        <w:spacing w:before="2"/>
        <w:ind w:left="472"/>
        <w:rPr>
          <w:lang w:val="ro-RO"/>
        </w:rPr>
      </w:pPr>
      <w:r w:rsidRPr="00022DDB">
        <w:rPr>
          <w:lang w:val="ro-RO"/>
        </w:rPr>
        <w:t>Consultaţi secţiunea 8</w:t>
      </w:r>
    </w:p>
    <w:p w:rsidR="00DE130A" w:rsidRPr="00022DDB" w:rsidRDefault="00DE130A">
      <w:pPr>
        <w:pStyle w:val="BodyText"/>
        <w:spacing w:before="79"/>
        <w:ind w:left="472" w:right="920"/>
        <w:rPr>
          <w:lang w:val="ro-RO"/>
        </w:rPr>
      </w:pPr>
      <w:r w:rsidRPr="00022DDB">
        <w:rPr>
          <w:lang w:val="ro-RO"/>
        </w:rPr>
        <w:br w:type="column"/>
        <w:t>Recomandat pentru utilizatorii profesionişti</w:t>
      </w:r>
    </w:p>
    <w:p w:rsidR="00DE130A" w:rsidRPr="00022DDB" w:rsidRDefault="00DE130A">
      <w:pPr>
        <w:rPr>
          <w:lang w:val="ro-RO"/>
        </w:rPr>
        <w:sectPr w:rsidR="00DE130A" w:rsidRPr="00022DDB">
          <w:type w:val="continuous"/>
          <w:pgSz w:w="12240" w:h="15840"/>
          <w:pgMar w:top="2900" w:right="1020" w:bottom="280" w:left="880" w:header="708" w:footer="708" w:gutter="0"/>
          <w:cols w:num="2" w:space="708" w:equalWidth="0">
            <w:col w:w="2210" w:space="2103"/>
            <w:col w:w="6027"/>
          </w:cols>
        </w:sectPr>
      </w:pPr>
    </w:p>
    <w:p w:rsidR="00DE130A" w:rsidRPr="00022DDB" w:rsidRDefault="00DE130A">
      <w:pPr>
        <w:pStyle w:val="BodyText"/>
        <w:spacing w:line="20" w:lineRule="exact"/>
        <w:ind w:left="437"/>
        <w:rPr>
          <w:sz w:val="2"/>
          <w:lang w:val="ro-RO"/>
        </w:rPr>
      </w:pPr>
      <w:r>
        <w:rPr>
          <w:noProof/>
          <w:lang w:eastAsia="zh-CN"/>
        </w:rPr>
      </w:r>
      <w:r w:rsidRPr="00022DDB">
        <w:rPr>
          <w:noProof/>
          <w:sz w:val="2"/>
          <w:lang w:val="en-GB" w:eastAsia="en-GB"/>
        </w:rPr>
        <w:pict>
          <v:group id="Group 100" o:spid="_x0000_s1129" style="width:489.9pt;height:.5pt;mso-position-horizontal-relative:char;mso-position-vertical-relative:line" coordsize="9798,10">
            <v:line id="Line 109" o:spid="_x0000_s1130" style="position:absolute;visibility:visible" from="5,5" to="970,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4hD8IAAADcAAAADwAAAGRycy9kb3ducmV2LnhtbERPS2sCMRC+C/0PYQq9adYeVLZG0YIP&#10;2JNaaI9DMt0s3UyWTbq7/nsjCN7m43vOcj24WnTUhsqzgukkA0Gsvam4VPB12Y0XIEJENlh7JgVX&#10;CrBevYyWmBvf84m6cyxFCuGQowIbY5NLGbQlh2HiG+LE/frWYUywLaVpsU/hrpbvWTaTDitODRYb&#10;+rSk/87/TkF3KH66Yu5RH76LrdW7fTXv90q9vQ6bDxCRhvgUP9xHk+ZPZ3B/Jl0gVzc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j+4hD8IAAADcAAAADwAAAAAAAAAAAAAA&#10;AAChAgAAZHJzL2Rvd25yZXYueG1sUEsFBgAAAAAEAAQA+QAAAJADAAAAAA==&#10;" strokeweight=".48pt"/>
            <v:line id="Line 108" o:spid="_x0000_s1131" style="position:absolute;visibility:visible" from="970,5" to="211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4KKElMIAAADcAAAADwAAAGRycy9kb3ducmV2LnhtbERPTWvCQBC9C/6HZQRvurEHU1JXqYJa&#10;yElb0OOwO82GZmdDdpuk/75bEHqbx/uczW50jeipC7VnBatlBoJYe1NzpeDj/bh4BhEissHGMyn4&#10;oQC77XSywcL4gS/UX2MlUgiHAhXYGNtCyqAtOQxL3xIn7tN3DmOCXSVNh0MKd418yrK1dFhzarDY&#10;0sGS/rp+OwX9ubz3Ze5Rn2/l3urjqc6Hk1Lz2fj6AiLSGP/FD/ebSfNXOfw9ky6Q21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4KKElMIAAADcAAAADwAAAAAAAAAAAAAA&#10;AAChAgAAZHJzL2Rvd25yZXYueG1sUEsFBgAAAAAEAAQA+QAAAJADAAAAAA==&#10;" strokeweight=".48pt"/>
            <v:line id="Line 107" o:spid="_x0000_s1132" style="position:absolute;visibility:visible" from="2113,5" to="3257,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T0Q5sUAAADcAAAADwAAAGRycy9kb3ducmV2LnhtbESPT2vDMAzF74N9B6PBbqvTHtaR1S1b&#10;oX8gp7WD7ShsNQ6N5RB7Sfbtq8NgN4n39N5Pq80UWjVQn5rIBuazAhSxja7h2sDneff0AiplZIdt&#10;ZDLwSwk26/u7FZYujvxBwynXSkI4lWjA59yVWifrKWCaxY5YtEvsA2ZZ+1q7HkcJD61eFMWzDtiw&#10;NHjsaOvJXk8/wcBwqL6HahnRHr6qd293+2Y57o15fJjeXkFlmvK/+e/66AR/LrTyjEyg1zc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kT0Q5sUAAADcAAAADwAAAAAAAAAA&#10;AAAAAAChAgAAZHJzL2Rvd25yZXYueG1sUEsFBgAAAAAEAAQA+QAAAJMDAAAAAA==&#10;" strokeweight=".48pt"/>
            <v:line id="Line 106" o:spid="_x0000_s1133" style="position:absolute;visibility:visible" from="3257,5" to="440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G1fcIAAADcAAAADwAAAGRycy9kb3ducmV2LnhtbERPS2sCMRC+C/0PYQq9adYeat0apQo+&#10;YE9VoT0OyXSzdDNZNunu+u+NIHibj+85i9XgatFRGyrPCqaTDASx9qbiUsH5tB2/gwgR2WDtmRRc&#10;KMBq+TRaYG58z1/UHWMpUgiHHBXYGJtcyqAtOQwT3xAn7te3DmOCbSlNi30Kd7V8zbI36bDi1GCx&#10;oY0l/Xf8dwq6ffHTFTOPev9drK3e7qpZv1Pq5Xn4/AARaYgP8d19MGn+dA63Z9IFcnkF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nG1fcIAAADcAAAADwAAAAAAAAAAAAAA&#10;AAChAgAAZHJzL2Rvd25yZXYueG1sUEsFBgAAAAAEAAQA+QAAAJADAAAAAA==&#10;" strokeweight=".48pt"/>
            <v:line id="Line 105" o:spid="_x0000_s1134" style="position:absolute;visibility:visible" from="4401,5" to="5544,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SfWXcUAAADcAAAADwAAAGRycy9kb3ducmV2LnhtbESPQWvDMAyF74P+B6PBbquzHtaR1S1b&#10;oe0gp7WF7ihsNQ6N5RB7Sfbvp8NgN4n39N6n1WYKrRqoT01kA0/zAhSxja7h2sD5tHt8AZUyssM2&#10;Mhn4oQSb9exuhaWLI3/ScMy1khBOJRrwOXel1sl6CpjmsSMW7Rr7gFnWvtaux1HCQ6sXRfGsAzYs&#10;DR472nqyt+N3MDAcqq+hWka0h0v17u1u3yzHvTEP99PbK6hMU/43/11/OMFfCL48IxPo9S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oSfWXcUAAADcAAAADwAAAAAAAAAA&#10;AAAAAAChAgAAZHJzL2Rvd25yZXYueG1sUEsFBgAAAAAEAAQA+QAAAJMDAAAAAA==&#10;" strokeweight=".48pt"/>
            <v:line id="Line 104" o:spid="_x0000_s1135" style="position:absolute;visibility:visible" from="5544,5" to="6688,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mtzxsIAAADcAAAADwAAAGRycy9kb3ducmV2LnhtbERPS2sCMRC+F/wPYQRvNasHLVujqOAD&#10;9lQV7HFIppulm8myibvrv28Khd7m43vOajO4WnTUhsqzgtk0A0Gsvam4VHC7Hl7fQISIbLD2TAqe&#10;FGCzHr2sMDe+5w/qLrEUKYRDjgpsjE0uZdCWHIapb4gT9+VbhzHBtpSmxT6Fu1rOs2whHVacGiw2&#10;tLekvy8Pp6A7FZ9dsfSoT/diZ/XhWC37o1KT8bB9BxFpiP/iP/fZpPnzGfw+ky6Q6x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zmtzxsIAAADcAAAADwAAAAAAAAAAAAAA&#10;AAChAgAAZHJzL2Rvd25yZXYueG1sUEsFBgAAAAAEAAQA+QAAAJADAAAAAA==&#10;" strokeweight=".48pt"/>
            <v:line id="Line 103" o:spid="_x0000_s1136" style="position:absolute;visibility:visible" from="6688,5" to="783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rntscIAAADcAAAADwAAAGRycy9kb3ducmV2LnhtbERPS2vCQBC+C/0PyxS86aY5qKSu0hZ8&#10;QE7aQnscdqfZ0OxsyG6T+O9dQfA2H99z1tvRNaKnLtSeFbzMMxDE2puaKwVfn7vZCkSIyAYbz6Tg&#10;QgG2m6fJGgvjBz5Rf46VSCEcClRgY2wLKYO25DDMfUucuF/fOYwJdpU0HQ4p3DUyz7KFdFhzarDY&#10;0ocl/Xf+dwr6Q/nTl0uP+vBdvlu929fLYa/U9Hl8ewURaYwP8d19NGl+nsPtmXSB3Fw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PrntscIAAADcAAAADwAAAAAAAAAAAAAA&#10;AAChAgAAZHJzL2Rvd25yZXYueG1sUEsFBgAAAAAEAAQA+QAAAJADAAAAAA==&#10;" strokeweight=".48pt"/>
            <v:line id="Line 102" o:spid="_x0000_s1137" style="position:absolute;visibility:visible" from="7831,5" to="8975,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fVIKsIAAADcAAAADwAAAGRycy9kb3ducmV2LnhtbERPyWrDMBC9B/IPYgq9JXJTSIIbJTSB&#10;LOBTnUB7HKSpZWqNjKXY7t9XhUJv83jrbHaja0RPXag9K3iaZyCItTc1Vwpu1+NsDSJEZIONZ1Lw&#10;TQF22+lkg7nxA79RX8ZKpBAOOSqwMba5lEFbchjmviVO3KfvHMYEu0qaDocU7hq5yLKldFhzarDY&#10;0sGS/irvTkF/Lj76YuVRn9+LvdXHU70aTko9PoyvLyAijfFf/Oe+mDR/8Qy/z6QL5PYH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UfVIKsIAAADcAAAADwAAAAAAAAAAAAAA&#10;AAChAgAAZHJzL2Rvd25yZXYueG1sUEsFBgAAAAAEAAQA+QAAAJADAAAAAA==&#10;" strokeweight=".48pt"/>
            <v:line id="Line 101" o:spid="_x0000_s1138" style="position:absolute;visibility:visible" from="8975,5" to="9792,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hzQXsIAAADcAAAADwAAAGRycy9kb3ducmV2LnhtbERPyWrDMBC9B/IPYgq9JXJDSYIbJTSB&#10;LOBTnUB7HKSpZWqNjKXY7t9XhUJv83jrbHaja0RPXag9K3iaZyCItTc1Vwpu1+NsDSJEZIONZ1Lw&#10;TQF22+lkg7nxA79RX8ZKpBAOOSqwMba5lEFbchjmviVO3KfvHMYEu0qaDocU7hq5yLKldFhzarDY&#10;0sGS/irvTkF/Lj76YuVRn9+LvdXHU70aTko9PoyvLyAijfFf/Oe+mDR/8Qy/z6QL5PYH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3hzQXsIAAADcAAAADwAAAAAAAAAAAAAA&#10;AAChAgAAZHJzL2Rvd25yZXYueG1sUEsFBgAAAAAEAAQA+QAAAJADAAAAAA==&#10;" strokeweight=".48pt"/>
            <w10:anchorlock/>
          </v:group>
        </w:pict>
      </w:r>
    </w:p>
    <w:p w:rsidR="00DE130A" w:rsidRPr="00022DDB" w:rsidRDefault="00DE130A">
      <w:pPr>
        <w:spacing w:line="20" w:lineRule="exact"/>
        <w:rPr>
          <w:sz w:val="2"/>
          <w:lang w:val="ro-RO"/>
        </w:rPr>
        <w:sectPr w:rsidR="00DE130A" w:rsidRPr="00022DDB">
          <w:type w:val="continuous"/>
          <w:pgSz w:w="12240" w:h="15840"/>
          <w:pgMar w:top="2900" w:right="1020" w:bottom="280" w:left="880" w:header="708" w:footer="708" w:gutter="0"/>
          <w:cols w:space="708"/>
        </w:sectPr>
      </w:pPr>
    </w:p>
    <w:p w:rsidR="00DE130A" w:rsidRPr="00022DDB" w:rsidRDefault="00DE130A">
      <w:pPr>
        <w:pStyle w:val="BodyText"/>
        <w:spacing w:before="6"/>
        <w:rPr>
          <w:sz w:val="14"/>
          <w:lang w:val="ro-RO"/>
        </w:rPr>
      </w:pPr>
      <w:r>
        <w:rPr>
          <w:noProof/>
          <w:lang w:eastAsia="zh-CN"/>
        </w:rPr>
        <w:pict>
          <v:shape id="_x0000_s1139" type="#_x0000_t202" style="position:absolute;margin-left:326.95pt;margin-top:-126pt;width:190.05pt;height:18.1pt;z-index:251660800" filled="f" stroked="f">
            <v:textbox inset="0,0,0,0">
              <w:txbxContent>
                <w:p w:rsidR="00DE130A" w:rsidRPr="00DE63A9" w:rsidRDefault="00DE130A" w:rsidP="00022DDB">
                  <w:pPr>
                    <w:jc w:val="center"/>
                    <w:rPr>
                      <w:lang w:val="ro-RO"/>
                    </w:rPr>
                  </w:pPr>
                  <w:r w:rsidRPr="00DE63A9">
                    <w:rPr>
                      <w:lang w:val="ro-RO"/>
                    </w:rPr>
                    <w:t>Traducere din limba engleză</w:t>
                  </w:r>
                </w:p>
              </w:txbxContent>
            </v:textbox>
          </v:shape>
        </w:pict>
      </w:r>
    </w:p>
    <w:p w:rsidR="00DE130A" w:rsidRPr="00022DDB" w:rsidRDefault="00DE130A">
      <w:pPr>
        <w:pStyle w:val="Heading2"/>
        <w:numPr>
          <w:ilvl w:val="0"/>
          <w:numId w:val="2"/>
        </w:numPr>
        <w:tabs>
          <w:tab w:val="left" w:pos="707"/>
        </w:tabs>
        <w:ind w:left="706" w:hanging="234"/>
        <w:rPr>
          <w:lang w:val="ro-RO"/>
        </w:rPr>
      </w:pPr>
      <w:r w:rsidRPr="00022DDB">
        <w:rPr>
          <w:lang w:val="ro-RO"/>
        </w:rPr>
        <w:t>Controlul expunerii / protecţie personală</w:t>
      </w:r>
    </w:p>
    <w:p w:rsidR="00DE130A" w:rsidRPr="00022DDB" w:rsidRDefault="00DE130A">
      <w:pPr>
        <w:pStyle w:val="BodyText"/>
        <w:spacing w:before="9"/>
        <w:rPr>
          <w:b/>
          <w:sz w:val="9"/>
          <w:lang w:val="ro-RO"/>
        </w:rPr>
      </w:pPr>
    </w:p>
    <w:p w:rsidR="00DE130A" w:rsidRPr="00022DDB" w:rsidRDefault="00DE130A">
      <w:pPr>
        <w:pStyle w:val="ListParagraph"/>
        <w:numPr>
          <w:ilvl w:val="1"/>
          <w:numId w:val="2"/>
        </w:numPr>
        <w:tabs>
          <w:tab w:val="left" w:pos="804"/>
          <w:tab w:val="left" w:pos="4785"/>
        </w:tabs>
        <w:ind w:left="803"/>
        <w:rPr>
          <w:sz w:val="17"/>
          <w:lang w:val="ro-RO"/>
        </w:rPr>
      </w:pPr>
      <w:r w:rsidRPr="00022DDB">
        <w:rPr>
          <w:b/>
          <w:sz w:val="17"/>
          <w:lang w:val="ro-RO"/>
        </w:rPr>
        <w:t>PARAMETRI DE CONTROL</w:t>
      </w:r>
      <w:r w:rsidRPr="00022DDB">
        <w:rPr>
          <w:b/>
          <w:sz w:val="17"/>
          <w:lang w:val="ro-RO"/>
        </w:rPr>
        <w:tab/>
      </w:r>
      <w:r w:rsidRPr="00022DDB">
        <w:rPr>
          <w:sz w:val="17"/>
          <w:lang w:val="ro-RO"/>
        </w:rPr>
        <w:t>Consultaţi orice măsuri naţionale care pot fi relevante.</w:t>
      </w:r>
    </w:p>
    <w:p w:rsidR="00DE130A" w:rsidRPr="00022DDB" w:rsidRDefault="00DE130A">
      <w:pPr>
        <w:pStyle w:val="BodyText"/>
        <w:spacing w:before="2"/>
        <w:rPr>
          <w:sz w:val="10"/>
          <w:lang w:val="ro-RO"/>
        </w:rPr>
      </w:pPr>
    </w:p>
    <w:p w:rsidR="00DE130A" w:rsidRPr="00022DDB" w:rsidRDefault="00DE130A">
      <w:pPr>
        <w:rPr>
          <w:sz w:val="10"/>
          <w:lang w:val="ro-RO"/>
        </w:rPr>
        <w:sectPr w:rsidR="00DE130A" w:rsidRPr="00022DDB">
          <w:pgSz w:w="12240" w:h="15840"/>
          <w:pgMar w:top="2940" w:right="1020" w:bottom="280" w:left="880" w:header="719" w:footer="0" w:gutter="0"/>
          <w:cols w:space="708"/>
        </w:sectPr>
      </w:pPr>
    </w:p>
    <w:p w:rsidR="00DE130A" w:rsidRPr="00022DDB" w:rsidRDefault="00DE130A">
      <w:pPr>
        <w:pStyle w:val="Heading3"/>
        <w:spacing w:before="78"/>
        <w:ind w:right="-10"/>
        <w:rPr>
          <w:lang w:val="ro-RO"/>
        </w:rPr>
      </w:pPr>
      <w:r w:rsidRPr="00022DDB">
        <w:rPr>
          <w:lang w:val="ro-RO"/>
        </w:rPr>
        <w:t>LIMITĂ DE EXPUNERE PROFESIONALĂ</w:t>
      </w:r>
    </w:p>
    <w:p w:rsidR="00DE130A" w:rsidRPr="00022DDB" w:rsidRDefault="00DE130A">
      <w:pPr>
        <w:pStyle w:val="BodyText"/>
        <w:rPr>
          <w:b/>
          <w:sz w:val="16"/>
          <w:lang w:val="ro-RO"/>
        </w:rPr>
      </w:pPr>
    </w:p>
    <w:p w:rsidR="00DE130A" w:rsidRPr="00022DDB" w:rsidRDefault="00DE130A">
      <w:pPr>
        <w:pStyle w:val="BodyText"/>
        <w:rPr>
          <w:b/>
          <w:sz w:val="16"/>
          <w:lang w:val="ro-RO"/>
        </w:rPr>
      </w:pPr>
    </w:p>
    <w:p w:rsidR="00DE130A" w:rsidRPr="00022DDB" w:rsidRDefault="00DE130A">
      <w:pPr>
        <w:pStyle w:val="BodyText"/>
        <w:rPr>
          <w:b/>
          <w:sz w:val="16"/>
          <w:lang w:val="ro-RO"/>
        </w:rPr>
      </w:pPr>
    </w:p>
    <w:p w:rsidR="00DE130A" w:rsidRPr="00022DDB" w:rsidRDefault="00DE130A">
      <w:pPr>
        <w:pStyle w:val="BodyText"/>
        <w:rPr>
          <w:b/>
          <w:sz w:val="16"/>
          <w:lang w:val="ro-RO"/>
        </w:rPr>
      </w:pPr>
    </w:p>
    <w:p w:rsidR="00DE130A" w:rsidRPr="00022DDB" w:rsidRDefault="00DE130A">
      <w:pPr>
        <w:pStyle w:val="BodyText"/>
        <w:rPr>
          <w:b/>
          <w:sz w:val="16"/>
          <w:lang w:val="ro-RO"/>
        </w:rPr>
      </w:pPr>
    </w:p>
    <w:p w:rsidR="00DE130A" w:rsidRPr="00022DDB" w:rsidRDefault="00DE130A">
      <w:pPr>
        <w:pStyle w:val="BodyText"/>
        <w:rPr>
          <w:b/>
          <w:sz w:val="16"/>
          <w:lang w:val="ro-RO"/>
        </w:rPr>
      </w:pPr>
    </w:p>
    <w:p w:rsidR="00DE130A" w:rsidRPr="00022DDB" w:rsidRDefault="00DE130A">
      <w:pPr>
        <w:pStyle w:val="BodyText"/>
        <w:rPr>
          <w:b/>
          <w:sz w:val="16"/>
          <w:lang w:val="ro-RO"/>
        </w:rPr>
      </w:pPr>
    </w:p>
    <w:p w:rsidR="00DE130A" w:rsidRPr="00022DDB" w:rsidRDefault="00DE130A">
      <w:pPr>
        <w:pStyle w:val="BodyText"/>
        <w:rPr>
          <w:b/>
          <w:sz w:val="16"/>
          <w:lang w:val="ro-RO"/>
        </w:rPr>
      </w:pPr>
    </w:p>
    <w:p w:rsidR="00DE130A" w:rsidRPr="00022DDB" w:rsidRDefault="00DE130A">
      <w:pPr>
        <w:pStyle w:val="BodyText"/>
        <w:rPr>
          <w:b/>
          <w:sz w:val="16"/>
          <w:lang w:val="ro-RO"/>
        </w:rPr>
      </w:pPr>
    </w:p>
    <w:p w:rsidR="00DE130A" w:rsidRPr="00022DDB" w:rsidRDefault="00DE130A">
      <w:pPr>
        <w:pStyle w:val="ListParagraph"/>
        <w:numPr>
          <w:ilvl w:val="1"/>
          <w:numId w:val="2"/>
        </w:numPr>
        <w:tabs>
          <w:tab w:val="left" w:pos="803"/>
        </w:tabs>
        <w:spacing w:before="103"/>
        <w:ind w:left="802" w:hanging="330"/>
        <w:rPr>
          <w:b/>
          <w:sz w:val="17"/>
          <w:lang w:val="ro-RO"/>
        </w:rPr>
      </w:pPr>
      <w:r w:rsidRPr="00022DDB">
        <w:rPr>
          <w:b/>
          <w:sz w:val="17"/>
          <w:lang w:val="ro-RO"/>
        </w:rPr>
        <w:t>CONTROALE ALE EXPUNERII</w:t>
      </w:r>
    </w:p>
    <w:p w:rsidR="00DE130A" w:rsidRPr="00022DDB" w:rsidRDefault="00DE130A">
      <w:pPr>
        <w:pStyle w:val="BodyText"/>
        <w:spacing w:before="1"/>
        <w:ind w:left="472" w:right="-10"/>
        <w:rPr>
          <w:lang w:val="ro-RO"/>
        </w:rPr>
      </w:pPr>
      <w:r w:rsidRPr="00022DDB">
        <w:rPr>
          <w:lang w:val="ro-RO"/>
        </w:rPr>
        <w:t>Controale tehnice adecvate</w:t>
      </w:r>
    </w:p>
    <w:p w:rsidR="00DE130A" w:rsidRPr="00022DDB" w:rsidRDefault="00DE130A">
      <w:pPr>
        <w:pStyle w:val="BodyText"/>
        <w:spacing w:before="78"/>
        <w:ind w:left="473" w:right="920"/>
        <w:rPr>
          <w:lang w:val="ro-RO"/>
        </w:rPr>
      </w:pPr>
      <w:r w:rsidRPr="00022DDB">
        <w:rPr>
          <w:lang w:val="ro-RO"/>
        </w:rPr>
        <w:br w:type="column"/>
        <w:t>Particulele de praf inhalabile:</w:t>
      </w:r>
    </w:p>
    <w:p w:rsidR="00DE130A" w:rsidRPr="00022DDB" w:rsidRDefault="00DE130A">
      <w:pPr>
        <w:pStyle w:val="BodyText"/>
        <w:spacing w:before="1"/>
        <w:ind w:left="472" w:right="2275"/>
        <w:rPr>
          <w:lang w:val="ro-RO"/>
        </w:rPr>
      </w:pPr>
      <w:r w:rsidRPr="00022DDB">
        <w:rPr>
          <w:lang w:val="ro-RO"/>
        </w:rPr>
        <w:t>US (ACGIH-2012): TLV-8h TWA: 10 mg/m³ UK: HSE EH40/2005:</w:t>
      </w:r>
    </w:p>
    <w:p w:rsidR="00DE130A" w:rsidRPr="00022DDB" w:rsidRDefault="00DE130A">
      <w:pPr>
        <w:pStyle w:val="BodyText"/>
        <w:ind w:left="473" w:right="441"/>
        <w:rPr>
          <w:lang w:val="ro-RO"/>
        </w:rPr>
      </w:pPr>
      <w:r w:rsidRPr="00022DDB">
        <w:rPr>
          <w:lang w:val="ro-RO"/>
        </w:rPr>
        <w:t>Limita de expunere pe termen lung (8 ore Perioada de referinţă TWA): 10 mg / m³ (total praf inhalabil)</w:t>
      </w:r>
    </w:p>
    <w:p w:rsidR="00DE130A" w:rsidRPr="00022DDB" w:rsidRDefault="00DE130A">
      <w:pPr>
        <w:pStyle w:val="BodyText"/>
        <w:ind w:left="472" w:right="920"/>
        <w:rPr>
          <w:lang w:val="ro-RO"/>
        </w:rPr>
      </w:pPr>
      <w:r w:rsidRPr="00022DDB">
        <w:rPr>
          <w:lang w:val="ro-RO"/>
        </w:rPr>
        <w:t>Particulele de praf respirabile:</w:t>
      </w:r>
    </w:p>
    <w:p w:rsidR="00DE130A" w:rsidRPr="00022DDB" w:rsidRDefault="00DE130A">
      <w:pPr>
        <w:pStyle w:val="BodyText"/>
        <w:ind w:left="472" w:right="2323"/>
        <w:rPr>
          <w:lang w:val="ro-RO"/>
        </w:rPr>
      </w:pPr>
      <w:r w:rsidRPr="00022DDB">
        <w:rPr>
          <w:lang w:val="ro-RO"/>
        </w:rPr>
        <w:t>US (ACGIH-2012): TLV- 8h TWA: 3 mg/m³ UK: HSE EH40/2005:</w:t>
      </w:r>
    </w:p>
    <w:p w:rsidR="00DE130A" w:rsidRPr="00022DDB" w:rsidRDefault="00DE130A">
      <w:pPr>
        <w:pStyle w:val="BodyText"/>
        <w:ind w:left="473" w:right="536"/>
        <w:rPr>
          <w:lang w:val="ro-RO"/>
        </w:rPr>
      </w:pPr>
      <w:r w:rsidRPr="00022DDB">
        <w:rPr>
          <w:lang w:val="ro-RO"/>
        </w:rPr>
        <w:t>Limita de expunere pe termen lung (8 ore Perioada de referinţă TWA): 4 mg / m³ (praf respirabil)</w:t>
      </w:r>
    </w:p>
    <w:p w:rsidR="00DE130A" w:rsidRPr="00022DDB" w:rsidRDefault="00DE130A">
      <w:pPr>
        <w:pStyle w:val="BodyText"/>
        <w:rPr>
          <w:lang w:val="ro-RO"/>
        </w:rPr>
      </w:pPr>
    </w:p>
    <w:p w:rsidR="00DE130A" w:rsidRPr="00022DDB" w:rsidRDefault="00DE130A">
      <w:pPr>
        <w:pStyle w:val="BodyText"/>
        <w:ind w:left="576"/>
        <w:rPr>
          <w:lang w:val="ro-RO"/>
        </w:rPr>
      </w:pPr>
    </w:p>
    <w:p w:rsidR="00DE130A" w:rsidRPr="00022DDB" w:rsidRDefault="00DE130A">
      <w:pPr>
        <w:rPr>
          <w:lang w:val="ro-RO"/>
        </w:rPr>
        <w:sectPr w:rsidR="00DE130A" w:rsidRPr="00022DDB">
          <w:type w:val="continuous"/>
          <w:pgSz w:w="12240" w:h="15840"/>
          <w:pgMar w:top="2900" w:right="1020" w:bottom="280" w:left="880" w:header="708" w:footer="708" w:gutter="0"/>
          <w:cols w:num="2" w:space="708" w:equalWidth="0">
            <w:col w:w="3319" w:space="994"/>
            <w:col w:w="6027"/>
          </w:cols>
        </w:sectPr>
      </w:pPr>
    </w:p>
    <w:p w:rsidR="00DE130A" w:rsidRPr="00022DDB" w:rsidRDefault="00DE130A">
      <w:pPr>
        <w:pStyle w:val="BodyText"/>
        <w:ind w:left="4786" w:right="65"/>
        <w:rPr>
          <w:lang w:val="ro-RO"/>
        </w:rPr>
      </w:pPr>
      <w:r w:rsidRPr="00022DDB">
        <w:rPr>
          <w:lang w:val="ro-RO"/>
        </w:rPr>
        <w:t xml:space="preserve">   Substanţa nu este clasificată pentru sănătatea umană sau pentru mediu şi nu este PBT sau vPvB, astfel încât nu este necesară o evaluare a   expunerii sau a riscului.</w:t>
      </w:r>
    </w:p>
    <w:p w:rsidR="00DE130A" w:rsidRPr="00022DDB" w:rsidRDefault="00DE130A">
      <w:pPr>
        <w:pStyle w:val="BodyText"/>
        <w:ind w:left="4786" w:right="137"/>
        <w:jc w:val="both"/>
        <w:rPr>
          <w:lang w:val="ro-RO"/>
        </w:rPr>
      </w:pPr>
      <w:r w:rsidRPr="00022DDB">
        <w:rPr>
          <w:lang w:val="ro-RO"/>
        </w:rPr>
        <w:t xml:space="preserve"> Pentru sarcini unde este necesară intervenţia lucrătorilor, substanţa activă trebuie manipulată în conformitate cu  bunele proceduri de igienă  şi de siguranţă industriale.</w:t>
      </w:r>
    </w:p>
    <w:p w:rsidR="00DE130A" w:rsidRPr="00022DDB" w:rsidRDefault="00DE130A">
      <w:pPr>
        <w:pStyle w:val="BodyText"/>
        <w:spacing w:before="2"/>
        <w:rPr>
          <w:sz w:val="10"/>
          <w:lang w:val="ro-RO"/>
        </w:rPr>
      </w:pPr>
    </w:p>
    <w:p w:rsidR="00DE130A" w:rsidRPr="00022DDB" w:rsidRDefault="00DE130A">
      <w:pPr>
        <w:pStyle w:val="BodyText"/>
        <w:spacing w:before="78"/>
        <w:ind w:left="472" w:right="65"/>
        <w:rPr>
          <w:lang w:val="ro-RO"/>
        </w:rPr>
      </w:pPr>
      <w:r w:rsidRPr="00022DDB">
        <w:rPr>
          <w:lang w:val="ro-RO"/>
        </w:rPr>
        <w:t>Controlul expunerii profesionale</w:t>
      </w:r>
    </w:p>
    <w:p w:rsidR="00DE130A" w:rsidRPr="00022DDB" w:rsidRDefault="00DE130A">
      <w:pPr>
        <w:pStyle w:val="BodyText"/>
        <w:spacing w:before="2"/>
        <w:rPr>
          <w:sz w:val="10"/>
          <w:lang w:val="ro-RO"/>
        </w:rPr>
      </w:pPr>
    </w:p>
    <w:p w:rsidR="00DE130A" w:rsidRPr="00022DDB" w:rsidRDefault="00DE130A">
      <w:pPr>
        <w:pStyle w:val="BodyText"/>
        <w:spacing w:before="78"/>
        <w:ind w:left="472" w:right="65"/>
        <w:rPr>
          <w:lang w:val="ro-RO"/>
        </w:rPr>
      </w:pPr>
      <w:r w:rsidRPr="00022DDB">
        <w:rPr>
          <w:lang w:val="ro-RO"/>
        </w:rPr>
        <w:t>Protecţie personală</w:t>
      </w:r>
    </w:p>
    <w:p w:rsidR="00DE130A" w:rsidRPr="00022DDB" w:rsidRDefault="00DE130A">
      <w:pPr>
        <w:pStyle w:val="BodyText"/>
        <w:spacing w:before="2"/>
        <w:rPr>
          <w:sz w:val="10"/>
          <w:lang w:val="ro-RO"/>
        </w:rPr>
      </w:pPr>
    </w:p>
    <w:p w:rsidR="00DE130A" w:rsidRPr="00022DDB" w:rsidRDefault="00DE130A">
      <w:pPr>
        <w:rPr>
          <w:sz w:val="10"/>
          <w:lang w:val="ro-RO"/>
        </w:rPr>
        <w:sectPr w:rsidR="00DE130A" w:rsidRPr="00022DDB">
          <w:type w:val="continuous"/>
          <w:pgSz w:w="12240" w:h="15840"/>
          <w:pgMar w:top="2900" w:right="1020" w:bottom="280" w:left="880" w:header="708" w:footer="708" w:gutter="0"/>
          <w:cols w:space="708"/>
        </w:sectPr>
      </w:pPr>
    </w:p>
    <w:p w:rsidR="00DE130A" w:rsidRPr="00022DDB" w:rsidRDefault="00DE130A">
      <w:pPr>
        <w:pStyle w:val="BodyText"/>
        <w:spacing w:before="78"/>
        <w:ind w:left="472" w:right="-20"/>
        <w:rPr>
          <w:lang w:val="ro-RO"/>
        </w:rPr>
      </w:pPr>
      <w:r w:rsidRPr="00022DDB">
        <w:rPr>
          <w:lang w:val="ro-RO"/>
        </w:rPr>
        <w:t>Protecţie respiratorie</w:t>
      </w:r>
    </w:p>
    <w:p w:rsidR="00DE130A" w:rsidRPr="00022DDB" w:rsidRDefault="00DE130A">
      <w:pPr>
        <w:pStyle w:val="BodyText"/>
        <w:spacing w:before="78"/>
        <w:ind w:left="472" w:right="136" w:firstLine="1"/>
        <w:jc w:val="both"/>
        <w:rPr>
          <w:lang w:val="ro-RO"/>
        </w:rPr>
      </w:pPr>
      <w:r w:rsidRPr="00022DDB">
        <w:rPr>
          <w:lang w:val="ro-RO"/>
        </w:rPr>
        <w:br w:type="column"/>
        <w:t>În cazul în care există riscul de supraexpunere la praf, vapori sau fum (în timpul prelucrării produsului), se recomandă ca un sistem de evacuare locală să fie amplasat deasupra echipamentului de conversie (hotă) şi zona de lucru să fie bine aerisită.</w:t>
      </w:r>
    </w:p>
    <w:p w:rsidR="00DE130A" w:rsidRPr="00022DDB" w:rsidRDefault="00DE130A" w:rsidP="002E67C9">
      <w:pPr>
        <w:pStyle w:val="BodyText"/>
        <w:ind w:left="472" w:right="73"/>
        <w:rPr>
          <w:lang w:val="ro-RO"/>
        </w:rPr>
      </w:pPr>
      <w:r w:rsidRPr="00022DDB">
        <w:rPr>
          <w:lang w:val="ro-RO"/>
        </w:rPr>
        <w:t>Purtaţi protecţie respiratorie anti-praf adecvată. Tip de filtru recomandat: P1</w:t>
      </w:r>
    </w:p>
    <w:p w:rsidR="00DE130A" w:rsidRPr="00022DDB" w:rsidRDefault="00DE130A">
      <w:pPr>
        <w:rPr>
          <w:lang w:val="ro-RO"/>
        </w:rPr>
        <w:sectPr w:rsidR="00DE130A" w:rsidRPr="00022DDB">
          <w:type w:val="continuous"/>
          <w:pgSz w:w="12240" w:h="15840"/>
          <w:pgMar w:top="2900" w:right="1020" w:bottom="280" w:left="880" w:header="708" w:footer="708" w:gutter="0"/>
          <w:cols w:num="2" w:space="708" w:equalWidth="0">
            <w:col w:w="2135" w:space="2178"/>
            <w:col w:w="6027"/>
          </w:cols>
        </w:sectPr>
      </w:pPr>
    </w:p>
    <w:p w:rsidR="00DE130A" w:rsidRPr="00022DDB" w:rsidRDefault="00DE130A">
      <w:pPr>
        <w:pStyle w:val="BodyText"/>
        <w:rPr>
          <w:sz w:val="13"/>
          <w:lang w:val="ro-RO"/>
        </w:rPr>
      </w:pPr>
    </w:p>
    <w:p w:rsidR="00DE130A" w:rsidRPr="00022DDB" w:rsidRDefault="00DE130A">
      <w:pPr>
        <w:rPr>
          <w:sz w:val="13"/>
          <w:lang w:val="ro-RO"/>
        </w:rPr>
        <w:sectPr w:rsidR="00DE130A" w:rsidRPr="00022DDB">
          <w:type w:val="continuous"/>
          <w:pgSz w:w="12240" w:h="15840"/>
          <w:pgMar w:top="2900" w:right="1020" w:bottom="280" w:left="880" w:header="708" w:footer="708" w:gutter="0"/>
          <w:cols w:space="708"/>
        </w:sectPr>
      </w:pPr>
    </w:p>
    <w:p w:rsidR="00DE130A" w:rsidRPr="00022DDB" w:rsidRDefault="00DE130A">
      <w:pPr>
        <w:pStyle w:val="BodyText"/>
        <w:spacing w:before="78"/>
        <w:ind w:left="472" w:right="-9"/>
        <w:rPr>
          <w:lang w:val="ro-RO"/>
        </w:rPr>
      </w:pPr>
      <w:r w:rsidRPr="00022DDB">
        <w:rPr>
          <w:lang w:val="ro-RO"/>
        </w:rPr>
        <w:t>Protecţia pielii şi a corpului</w:t>
      </w:r>
    </w:p>
    <w:p w:rsidR="00DE130A" w:rsidRPr="00022DDB" w:rsidRDefault="00DE130A">
      <w:pPr>
        <w:pStyle w:val="BodyText"/>
        <w:rPr>
          <w:lang w:val="ro-RO"/>
        </w:rPr>
      </w:pPr>
    </w:p>
    <w:p w:rsidR="00DE130A" w:rsidRPr="00022DDB" w:rsidRDefault="00DE130A">
      <w:pPr>
        <w:pStyle w:val="BodyText"/>
        <w:ind w:left="472" w:right="-9"/>
        <w:rPr>
          <w:lang w:val="ro-RO"/>
        </w:rPr>
      </w:pPr>
      <w:r w:rsidRPr="00022DDB">
        <w:rPr>
          <w:lang w:val="ro-RO"/>
        </w:rPr>
        <w:t>Protecţia ochilor</w:t>
      </w:r>
    </w:p>
    <w:p w:rsidR="00DE130A" w:rsidRPr="00022DDB" w:rsidRDefault="00DE130A">
      <w:pPr>
        <w:pStyle w:val="BodyText"/>
        <w:ind w:left="472" w:right="-9"/>
        <w:rPr>
          <w:lang w:val="ro-RO"/>
        </w:rPr>
      </w:pPr>
      <w:r w:rsidRPr="00022DDB">
        <w:rPr>
          <w:lang w:val="ro-RO"/>
        </w:rPr>
        <w:t>Alte elemente de protecţie personală</w:t>
      </w:r>
    </w:p>
    <w:p w:rsidR="00DE130A" w:rsidRPr="00022DDB" w:rsidRDefault="00DE130A">
      <w:pPr>
        <w:pStyle w:val="BodyText"/>
        <w:spacing w:before="78"/>
        <w:ind w:left="473" w:right="123" w:hanging="2"/>
        <w:rPr>
          <w:lang w:val="ro-RO"/>
        </w:rPr>
      </w:pPr>
      <w:r w:rsidRPr="00022DDB">
        <w:rPr>
          <w:lang w:val="ro-RO"/>
        </w:rPr>
        <w:br w:type="column"/>
        <w:t>În cazul în care expunerea este probabilă, îmbrăcămintea de protecţie trebuie purtată, inclusiv mănuşi</w:t>
      </w:r>
    </w:p>
    <w:p w:rsidR="00DE130A" w:rsidRPr="00022DDB" w:rsidRDefault="00DE130A">
      <w:pPr>
        <w:pStyle w:val="BodyText"/>
        <w:ind w:left="472" w:right="920"/>
        <w:rPr>
          <w:lang w:val="ro-RO"/>
        </w:rPr>
      </w:pPr>
      <w:r w:rsidRPr="00022DDB">
        <w:rPr>
          <w:lang w:val="ro-RO"/>
        </w:rPr>
        <w:t>Ochelari de protecţie / ochelari</w:t>
      </w:r>
    </w:p>
    <w:p w:rsidR="00DE130A" w:rsidRPr="00022DDB" w:rsidRDefault="00DE130A">
      <w:pPr>
        <w:pStyle w:val="BodyText"/>
        <w:ind w:left="472" w:right="555"/>
        <w:rPr>
          <w:lang w:val="ro-RO"/>
        </w:rPr>
      </w:pPr>
      <w:r w:rsidRPr="00022DDB">
        <w:rPr>
          <w:lang w:val="ro-RO"/>
        </w:rPr>
        <w:t>Pantofi antialunecare de siguranţă în zonele în care împroşcări sau scurgeri pot apărea.</w:t>
      </w:r>
    </w:p>
    <w:p w:rsidR="00DE130A" w:rsidRPr="00022DDB" w:rsidRDefault="00DE130A">
      <w:pPr>
        <w:rPr>
          <w:lang w:val="ro-RO"/>
        </w:rPr>
        <w:sectPr w:rsidR="00DE130A" w:rsidRPr="00022DDB">
          <w:type w:val="continuous"/>
          <w:pgSz w:w="12240" w:h="15840"/>
          <w:pgMar w:top="2900" w:right="1020" w:bottom="280" w:left="880" w:header="708" w:footer="708" w:gutter="0"/>
          <w:cols w:num="2" w:space="708" w:equalWidth="0">
            <w:col w:w="2389" w:space="1924"/>
            <w:col w:w="6027"/>
          </w:cols>
        </w:sectPr>
      </w:pPr>
    </w:p>
    <w:p w:rsidR="00DE130A" w:rsidRPr="00022DDB" w:rsidRDefault="00DE130A">
      <w:pPr>
        <w:pStyle w:val="BodyText"/>
        <w:spacing w:before="78"/>
        <w:ind w:left="472" w:right="65"/>
        <w:rPr>
          <w:lang w:val="ro-RO"/>
        </w:rPr>
      </w:pPr>
      <w:r w:rsidRPr="00022DDB">
        <w:rPr>
          <w:u w:val="single"/>
          <w:lang w:val="ro-RO"/>
        </w:rPr>
        <w:t>Măsuri de sănătate industriale</w:t>
      </w:r>
    </w:p>
    <w:p w:rsidR="00DE130A" w:rsidRPr="00022DDB" w:rsidRDefault="00DE130A">
      <w:pPr>
        <w:pStyle w:val="BodyText"/>
        <w:spacing w:before="2"/>
        <w:rPr>
          <w:sz w:val="10"/>
          <w:lang w:val="ro-RO"/>
        </w:rPr>
      </w:pPr>
    </w:p>
    <w:p w:rsidR="00DE130A" w:rsidRPr="00022DDB" w:rsidRDefault="00DE130A">
      <w:pPr>
        <w:rPr>
          <w:sz w:val="10"/>
          <w:lang w:val="ro-RO"/>
        </w:rPr>
        <w:sectPr w:rsidR="00DE130A" w:rsidRPr="00022DDB">
          <w:type w:val="continuous"/>
          <w:pgSz w:w="12240" w:h="15840"/>
          <w:pgMar w:top="2900" w:right="1020" w:bottom="280" w:left="880" w:header="708" w:footer="708" w:gutter="0"/>
          <w:cols w:space="708"/>
        </w:sectPr>
      </w:pPr>
    </w:p>
    <w:p w:rsidR="00DE130A" w:rsidRPr="00022DDB" w:rsidRDefault="00DE130A">
      <w:pPr>
        <w:pStyle w:val="BodyText"/>
        <w:spacing w:before="78"/>
        <w:ind w:left="472" w:right="-19"/>
        <w:rPr>
          <w:lang w:val="ro-RO"/>
        </w:rPr>
      </w:pPr>
      <w:r w:rsidRPr="00022DDB">
        <w:rPr>
          <w:lang w:val="ro-RO"/>
        </w:rPr>
        <w:t>Utilizare generală</w:t>
      </w:r>
    </w:p>
    <w:p w:rsidR="00DE130A" w:rsidRPr="00022DDB" w:rsidRDefault="00DE130A">
      <w:pPr>
        <w:pStyle w:val="BodyText"/>
        <w:spacing w:before="78"/>
        <w:ind w:left="473" w:right="423"/>
        <w:rPr>
          <w:lang w:val="ro-RO"/>
        </w:rPr>
      </w:pPr>
      <w:r w:rsidRPr="00022DDB">
        <w:rPr>
          <w:lang w:val="ro-RO"/>
        </w:rPr>
        <w:br w:type="column"/>
        <w:t>Ventilaţie locală de evacuare poate fi necesară atunci când se lucrează într-o zonă închisă</w:t>
      </w:r>
    </w:p>
    <w:p w:rsidR="00DE130A" w:rsidRPr="00022DDB" w:rsidRDefault="00DE130A">
      <w:pPr>
        <w:pStyle w:val="BodyText"/>
        <w:ind w:left="472" w:right="920"/>
        <w:rPr>
          <w:lang w:val="ro-RO"/>
        </w:rPr>
      </w:pPr>
      <w:r w:rsidRPr="00022DDB">
        <w:rPr>
          <w:lang w:val="ro-RO"/>
        </w:rPr>
        <w:t>Folosiţi îmbrăcăminte specială de lucru.</w:t>
      </w:r>
    </w:p>
    <w:p w:rsidR="00DE130A" w:rsidRPr="00022DDB" w:rsidRDefault="00DE130A">
      <w:pPr>
        <w:pStyle w:val="BodyText"/>
        <w:ind w:left="472" w:right="920"/>
        <w:rPr>
          <w:lang w:val="ro-RO"/>
        </w:rPr>
      </w:pPr>
      <w:r w:rsidRPr="00022DDB">
        <w:rPr>
          <w:lang w:val="ro-RO"/>
        </w:rPr>
        <w:t>Nu depozitaţi în apropierea produselor alimentare.</w:t>
      </w:r>
    </w:p>
    <w:p w:rsidR="00DE130A" w:rsidRPr="00022DDB" w:rsidRDefault="00DE130A">
      <w:pPr>
        <w:pStyle w:val="BodyText"/>
        <w:ind w:left="472" w:right="920"/>
        <w:rPr>
          <w:lang w:val="ro-RO"/>
        </w:rPr>
      </w:pPr>
      <w:r w:rsidRPr="00022DDB">
        <w:rPr>
          <w:lang w:val="ro-RO"/>
        </w:rPr>
        <w:t>În timpul utilizării nu mâncaţi, nu beţi şi nu fumaţi.</w:t>
      </w:r>
    </w:p>
    <w:p w:rsidR="00DE130A" w:rsidRPr="00022DDB" w:rsidRDefault="00DE130A">
      <w:pPr>
        <w:rPr>
          <w:lang w:val="ro-RO"/>
        </w:rPr>
        <w:sectPr w:rsidR="00DE130A" w:rsidRPr="00022DDB">
          <w:type w:val="continuous"/>
          <w:pgSz w:w="12240" w:h="15840"/>
          <w:pgMar w:top="2900" w:right="1020" w:bottom="280" w:left="880" w:header="708" w:footer="708" w:gutter="0"/>
          <w:cols w:num="2" w:space="708" w:equalWidth="0">
            <w:col w:w="1400" w:space="2913"/>
            <w:col w:w="6027"/>
          </w:cols>
        </w:sectPr>
      </w:pPr>
    </w:p>
    <w:p w:rsidR="00DE130A" w:rsidRPr="00022DDB" w:rsidRDefault="00DE130A">
      <w:pPr>
        <w:pStyle w:val="BodyText"/>
        <w:rPr>
          <w:sz w:val="10"/>
          <w:lang w:val="ro-RO"/>
        </w:rPr>
      </w:pPr>
    </w:p>
    <w:p w:rsidR="00DE130A" w:rsidRPr="00022DDB" w:rsidRDefault="00DE130A">
      <w:pPr>
        <w:rPr>
          <w:sz w:val="10"/>
          <w:lang w:val="ro-RO"/>
        </w:rPr>
        <w:sectPr w:rsidR="00DE130A" w:rsidRPr="00022DDB">
          <w:type w:val="continuous"/>
          <w:pgSz w:w="12240" w:h="15840"/>
          <w:pgMar w:top="2900" w:right="1020" w:bottom="280" w:left="880" w:header="708" w:footer="708" w:gutter="0"/>
          <w:cols w:space="708"/>
        </w:sectPr>
      </w:pPr>
    </w:p>
    <w:p w:rsidR="00DE130A" w:rsidRPr="00022DDB" w:rsidRDefault="00DE130A">
      <w:pPr>
        <w:pStyle w:val="Heading3"/>
        <w:ind w:right="-10"/>
        <w:rPr>
          <w:lang w:val="ro-RO"/>
        </w:rPr>
      </w:pPr>
      <w:r w:rsidRPr="00022DDB">
        <w:rPr>
          <w:lang w:val="ro-RO"/>
        </w:rPr>
        <w:t>Controale ale expunerii mediului</w:t>
      </w:r>
    </w:p>
    <w:p w:rsidR="00DE130A" w:rsidRPr="00022DDB" w:rsidRDefault="00DE130A">
      <w:pPr>
        <w:pStyle w:val="BodyText"/>
        <w:spacing w:before="79"/>
        <w:ind w:left="472" w:right="-4"/>
        <w:rPr>
          <w:lang w:val="ro-RO"/>
        </w:rPr>
      </w:pPr>
      <w:r w:rsidRPr="00022DDB">
        <w:rPr>
          <w:lang w:val="ro-RO"/>
        </w:rPr>
        <w:br w:type="column"/>
        <w:t xml:space="preserve">Manipulaţi în conformitate cu </w:t>
      </w:r>
    </w:p>
    <w:p w:rsidR="00DE130A" w:rsidRPr="00022DDB" w:rsidRDefault="00DE130A">
      <w:pPr>
        <w:pStyle w:val="BodyText"/>
        <w:spacing w:before="79"/>
        <w:ind w:left="110"/>
        <w:rPr>
          <w:lang w:val="ro-RO"/>
        </w:rPr>
      </w:pPr>
      <w:r w:rsidRPr="00022DDB">
        <w:rPr>
          <w:lang w:val="ro-RO"/>
        </w:rPr>
        <w:br w:type="column"/>
        <w:t xml:space="preserve">bunele practici de igienă şi de </w:t>
      </w:r>
    </w:p>
    <w:p w:rsidR="00DE130A" w:rsidRPr="00022DDB" w:rsidRDefault="00DE130A">
      <w:pPr>
        <w:rPr>
          <w:lang w:val="ro-RO"/>
        </w:rPr>
        <w:sectPr w:rsidR="00DE130A" w:rsidRPr="00022DDB">
          <w:type w:val="continuous"/>
          <w:pgSz w:w="12240" w:h="15840"/>
          <w:pgMar w:top="2900" w:right="1020" w:bottom="280" w:left="880" w:header="708" w:footer="708" w:gutter="0"/>
          <w:cols w:num="3" w:space="708" w:equalWidth="0">
            <w:col w:w="3169" w:space="1144"/>
            <w:col w:w="2766" w:space="40"/>
            <w:col w:w="3221"/>
          </w:cols>
        </w:sectPr>
      </w:pPr>
    </w:p>
    <w:p w:rsidR="00DE130A" w:rsidRPr="00022DDB" w:rsidRDefault="00DE130A" w:rsidP="00E4076C">
      <w:pPr>
        <w:pStyle w:val="BodyText"/>
        <w:tabs>
          <w:tab w:val="left" w:pos="4786"/>
          <w:tab w:val="left" w:pos="10229"/>
        </w:tabs>
        <w:spacing w:before="1"/>
        <w:ind w:left="442" w:right="65"/>
        <w:rPr>
          <w:lang w:val="ro-RO"/>
        </w:rPr>
      </w:pPr>
      <w:r w:rsidRPr="00022DDB">
        <w:rPr>
          <w:u w:val="single"/>
          <w:lang w:val="ro-RO"/>
        </w:rPr>
        <w:t xml:space="preserve"> </w:t>
      </w:r>
      <w:r w:rsidRPr="00022DDB">
        <w:rPr>
          <w:u w:val="single"/>
          <w:lang w:val="ro-RO"/>
        </w:rPr>
        <w:tab/>
        <w:t>siguranţă industrială.</w:t>
      </w:r>
      <w:r w:rsidRPr="00022DDB">
        <w:rPr>
          <w:u w:val="single"/>
          <w:lang w:val="ro-RO"/>
        </w:rPr>
        <w:tab/>
      </w:r>
    </w:p>
    <w:p w:rsidR="00DE130A" w:rsidRPr="00022DDB" w:rsidRDefault="00DE130A">
      <w:pPr>
        <w:pStyle w:val="Heading2"/>
        <w:numPr>
          <w:ilvl w:val="0"/>
          <w:numId w:val="2"/>
        </w:numPr>
        <w:tabs>
          <w:tab w:val="left" w:pos="708"/>
        </w:tabs>
        <w:ind w:left="707" w:hanging="235"/>
        <w:rPr>
          <w:lang w:val="ro-RO"/>
        </w:rPr>
      </w:pPr>
      <w:r w:rsidRPr="00022DDB">
        <w:rPr>
          <w:lang w:val="ro-RO"/>
        </w:rPr>
        <w:t>Proprietăţi fizico-chimice</w:t>
      </w:r>
    </w:p>
    <w:p w:rsidR="00DE130A" w:rsidRPr="00022DDB" w:rsidRDefault="00DE130A">
      <w:pPr>
        <w:pStyle w:val="Heading3"/>
        <w:numPr>
          <w:ilvl w:val="1"/>
          <w:numId w:val="2"/>
        </w:numPr>
        <w:tabs>
          <w:tab w:val="left" w:pos="803"/>
        </w:tabs>
        <w:ind w:left="802" w:hanging="330"/>
        <w:rPr>
          <w:lang w:val="ro-RO"/>
        </w:rPr>
      </w:pPr>
      <w:r w:rsidRPr="00022DDB">
        <w:rPr>
          <w:lang w:val="ro-RO"/>
        </w:rPr>
        <w:t>Informaţii despre proprietăţile fizice şi chimice de bază</w:t>
      </w:r>
    </w:p>
    <w:p w:rsidR="00DE130A" w:rsidRPr="00022DDB" w:rsidRDefault="00DE130A">
      <w:pPr>
        <w:pStyle w:val="BodyText"/>
        <w:spacing w:before="3"/>
        <w:rPr>
          <w:b/>
          <w:sz w:val="10"/>
          <w:lang w:val="ro-RO"/>
        </w:rPr>
      </w:pPr>
    </w:p>
    <w:p w:rsidR="00DE130A" w:rsidRPr="00022DDB" w:rsidRDefault="00DE130A">
      <w:pPr>
        <w:rPr>
          <w:sz w:val="10"/>
          <w:lang w:val="ro-RO"/>
        </w:rPr>
        <w:sectPr w:rsidR="00DE130A" w:rsidRPr="00022DDB">
          <w:type w:val="continuous"/>
          <w:pgSz w:w="12240" w:h="15840"/>
          <w:pgMar w:top="2900" w:right="1020" w:bottom="280" w:left="880" w:header="708" w:footer="708" w:gutter="0"/>
          <w:cols w:space="708"/>
        </w:sectPr>
      </w:pPr>
    </w:p>
    <w:p w:rsidR="00DE130A" w:rsidRPr="00022DDB" w:rsidRDefault="00DE130A">
      <w:pPr>
        <w:pStyle w:val="BodyText"/>
        <w:spacing w:before="79"/>
        <w:ind w:left="472" w:right="-11"/>
        <w:rPr>
          <w:lang w:val="ro-RO"/>
        </w:rPr>
      </w:pPr>
      <w:r w:rsidRPr="00022DDB">
        <w:rPr>
          <w:lang w:val="ro-RO"/>
        </w:rPr>
        <w:t>Aspect</w:t>
      </w:r>
    </w:p>
    <w:p w:rsidR="00DE130A" w:rsidRPr="00022DDB" w:rsidRDefault="00DE130A">
      <w:pPr>
        <w:pStyle w:val="BodyText"/>
        <w:ind w:left="472" w:right="-11"/>
        <w:rPr>
          <w:lang w:val="ro-RO"/>
        </w:rPr>
      </w:pPr>
      <w:r w:rsidRPr="00022DDB">
        <w:rPr>
          <w:lang w:val="ro-RO"/>
        </w:rPr>
        <w:t>Stare fizică la 20 °C Culoare</w:t>
      </w:r>
    </w:p>
    <w:p w:rsidR="00DE130A" w:rsidRPr="00022DDB" w:rsidRDefault="00DE130A">
      <w:pPr>
        <w:pStyle w:val="BodyText"/>
        <w:ind w:left="472" w:right="-11"/>
        <w:rPr>
          <w:lang w:val="ro-RO"/>
        </w:rPr>
      </w:pPr>
      <w:r w:rsidRPr="00022DDB">
        <w:rPr>
          <w:lang w:val="ro-RO"/>
        </w:rPr>
        <w:t>Miros</w:t>
      </w:r>
    </w:p>
    <w:p w:rsidR="00DE130A" w:rsidRPr="00022DDB" w:rsidRDefault="00DE130A" w:rsidP="00E4076C">
      <w:pPr>
        <w:pStyle w:val="BodyText"/>
        <w:spacing w:before="79"/>
        <w:ind w:left="472" w:right="2058"/>
        <w:rPr>
          <w:lang w:val="ro-RO"/>
        </w:rPr>
      </w:pPr>
      <w:r w:rsidRPr="00022DDB">
        <w:rPr>
          <w:lang w:val="ro-RO"/>
        </w:rPr>
        <w:br w:type="column"/>
        <w:t>Pelete de la un diametru de 2 până la 5 mm Solid</w:t>
      </w:r>
    </w:p>
    <w:p w:rsidR="00DE130A" w:rsidRPr="00022DDB" w:rsidRDefault="00DE130A" w:rsidP="00E4076C">
      <w:pPr>
        <w:pStyle w:val="BodyText"/>
        <w:ind w:left="472" w:right="3492"/>
        <w:rPr>
          <w:lang w:val="ro-RO"/>
        </w:rPr>
      </w:pPr>
      <w:r w:rsidRPr="00022DDB">
        <w:rPr>
          <w:lang w:val="ro-RO"/>
        </w:rPr>
        <w:t>translucent, alb opac Inodor</w:t>
      </w:r>
    </w:p>
    <w:p w:rsidR="00DE130A" w:rsidRPr="00022DDB" w:rsidRDefault="00DE130A">
      <w:pPr>
        <w:rPr>
          <w:lang w:val="ro-RO"/>
        </w:rPr>
        <w:sectPr w:rsidR="00DE130A" w:rsidRPr="00022DDB">
          <w:type w:val="continuous"/>
          <w:pgSz w:w="12240" w:h="15840"/>
          <w:pgMar w:top="2900" w:right="1020" w:bottom="280" w:left="880" w:header="708" w:footer="708" w:gutter="0"/>
          <w:cols w:num="2" w:space="708" w:equalWidth="0">
            <w:col w:w="2136" w:space="2177"/>
            <w:col w:w="6027"/>
          </w:cols>
        </w:sectPr>
      </w:pPr>
    </w:p>
    <w:p w:rsidR="00DE130A" w:rsidRPr="00022DDB" w:rsidRDefault="00DE130A">
      <w:pPr>
        <w:pStyle w:val="BodyText"/>
        <w:spacing w:before="10"/>
        <w:rPr>
          <w:sz w:val="9"/>
          <w:lang w:val="ro-RO"/>
        </w:rPr>
      </w:pPr>
      <w:r>
        <w:rPr>
          <w:noProof/>
          <w:lang w:eastAsia="zh-CN"/>
        </w:rPr>
        <w:pict>
          <v:shape id="_x0000_s1140" type="#_x0000_t202" style="position:absolute;margin-left:326.95pt;margin-top:-135pt;width:190.05pt;height:18.1pt;z-index:251661824" filled="f" stroked="f">
            <v:textbox inset="0,0,0,0">
              <w:txbxContent>
                <w:p w:rsidR="00DE130A" w:rsidRPr="00DE63A9" w:rsidRDefault="00DE130A" w:rsidP="00022DDB">
                  <w:pPr>
                    <w:jc w:val="center"/>
                    <w:rPr>
                      <w:lang w:val="ro-RO"/>
                    </w:rPr>
                  </w:pPr>
                  <w:r w:rsidRPr="00DE63A9">
                    <w:rPr>
                      <w:lang w:val="ro-RO"/>
                    </w:rPr>
                    <w:t>Traducere din limba engleză</w:t>
                  </w:r>
                </w:p>
              </w:txbxContent>
            </v:textbox>
          </v:shape>
        </w:pict>
      </w:r>
    </w:p>
    <w:p w:rsidR="00DE130A" w:rsidRPr="00022DDB" w:rsidRDefault="00DE130A">
      <w:pPr>
        <w:rPr>
          <w:sz w:val="9"/>
          <w:lang w:val="ro-RO"/>
        </w:rPr>
        <w:sectPr w:rsidR="00DE130A" w:rsidRPr="00022DDB">
          <w:pgSz w:w="12240" w:h="15840"/>
          <w:pgMar w:top="2940" w:right="1020" w:bottom="280" w:left="880" w:header="719" w:footer="0" w:gutter="0"/>
          <w:cols w:space="708"/>
        </w:sectPr>
      </w:pPr>
    </w:p>
    <w:p w:rsidR="00DE130A" w:rsidRPr="00022DDB" w:rsidRDefault="00DE130A">
      <w:pPr>
        <w:pStyle w:val="BodyText"/>
        <w:tabs>
          <w:tab w:val="left" w:pos="1909"/>
        </w:tabs>
        <w:spacing w:before="78"/>
        <w:ind w:left="472"/>
        <w:rPr>
          <w:lang w:val="ro-RO"/>
        </w:rPr>
      </w:pPr>
      <w:r w:rsidRPr="00022DDB">
        <w:rPr>
          <w:lang w:val="ro-RO"/>
        </w:rPr>
        <w:t xml:space="preserve">Schimbarea stării la 1013 hPa            Interval de topire </w:t>
      </w:r>
      <w:r w:rsidRPr="00022DDB">
        <w:rPr>
          <w:lang w:val="ro-RO"/>
        </w:rPr>
        <w:tab/>
        <w:t>(°C)</w:t>
      </w:r>
    </w:p>
    <w:p w:rsidR="00DE130A" w:rsidRPr="00022DDB" w:rsidRDefault="00DE130A" w:rsidP="00D37A7F">
      <w:pPr>
        <w:pStyle w:val="BodyText"/>
        <w:tabs>
          <w:tab w:val="left" w:pos="1909"/>
        </w:tabs>
        <w:ind w:left="472" w:right="25"/>
        <w:rPr>
          <w:lang w:val="ro-RO"/>
        </w:rPr>
      </w:pPr>
      <w:r w:rsidRPr="00022DDB">
        <w:rPr>
          <w:lang w:val="ro-RO"/>
        </w:rPr>
        <w:t>Punct de inflamabilitate (ASTM D 1929) (°C) Temperatura de autoaprindere (°C) Limite de explozie</w:t>
      </w:r>
      <w:r w:rsidRPr="00022DDB">
        <w:rPr>
          <w:lang w:val="ro-RO"/>
        </w:rPr>
        <w:tab/>
        <w:t>(Kg / m³):          Inferioară</w:t>
      </w:r>
    </w:p>
    <w:p w:rsidR="00DE130A" w:rsidRPr="00022DDB" w:rsidRDefault="00DE130A" w:rsidP="00D37A7F">
      <w:pPr>
        <w:pStyle w:val="BodyText"/>
        <w:ind w:left="472" w:right="142"/>
        <w:rPr>
          <w:lang w:val="ro-RO"/>
        </w:rPr>
      </w:pPr>
      <w:r w:rsidRPr="00022DDB">
        <w:rPr>
          <w:lang w:val="ro-RO"/>
        </w:rPr>
        <w:t>Min. energia de aprindere, la 20 °C (mJ) Presiune de vapori la 20 °C (hPa) Densitate, masa la 20 °C (kg / m³) Solubilitate în apă la 20 °C (mg / l), valoarea pH-ului (produs concentrat) Vâscozitate ( mm² / s)</w:t>
      </w:r>
    </w:p>
    <w:p w:rsidR="00DE130A" w:rsidRPr="00022DDB" w:rsidRDefault="00DE130A">
      <w:pPr>
        <w:pStyle w:val="BodyText"/>
        <w:rPr>
          <w:sz w:val="16"/>
          <w:lang w:val="ro-RO"/>
        </w:rPr>
      </w:pPr>
    </w:p>
    <w:p w:rsidR="00DE130A" w:rsidRPr="00022DDB" w:rsidRDefault="00DE130A">
      <w:pPr>
        <w:pStyle w:val="BodyText"/>
        <w:spacing w:before="10"/>
        <w:rPr>
          <w:sz w:val="20"/>
          <w:lang w:val="ro-RO"/>
        </w:rPr>
      </w:pPr>
    </w:p>
    <w:p w:rsidR="00DE130A" w:rsidRPr="00022DDB" w:rsidRDefault="00DE130A">
      <w:pPr>
        <w:pStyle w:val="Heading3"/>
        <w:numPr>
          <w:ilvl w:val="1"/>
          <w:numId w:val="2"/>
        </w:numPr>
        <w:tabs>
          <w:tab w:val="left" w:pos="804"/>
        </w:tabs>
        <w:spacing w:before="1"/>
        <w:ind w:left="803"/>
        <w:rPr>
          <w:lang w:val="ro-RO"/>
        </w:rPr>
      </w:pPr>
      <w:r w:rsidRPr="00022DDB">
        <w:rPr>
          <w:lang w:val="ro-RO"/>
        </w:rPr>
        <w:t>ALTE INFORMAŢII</w:t>
      </w:r>
    </w:p>
    <w:p w:rsidR="00DE130A" w:rsidRPr="00022DDB" w:rsidRDefault="00DE130A">
      <w:pPr>
        <w:pStyle w:val="BodyText"/>
        <w:spacing w:before="9"/>
        <w:rPr>
          <w:b/>
          <w:sz w:val="23"/>
          <w:lang w:val="ro-RO"/>
        </w:rPr>
      </w:pPr>
      <w:r w:rsidRPr="00022DDB">
        <w:rPr>
          <w:lang w:val="ro-RO"/>
        </w:rPr>
        <w:br w:type="column"/>
      </w:r>
    </w:p>
    <w:p w:rsidR="00DE130A" w:rsidRPr="00022DDB" w:rsidRDefault="00DE130A">
      <w:pPr>
        <w:pStyle w:val="BodyText"/>
        <w:ind w:left="473" w:right="4562"/>
        <w:rPr>
          <w:lang w:val="ro-RO"/>
        </w:rPr>
      </w:pPr>
      <w:r w:rsidRPr="00022DDB">
        <w:rPr>
          <w:lang w:val="ro-RO"/>
        </w:rPr>
        <w:t>90 la 160</w:t>
      </w:r>
    </w:p>
    <w:p w:rsidR="00DE130A" w:rsidRPr="00022DDB" w:rsidRDefault="00DE130A">
      <w:pPr>
        <w:pStyle w:val="BodyText"/>
        <w:ind w:left="473" w:right="4562"/>
        <w:rPr>
          <w:lang w:val="ro-RO"/>
        </w:rPr>
      </w:pPr>
      <w:r w:rsidRPr="00022DDB">
        <w:rPr>
          <w:w w:val="105"/>
          <w:lang w:val="ro-RO"/>
        </w:rPr>
        <w:t>± 340</w:t>
      </w:r>
    </w:p>
    <w:p w:rsidR="00DE130A" w:rsidRPr="00022DDB" w:rsidRDefault="00DE130A">
      <w:pPr>
        <w:pStyle w:val="BodyText"/>
        <w:ind w:left="473" w:right="4562"/>
        <w:rPr>
          <w:lang w:val="ro-RO"/>
        </w:rPr>
      </w:pPr>
      <w:r w:rsidRPr="00022DDB">
        <w:rPr>
          <w:lang w:val="ro-RO"/>
        </w:rPr>
        <w:t>&gt; 350</w:t>
      </w:r>
    </w:p>
    <w:p w:rsidR="00DE130A" w:rsidRPr="00022DDB" w:rsidRDefault="00DE130A">
      <w:pPr>
        <w:pStyle w:val="BodyText"/>
        <w:rPr>
          <w:lang w:val="ro-RO"/>
        </w:rPr>
      </w:pPr>
    </w:p>
    <w:p w:rsidR="00DE130A" w:rsidRPr="00022DDB" w:rsidRDefault="00DE130A" w:rsidP="00D37A7F">
      <w:pPr>
        <w:pStyle w:val="BodyText"/>
        <w:ind w:left="473" w:right="2341"/>
        <w:rPr>
          <w:lang w:val="ro-RO"/>
        </w:rPr>
      </w:pPr>
      <w:r w:rsidRPr="00022DDB">
        <w:rPr>
          <w:lang w:val="ro-RO"/>
        </w:rPr>
        <w:t>0,015 (pentru pulbere de polimer &lt;63 µm) 63</w:t>
      </w:r>
    </w:p>
    <w:p w:rsidR="00DE130A" w:rsidRPr="00022DDB" w:rsidRDefault="00DE130A">
      <w:pPr>
        <w:pStyle w:val="BodyText"/>
        <w:ind w:left="472" w:right="4562"/>
        <w:rPr>
          <w:lang w:val="ro-RO"/>
        </w:rPr>
      </w:pPr>
      <w:r w:rsidRPr="00022DDB">
        <w:rPr>
          <w:lang w:val="ro-RO"/>
        </w:rPr>
        <w:t>Niciuna</w:t>
      </w:r>
    </w:p>
    <w:p w:rsidR="00DE130A" w:rsidRPr="00022DDB" w:rsidRDefault="00DE130A">
      <w:pPr>
        <w:pStyle w:val="BodyText"/>
        <w:ind w:left="473" w:right="920"/>
        <w:rPr>
          <w:lang w:val="ro-RO"/>
        </w:rPr>
      </w:pPr>
      <w:r w:rsidRPr="00022DDB">
        <w:rPr>
          <w:lang w:val="ro-RO"/>
        </w:rPr>
        <w:t>915 - 935 (ISO 1183)</w:t>
      </w:r>
    </w:p>
    <w:p w:rsidR="00DE130A" w:rsidRPr="00022DDB" w:rsidRDefault="00DE130A">
      <w:pPr>
        <w:pStyle w:val="BodyText"/>
        <w:spacing w:line="195" w:lineRule="exact"/>
        <w:ind w:left="473" w:right="4562"/>
        <w:rPr>
          <w:lang w:val="ro-RO"/>
        </w:rPr>
      </w:pPr>
      <w:r w:rsidRPr="00022DDB">
        <w:rPr>
          <w:lang w:val="ro-RO"/>
        </w:rPr>
        <w:t>Insolubil</w:t>
      </w:r>
    </w:p>
    <w:p w:rsidR="00DE130A" w:rsidRPr="00022DDB" w:rsidRDefault="00DE130A">
      <w:pPr>
        <w:pStyle w:val="BodyText"/>
        <w:ind w:left="472" w:right="4457"/>
        <w:rPr>
          <w:lang w:val="ro-RO"/>
        </w:rPr>
      </w:pPr>
      <w:r w:rsidRPr="00022DDB">
        <w:rPr>
          <w:lang w:val="ro-RO"/>
        </w:rPr>
        <w:t>Nu se aplică Nu se aplică.</w:t>
      </w:r>
    </w:p>
    <w:p w:rsidR="00DE130A" w:rsidRPr="00022DDB" w:rsidRDefault="00DE130A">
      <w:pPr>
        <w:pStyle w:val="BodyText"/>
        <w:rPr>
          <w:sz w:val="16"/>
          <w:lang w:val="ro-RO"/>
        </w:rPr>
      </w:pPr>
    </w:p>
    <w:p w:rsidR="00DE130A" w:rsidRPr="00022DDB" w:rsidRDefault="00DE130A">
      <w:pPr>
        <w:pStyle w:val="BodyText"/>
        <w:spacing w:before="10"/>
        <w:rPr>
          <w:sz w:val="20"/>
          <w:lang w:val="ro-RO"/>
        </w:rPr>
      </w:pPr>
    </w:p>
    <w:p w:rsidR="00DE130A" w:rsidRPr="00022DDB" w:rsidRDefault="00DE130A" w:rsidP="00D37A7F">
      <w:pPr>
        <w:pStyle w:val="BodyText"/>
        <w:spacing w:before="1"/>
        <w:ind w:left="472" w:right="920"/>
        <w:rPr>
          <w:lang w:val="ro-RO"/>
        </w:rPr>
        <w:sectPr w:rsidR="00DE130A" w:rsidRPr="00022DDB" w:rsidSect="00D37A7F">
          <w:type w:val="continuous"/>
          <w:pgSz w:w="12240" w:h="15840"/>
          <w:pgMar w:top="2900" w:right="1020" w:bottom="280" w:left="880" w:header="708" w:footer="708" w:gutter="0"/>
          <w:cols w:num="2" w:space="708" w:equalWidth="0">
            <w:col w:w="3686" w:space="627"/>
            <w:col w:w="6027"/>
          </w:cols>
        </w:sectPr>
      </w:pPr>
      <w:r w:rsidRPr="00022DDB">
        <w:rPr>
          <w:lang w:val="ro-RO"/>
        </w:rPr>
        <w:t>Nu există informaţii disponibile</w:t>
      </w:r>
    </w:p>
    <w:p w:rsidR="00DE130A" w:rsidRPr="00022DDB" w:rsidRDefault="00DE130A">
      <w:pPr>
        <w:pStyle w:val="BodyText"/>
        <w:spacing w:before="4"/>
        <w:rPr>
          <w:sz w:val="21"/>
          <w:lang w:val="ro-RO"/>
        </w:rPr>
      </w:pPr>
    </w:p>
    <w:p w:rsidR="00DE130A" w:rsidRPr="00022DDB" w:rsidRDefault="00DE130A">
      <w:pPr>
        <w:pStyle w:val="BodyText"/>
        <w:spacing w:line="20" w:lineRule="exact"/>
        <w:ind w:left="437"/>
        <w:rPr>
          <w:sz w:val="2"/>
          <w:lang w:val="ro-RO"/>
        </w:rPr>
      </w:pPr>
      <w:r>
        <w:rPr>
          <w:noProof/>
          <w:lang w:eastAsia="zh-CN"/>
        </w:rPr>
      </w:r>
      <w:r w:rsidRPr="00022DDB">
        <w:rPr>
          <w:noProof/>
          <w:sz w:val="2"/>
          <w:lang w:val="en-GB" w:eastAsia="en-GB"/>
        </w:rPr>
        <w:pict>
          <v:group id="Group 90" o:spid="_x0000_s1141" style="width:489.9pt;height:.5pt;mso-position-horizontal-relative:char;mso-position-vertical-relative:line" coordsize="9798,10">
            <v:line id="Line 99" o:spid="_x0000_s1142" style="position:absolute;visibility:visible" from="5,5" to="970,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OvlxsIAAADcAAAADwAAAGRycy9kb3ducmV2LnhtbERPS2sCMRC+F/wPYQQvUpNaENkaRcSC&#10;vRTqAzyOm3GzuJksSVy3/74pFHqbj+85i1XvGtFRiLVnDS8TBYK49KbmSsPx8P48BxETssHGM2n4&#10;pgir5eBpgYXxD/6ibp8qkUM4FqjBptQWUsbSksM48S1x5q4+OEwZhkqagI8c7ho5VWomHdacGyy2&#10;tLFU3vZ3p+Ey7qav4Ry3H5UdB/V5kpddf9V6NOzXbyAS9elf/OfemTxfzeD3mXyBXP4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0OvlxsIAAADcAAAADwAAAAAAAAAAAAAA&#10;AAChAgAAZHJzL2Rvd25yZXYueG1sUEsFBgAAAAAEAAQA+QAAAJADAAAAAA==&#10;" strokeweight=".16931mm"/>
            <v:line id="Line 98" o:spid="_x0000_s1143" style="position:absolute;visibility:visible" from="970,5" to="211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6dAXcIAAADcAAAADwAAAGRycy9kb3ducmV2LnhtbERPTWsCMRC9F/wPYQpepCZVqGVrFCkK&#10;9iJUW+hx3IybpZvJksR1+++NUPA2j/c582XvGtFRiLVnDc9jBYK49KbmSsPXYfP0CiImZIONZ9Lw&#10;RxGWi8HDHAvjL/xJ3T5VIodwLFCDTaktpIylJYdx7FvizJ18cJgyDJU0AS853DVyotSLdFhzbrDY&#10;0rul8nd/dhqOo24yDT9x/VHZUVC7b3nc9ieth4/96g1Eoj7dxf/urcnz1Qxuz+QL5OIK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v6dAXcIAAADcAAAADwAAAAAAAAAAAAAA&#10;AAChAgAAZHJzL2Rvd25yZXYueG1sUEsFBgAAAAAEAAQA+QAAAJADAAAAAA==&#10;" strokeweight=".16931mm"/>
            <v:line id="Line 97" o:spid="_x0000_s1144" style="position:absolute;visibility:visible" from="2113,5" to="3257,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jjUL8UAAADcAAAADwAAAGRycy9kb3ducmV2LnhtbESPQUsDMRCF74L/IYzgpbSJFaRsmxYp&#10;FepFsK3gcbqZbhY3kyWJ2/XfOwfB2wzvzXvfrDZj6NRAKbeRLTzMDCjiOrqWGwun48t0ASoXZIdd&#10;ZLLwQxk269ubFVYuXvmdhkNplIRwrtCCL6WvtM61p4B5Fnti0S4xBSyypka7hFcJD52eG/OkA7Ys&#10;DR572nqqvw7fwcJ5Mswf02fevTZ+kszbhz7vx4u193fj8xJUobH8m/+u907wjdDKMzKBXv8C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zjjUL8UAAADcAAAADwAAAAAAAAAA&#10;AAAAAAChAgAAZHJzL2Rvd25yZXYueG1sUEsFBgAAAAAEAAQA+QAAAJMDAAAAAA==&#10;" strokeweight=".16931mm"/>
            <v:line id="Line 96" o:spid="_x0000_s1145" style="position:absolute;visibility:visible" from="3257,5" to="440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XRxtMIAAADcAAAADwAAAGRycy9kb3ducmV2LnhtbERPTWsCMRC9F/wPYQpepCZVKHZrFCkK&#10;9iJUW+hx3IybpZvJksR1+++NUPA2j/c582XvGtFRiLVnDc9jBYK49KbmSsPXYfM0AxETssHGM2n4&#10;owjLxeBhjoXxF/6kbp8qkUM4FqjBptQWUsbSksM49i1x5k4+OEwZhkqagJcc7ho5UepFOqw5N1hs&#10;6d1S+bs/Ow3HUTeZhp+4/qjsKKjdtzxu+5PWw8d+9QYiUZ/u4n/31uT56hVuz+QL5OIK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oXRxtMIAAADcAAAADwAAAAAAAAAAAAAA&#10;AAChAgAAZHJzL2Rvd25yZXYueG1sUEsFBgAAAAAEAAQA+QAAAJADAAAAAA==&#10;" strokeweight=".16931mm"/>
            <v:line id="Line 95" o:spid="_x0000_s1146" style="position:absolute;visibility:visible" from="4401,5" to="5544,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ZdO9MUAAADcAAAADwAAAGRycy9kb3ducmV2LnhtbESPQWsCMRCF74X+hzBCL6JZFUpZjSKl&#10;BXspaFvwOG7GzeJmsiTpuv33nYPgbYb35r1vVpvBt6qnmJrABmbTAhRxFWzDtYHvr/fJC6iUkS22&#10;gcnAHyXYrB8fVljacOU99YdcKwnhVKIBl3NXap0qRx7TNHTEop1D9JhljbW2Ea8S7ls9L4pn7bFh&#10;aXDY0auj6nL49QZO436+iMf09lG7cSw+f/RpN5yNeRoN2yWoTEO+m2/XOyv4M8GXZ2QCvf4H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tZdO9MUAAADcAAAADwAAAAAAAAAA&#10;AAAAAAChAgAAZHJzL2Rvd25yZXYueG1sUEsFBgAAAAAEAAQA+QAAAJMDAAAAAA==&#10;" strokeweight=".16931mm"/>
            <v:line id="Line 94" o:spid="_x0000_s1147" style="position:absolute;visibility:visible" from="5544,5" to="6688,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Ae5e8IAAADcAAAADwAAAGRycy9kb3ducmV2LnhtbERPS2vCQBC+F/wPyxS81U16UEldpRV8&#10;QE7aQnscdqfZ0OxsyG6T+O9dQfA2H99zVpvRNaKnLtSeFeSzDASx9qbmSsHX5+5lCSJEZIONZ1Jw&#10;oQCb9eRphYXxA5+oP8dKpBAOBSqwMbaFlEFbchhmviVO3K/vHMYEu0qaDocU7hr5mmVz6bDm1GCx&#10;pa0l/Xf+dwr6Q/nTlwuP+vBdfli929eLYa/U9Hl8fwMRaYwP8d19NGl+nsPtmXSBXF8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AAe5e8IAAADcAAAADwAAAAAAAAAAAAAA&#10;AAChAgAAZHJzL2Rvd25yZXYueG1sUEsFBgAAAAAEAAQA+QAAAJADAAAAAA==&#10;" strokeweight=".48pt"/>
            <v:line id="Line 93" o:spid="_x0000_s1148" style="position:absolute;visibility:visible" from="6688,5" to="783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gl1GMIAAADcAAAADwAAAGRycy9kb3ducmV2LnhtbERPS2sCMRC+F/ofwhR6Ec26QpHVKEUU&#10;7EXwUehx3IybpZvJksR1/fdGKPQ2H99z5sveNqIjH2rHCsajDARx6XTNlYLTcTOcgggRWWPjmBTc&#10;KcBy8foyx0K7G++pO8RKpBAOBSowMbaFlKE0ZDGMXEucuIvzFmOCvpLa4y2F20bmWfYhLdacGgy2&#10;tDJU/h6uVsF50OUT/xPWX5UZ+Gz3Lc/b/qLU+1v/OQMRqY//4j/3Vqf54xyez6QL5OI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Kgl1GMIAAADcAAAADwAAAAAAAAAAAAAA&#10;AAChAgAAZHJzL2Rvd25yZXYueG1sUEsFBgAAAAAEAAQA+QAAAJADAAAAAA==&#10;" strokeweight=".16931mm"/>
            <v:line id="Line 92" o:spid="_x0000_s1149" style="position:absolute;visibility:visible" from="7831,5" to="8975,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UXQg8MAAADcAAAADwAAAGRycy9kb3ducmV2LnhtbERPyWrDMBC9F/oPYgK9hEZOAiW4kUMo&#10;CaSXQrNAj2NrbJlaIyOpjvv3VSGQ2zzeOuvNaDsxkA+tYwXzWQaCuHK65UbB+bR/XoEIEVlj55gU&#10;/FKATfH4sMZcuyt/0nCMjUghHHJUYGLscylDZchimLmeOHG18xZjgr6R2uM1hdtOLrLsRVpsOTUY&#10;7OnNUPV9/LEKyumwWPqvsHtvzNRnHxdZHsZaqafJuH0FEWmMd/HNfdBp/nwJ/8+kC2TxB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EVF0IPDAAAA3AAAAA8AAAAAAAAAAAAA&#10;AAAAoQIAAGRycy9kb3ducmV2LnhtbFBLBQYAAAAABAAEAPkAAACRAwAAAAA=&#10;" strokeweight=".16931mm"/>
            <v:line id="Line 91" o:spid="_x0000_s1150" style="position:absolute;visibility:visible" from="8975,5" to="9792,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qxI98MAAADcAAAADwAAAGRycy9kb3ducmV2LnhtbERP32vCMBB+H+x/CDfwRWaqDhldo4hM&#10;0JeBzsEez+balDWXkmS1/vdmIOztPr6fV6wG24qefGgcK5hOMhDEpdMN1wpOn9vnVxAhImtsHZOC&#10;KwVYLR8fCsy1u/CB+mOsRQrhkKMCE2OXSxlKQxbDxHXEiauctxgT9LXUHi8p3LZylmULabHh1GCw&#10;o42h8uf4axWcx/1s7r/D+742Y599fMnzbqiUGj0N6zcQkYb4L767dzrNn77A3zPpArm8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MqsSPfDAAAA3AAAAA8AAAAAAAAAAAAA&#10;AAAAoQIAAGRycy9kb3ducmV2LnhtbFBLBQYAAAAABAAEAPkAAACRAwAAAAA=&#10;" strokeweight=".16931mm"/>
            <w10:anchorlock/>
          </v:group>
        </w:pict>
      </w:r>
    </w:p>
    <w:p w:rsidR="00DE130A" w:rsidRPr="00022DDB" w:rsidRDefault="00DE130A">
      <w:pPr>
        <w:pStyle w:val="BodyText"/>
        <w:spacing w:before="1"/>
        <w:rPr>
          <w:sz w:val="10"/>
          <w:lang w:val="ro-RO"/>
        </w:rPr>
      </w:pPr>
    </w:p>
    <w:p w:rsidR="00DE130A" w:rsidRPr="00022DDB" w:rsidRDefault="00DE130A">
      <w:pPr>
        <w:pStyle w:val="Heading2"/>
        <w:numPr>
          <w:ilvl w:val="0"/>
          <w:numId w:val="2"/>
        </w:numPr>
        <w:tabs>
          <w:tab w:val="left" w:pos="824"/>
        </w:tabs>
        <w:ind w:left="823" w:hanging="351"/>
        <w:rPr>
          <w:lang w:val="ro-RO"/>
        </w:rPr>
      </w:pPr>
      <w:r w:rsidRPr="00022DDB">
        <w:rPr>
          <w:lang w:val="ro-RO"/>
        </w:rPr>
        <w:t>Stabilitate şi reactivitate</w:t>
      </w:r>
    </w:p>
    <w:p w:rsidR="00DE130A" w:rsidRPr="00022DDB" w:rsidRDefault="00DE130A">
      <w:pPr>
        <w:pStyle w:val="BodyText"/>
        <w:spacing w:before="9"/>
        <w:rPr>
          <w:b/>
          <w:sz w:val="9"/>
          <w:lang w:val="ro-RO"/>
        </w:rPr>
      </w:pPr>
    </w:p>
    <w:p w:rsidR="00DE130A" w:rsidRPr="00022DDB" w:rsidRDefault="00DE130A">
      <w:pPr>
        <w:pStyle w:val="ListParagraph"/>
        <w:numPr>
          <w:ilvl w:val="1"/>
          <w:numId w:val="2"/>
        </w:numPr>
        <w:tabs>
          <w:tab w:val="left" w:pos="898"/>
          <w:tab w:val="left" w:pos="4889"/>
        </w:tabs>
        <w:ind w:left="898" w:hanging="426"/>
        <w:rPr>
          <w:sz w:val="17"/>
          <w:lang w:val="ro-RO"/>
        </w:rPr>
      </w:pPr>
      <w:r w:rsidRPr="00022DDB">
        <w:rPr>
          <w:b/>
          <w:sz w:val="17"/>
          <w:lang w:val="ro-RO"/>
        </w:rPr>
        <w:t xml:space="preserve">REACTIVITATE                                                        </w:t>
      </w:r>
      <w:r w:rsidRPr="00022DDB">
        <w:rPr>
          <w:sz w:val="17"/>
          <w:lang w:val="ro-RO"/>
        </w:rPr>
        <w:t>Produsul este combustibil, dacă este încălzit peste punctul de aprindere.</w:t>
      </w:r>
    </w:p>
    <w:p w:rsidR="00DE130A" w:rsidRPr="00022DDB" w:rsidRDefault="00DE130A">
      <w:pPr>
        <w:pStyle w:val="BodyText"/>
        <w:spacing w:before="3"/>
        <w:rPr>
          <w:sz w:val="10"/>
          <w:lang w:val="ro-RO"/>
        </w:rPr>
      </w:pPr>
    </w:p>
    <w:p w:rsidR="00DE130A" w:rsidRPr="00022DDB" w:rsidRDefault="00DE130A">
      <w:pPr>
        <w:pStyle w:val="ListParagraph"/>
        <w:numPr>
          <w:ilvl w:val="1"/>
          <w:numId w:val="2"/>
        </w:numPr>
        <w:tabs>
          <w:tab w:val="left" w:pos="899"/>
          <w:tab w:val="left" w:pos="4785"/>
        </w:tabs>
        <w:ind w:left="898" w:hanging="426"/>
        <w:rPr>
          <w:sz w:val="17"/>
          <w:lang w:val="ro-RO"/>
        </w:rPr>
      </w:pPr>
      <w:r w:rsidRPr="00022DDB">
        <w:rPr>
          <w:b/>
          <w:sz w:val="17"/>
          <w:lang w:val="ro-RO"/>
        </w:rPr>
        <w:t>STABILITATE CHIMICĂ</w:t>
      </w:r>
      <w:r w:rsidRPr="00022DDB">
        <w:rPr>
          <w:b/>
          <w:sz w:val="17"/>
          <w:lang w:val="ro-RO"/>
        </w:rPr>
        <w:tab/>
      </w:r>
    </w:p>
    <w:p w:rsidR="00DE130A" w:rsidRPr="00022DDB" w:rsidRDefault="00DE130A" w:rsidP="00640BF6">
      <w:pPr>
        <w:tabs>
          <w:tab w:val="left" w:pos="899"/>
          <w:tab w:val="left" w:pos="4785"/>
        </w:tabs>
        <w:rPr>
          <w:sz w:val="17"/>
          <w:lang w:val="ro-RO"/>
        </w:rPr>
      </w:pPr>
    </w:p>
    <w:p w:rsidR="00DE130A" w:rsidRPr="00022DDB" w:rsidRDefault="00DE130A" w:rsidP="00640BF6">
      <w:pPr>
        <w:pStyle w:val="ListParagraph"/>
        <w:tabs>
          <w:tab w:val="left" w:pos="899"/>
          <w:tab w:val="left" w:pos="4785"/>
        </w:tabs>
        <w:ind w:left="4785" w:firstLine="0"/>
        <w:rPr>
          <w:sz w:val="17"/>
          <w:lang w:val="ro-RO"/>
        </w:rPr>
      </w:pPr>
      <w:r w:rsidRPr="00022DDB">
        <w:rPr>
          <w:sz w:val="17"/>
          <w:lang w:val="ro-RO"/>
        </w:rPr>
        <w:t>Stabil în condiţii normale de funcţionare, depozitare, manipulare şi utilizare</w:t>
      </w:r>
    </w:p>
    <w:p w:rsidR="00DE130A" w:rsidRPr="00022DDB" w:rsidRDefault="00DE130A">
      <w:pPr>
        <w:pStyle w:val="BodyText"/>
        <w:rPr>
          <w:sz w:val="13"/>
          <w:lang w:val="ro-RO"/>
        </w:rPr>
      </w:pPr>
      <w:r>
        <w:rPr>
          <w:noProof/>
          <w:lang w:eastAsia="zh-CN"/>
        </w:rPr>
        <w:pict>
          <v:shape id="Text Box 241" o:spid="_x0000_s1151" type="#_x0000_t202" style="position:absolute;margin-left:233.65pt;margin-top:10.35pt;width:280.7pt;height:44.7pt;z-index:25165158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" stroked="f" strokeweight="2pt">
            <v:textbox>
              <w:txbxContent>
                <w:p w:rsidR="00DE130A" w:rsidRPr="00DD3480" w:rsidRDefault="00DE130A" w:rsidP="00DD3480">
                  <w:pPr>
                    <w:rPr>
                      <w:sz w:val="17"/>
                      <w:szCs w:val="17"/>
                    </w:rPr>
                  </w:pPr>
                  <w:r w:rsidRPr="00DD3480">
                    <w:rPr>
                      <w:lang w:val="ro-RO"/>
                    </w:rPr>
                    <w:t>Praful poate forma un amestec exploziv cu aerul, cu aprindere prin scântei sau surse de aprindere.</w:t>
                  </w:r>
                </w:p>
              </w:txbxContent>
            </v:textbox>
          </v:shape>
        </w:pict>
      </w:r>
    </w:p>
    <w:p w:rsidR="00DE130A" w:rsidRPr="00022DDB" w:rsidRDefault="00DE130A">
      <w:pPr>
        <w:rPr>
          <w:sz w:val="13"/>
          <w:lang w:val="ro-RO"/>
        </w:rPr>
        <w:sectPr w:rsidR="00DE130A" w:rsidRPr="00022DDB">
          <w:type w:val="continuous"/>
          <w:pgSz w:w="12240" w:h="15840"/>
          <w:pgMar w:top="2900" w:right="1020" w:bottom="280" w:left="880" w:header="708" w:footer="708" w:gutter="0"/>
          <w:cols w:space="708"/>
        </w:sectPr>
      </w:pPr>
    </w:p>
    <w:p w:rsidR="00DE130A" w:rsidRPr="00022DDB" w:rsidRDefault="00DE130A">
      <w:pPr>
        <w:pStyle w:val="Heading3"/>
        <w:numPr>
          <w:ilvl w:val="1"/>
          <w:numId w:val="2"/>
        </w:numPr>
        <w:tabs>
          <w:tab w:val="left" w:pos="898"/>
        </w:tabs>
        <w:spacing w:before="78"/>
        <w:ind w:left="897" w:hanging="425"/>
        <w:rPr>
          <w:lang w:val="ro-RO"/>
        </w:rPr>
      </w:pPr>
      <w:r w:rsidRPr="00022DDB">
        <w:rPr>
          <w:lang w:val="ro-RO"/>
        </w:rPr>
        <w:t>POSIBILITATEA DE REACŢII PERICULOASE</w:t>
      </w:r>
    </w:p>
    <w:p w:rsidR="00DE130A" w:rsidRPr="00022DDB" w:rsidRDefault="00DE130A">
      <w:pPr>
        <w:pStyle w:val="BodyText"/>
        <w:spacing w:before="10"/>
        <w:rPr>
          <w:b/>
          <w:sz w:val="23"/>
          <w:lang w:val="ro-RO"/>
        </w:rPr>
      </w:pPr>
      <w:r w:rsidRPr="00022DDB">
        <w:rPr>
          <w:lang w:val="ro-RO"/>
        </w:rPr>
        <w:br w:type="column"/>
      </w:r>
    </w:p>
    <w:p w:rsidR="00DE130A" w:rsidRPr="00022DDB" w:rsidRDefault="00DE130A">
      <w:pPr>
        <w:pStyle w:val="BodyText"/>
        <w:spacing w:before="1"/>
        <w:ind w:left="328"/>
        <w:rPr>
          <w:lang w:val="ro-RO"/>
        </w:rPr>
      </w:pPr>
    </w:p>
    <w:p w:rsidR="00DE130A" w:rsidRPr="00022DDB" w:rsidRDefault="00DE130A">
      <w:pPr>
        <w:pStyle w:val="BodyText"/>
        <w:spacing w:before="10"/>
        <w:rPr>
          <w:sz w:val="23"/>
          <w:lang w:val="ro-RO"/>
        </w:rPr>
      </w:pPr>
      <w:r w:rsidRPr="00022DDB">
        <w:rPr>
          <w:lang w:val="ro-RO"/>
        </w:rPr>
        <w:br w:type="column"/>
      </w:r>
    </w:p>
    <w:p w:rsidR="00DE130A" w:rsidRPr="00022DDB" w:rsidRDefault="00DE130A">
      <w:pPr>
        <w:pStyle w:val="BodyText"/>
        <w:spacing w:before="1"/>
        <w:ind w:left="64"/>
        <w:rPr>
          <w:lang w:val="ro-RO"/>
        </w:rPr>
      </w:pPr>
    </w:p>
    <w:p w:rsidR="00DE130A" w:rsidRPr="00022DDB" w:rsidRDefault="00DE130A">
      <w:pPr>
        <w:pStyle w:val="BodyText"/>
        <w:spacing w:before="10"/>
        <w:rPr>
          <w:sz w:val="23"/>
          <w:lang w:val="ro-RO"/>
        </w:rPr>
      </w:pPr>
      <w:r w:rsidRPr="00022DDB">
        <w:rPr>
          <w:lang w:val="ro-RO"/>
        </w:rPr>
        <w:br w:type="column"/>
      </w:r>
    </w:p>
    <w:p w:rsidR="00DE130A" w:rsidRPr="00022DDB" w:rsidRDefault="00DE130A">
      <w:pPr>
        <w:pStyle w:val="BodyText"/>
        <w:spacing w:before="1"/>
        <w:ind w:left="60"/>
        <w:rPr>
          <w:lang w:val="ro-RO"/>
        </w:rPr>
      </w:pPr>
    </w:p>
    <w:p w:rsidR="00DE130A" w:rsidRPr="00022DDB" w:rsidRDefault="00DE130A">
      <w:pPr>
        <w:rPr>
          <w:lang w:val="ro-RO"/>
        </w:rPr>
        <w:sectPr w:rsidR="00DE130A" w:rsidRPr="00022DDB">
          <w:type w:val="continuous"/>
          <w:pgSz w:w="12240" w:h="15840"/>
          <w:pgMar w:top="2900" w:right="1020" w:bottom="280" w:left="880" w:header="708" w:footer="708" w:gutter="0"/>
          <w:cols w:num="4" w:space="708" w:equalWidth="0">
            <w:col w:w="4418" w:space="40"/>
            <w:col w:w="1532" w:space="40"/>
            <w:col w:w="1060" w:space="40"/>
            <w:col w:w="3210"/>
          </w:cols>
        </w:sectPr>
      </w:pPr>
    </w:p>
    <w:p w:rsidR="00DE130A" w:rsidRPr="00022DDB" w:rsidRDefault="00DE130A">
      <w:pPr>
        <w:pStyle w:val="BodyText"/>
        <w:ind w:left="4118" w:right="3463"/>
        <w:jc w:val="center"/>
        <w:rPr>
          <w:lang w:val="ro-RO"/>
        </w:rPr>
      </w:pPr>
    </w:p>
    <w:p w:rsidR="00DE130A" w:rsidRPr="00022DDB" w:rsidRDefault="00DE130A">
      <w:pPr>
        <w:pStyle w:val="BodyText"/>
        <w:rPr>
          <w:sz w:val="10"/>
          <w:lang w:val="ro-RO"/>
        </w:rPr>
      </w:pPr>
    </w:p>
    <w:p w:rsidR="00DE130A" w:rsidRPr="00022DDB" w:rsidRDefault="00DE130A">
      <w:pPr>
        <w:rPr>
          <w:sz w:val="10"/>
          <w:lang w:val="ro-RO"/>
        </w:rPr>
        <w:sectPr w:rsidR="00DE130A" w:rsidRPr="00022DDB">
          <w:type w:val="continuous"/>
          <w:pgSz w:w="12240" w:h="15840"/>
          <w:pgMar w:top="2900" w:right="1020" w:bottom="280" w:left="880" w:header="708" w:footer="708" w:gutter="0"/>
          <w:cols w:space="708"/>
        </w:sectPr>
      </w:pPr>
    </w:p>
    <w:p w:rsidR="00DE130A" w:rsidRPr="00022DDB" w:rsidRDefault="00DE130A">
      <w:pPr>
        <w:pStyle w:val="Heading3"/>
        <w:numPr>
          <w:ilvl w:val="1"/>
          <w:numId w:val="2"/>
        </w:numPr>
        <w:tabs>
          <w:tab w:val="left" w:pos="899"/>
        </w:tabs>
        <w:ind w:left="898" w:hanging="426"/>
        <w:rPr>
          <w:lang w:val="ro-RO"/>
        </w:rPr>
      </w:pPr>
      <w:r w:rsidRPr="00022DDB">
        <w:rPr>
          <w:lang w:val="ro-RO"/>
        </w:rPr>
        <w:t>CONDIŢII DE EVITAT</w:t>
      </w:r>
    </w:p>
    <w:p w:rsidR="00DE130A" w:rsidRPr="00022DDB" w:rsidRDefault="00DE130A">
      <w:pPr>
        <w:pStyle w:val="BodyText"/>
        <w:spacing w:before="79"/>
        <w:ind w:left="472" w:right="920"/>
        <w:rPr>
          <w:lang w:val="ro-RO"/>
        </w:rPr>
      </w:pPr>
      <w:r w:rsidRPr="00022DDB">
        <w:rPr>
          <w:lang w:val="ro-RO"/>
        </w:rPr>
        <w:br w:type="column"/>
        <w:t>A se evita apropierea sau contactul cu flăcări sau scântei</w:t>
      </w:r>
    </w:p>
    <w:p w:rsidR="00DE130A" w:rsidRPr="00022DDB" w:rsidRDefault="00DE130A">
      <w:pPr>
        <w:pStyle w:val="BodyText"/>
        <w:spacing w:before="1"/>
        <w:ind w:left="473" w:right="123"/>
        <w:rPr>
          <w:lang w:val="ro-RO"/>
        </w:rPr>
      </w:pPr>
      <w:r w:rsidRPr="00022DDB">
        <w:rPr>
          <w:lang w:val="ro-RO"/>
        </w:rPr>
        <w:t>Se recomandă să nu se încălzească la o temperatură mai mare de 320 °C</w:t>
      </w:r>
    </w:p>
    <w:p w:rsidR="00DE130A" w:rsidRPr="00022DDB" w:rsidRDefault="00DE130A">
      <w:pPr>
        <w:rPr>
          <w:lang w:val="ro-RO"/>
        </w:rPr>
        <w:sectPr w:rsidR="00DE130A" w:rsidRPr="00022DDB">
          <w:type w:val="continuous"/>
          <w:pgSz w:w="12240" w:h="15840"/>
          <w:pgMar w:top="2900" w:right="1020" w:bottom="280" w:left="880" w:header="708" w:footer="708" w:gutter="0"/>
          <w:cols w:num="2" w:space="708" w:equalWidth="0">
            <w:col w:w="2831" w:space="1482"/>
            <w:col w:w="6027"/>
          </w:cols>
        </w:sectPr>
      </w:pPr>
    </w:p>
    <w:p w:rsidR="00DE130A" w:rsidRPr="00022DDB" w:rsidRDefault="00DE130A">
      <w:pPr>
        <w:pStyle w:val="BodyText"/>
        <w:rPr>
          <w:sz w:val="10"/>
          <w:lang w:val="ro-RO"/>
        </w:rPr>
      </w:pPr>
    </w:p>
    <w:p w:rsidR="00DE130A" w:rsidRPr="00022DDB" w:rsidRDefault="00DE130A">
      <w:pPr>
        <w:rPr>
          <w:sz w:val="10"/>
          <w:lang w:val="ro-RO"/>
        </w:rPr>
        <w:sectPr w:rsidR="00DE130A" w:rsidRPr="00022DDB">
          <w:type w:val="continuous"/>
          <w:pgSz w:w="12240" w:h="15840"/>
          <w:pgMar w:top="2900" w:right="1020" w:bottom="280" w:left="880" w:header="708" w:footer="708" w:gutter="0"/>
          <w:cols w:space="708"/>
        </w:sectPr>
      </w:pPr>
    </w:p>
    <w:p w:rsidR="00DE130A" w:rsidRPr="00022DDB" w:rsidRDefault="00DE130A">
      <w:pPr>
        <w:pStyle w:val="Heading3"/>
        <w:numPr>
          <w:ilvl w:val="1"/>
          <w:numId w:val="2"/>
        </w:numPr>
        <w:tabs>
          <w:tab w:val="left" w:pos="899"/>
        </w:tabs>
        <w:ind w:left="898" w:hanging="426"/>
        <w:rPr>
          <w:lang w:val="ro-RO"/>
        </w:rPr>
      </w:pPr>
      <w:r w:rsidRPr="00022DDB">
        <w:rPr>
          <w:lang w:val="ro-RO"/>
        </w:rPr>
        <w:t>MATERIALE INCOMPATIBILE</w:t>
      </w:r>
    </w:p>
    <w:p w:rsidR="00DE130A" w:rsidRPr="00022DDB" w:rsidRDefault="00DE130A">
      <w:pPr>
        <w:pStyle w:val="BodyText"/>
        <w:rPr>
          <w:b/>
          <w:sz w:val="16"/>
          <w:lang w:val="ro-RO"/>
        </w:rPr>
      </w:pPr>
    </w:p>
    <w:p w:rsidR="00DE130A" w:rsidRPr="00022DDB" w:rsidRDefault="00DE130A">
      <w:pPr>
        <w:pStyle w:val="BodyText"/>
        <w:spacing w:before="10"/>
        <w:rPr>
          <w:b/>
          <w:lang w:val="ro-RO"/>
        </w:rPr>
      </w:pPr>
    </w:p>
    <w:p w:rsidR="00DE130A" w:rsidRPr="00022DDB" w:rsidRDefault="00DE130A">
      <w:pPr>
        <w:pStyle w:val="ListParagraph"/>
        <w:numPr>
          <w:ilvl w:val="1"/>
          <w:numId w:val="2"/>
        </w:numPr>
        <w:tabs>
          <w:tab w:val="left" w:pos="897"/>
        </w:tabs>
        <w:spacing w:before="0"/>
        <w:ind w:left="896" w:hanging="424"/>
        <w:rPr>
          <w:b/>
          <w:sz w:val="17"/>
          <w:lang w:val="ro-RO"/>
        </w:rPr>
      </w:pPr>
      <w:r w:rsidRPr="00022DDB">
        <w:rPr>
          <w:b/>
          <w:sz w:val="17"/>
          <w:lang w:val="ro-RO"/>
        </w:rPr>
        <w:t>PRODUSE DE DESCOMPUNERE PERICULOASE</w:t>
      </w:r>
    </w:p>
    <w:p w:rsidR="00DE130A" w:rsidRPr="00022DDB" w:rsidRDefault="00DE130A" w:rsidP="00DD3480">
      <w:pPr>
        <w:pStyle w:val="BodyText"/>
        <w:spacing w:before="79"/>
        <w:ind w:left="275" w:right="1575" w:hanging="2"/>
        <w:rPr>
          <w:lang w:val="ro-RO"/>
        </w:rPr>
      </w:pPr>
      <w:r w:rsidRPr="00022DDB">
        <w:rPr>
          <w:lang w:val="ro-RO"/>
        </w:rPr>
        <w:br w:type="column"/>
        <w:t>A se evita contactul cu acizi puternici halogeni</w:t>
      </w:r>
    </w:p>
    <w:p w:rsidR="00DE130A" w:rsidRPr="00022DDB" w:rsidRDefault="00DE130A">
      <w:pPr>
        <w:pStyle w:val="BodyText"/>
        <w:rPr>
          <w:sz w:val="16"/>
          <w:lang w:val="ro-RO"/>
        </w:rPr>
      </w:pPr>
    </w:p>
    <w:p w:rsidR="00DE130A" w:rsidRPr="00022DDB" w:rsidRDefault="00DE130A">
      <w:pPr>
        <w:pStyle w:val="BodyText"/>
        <w:rPr>
          <w:sz w:val="18"/>
          <w:lang w:val="ro-RO"/>
        </w:rPr>
      </w:pPr>
    </w:p>
    <w:p w:rsidR="00DE130A" w:rsidRPr="00022DDB" w:rsidRDefault="00DE130A">
      <w:pPr>
        <w:pStyle w:val="BodyText"/>
        <w:ind w:left="275" w:right="214" w:hanging="2"/>
        <w:rPr>
          <w:lang w:val="ro-RO"/>
        </w:rPr>
      </w:pPr>
      <w:r w:rsidRPr="00022DDB">
        <w:rPr>
          <w:lang w:val="ro-RO"/>
        </w:rPr>
        <w:t>Recomandare pentru a preveni explozia evitaţi acumularea prafului prin folosirea filtrelor la echipamentul de transport pneumatic.</w:t>
      </w:r>
    </w:p>
    <w:p w:rsidR="00DE130A" w:rsidRPr="00022DDB" w:rsidRDefault="00DE130A">
      <w:pPr>
        <w:pStyle w:val="BodyText"/>
        <w:ind w:left="378" w:right="214"/>
        <w:rPr>
          <w:lang w:val="ro-RO"/>
        </w:rPr>
      </w:pPr>
      <w:r w:rsidRPr="00022DDB">
        <w:rPr>
          <w:lang w:val="ro-RO"/>
        </w:rPr>
        <w:t>Ventilaţi foarte bine locul de muncă.</w:t>
      </w:r>
    </w:p>
    <w:p w:rsidR="00DE130A" w:rsidRPr="00022DDB" w:rsidRDefault="00DE130A">
      <w:pPr>
        <w:pStyle w:val="BodyText"/>
        <w:ind w:left="273" w:right="214"/>
        <w:rPr>
          <w:lang w:val="ro-RO"/>
        </w:rPr>
      </w:pPr>
      <w:r w:rsidRPr="00022DDB">
        <w:rPr>
          <w:lang w:val="ro-RO"/>
        </w:rPr>
        <w:t>Toate materialele conductoare trebuie să fie legate la pământ electric.</w:t>
      </w:r>
    </w:p>
    <w:p w:rsidR="00DE130A" w:rsidRPr="00022DDB" w:rsidRDefault="00DE130A" w:rsidP="000B31AE">
      <w:pPr>
        <w:pStyle w:val="BodyText"/>
        <w:ind w:left="275"/>
        <w:rPr>
          <w:lang w:val="ro-RO"/>
        </w:rPr>
        <w:sectPr w:rsidR="00DE130A" w:rsidRPr="00022DDB">
          <w:type w:val="continuous"/>
          <w:pgSz w:w="12240" w:h="15840"/>
          <w:pgMar w:top="2900" w:right="1020" w:bottom="280" w:left="880" w:header="708" w:footer="708" w:gutter="0"/>
          <w:cols w:num="2" w:space="708" w:equalWidth="0">
            <w:col w:w="4472" w:space="40"/>
            <w:col w:w="5828"/>
          </w:cols>
        </w:sectPr>
      </w:pPr>
      <w:r w:rsidRPr="00022DDB">
        <w:rPr>
          <w:lang w:val="ro-RO"/>
        </w:rPr>
        <w:t xml:space="preserve">În cazul alimentării pneumatice, alimentaţi extruderele prin aspirare, utilizaţi , de preferinţă, azot ca </w:t>
      </w:r>
      <w:r w:rsidRPr="00022DDB">
        <w:rPr>
          <w:spacing w:val="6"/>
          <w:lang w:val="ro-RO"/>
        </w:rPr>
        <w:t xml:space="preserve"> </w:t>
      </w:r>
      <w:r w:rsidRPr="00022DDB">
        <w:rPr>
          <w:lang w:val="ro-RO"/>
        </w:rPr>
        <w:t>gaz purtător</w:t>
      </w:r>
    </w:p>
    <w:p w:rsidR="00DE130A" w:rsidRPr="00022DDB" w:rsidRDefault="00DE130A" w:rsidP="000B31AE">
      <w:pPr>
        <w:pStyle w:val="BodyText"/>
        <w:tabs>
          <w:tab w:val="left" w:pos="4786"/>
          <w:tab w:val="left" w:pos="10229"/>
        </w:tabs>
        <w:ind w:right="65"/>
        <w:rPr>
          <w:lang w:val="ro-RO"/>
        </w:rPr>
      </w:pPr>
      <w:r w:rsidRPr="00022DDB">
        <w:rPr>
          <w:lang w:val="ro-RO"/>
        </w:rPr>
        <w:tab/>
      </w:r>
    </w:p>
    <w:p w:rsidR="00DE130A" w:rsidRPr="00022DDB" w:rsidRDefault="00DE130A">
      <w:pPr>
        <w:pStyle w:val="BodyText"/>
        <w:spacing w:before="4"/>
        <w:rPr>
          <w:lang w:val="ro-RO"/>
        </w:rPr>
      </w:pPr>
    </w:p>
    <w:p w:rsidR="00DE130A" w:rsidRPr="00022DDB" w:rsidRDefault="00DE130A">
      <w:pPr>
        <w:pStyle w:val="Heading2"/>
        <w:numPr>
          <w:ilvl w:val="0"/>
          <w:numId w:val="2"/>
        </w:numPr>
        <w:tabs>
          <w:tab w:val="left" w:pos="824"/>
        </w:tabs>
        <w:ind w:left="823" w:hanging="351"/>
        <w:rPr>
          <w:lang w:val="ro-RO"/>
        </w:rPr>
      </w:pPr>
      <w:r w:rsidRPr="00022DDB">
        <w:rPr>
          <w:lang w:val="ro-RO"/>
        </w:rPr>
        <w:t>Informaţii toxicologice</w:t>
      </w:r>
    </w:p>
    <w:p w:rsidR="00DE130A" w:rsidRPr="00022DDB" w:rsidRDefault="00DE130A">
      <w:pPr>
        <w:pStyle w:val="BodyText"/>
        <w:spacing w:before="9"/>
        <w:rPr>
          <w:b/>
          <w:sz w:val="9"/>
          <w:lang w:val="ro-RO"/>
        </w:rPr>
      </w:pPr>
    </w:p>
    <w:p w:rsidR="00DE130A" w:rsidRPr="00022DDB" w:rsidRDefault="00DE130A">
      <w:pPr>
        <w:pStyle w:val="Heading3"/>
        <w:numPr>
          <w:ilvl w:val="1"/>
          <w:numId w:val="2"/>
        </w:numPr>
        <w:tabs>
          <w:tab w:val="left" w:pos="898"/>
        </w:tabs>
        <w:ind w:left="897" w:hanging="425"/>
        <w:rPr>
          <w:lang w:val="ro-RO"/>
        </w:rPr>
      </w:pPr>
      <w:r w:rsidRPr="00022DDB">
        <w:rPr>
          <w:lang w:val="ro-RO"/>
        </w:rPr>
        <w:t>Informaţii privind efectele toxicologice</w:t>
      </w:r>
    </w:p>
    <w:p w:rsidR="00DE130A" w:rsidRPr="00022DDB" w:rsidRDefault="00DE130A">
      <w:pPr>
        <w:pStyle w:val="BodyText"/>
        <w:spacing w:before="2"/>
        <w:rPr>
          <w:b/>
          <w:sz w:val="10"/>
          <w:lang w:val="ro-RO"/>
        </w:rPr>
      </w:pPr>
    </w:p>
    <w:p w:rsidR="00DE130A" w:rsidRPr="00022DDB" w:rsidRDefault="00DE130A">
      <w:pPr>
        <w:tabs>
          <w:tab w:val="left" w:pos="4785"/>
        </w:tabs>
        <w:spacing w:before="78"/>
        <w:ind w:left="472" w:right="65"/>
        <w:rPr>
          <w:sz w:val="17"/>
          <w:lang w:val="ro-RO"/>
        </w:rPr>
      </w:pPr>
      <w:r w:rsidRPr="00022DDB">
        <w:rPr>
          <w:b/>
          <w:sz w:val="17"/>
          <w:lang w:val="ro-RO"/>
        </w:rPr>
        <w:t>TOXICITATE ACUTĂ</w:t>
      </w:r>
      <w:r w:rsidRPr="00022DDB">
        <w:rPr>
          <w:b/>
          <w:sz w:val="17"/>
          <w:lang w:val="ro-RO"/>
        </w:rPr>
        <w:tab/>
      </w:r>
      <w:r w:rsidRPr="00022DDB">
        <w:rPr>
          <w:sz w:val="17"/>
          <w:lang w:val="ro-RO"/>
        </w:rPr>
        <w:t>Poliolefinele sunt biologic inerte.</w:t>
      </w:r>
    </w:p>
    <w:p w:rsidR="00DE130A" w:rsidRPr="00022DDB" w:rsidRDefault="00DE130A">
      <w:pPr>
        <w:pStyle w:val="BodyText"/>
        <w:spacing w:before="3"/>
        <w:rPr>
          <w:sz w:val="10"/>
          <w:lang w:val="ro-RO"/>
        </w:rPr>
      </w:pPr>
      <w:r>
        <w:rPr>
          <w:noProof/>
          <w:lang w:eastAsia="zh-CN"/>
        </w:rPr>
        <w:pict>
          <v:shape id="Text Box 242" o:spid="_x0000_s1152" type="#_x0000_t202" style="position:absolute;margin-left:233.75pt;margin-top:9.8pt;width:280.7pt;height:44.7pt;z-index:25165260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" stroked="f" strokeweight="2pt">
            <v:textbox>
              <w:txbxContent>
                <w:p w:rsidR="00DE130A" w:rsidRPr="001B38D7" w:rsidRDefault="00DE130A" w:rsidP="001B38D7">
                  <w:pPr>
                    <w:rPr>
                      <w:sz w:val="17"/>
                      <w:szCs w:val="17"/>
                    </w:rPr>
                  </w:pPr>
                  <w:r w:rsidRPr="001B38D7">
                    <w:rPr>
                      <w:lang w:val="ro-RO"/>
                    </w:rPr>
                    <w:t>Datorită compozi</w:t>
                  </w:r>
                  <w:r w:rsidRPr="001B38D7">
                    <w:rPr>
                      <w:rFonts w:ascii="Tahoma" w:hAnsi="Tahoma" w:cs="Tahoma"/>
                      <w:lang w:val="ro-RO"/>
                    </w:rPr>
                    <w:t>ț</w:t>
                  </w:r>
                  <w:r w:rsidRPr="001B38D7">
                    <w:rPr>
                      <w:lang w:val="ro-RO"/>
                    </w:rPr>
                    <w:t>iei sale, produsul trebuie considerat ca fiind, practic, nedăunător</w:t>
                  </w:r>
                </w:p>
              </w:txbxContent>
            </v:textbox>
          </v:shape>
        </w:pict>
      </w:r>
    </w:p>
    <w:p w:rsidR="00DE130A" w:rsidRPr="00022DDB" w:rsidRDefault="00DE130A">
      <w:pPr>
        <w:rPr>
          <w:sz w:val="10"/>
          <w:lang w:val="ro-RO"/>
        </w:rPr>
        <w:sectPr w:rsidR="00DE130A" w:rsidRPr="00022DDB">
          <w:type w:val="continuous"/>
          <w:pgSz w:w="12240" w:h="15840"/>
          <w:pgMar w:top="2900" w:right="1020" w:bottom="280" w:left="880" w:header="708" w:footer="708" w:gutter="0"/>
          <w:cols w:space="708"/>
        </w:sectPr>
      </w:pPr>
    </w:p>
    <w:p w:rsidR="00DE130A" w:rsidRPr="00022DDB" w:rsidRDefault="00DE130A">
      <w:pPr>
        <w:pStyle w:val="BodyText"/>
        <w:spacing w:before="79"/>
        <w:ind w:left="472" w:right="-18"/>
        <w:rPr>
          <w:lang w:val="ro-RO"/>
        </w:rPr>
      </w:pPr>
      <w:r w:rsidRPr="00022DDB">
        <w:rPr>
          <w:u w:val="single"/>
          <w:lang w:val="ro-RO"/>
        </w:rPr>
        <w:t>Ingestie</w:t>
      </w:r>
    </w:p>
    <w:p w:rsidR="00DE130A" w:rsidRPr="00022DDB" w:rsidRDefault="00DE130A">
      <w:pPr>
        <w:pStyle w:val="BodyText"/>
        <w:spacing w:before="79"/>
        <w:ind w:left="472"/>
        <w:rPr>
          <w:lang w:val="ro-RO"/>
        </w:rPr>
      </w:pPr>
      <w:r w:rsidRPr="00022DDB">
        <w:rPr>
          <w:lang w:val="ro-RO"/>
        </w:rPr>
        <w:br w:type="column"/>
        <w:t xml:space="preserve"> </w:t>
      </w:r>
    </w:p>
    <w:p w:rsidR="00DE130A" w:rsidRPr="00022DDB" w:rsidRDefault="00DE130A">
      <w:pPr>
        <w:pStyle w:val="BodyText"/>
        <w:spacing w:before="79"/>
        <w:ind w:left="73" w:right="-18"/>
        <w:rPr>
          <w:lang w:val="ro-RO"/>
        </w:rPr>
      </w:pPr>
      <w:r w:rsidRPr="00022DDB">
        <w:rPr>
          <w:lang w:val="ro-RO"/>
        </w:rPr>
        <w:br w:type="column"/>
        <w:t xml:space="preserve"> </w:t>
      </w:r>
    </w:p>
    <w:p w:rsidR="00DE130A" w:rsidRPr="00022DDB" w:rsidRDefault="00DE130A">
      <w:pPr>
        <w:pStyle w:val="BodyText"/>
        <w:spacing w:before="79"/>
        <w:ind w:left="71"/>
        <w:rPr>
          <w:lang w:val="ro-RO"/>
        </w:rPr>
      </w:pPr>
      <w:r w:rsidRPr="00022DDB">
        <w:rPr>
          <w:lang w:val="ro-RO"/>
        </w:rPr>
        <w:br w:type="column"/>
        <w:t xml:space="preserve"> </w:t>
      </w:r>
    </w:p>
    <w:p w:rsidR="00DE130A" w:rsidRPr="00022DDB" w:rsidRDefault="00DE130A">
      <w:pPr>
        <w:rPr>
          <w:lang w:val="ro-RO"/>
        </w:rPr>
        <w:sectPr w:rsidR="00DE130A" w:rsidRPr="00022DDB">
          <w:type w:val="continuous"/>
          <w:pgSz w:w="12240" w:h="15840"/>
          <w:pgMar w:top="2900" w:right="1020" w:bottom="280" w:left="880" w:header="708" w:footer="708" w:gutter="0"/>
          <w:cols w:num="4" w:space="708" w:equalWidth="0">
            <w:col w:w="1164" w:space="3149"/>
            <w:col w:w="1662" w:space="40"/>
            <w:col w:w="1030" w:space="40"/>
            <w:col w:w="3255"/>
          </w:cols>
        </w:sectPr>
      </w:pPr>
    </w:p>
    <w:p w:rsidR="00DE130A" w:rsidRPr="00022DDB" w:rsidRDefault="00DE130A">
      <w:pPr>
        <w:pStyle w:val="BodyText"/>
        <w:spacing w:line="194" w:lineRule="exact"/>
        <w:ind w:left="4355" w:right="3463"/>
        <w:jc w:val="center"/>
        <w:rPr>
          <w:lang w:val="ro-RO"/>
        </w:rPr>
      </w:pPr>
    </w:p>
    <w:p w:rsidR="00DE130A" w:rsidRPr="00022DDB" w:rsidRDefault="00DE130A">
      <w:pPr>
        <w:pStyle w:val="BodyText"/>
        <w:rPr>
          <w:sz w:val="10"/>
          <w:lang w:val="ro-RO"/>
        </w:rPr>
      </w:pPr>
    </w:p>
    <w:p w:rsidR="00DE130A" w:rsidRPr="00022DDB" w:rsidRDefault="00DE130A">
      <w:pPr>
        <w:pStyle w:val="Heading3"/>
        <w:ind w:right="65"/>
        <w:rPr>
          <w:lang w:val="ro-RO"/>
        </w:rPr>
      </w:pPr>
      <w:r w:rsidRPr="00022DDB">
        <w:rPr>
          <w:lang w:val="ro-RO"/>
        </w:rPr>
        <w:t>EFECT LOCAL</w:t>
      </w:r>
    </w:p>
    <w:p w:rsidR="00DE130A" w:rsidRPr="00022DDB" w:rsidRDefault="00DE130A">
      <w:pPr>
        <w:pStyle w:val="BodyText"/>
        <w:spacing w:before="3"/>
        <w:rPr>
          <w:b/>
          <w:sz w:val="10"/>
          <w:lang w:val="ro-RO"/>
        </w:rPr>
      </w:pPr>
    </w:p>
    <w:p w:rsidR="00DE130A" w:rsidRPr="00022DDB" w:rsidRDefault="00DE130A">
      <w:pPr>
        <w:pStyle w:val="BodyText"/>
        <w:tabs>
          <w:tab w:val="left" w:pos="4785"/>
        </w:tabs>
        <w:spacing w:before="79"/>
        <w:ind w:left="472" w:right="65"/>
        <w:rPr>
          <w:lang w:val="ro-RO"/>
        </w:rPr>
      </w:pPr>
      <w:r w:rsidRPr="00022DDB">
        <w:rPr>
          <w:lang w:val="ro-RO"/>
        </w:rPr>
        <w:t>Inhalare</w:t>
      </w:r>
      <w:r w:rsidRPr="00022DDB">
        <w:rPr>
          <w:lang w:val="ro-RO"/>
        </w:rPr>
        <w:tab/>
        <w:t>Praful poate provoca iritaţii ale sistemului respirator.</w:t>
      </w:r>
    </w:p>
    <w:p w:rsidR="00DE130A" w:rsidRPr="00022DDB" w:rsidRDefault="00DE130A">
      <w:pPr>
        <w:rPr>
          <w:lang w:val="ro-RO"/>
        </w:rPr>
        <w:sectPr w:rsidR="00DE130A" w:rsidRPr="00022DDB">
          <w:type w:val="continuous"/>
          <w:pgSz w:w="12240" w:h="15840"/>
          <w:pgMar w:top="2900" w:right="1020" w:bottom="280" w:left="880" w:header="708" w:footer="708" w:gutter="0"/>
          <w:cols w:space="708"/>
        </w:sectPr>
      </w:pPr>
    </w:p>
    <w:p w:rsidR="00DE130A" w:rsidRPr="00022DDB" w:rsidRDefault="00DE130A">
      <w:pPr>
        <w:pStyle w:val="BodyText"/>
        <w:spacing w:before="2"/>
        <w:rPr>
          <w:sz w:val="2"/>
          <w:lang w:val="ro-RO"/>
        </w:rPr>
      </w:pPr>
      <w:r>
        <w:rPr>
          <w:noProof/>
          <w:lang w:eastAsia="zh-CN"/>
        </w:rPr>
        <w:pict>
          <v:shape id="_x0000_s1157" type="#_x0000_t202" style="position:absolute;margin-left:326.95pt;margin-top:-126pt;width:190.05pt;height:18.1pt;z-index:251662848" filled="f" stroked="f">
            <v:textbox inset="0,0,0,0">
              <w:txbxContent>
                <w:p w:rsidR="00DE130A" w:rsidRPr="00DE63A9" w:rsidRDefault="00DE130A" w:rsidP="00022DDB">
                  <w:pPr>
                    <w:jc w:val="center"/>
                    <w:rPr>
                      <w:lang w:val="ro-RO"/>
                    </w:rPr>
                  </w:pPr>
                  <w:r w:rsidRPr="00DE63A9">
                    <w:rPr>
                      <w:lang w:val="ro-RO"/>
                    </w:rPr>
                    <w:t>Traducere din limba engleză</w:t>
                  </w:r>
                </w:p>
              </w:txbxContent>
            </v:textbox>
          </v:shape>
        </w:pict>
      </w:r>
    </w:p>
    <w:p w:rsidR="00DE130A" w:rsidRPr="00022DDB" w:rsidRDefault="00DE130A">
      <w:pPr>
        <w:pStyle w:val="BodyText"/>
        <w:spacing w:line="20" w:lineRule="exact"/>
        <w:ind w:left="437"/>
        <w:rPr>
          <w:sz w:val="2"/>
          <w:lang w:val="ro-RO"/>
        </w:rPr>
      </w:pPr>
      <w:r>
        <w:rPr>
          <w:noProof/>
          <w:lang w:eastAsia="zh-CN"/>
        </w:rPr>
      </w:r>
      <w:r w:rsidRPr="00022DDB">
        <w:rPr>
          <w:noProof/>
          <w:sz w:val="2"/>
          <w:lang w:val="en-GB" w:eastAsia="en-GB"/>
        </w:rPr>
        <w:pict>
          <v:group id="Group 80" o:spid="_x0000_s1158" style="width:489.9pt;height:.5pt;mso-position-horizontal-relative:char;mso-position-vertical-relative:line" coordsize="9798,10">
            <v:line id="Line 89" o:spid="_x0000_s1159" style="position:absolute;visibility:visible" from="5,5" to="970,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qzVh8UAAADbAAAADwAAAGRycy9kb3ducmV2LnhtbESPQWsCMRSE7wX/Q3hCL6LZWhDdbhSR&#10;CvZSqFXw+Ny83SzdvCxJXLf/vikUehxm5hum2Ay2FT350DhW8DTLQBCXTjdcKzh97qdLECEia2wd&#10;k4JvCrBZjx4KzLW78wf1x1iLBOGQowITY5dLGUpDFsPMdcTJq5y3GJP0tdQe7wluWznPsoW02HBa&#10;MNjRzlD5dbxZBddJP3/2l/D6VpuJz97P8noYKqUex8P2BUSkIf6H/9oHrWC1gN8v6QfI9Q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oqzVh8UAAADbAAAADwAAAAAAAAAA&#10;AAAAAAChAgAAZHJzL2Rvd25yZXYueG1sUEsFBgAAAAAEAAQA+QAAAJMDAAAAAA==&#10;" strokeweight=".16931mm"/>
            <v:line id="Line 88" o:spid="_x0000_s1160" style="position:absolute;visibility:visible" from="970,5" to="211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eBwHMUAAADbAAAADwAAAGRycy9kb3ducmV2LnhtbESPQWsCMRSE70L/Q3iFXkSzKlRdjVKk&#10;BXsR3LbQ43Pz3CzdvCxJuq7/vhEKHoeZ+YZZb3vbiI58qB0rmIwzEMSl0zVXCj4/3kYLECEia2wc&#10;k4IrBdhuHgZrzLW78JG6IlYiQTjkqMDE2OZShtKQxTB2LXHyzs5bjEn6SmqPlwS3jZxm2bO0WHNa&#10;MNjSzlD5U/xaBadhN5357/D6Xpmhzw5f8rTvz0o9PfYvKxCR+ngP/7f3WsFyDrcv6QfIzR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zeBwHMUAAADbAAAADwAAAAAAAAAA&#10;AAAAAAChAgAAZHJzL2Rvd25yZXYueG1sUEsFBgAAAAAEAAQA+QAAAJMDAAAAAA==&#10;" strokeweight=".16931mm"/>
            <v:line id="Line 87" o:spid="_x0000_s1161" style="position:absolute;visibility:visible" from="2113,5" to="3257,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H/kbsEAAADbAAAADwAAAGRycy9kb3ducmV2LnhtbERPz2vCMBS+C/sfwhN2EU3nQLQ2yhgb&#10;uIugbuDx2bw2xealJFnt/vvlIHj8+H4X28G2oicfGscKXmYZCOLS6YZrBd+nz+kSRIjIGlvHpOCP&#10;Amw3T6MCc+1ufKD+GGuRQjjkqMDE2OVShtKQxTBzHXHiKuctxgR9LbXHWwq3rZxn2UJabDg1GOzo&#10;3VB5Pf5aBZdJP3/15/DxVZuJz/Y/8rIbKqWex8PbGkSkIT7Ed/dOK1ilselL+gFy8w8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8f+RuwQAAANsAAAAPAAAAAAAAAAAAAAAA&#10;AKECAABkcnMvZG93bnJldi54bWxQSwUGAAAAAAQABAD5AAAAjwMAAAAA&#10;" strokeweight=".16931mm"/>
            <v:line id="Line 86" o:spid="_x0000_s1162" style="position:absolute;visibility:visible" from="3257,5" to="440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zNB9cQAAADbAAAADwAAAGRycy9kb3ducmV2LnhtbESPT2sCMRTE74LfITzBi2i2FkRXo0ip&#10;YC+F+gc8PjfPzeLmZUnSdfvtm0LB4zAzv2FWm87WoiUfKscKXiYZCOLC6YpLBafjbjwHESKyxtox&#10;KfihAJt1v7fCXLsHf1F7iKVIEA45KjAxNrmUoTBkMUxcQ5y8m/MWY5K+lNrjI8FtLadZNpMWK04L&#10;Bht6M1TcD99WwXXUTl/9Jbx/lGbks8+zvO67m1LDQbddgojUxWf4v73XChYL+PuSfoBc/wI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TM0H1xAAAANsAAAAPAAAAAAAAAAAA&#10;AAAAAKECAABkcnMvZG93bnJldi54bWxQSwUGAAAAAAQABAD5AAAAkgMAAAAA&#10;" strokeweight=".16931mm"/>
            <v:line id="Line 85" o:spid="_x0000_s1163" style="position:absolute;visibility:visible" from="4401,5" to="5544,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E7YKcUAAADcAAAADwAAAGRycy9kb3ducmV2LnhtbESPQUsDMRCF74L/IYzgpbSJFaRsmxYp&#10;FepFsK3gcbqZbhY3kyWJ2/XfOwfB2wzvzXvfrDZj6NRAKbeRLTzMDCjiOrqWGwun48t0ASoXZIdd&#10;ZLLwQxk269ubFVYuXvmdhkNplIRwrtCCL6WvtM61p4B5Fnti0S4xBSyypka7hFcJD52eG/OkA7Ys&#10;DR572nqqvw7fwcJ5Mswf02fevTZ+kszbhz7vx4u193fj8xJUobH8m/+u907wjeDLMzKBXv8C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ME7YKcUAAADcAAAADwAAAAAAAAAA&#10;AAAAAAChAgAAZHJzL2Rvd25yZXYueG1sUEsFBgAAAAAEAAQA+QAAAJMDAAAAAA==&#10;" strokeweight=".16931mm"/>
            <v:line id="Line 84" o:spid="_x0000_s1164" style="position:absolute;visibility:visible" from="5544,5" to="6688,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d4vpsIAAADcAAAADwAAAGRycy9kb3ducmV2LnhtbERPS2sCMRC+F/wPYQRvNWsPWlajqOAD&#10;9lRb0OOQjJvFzWTZpLvrv28Khd7m43vOajO4WnTUhsqzgtk0A0Gsvam4VPD1eXh9BxEissHaMyl4&#10;UoDNevSywtz4nj+ou8RSpBAOOSqwMTa5lEFbchimviFO3N23DmOCbSlNi30Kd7V8y7K5dFhxarDY&#10;0N6Sfly+nYLuVNy6YuFRn67FzurDsVr0R6Um42G7BBFpiP/iP/fZpPnZDH6fSRfI9Q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hd4vpsIAAADcAAAADwAAAAAAAAAAAAAA&#10;AAChAgAAZHJzL2Rvd25yZXYueG1sUEsFBgAAAAAEAAQA+QAAAJADAAAAAA==&#10;" strokeweight=".48pt"/>
            <v:line id="Line 83" o:spid="_x0000_s1165" style="position:absolute;visibility:visible" from="6688,5" to="783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9DjxcIAAADcAAAADwAAAGRycy9kb3ducmV2LnhtbERPTWsCMRC9F/wPYQpeRJNuoZTVKEUq&#10;6KVQ24LHcTNuFjeTJYnr+u9NodDbPN7nLFaDa0VPITaeNTzNFAjiypuGaw3fX5vpK4iYkA22nknD&#10;jSKslqOHBZbGX/mT+n2qRQ7hWKIGm1JXShkrSw7jzHfEmTv54DBlGGppAl5zuGtlodSLdNhwbrDY&#10;0dpSdd5fnIbjpC+ewyG+72o7CerjRx63w0nr8ePwNgeRaEj/4j/31uT5qoDfZ/IFcnkH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r9DjxcIAAADcAAAADwAAAAAAAAAAAAAA&#10;AAChAgAAZHJzL2Rvd25yZXYueG1sUEsFBgAAAAAEAAQA+QAAAJADAAAAAA==&#10;" strokeweight=".16931mm"/>
            <v:line id="Line 82" o:spid="_x0000_s1166" style="position:absolute;visibility:visible" from="7831,5" to="8975,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JxGXsIAAADcAAAADwAAAGRycy9kb3ducmV2LnhtbERPS2sCMRC+F/wPYQQvUpMqFNkaRcSC&#10;vRTqAzyOm3GzuJksSVy3/74pFHqbj+85i1XvGtFRiLVnDS8TBYK49KbmSsPx8P48BxETssHGM2n4&#10;pgir5eBpgYXxD/6ibp8qkUM4FqjBptQWUsbSksM48S1x5q4+OEwZhkqagI8c7ho5VepVOqw5N1hs&#10;aWOpvO3vTsNl3E1n4Ry3H5UdB/V5kpddf9V6NOzXbyAS9elf/OfemTxfzeD3mXyBXP4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wJxGXsIAAADcAAAADwAAAAAAAAAAAAAA&#10;AAChAgAAZHJzL2Rvd25yZXYueG1sUEsFBgAAAAAEAAQA+QAAAJADAAAAAA==&#10;" strokeweight=".16931mm"/>
            <v:line id="Line 81" o:spid="_x0000_s1167" style="position:absolute;visibility:visible" from="8975,5" to="9792,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3XeKsIAAADcAAAADwAAAGRycy9kb3ducmV2LnhtbERPTWsCMRC9F/wPYQpepCbVImVrFCkK&#10;9iJUW+hx3IybpZvJksR1+++NUPA2j/c582XvGtFRiLVnDc9jBYK49KbmSsPXYfP0CiImZIONZ9Lw&#10;RxGWi8HDHAvjL/xJ3T5VIodwLFCDTaktpIylJYdx7FvizJ18cJgyDJU0AS853DVyotRMOqw5N1hs&#10;6d1S+bs/Ow3HUTeZhp+4/qjsKKjdtzxu+5PWw8d+9QYiUZ/u4n/31uT56gVuz+QL5OIK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T3XeKsIAAADcAAAADwAAAAAAAAAAAAAA&#10;AAChAgAAZHJzL2Rvd25yZXYueG1sUEsFBgAAAAAEAAQA+QAAAJADAAAAAA==&#10;" strokeweight=".16931mm"/>
            <w10:anchorlock/>
          </v:group>
        </w:pict>
      </w:r>
    </w:p>
    <w:p w:rsidR="00DE130A" w:rsidRPr="00022DDB" w:rsidRDefault="00DE130A">
      <w:pPr>
        <w:pStyle w:val="BodyText"/>
        <w:ind w:left="4785" w:right="138" w:firstLine="1"/>
        <w:jc w:val="both"/>
        <w:rPr>
          <w:lang w:val="ro-RO"/>
        </w:rPr>
      </w:pPr>
      <w:r w:rsidRPr="00022DDB">
        <w:rPr>
          <w:lang w:val="ro-RO"/>
        </w:rPr>
        <w:t>Dacă este încălzit la peste 130 °C, produsul poate forma vapori sau gaze care pot provoca iritaţii ale tractului respirator şi provoca tuse şi senzaţie de dificultate de respiraţie.</w:t>
      </w:r>
    </w:p>
    <w:p w:rsidR="00DE130A" w:rsidRPr="00022DDB" w:rsidRDefault="00DE130A">
      <w:pPr>
        <w:pStyle w:val="BodyText"/>
        <w:spacing w:before="2"/>
        <w:rPr>
          <w:sz w:val="10"/>
          <w:lang w:val="ro-RO"/>
        </w:rPr>
      </w:pPr>
    </w:p>
    <w:p w:rsidR="00DE130A" w:rsidRPr="00022DDB" w:rsidRDefault="00DE130A">
      <w:pPr>
        <w:rPr>
          <w:sz w:val="10"/>
          <w:lang w:val="ro-RO"/>
        </w:rPr>
        <w:sectPr w:rsidR="00DE130A" w:rsidRPr="00022DDB">
          <w:headerReference w:type="default" r:id="rId16"/>
          <w:pgSz w:w="12240" w:h="15840"/>
          <w:pgMar w:top="2900" w:right="1020" w:bottom="280" w:left="880" w:header="719" w:footer="0" w:gutter="0"/>
          <w:cols w:space="708"/>
        </w:sectPr>
      </w:pPr>
    </w:p>
    <w:p w:rsidR="00DE130A" w:rsidRPr="00022DDB" w:rsidRDefault="00DE130A">
      <w:pPr>
        <w:pStyle w:val="BodyText"/>
        <w:spacing w:before="78"/>
        <w:ind w:left="472" w:right="-19"/>
        <w:rPr>
          <w:lang w:val="ro-RO"/>
        </w:rPr>
      </w:pPr>
      <w:r w:rsidRPr="00022DDB">
        <w:rPr>
          <w:lang w:val="ro-RO"/>
        </w:rPr>
        <w:t>Contactul cu pielea</w:t>
      </w:r>
    </w:p>
    <w:p w:rsidR="00DE130A" w:rsidRPr="00022DDB" w:rsidRDefault="00DE130A">
      <w:pPr>
        <w:pStyle w:val="BodyText"/>
        <w:spacing w:before="78"/>
        <w:ind w:left="473" w:hanging="2"/>
        <w:rPr>
          <w:lang w:val="ro-RO"/>
        </w:rPr>
      </w:pPr>
      <w:r w:rsidRPr="00022DDB">
        <w:rPr>
          <w:lang w:val="ro-RO"/>
        </w:rPr>
        <w:br w:type="column"/>
        <w:t>Datorită compoziţiei sale, produsul poate fi considerat, practic, ca fiind neiritant</w:t>
      </w:r>
    </w:p>
    <w:p w:rsidR="00DE130A" w:rsidRPr="00022DDB" w:rsidRDefault="00DE130A">
      <w:pPr>
        <w:pStyle w:val="BodyText"/>
        <w:spacing w:before="78"/>
        <w:ind w:left="103"/>
        <w:rPr>
          <w:lang w:val="ro-RO"/>
        </w:rPr>
      </w:pPr>
      <w:r w:rsidRPr="00022DDB">
        <w:rPr>
          <w:lang w:val="ro-RO"/>
        </w:rPr>
        <w:br w:type="column"/>
        <w:t xml:space="preserve">  </w:t>
      </w:r>
    </w:p>
    <w:p w:rsidR="00DE130A" w:rsidRPr="00022DDB" w:rsidRDefault="00DE130A">
      <w:pPr>
        <w:rPr>
          <w:lang w:val="ro-RO"/>
        </w:rPr>
        <w:sectPr w:rsidR="00DE130A" w:rsidRPr="00022DDB">
          <w:type w:val="continuous"/>
          <w:pgSz w:w="12240" w:h="15840"/>
          <w:pgMar w:top="2900" w:right="1020" w:bottom="280" w:left="880" w:header="708" w:footer="708" w:gutter="0"/>
          <w:cols w:num="3" w:space="708" w:equalWidth="0">
            <w:col w:w="1398" w:space="2914"/>
            <w:col w:w="3934" w:space="40"/>
            <w:col w:w="2054"/>
          </w:cols>
        </w:sectPr>
      </w:pPr>
    </w:p>
    <w:p w:rsidR="00DE130A" w:rsidRPr="00022DDB" w:rsidRDefault="00DE130A" w:rsidP="001B38D7">
      <w:pPr>
        <w:pStyle w:val="BodyText"/>
        <w:ind w:left="4889" w:right="-8" w:hanging="104"/>
        <w:rPr>
          <w:lang w:val="ro-RO"/>
        </w:rPr>
      </w:pPr>
      <w:r w:rsidRPr="00022DDB">
        <w:rPr>
          <w:lang w:val="ro-RO"/>
        </w:rPr>
        <w:t>În contact cu materialul fierbinte, poate provoca arsuri termice severe Produsele de descompunere termică sunt produse la temperaturi ridicate , iar acestea pot fi iritante</w:t>
      </w:r>
    </w:p>
    <w:p w:rsidR="00DE130A" w:rsidRPr="00022DDB" w:rsidRDefault="00DE130A">
      <w:pPr>
        <w:pStyle w:val="BodyText"/>
        <w:ind w:left="4786" w:right="65"/>
        <w:rPr>
          <w:lang w:val="ro-RO"/>
        </w:rPr>
      </w:pPr>
    </w:p>
    <w:p w:rsidR="00DE130A" w:rsidRPr="00022DDB" w:rsidRDefault="00DE130A">
      <w:pPr>
        <w:pStyle w:val="BodyText"/>
        <w:spacing w:before="2"/>
        <w:rPr>
          <w:sz w:val="10"/>
          <w:lang w:val="ro-RO"/>
        </w:rPr>
      </w:pPr>
    </w:p>
    <w:p w:rsidR="00DE130A" w:rsidRPr="00022DDB" w:rsidRDefault="00DE130A">
      <w:pPr>
        <w:rPr>
          <w:sz w:val="10"/>
          <w:lang w:val="ro-RO"/>
        </w:rPr>
        <w:sectPr w:rsidR="00DE130A" w:rsidRPr="00022DDB">
          <w:type w:val="continuous"/>
          <w:pgSz w:w="12240" w:h="15840"/>
          <w:pgMar w:top="2900" w:right="1020" w:bottom="280" w:left="880" w:header="708" w:footer="708" w:gutter="0"/>
          <w:cols w:space="708"/>
        </w:sectPr>
      </w:pPr>
    </w:p>
    <w:p w:rsidR="00DE130A" w:rsidRPr="00022DDB" w:rsidRDefault="00DE130A">
      <w:pPr>
        <w:pStyle w:val="BodyText"/>
        <w:spacing w:before="78"/>
        <w:ind w:left="472" w:right="-20"/>
        <w:rPr>
          <w:lang w:val="ro-RO"/>
        </w:rPr>
      </w:pPr>
      <w:r w:rsidRPr="00022DDB">
        <w:rPr>
          <w:lang w:val="ro-RO"/>
        </w:rPr>
        <w:t>Contactul cu ochii</w:t>
      </w:r>
    </w:p>
    <w:p w:rsidR="00DE130A" w:rsidRPr="00022DDB" w:rsidRDefault="00DE130A">
      <w:pPr>
        <w:pStyle w:val="BodyText"/>
        <w:spacing w:before="78"/>
        <w:ind w:left="473" w:hanging="2"/>
        <w:rPr>
          <w:lang w:val="ro-RO"/>
        </w:rPr>
      </w:pPr>
      <w:r w:rsidRPr="00022DDB">
        <w:rPr>
          <w:lang w:val="ro-RO"/>
        </w:rPr>
        <w:br w:type="column"/>
        <w:t>Datorită compoziţiei sale, produsul poate fi considerat, practic, ca fiind neiritant</w:t>
      </w:r>
    </w:p>
    <w:p w:rsidR="00DE130A" w:rsidRPr="00022DDB" w:rsidRDefault="00DE130A">
      <w:pPr>
        <w:pStyle w:val="BodyText"/>
        <w:spacing w:before="78"/>
        <w:ind w:left="103"/>
        <w:rPr>
          <w:lang w:val="ro-RO"/>
        </w:rPr>
      </w:pPr>
      <w:r w:rsidRPr="00022DDB">
        <w:rPr>
          <w:lang w:val="ro-RO"/>
        </w:rPr>
        <w:br w:type="column"/>
        <w:t xml:space="preserve"> </w:t>
      </w:r>
    </w:p>
    <w:p w:rsidR="00DE130A" w:rsidRPr="00022DDB" w:rsidRDefault="00DE130A">
      <w:pPr>
        <w:rPr>
          <w:lang w:val="ro-RO"/>
        </w:rPr>
        <w:sectPr w:rsidR="00DE130A" w:rsidRPr="00022DDB">
          <w:type w:val="continuous"/>
          <w:pgSz w:w="12240" w:h="15840"/>
          <w:pgMar w:top="2900" w:right="1020" w:bottom="280" w:left="880" w:header="708" w:footer="708" w:gutter="0"/>
          <w:cols w:num="3" w:space="708" w:equalWidth="0">
            <w:col w:w="1361" w:space="2951"/>
            <w:col w:w="3934" w:space="40"/>
            <w:col w:w="2054"/>
          </w:cols>
        </w:sectPr>
      </w:pPr>
    </w:p>
    <w:p w:rsidR="00DE130A" w:rsidRPr="00022DDB" w:rsidRDefault="00DE130A">
      <w:pPr>
        <w:pStyle w:val="BodyText"/>
        <w:rPr>
          <w:sz w:val="16"/>
          <w:lang w:val="ro-RO"/>
        </w:rPr>
      </w:pPr>
    </w:p>
    <w:p w:rsidR="00DE130A" w:rsidRPr="00022DDB" w:rsidRDefault="00DE130A">
      <w:pPr>
        <w:pStyle w:val="BodyText"/>
        <w:rPr>
          <w:sz w:val="16"/>
          <w:lang w:val="ro-RO"/>
        </w:rPr>
      </w:pPr>
    </w:p>
    <w:p w:rsidR="00DE130A" w:rsidRPr="00022DDB" w:rsidRDefault="00DE130A">
      <w:pPr>
        <w:pStyle w:val="BodyText"/>
        <w:rPr>
          <w:sz w:val="16"/>
          <w:lang w:val="ro-RO"/>
        </w:rPr>
      </w:pPr>
    </w:p>
    <w:p w:rsidR="00DE130A" w:rsidRPr="00022DDB" w:rsidRDefault="00DE130A">
      <w:pPr>
        <w:pStyle w:val="BodyText"/>
        <w:spacing w:before="1"/>
        <w:rPr>
          <w:sz w:val="20"/>
          <w:lang w:val="ro-RO"/>
        </w:rPr>
      </w:pPr>
    </w:p>
    <w:p w:rsidR="00DE130A" w:rsidRPr="00022DDB" w:rsidRDefault="00DE130A">
      <w:pPr>
        <w:pStyle w:val="Heading3"/>
        <w:spacing w:before="0"/>
        <w:ind w:right="-12"/>
        <w:rPr>
          <w:lang w:val="ro-RO"/>
        </w:rPr>
      </w:pPr>
      <w:r w:rsidRPr="00022DDB">
        <w:rPr>
          <w:lang w:val="ro-RO"/>
        </w:rPr>
        <w:t>EFECTE SPECIFICE</w:t>
      </w:r>
    </w:p>
    <w:p w:rsidR="00DE130A" w:rsidRPr="00022DDB" w:rsidRDefault="00DE130A">
      <w:pPr>
        <w:pStyle w:val="BodyText"/>
        <w:ind w:left="472" w:right="1282" w:firstLine="104"/>
        <w:rPr>
          <w:lang w:val="ro-RO"/>
        </w:rPr>
      </w:pPr>
      <w:r w:rsidRPr="00022DDB">
        <w:rPr>
          <w:lang w:val="ro-RO"/>
        </w:rPr>
        <w:br w:type="column"/>
        <w:t>Particulele fine de praf pot provoca iritaţia mucoasei oculare. Stropirea picăturilor topite provoacă arsuri ale ţesuturilor oculare.</w:t>
      </w:r>
    </w:p>
    <w:p w:rsidR="00DE130A" w:rsidRPr="00022DDB" w:rsidRDefault="00DE130A">
      <w:pPr>
        <w:pStyle w:val="BodyText"/>
        <w:ind w:left="473" w:right="1140" w:firstLine="103"/>
        <w:rPr>
          <w:lang w:val="ro-RO"/>
        </w:rPr>
      </w:pPr>
      <w:r w:rsidRPr="00022DDB">
        <w:rPr>
          <w:lang w:val="ro-RO"/>
        </w:rPr>
        <w:t>Produsele de descompunere termică sunt produse la temperaturi ridicate , iar acestea pot fi iritante</w:t>
      </w:r>
    </w:p>
    <w:p w:rsidR="00DE130A" w:rsidRPr="00022DDB" w:rsidRDefault="00DE130A">
      <w:pPr>
        <w:pStyle w:val="BodyText"/>
        <w:spacing w:before="1"/>
        <w:ind w:left="472" w:right="920"/>
        <w:rPr>
          <w:lang w:val="ro-RO"/>
        </w:rPr>
      </w:pPr>
      <w:r w:rsidRPr="00022DDB">
        <w:rPr>
          <w:lang w:val="ro-RO"/>
        </w:rPr>
        <w:t>Poliolefinele sunt biologic inerte.</w:t>
      </w:r>
    </w:p>
    <w:p w:rsidR="00DE130A" w:rsidRPr="00022DDB" w:rsidRDefault="00DE130A">
      <w:pPr>
        <w:rPr>
          <w:lang w:val="ro-RO"/>
        </w:rPr>
        <w:sectPr w:rsidR="00DE130A" w:rsidRPr="00022DDB">
          <w:type w:val="continuous"/>
          <w:pgSz w:w="12240" w:h="15840"/>
          <w:pgMar w:top="2900" w:right="1020" w:bottom="280" w:left="880" w:header="708" w:footer="708" w:gutter="0"/>
          <w:cols w:num="2" w:space="708" w:equalWidth="0">
            <w:col w:w="2077" w:space="2236"/>
            <w:col w:w="6027"/>
          </w:cols>
        </w:sectPr>
      </w:pPr>
    </w:p>
    <w:p w:rsidR="00DE130A" w:rsidRPr="00022DDB" w:rsidRDefault="00DE130A">
      <w:pPr>
        <w:pStyle w:val="BodyText"/>
        <w:spacing w:before="4"/>
        <w:rPr>
          <w:sz w:val="4"/>
          <w:lang w:val="ro-RO"/>
        </w:rPr>
      </w:pPr>
    </w:p>
    <w:p w:rsidR="00DE130A" w:rsidRPr="00022DDB" w:rsidRDefault="00DE130A">
      <w:pPr>
        <w:pStyle w:val="BodyText"/>
        <w:spacing w:line="20" w:lineRule="exact"/>
        <w:ind w:left="437"/>
        <w:rPr>
          <w:sz w:val="2"/>
          <w:lang w:val="ro-RO"/>
        </w:rPr>
      </w:pPr>
      <w:r>
        <w:rPr>
          <w:noProof/>
          <w:lang w:eastAsia="zh-CN"/>
        </w:rPr>
      </w:r>
      <w:r w:rsidRPr="00022DDB">
        <w:rPr>
          <w:noProof/>
          <w:sz w:val="2"/>
          <w:lang w:val="en-GB" w:eastAsia="en-GB"/>
        </w:rPr>
        <w:pict>
          <v:group id="Group 70" o:spid="_x0000_s1172" style="width:489.9pt;height:.5pt;mso-position-horizontal-relative:char;mso-position-vertical-relative:line" coordsize="9798,10">
            <v:line id="Line 79" o:spid="_x0000_s1173" style="position:absolute;visibility:visible" from="5,5" to="970,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3VDWsQAAADbAAAADwAAAGRycy9kb3ducmV2LnhtbESPQWsCMRSE7wX/Q3iCF6nZWhDZbhQR&#10;C/ZS0Fbw+Ny83SxuXpYkrtt/3xSEHoeZ+YYp1oNtRU8+NI4VvMwyEMSl0w3XCr6/3p+XIEJE1tg6&#10;JgU/FGC9Gj0VmGt35wP1x1iLBOGQowITY5dLGUpDFsPMdcTJq5y3GJP0tdQe7wluWznPsoW02HBa&#10;MNjR1lB5Pd6sgsu0n7/6c9h91Gbqs8+TvOyHSqnJeNi8gYg0xP/wo73XCpYL+PuSfoBc/QI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ndUNaxAAAANsAAAAPAAAAAAAAAAAA&#10;AAAAAKECAABkcnMvZG93bnJldi54bWxQSwUGAAAAAAQABAD5AAAAkgMAAAAA&#10;" strokeweight=".16931mm"/>
            <v:line id="Line 78" o:spid="_x0000_s1174" style="position:absolute;visibility:visible" from="970,5" to="211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DnmwcQAAADbAAAADwAAAGRycy9kb3ducmV2LnhtbESPT2sCMRTE74LfITzBi2i2FlRWo0ip&#10;YC+F+gc8PjfPzeLmZUnSdfvtm0LB4zAzv2FWm87WoiUfKscKXiYZCOLC6YpLBafjbrwAESKyxtox&#10;KfihAJt1v7fCXLsHf1F7iKVIEA45KjAxNrmUoTBkMUxcQ5y8m/MWY5K+lNrjI8FtLadZNpMWK04L&#10;Bht6M1TcD99WwXXUTl/9Jbx/lGbks8+zvO67m1LDQbddgojUxWf4v73XChZz+PuSfoBc/wI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IOebBxAAAANsAAAAPAAAAAAAAAAAA&#10;AAAAAKECAABkcnMvZG93bnJldi54bWxQSwUGAAAAAAQABAD5AAAAkgMAAAAA&#10;" strokeweight=".16931mm"/>
            <v:line id="Line 77" o:spid="_x0000_s1175" style="position:absolute;visibility:visible" from="2113,5" to="3257,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aZys8AAAADbAAAADwAAAGRycy9kb3ducmV2LnhtbERPy4rCMBTdC/MP4Q7MRjRVQaQaRYYR&#10;nI3gC1xem2tTbG5KkqmdvzcLweXhvBerztaiJR8qxwpGwwwEceF0xaWC03EzmIEIEVlj7ZgU/FOA&#10;1fKjt8BcuwfvqT3EUqQQDjkqMDE2uZShMGQxDF1DnLib8xZjgr6U2uMjhdtajrNsKi1WnBoMNvRt&#10;qLgf/qyCa78dT/wl/PyWpu+z3Vlet91Nqa/Pbj0HEamLb/HLvdUKZmls+pJ+gFw+AQ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DmmcrPAAAAA2wAAAA8AAAAAAAAAAAAAAAAA&#10;oQIAAGRycy9kb3ducmV2LnhtbFBLBQYAAAAABAAEAPkAAACOAwAAAAA=&#10;" strokeweight=".16931mm"/>
            <v:line id="Line 76" o:spid="_x0000_s1176" style="position:absolute;visibility:visible" from="3257,5" to="440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urXKMQAAADbAAAADwAAAGRycy9kb3ducmV2LnhtbESPT2sCMRTE74LfITzBi2i2FkRXo0ip&#10;YC+F+gc8PjfPzeLmZUnSdfvtm0LB4zAzv2FWm87WoiUfKscKXiYZCOLC6YpLBafjbjwHESKyxtox&#10;KfihAJt1v7fCXLsHf1F7iKVIEA45KjAxNrmUoTBkMUxcQ5y8m/MWY5K+lNrjI8FtLadZNpMWK04L&#10;Bht6M1TcD99WwXXUTl/9Jbx/lGbks8+zvO67m1LDQbddgojUxWf4v73XCuYL+PuSfoBc/wI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W6tcoxAAAANsAAAAPAAAAAAAAAAAA&#10;AAAAAKECAABkcnMvZG93bnJldi54bWxQSwUGAAAAAAQABAD5AAAAkgMAAAAA&#10;" strokeweight=".16931mm"/>
            <v:line id="Line 75" o:spid="_x0000_s1177" style="position:absolute;visibility:visible" from="4401,5" to="5544,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gnoaMEAAADbAAAADwAAAGRycy9kb3ducmV2LnhtbERPz2vCMBS+C/sfwhN2EU3nQLQ2yhgb&#10;uIugbuDx2bw2xealJFnt/vvlIHj8+H4X28G2oicfGscKXmYZCOLS6YZrBd+nz+kSRIjIGlvHpOCP&#10;Amw3T6MCc+1ufKD+GGuRQjjkqMDE2OVShtKQxTBzHXHiKuctxgR9LbXHWwq3rZxn2UJabDg1GOzo&#10;3VB5Pf5aBZdJP3/15/DxVZuJz/Y/8rIbKqWex8PbGkSkIT7Ed/dOK1il9elL+gFy8w8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CCehowQAAANsAAAAPAAAAAAAAAAAAAAAA&#10;AKECAABkcnMvZG93bnJldi54bWxQSwUGAAAAAAQABAD5AAAAjwMAAAAA&#10;" strokeweight=".16931mm"/>
            <v:line id="Line 74" o:spid="_x0000_s1178" style="position:absolute;visibility:visible" from="5544,5" to="6688,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dDNoMQAAADbAAAADwAAAGRycy9kb3ducmV2LnhtbESPT2sCMRTE70K/Q3iF3jRrD7VujVIF&#10;/8CeqkJ7fCSvm6Wbl2WT7q7f3giCx2FmfsMsVoOrRUdtqDwrmE4yEMTam4pLBefTdvwOIkRkg7Vn&#10;UnChAKvl02iBufE9f1F3jKVIEA45KrAxNrmUQVtyGCa+IU7er28dxiTbUpoW+wR3tXzNsjfpsOK0&#10;YLGhjSX9d/x3Crp98dMVM496/12srd7uqlm/U+rlefj8ABFpiI/wvX0wCuZTuH1JP0Aur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x0M2gxAAAANsAAAAPAAAAAAAAAAAA&#10;AAAAAKECAABkcnMvZG93bnJldi54bWxQSwUGAAAAAAQABAD5AAAAkgMAAAAA&#10;" strokeweight=".48pt"/>
            <v:line id="Line 73" o:spid="_x0000_s1179" style="position:absolute;visibility:visible" from="6688,5" to="783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ZfThMQAAADbAAAADwAAAGRycy9kb3ducmV2LnhtbESPQWsCMRSE70L/Q3gFL6LZriC6NUop&#10;FexFUFvo8bl5bpZuXpYkXbf/3giCx2FmvmGW6942oiMfascKXiYZCOLS6ZorBV/HzXgOIkRkjY1j&#10;UvBPAdarp8ESC+0uvKfuECuRIBwKVGBibAspQ2nIYpi4ljh5Z+ctxiR9JbXHS4LbRuZZNpMWa04L&#10;Blt6N1T+Hv6sgtOoy6f+J3x8Vmbks923PG37s1LD5/7tFUSkPj7C9/ZWK1jkcPuSfoBcXQ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dl9OExAAAANsAAAAPAAAAAAAAAAAA&#10;AAAAAKECAABkcnMvZG93bnJldi54bWxQSwUGAAAAAAQABAD5AAAAkgMAAAAA&#10;" strokeweight=".16931mm"/>
            <v:line id="Line 72" o:spid="_x0000_s1180" style="position:absolute;visibility:visible" from="7831,5" to="8975,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tt2H8QAAADbAAAADwAAAGRycy9kb3ducmV2LnhtbESPQWsCMRSE70L/Q3gFL6JZFaSuRinF&#10;gl6E2goen5vnZnHzsiTpuv57IxR6HGbmG2a57mwtWvKhcqxgPMpAEBdOV1wq+Pn+HL6BCBFZY+2Y&#10;FNwpwHr10ltirt2Nv6g9xFIkCIccFZgYm1zKUBiyGEauIU7exXmLMUlfSu3xluC2lpMsm0mLFacF&#10;gw19GCquh1+r4DxoJ1N/CptdaQY+2x/ledtdlOq/du8LEJG6+B/+a2+1gvkUnl/SD5CrB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y23YfxAAAANsAAAAPAAAAAAAAAAAA&#10;AAAAAKECAABkcnMvZG93bnJldi54bWxQSwUGAAAAAAQABAD5AAAAkgMAAAAA&#10;" strokeweight=".16931mm"/>
            <v:line id="Line 71" o:spid="_x0000_s1181" style="position:absolute;visibility:visible" from="8975,5" to="9792,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TLua8UAAADbAAAADwAAAGRycy9kb3ducmV2LnhtbESPQWsCMRSE70L/Q3iFXkSzahFdjVKk&#10;BXsR3LbQ43Pz3CzdvCxJuq7/vhEKHoeZ+YZZb3vbiI58qB0rmIwzEMSl0zVXCj4/3kYLECEia2wc&#10;k4IrBdhuHgZrzLW78JG6IlYiQTjkqMDE2OZShtKQxTB2LXHyzs5bjEn6SmqPlwS3jZxm2VxarDkt&#10;GGxpZ6j8KX6tgtOwm878d3h9r8zQZ4cvedr3Z6WeHvuXFYhIfbyH/9t7rWD5DLcv6QfIzR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PTLua8UAAADbAAAADwAAAAAAAAAA&#10;AAAAAAChAgAAZHJzL2Rvd25yZXYueG1sUEsFBgAAAAAEAAQA+QAAAJMDAAAAAA==&#10;" strokeweight=".16931mm"/>
            <w10:anchorlock/>
          </v:group>
        </w:pict>
      </w:r>
    </w:p>
    <w:p w:rsidR="00DE130A" w:rsidRPr="00022DDB" w:rsidRDefault="00DE130A">
      <w:pPr>
        <w:pStyle w:val="BodyText"/>
        <w:spacing w:before="2"/>
        <w:rPr>
          <w:sz w:val="10"/>
          <w:lang w:val="ro-RO"/>
        </w:rPr>
      </w:pPr>
    </w:p>
    <w:p w:rsidR="00DE130A" w:rsidRPr="00022DDB" w:rsidRDefault="00DE130A">
      <w:pPr>
        <w:pStyle w:val="Heading2"/>
        <w:numPr>
          <w:ilvl w:val="0"/>
          <w:numId w:val="2"/>
        </w:numPr>
        <w:tabs>
          <w:tab w:val="left" w:pos="824"/>
        </w:tabs>
        <w:spacing w:before="73"/>
        <w:ind w:left="823" w:hanging="351"/>
        <w:rPr>
          <w:lang w:val="ro-RO"/>
        </w:rPr>
      </w:pPr>
      <w:r w:rsidRPr="00022DDB">
        <w:rPr>
          <w:lang w:val="ro-RO"/>
        </w:rPr>
        <w:t>Informaţii ecologice</w:t>
      </w:r>
    </w:p>
    <w:p w:rsidR="00DE130A" w:rsidRPr="00022DDB" w:rsidRDefault="00DE130A">
      <w:pPr>
        <w:pStyle w:val="BodyText"/>
        <w:spacing w:before="11"/>
        <w:rPr>
          <w:b/>
          <w:sz w:val="9"/>
          <w:lang w:val="ro-RO"/>
        </w:rPr>
      </w:pPr>
    </w:p>
    <w:p w:rsidR="00DE130A" w:rsidRPr="00022DDB" w:rsidRDefault="00DE130A">
      <w:pPr>
        <w:pStyle w:val="BodyText"/>
        <w:tabs>
          <w:tab w:val="left" w:pos="4785"/>
        </w:tabs>
        <w:spacing w:before="78"/>
        <w:ind w:left="472" w:right="65"/>
        <w:rPr>
          <w:lang w:val="ro-RO"/>
        </w:rPr>
      </w:pPr>
      <w:r w:rsidRPr="00022DDB">
        <w:rPr>
          <w:lang w:val="ro-RO"/>
        </w:rPr>
        <w:t>Informaţii privind efectele toxicologice</w:t>
      </w:r>
      <w:r w:rsidRPr="00022DDB">
        <w:rPr>
          <w:lang w:val="ro-RO"/>
        </w:rPr>
        <w:tab/>
        <w:t>Evitaţi dispersarea în mediul înconjurător ori de câte ori este posibil.</w:t>
      </w:r>
    </w:p>
    <w:p w:rsidR="00DE130A" w:rsidRPr="00022DDB" w:rsidRDefault="00DE130A">
      <w:pPr>
        <w:pStyle w:val="BodyText"/>
        <w:rPr>
          <w:sz w:val="20"/>
          <w:lang w:val="ro-RO"/>
        </w:rPr>
      </w:pPr>
      <w:r>
        <w:rPr>
          <w:noProof/>
          <w:lang w:eastAsia="zh-CN"/>
        </w:rPr>
        <w:pict>
          <v:shape id="Text Box 243" o:spid="_x0000_s1182" type="#_x0000_t202" style="position:absolute;margin-left:233.4pt;margin-top:8.1pt;width:280.7pt;height:44.7pt;z-index:25165363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" stroked="f" strokeweight="2pt">
            <v:textbox>
              <w:txbxContent>
                <w:p w:rsidR="00DE130A" w:rsidRPr="009E6F68" w:rsidRDefault="00DE130A" w:rsidP="009E6F68">
                  <w:pPr>
                    <w:rPr>
                      <w:sz w:val="17"/>
                      <w:szCs w:val="17"/>
                    </w:rPr>
                  </w:pPr>
                  <w:bookmarkStart w:id="0" w:name="_GoBack"/>
                  <w:r w:rsidRPr="009E6F68">
                    <w:rPr>
                      <w:lang w:val="ro-RO"/>
                    </w:rPr>
                    <w:t>Datorită structurii sale, produsul nu ar trebui să fie periculos pentru mediul acvatic.</w:t>
                  </w:r>
                  <w:bookmarkEnd w:id="0"/>
                </w:p>
              </w:txbxContent>
            </v:textbox>
          </v:shape>
        </w:pict>
      </w:r>
    </w:p>
    <w:p w:rsidR="00DE130A" w:rsidRPr="00022DDB" w:rsidRDefault="00DE130A">
      <w:pPr>
        <w:rPr>
          <w:sz w:val="20"/>
          <w:lang w:val="ro-RO"/>
        </w:rPr>
        <w:sectPr w:rsidR="00DE130A" w:rsidRPr="00022DDB">
          <w:type w:val="continuous"/>
          <w:pgSz w:w="12240" w:h="15840"/>
          <w:pgMar w:top="2900" w:right="1020" w:bottom="280" w:left="880" w:header="708" w:footer="708" w:gutter="0"/>
          <w:cols w:space="708"/>
        </w:sectPr>
      </w:pPr>
    </w:p>
    <w:p w:rsidR="00DE130A" w:rsidRPr="00022DDB" w:rsidRDefault="00DE130A">
      <w:pPr>
        <w:pStyle w:val="BodyText"/>
        <w:spacing w:before="10"/>
        <w:rPr>
          <w:sz w:val="16"/>
          <w:lang w:val="ro-RO"/>
        </w:rPr>
      </w:pPr>
    </w:p>
    <w:p w:rsidR="00DE130A" w:rsidRPr="00022DDB" w:rsidRDefault="00DE130A">
      <w:pPr>
        <w:pStyle w:val="Heading3"/>
        <w:numPr>
          <w:ilvl w:val="1"/>
          <w:numId w:val="2"/>
        </w:numPr>
        <w:tabs>
          <w:tab w:val="left" w:pos="898"/>
        </w:tabs>
        <w:spacing w:before="1"/>
        <w:ind w:left="897" w:hanging="425"/>
        <w:rPr>
          <w:lang w:val="ro-RO"/>
        </w:rPr>
      </w:pPr>
      <w:r w:rsidRPr="00022DDB">
        <w:rPr>
          <w:spacing w:val="-1"/>
          <w:lang w:val="ro-RO"/>
        </w:rPr>
        <w:t>TOXICITATE</w:t>
      </w:r>
    </w:p>
    <w:p w:rsidR="00DE130A" w:rsidRPr="00022DDB" w:rsidRDefault="00DE130A">
      <w:pPr>
        <w:pStyle w:val="BodyText"/>
        <w:spacing w:before="10"/>
        <w:rPr>
          <w:b/>
          <w:sz w:val="16"/>
          <w:lang w:val="ro-RO"/>
        </w:rPr>
      </w:pPr>
      <w:r w:rsidRPr="00022DDB">
        <w:rPr>
          <w:lang w:val="ro-RO"/>
        </w:rPr>
        <w:br w:type="column"/>
      </w:r>
    </w:p>
    <w:p w:rsidR="00DE130A" w:rsidRPr="00022DDB" w:rsidRDefault="00DE130A">
      <w:pPr>
        <w:pStyle w:val="BodyText"/>
        <w:spacing w:before="1" w:line="276" w:lineRule="auto"/>
        <w:ind w:left="473" w:right="-11" w:hanging="2"/>
        <w:rPr>
          <w:lang w:val="ro-RO"/>
        </w:rPr>
      </w:pPr>
    </w:p>
    <w:p w:rsidR="00DE130A" w:rsidRPr="00022DDB" w:rsidRDefault="00DE130A">
      <w:pPr>
        <w:pStyle w:val="BodyText"/>
        <w:spacing w:before="10"/>
        <w:rPr>
          <w:sz w:val="16"/>
          <w:lang w:val="ro-RO"/>
        </w:rPr>
      </w:pPr>
      <w:r w:rsidRPr="00022DDB">
        <w:rPr>
          <w:lang w:val="ro-RO"/>
        </w:rPr>
        <w:br w:type="column"/>
      </w:r>
    </w:p>
    <w:p w:rsidR="00DE130A" w:rsidRPr="00022DDB" w:rsidRDefault="00DE130A">
      <w:pPr>
        <w:pStyle w:val="BodyText"/>
        <w:spacing w:before="1"/>
        <w:ind w:left="65"/>
        <w:rPr>
          <w:lang w:val="ro-RO"/>
        </w:rPr>
      </w:pPr>
    </w:p>
    <w:p w:rsidR="00DE130A" w:rsidRPr="00022DDB" w:rsidRDefault="00DE130A">
      <w:pPr>
        <w:pStyle w:val="BodyText"/>
        <w:spacing w:before="10"/>
        <w:rPr>
          <w:sz w:val="16"/>
          <w:lang w:val="ro-RO"/>
        </w:rPr>
      </w:pPr>
      <w:r w:rsidRPr="00022DDB">
        <w:rPr>
          <w:lang w:val="ro-RO"/>
        </w:rPr>
        <w:br w:type="column"/>
      </w:r>
    </w:p>
    <w:p w:rsidR="00DE130A" w:rsidRPr="00022DDB" w:rsidRDefault="00DE130A">
      <w:pPr>
        <w:pStyle w:val="BodyText"/>
        <w:spacing w:before="1"/>
        <w:ind w:left="64"/>
        <w:rPr>
          <w:lang w:val="ro-RO"/>
        </w:rPr>
      </w:pPr>
    </w:p>
    <w:p w:rsidR="00DE130A" w:rsidRPr="00022DDB" w:rsidRDefault="00DE130A">
      <w:pPr>
        <w:rPr>
          <w:lang w:val="ro-RO"/>
        </w:rPr>
        <w:sectPr w:rsidR="00DE130A" w:rsidRPr="00022DDB" w:rsidSect="009E6F68">
          <w:type w:val="continuous"/>
          <w:pgSz w:w="12240" w:h="15840"/>
          <w:pgMar w:top="2900" w:right="1020" w:bottom="280" w:left="880" w:header="708" w:footer="708" w:gutter="0"/>
          <w:cols w:num="4" w:space="708" w:equalWidth="0">
            <w:col w:w="2268" w:space="2045"/>
            <w:col w:w="1644" w:space="40"/>
            <w:col w:w="1108" w:space="40"/>
            <w:col w:w="3195"/>
          </w:cols>
        </w:sectPr>
      </w:pPr>
    </w:p>
    <w:p w:rsidR="00DE130A" w:rsidRPr="00022DDB" w:rsidRDefault="00DE130A">
      <w:pPr>
        <w:pStyle w:val="BodyText"/>
        <w:spacing w:before="4"/>
        <w:rPr>
          <w:sz w:val="10"/>
          <w:lang w:val="ro-RO"/>
        </w:rPr>
      </w:pPr>
    </w:p>
    <w:p w:rsidR="00DE130A" w:rsidRPr="00022DDB" w:rsidRDefault="00DE130A">
      <w:pPr>
        <w:rPr>
          <w:sz w:val="10"/>
          <w:lang w:val="ro-RO"/>
        </w:rPr>
        <w:sectPr w:rsidR="00DE130A" w:rsidRPr="00022DDB">
          <w:type w:val="continuous"/>
          <w:pgSz w:w="12240" w:h="15840"/>
          <w:pgMar w:top="2900" w:right="1020" w:bottom="280" w:left="880" w:header="708" w:footer="708" w:gutter="0"/>
          <w:cols w:space="708"/>
        </w:sectPr>
      </w:pPr>
    </w:p>
    <w:p w:rsidR="00DE130A" w:rsidRPr="00022DDB" w:rsidRDefault="00DE130A">
      <w:pPr>
        <w:pStyle w:val="Heading3"/>
        <w:numPr>
          <w:ilvl w:val="1"/>
          <w:numId w:val="2"/>
        </w:numPr>
        <w:tabs>
          <w:tab w:val="left" w:pos="898"/>
        </w:tabs>
        <w:ind w:left="898" w:hanging="426"/>
        <w:rPr>
          <w:lang w:val="ro-RO"/>
        </w:rPr>
      </w:pPr>
      <w:r w:rsidRPr="00022DDB">
        <w:rPr>
          <w:lang w:val="ro-RO"/>
        </w:rPr>
        <w:t>PERSISTENŢĂ ŞI DEGRADABILITATE</w:t>
      </w:r>
    </w:p>
    <w:p w:rsidR="00DE130A" w:rsidRPr="00022DDB" w:rsidRDefault="00DE130A">
      <w:pPr>
        <w:pStyle w:val="BodyText"/>
        <w:spacing w:before="1"/>
        <w:ind w:left="472" w:right="1978"/>
        <w:rPr>
          <w:lang w:val="ro-RO"/>
        </w:rPr>
      </w:pPr>
      <w:r w:rsidRPr="00022DDB">
        <w:rPr>
          <w:lang w:val="ro-RO"/>
        </w:rPr>
        <w:t>Biodegradat în CBO 5 (gO2 / g)</w:t>
      </w:r>
    </w:p>
    <w:p w:rsidR="00DE130A" w:rsidRPr="00022DDB" w:rsidRDefault="00DE130A">
      <w:pPr>
        <w:pStyle w:val="BodyText"/>
        <w:spacing w:before="79"/>
        <w:ind w:left="472"/>
        <w:rPr>
          <w:lang w:val="ro-RO"/>
        </w:rPr>
      </w:pPr>
      <w:r w:rsidRPr="00022DDB">
        <w:rPr>
          <w:lang w:val="ro-RO"/>
        </w:rPr>
        <w:br w:type="column"/>
        <w:t>Persistent în mediu</w:t>
      </w:r>
    </w:p>
    <w:p w:rsidR="00DE130A" w:rsidRPr="00022DDB" w:rsidRDefault="00DE130A" w:rsidP="009E6F68">
      <w:pPr>
        <w:pStyle w:val="BodyText"/>
        <w:spacing w:before="1"/>
        <w:ind w:left="472" w:right="2587"/>
        <w:rPr>
          <w:lang w:val="ro-RO"/>
        </w:rPr>
      </w:pPr>
      <w:r w:rsidRPr="00022DDB">
        <w:rPr>
          <w:lang w:val="ro-RO"/>
        </w:rPr>
        <w:t xml:space="preserve">Substanţa este lent biodegradabilă </w:t>
      </w:r>
    </w:p>
    <w:p w:rsidR="00DE130A" w:rsidRPr="00022DDB" w:rsidRDefault="00DE130A" w:rsidP="009E6F68">
      <w:pPr>
        <w:pStyle w:val="BodyText"/>
        <w:spacing w:before="1"/>
        <w:ind w:left="472" w:right="2587"/>
        <w:rPr>
          <w:lang w:val="ro-RO"/>
        </w:rPr>
      </w:pPr>
      <w:r w:rsidRPr="00022DDB">
        <w:rPr>
          <w:lang w:val="ro-RO"/>
        </w:rPr>
        <w:t>Sub limita de detecţie</w:t>
      </w:r>
    </w:p>
    <w:p w:rsidR="00DE130A" w:rsidRPr="00022DDB" w:rsidRDefault="00DE130A">
      <w:pPr>
        <w:rPr>
          <w:lang w:val="ro-RO"/>
        </w:rPr>
        <w:sectPr w:rsidR="00DE130A" w:rsidRPr="00022DDB">
          <w:type w:val="continuous"/>
          <w:pgSz w:w="12240" w:h="15840"/>
          <w:pgMar w:top="2900" w:right="1020" w:bottom="280" w:left="880" w:header="708" w:footer="708" w:gutter="0"/>
          <w:cols w:num="2" w:space="708" w:equalWidth="0">
            <w:col w:w="3952" w:space="360"/>
            <w:col w:w="6028"/>
          </w:cols>
        </w:sectPr>
      </w:pPr>
    </w:p>
    <w:p w:rsidR="00DE130A" w:rsidRPr="00022DDB" w:rsidRDefault="00DE130A">
      <w:pPr>
        <w:pStyle w:val="BodyText"/>
        <w:spacing w:before="1"/>
        <w:rPr>
          <w:sz w:val="27"/>
          <w:lang w:val="ro-RO"/>
        </w:rPr>
      </w:pPr>
    </w:p>
    <w:p w:rsidR="00DE130A" w:rsidRPr="00022DDB" w:rsidRDefault="00DE130A">
      <w:pPr>
        <w:pStyle w:val="ListParagraph"/>
        <w:numPr>
          <w:ilvl w:val="1"/>
          <w:numId w:val="2"/>
        </w:numPr>
        <w:tabs>
          <w:tab w:val="left" w:pos="899"/>
          <w:tab w:val="left" w:pos="4785"/>
        </w:tabs>
        <w:spacing w:before="78"/>
        <w:ind w:left="898" w:hanging="426"/>
        <w:rPr>
          <w:sz w:val="17"/>
          <w:lang w:val="ro-RO"/>
        </w:rPr>
      </w:pPr>
      <w:r w:rsidRPr="00022DDB">
        <w:rPr>
          <w:b/>
          <w:sz w:val="17"/>
          <w:lang w:val="ro-RO"/>
        </w:rPr>
        <w:t>POTENŢIAL DE BIOACUMULARE</w:t>
      </w:r>
      <w:r w:rsidRPr="00022DDB">
        <w:rPr>
          <w:b/>
          <w:sz w:val="17"/>
          <w:lang w:val="ro-RO"/>
        </w:rPr>
        <w:tab/>
      </w:r>
      <w:r w:rsidRPr="00022DDB">
        <w:rPr>
          <w:sz w:val="17"/>
          <w:lang w:val="ro-RO"/>
        </w:rPr>
        <w:t>Potenţialul de bioacumulare a produsului în mediul înconjurător este foarte scăzut</w:t>
      </w:r>
    </w:p>
    <w:p w:rsidR="00DE130A" w:rsidRPr="00022DDB" w:rsidRDefault="00DE130A">
      <w:pPr>
        <w:pStyle w:val="BodyText"/>
        <w:spacing w:before="2"/>
        <w:rPr>
          <w:sz w:val="10"/>
          <w:lang w:val="ro-RO"/>
        </w:rPr>
      </w:pPr>
    </w:p>
    <w:p w:rsidR="00DE130A" w:rsidRPr="00022DDB" w:rsidRDefault="00DE130A">
      <w:pPr>
        <w:pStyle w:val="Heading3"/>
        <w:numPr>
          <w:ilvl w:val="1"/>
          <w:numId w:val="2"/>
        </w:numPr>
        <w:tabs>
          <w:tab w:val="left" w:pos="898"/>
        </w:tabs>
        <w:spacing w:before="78"/>
        <w:ind w:left="897" w:hanging="425"/>
        <w:rPr>
          <w:lang w:val="ro-RO"/>
        </w:rPr>
      </w:pPr>
      <w:r w:rsidRPr="00022DDB">
        <w:rPr>
          <w:lang w:val="ro-RO"/>
        </w:rPr>
        <w:t>MOBILITATE</w:t>
      </w:r>
    </w:p>
    <w:p w:rsidR="00DE130A" w:rsidRPr="00022DDB" w:rsidRDefault="00DE130A">
      <w:pPr>
        <w:pStyle w:val="BodyText"/>
        <w:spacing w:before="3"/>
        <w:rPr>
          <w:b/>
          <w:sz w:val="10"/>
          <w:lang w:val="ro-RO"/>
        </w:rPr>
      </w:pPr>
    </w:p>
    <w:p w:rsidR="00DE130A" w:rsidRPr="00022DDB" w:rsidRDefault="00DE130A">
      <w:pPr>
        <w:rPr>
          <w:sz w:val="10"/>
          <w:lang w:val="ro-RO"/>
        </w:rPr>
        <w:sectPr w:rsidR="00DE130A" w:rsidRPr="00022DDB">
          <w:type w:val="continuous"/>
          <w:pgSz w:w="12240" w:h="15840"/>
          <w:pgMar w:top="2900" w:right="1020" w:bottom="280" w:left="880" w:header="708" w:footer="708" w:gutter="0"/>
          <w:cols w:space="708"/>
        </w:sectPr>
      </w:pPr>
    </w:p>
    <w:p w:rsidR="00DE130A" w:rsidRPr="00022DDB" w:rsidRDefault="00DE130A">
      <w:pPr>
        <w:pStyle w:val="BodyText"/>
        <w:spacing w:before="79"/>
        <w:ind w:left="472" w:right="-12"/>
        <w:rPr>
          <w:lang w:val="ro-RO"/>
        </w:rPr>
      </w:pPr>
      <w:r w:rsidRPr="00022DDB">
        <w:rPr>
          <w:lang w:val="ro-RO"/>
        </w:rPr>
        <w:t>Apă / aer</w:t>
      </w:r>
    </w:p>
    <w:p w:rsidR="00DE130A" w:rsidRPr="00022DDB" w:rsidRDefault="00DE130A">
      <w:pPr>
        <w:pStyle w:val="BodyText"/>
        <w:rPr>
          <w:sz w:val="16"/>
          <w:lang w:val="ro-RO"/>
        </w:rPr>
      </w:pPr>
    </w:p>
    <w:p w:rsidR="00DE130A" w:rsidRPr="00022DDB" w:rsidRDefault="00DE130A">
      <w:pPr>
        <w:pStyle w:val="BodyText"/>
        <w:rPr>
          <w:sz w:val="16"/>
          <w:lang w:val="ro-RO"/>
        </w:rPr>
      </w:pPr>
    </w:p>
    <w:p w:rsidR="00DE130A" w:rsidRPr="00022DDB" w:rsidRDefault="00DE130A">
      <w:pPr>
        <w:pStyle w:val="BodyText"/>
        <w:spacing w:before="10"/>
        <w:rPr>
          <w:sz w:val="18"/>
          <w:lang w:val="ro-RO"/>
        </w:rPr>
      </w:pPr>
    </w:p>
    <w:p w:rsidR="00DE130A" w:rsidRPr="00022DDB" w:rsidRDefault="00DE130A">
      <w:pPr>
        <w:pStyle w:val="BodyText"/>
        <w:ind w:left="472" w:right="-12"/>
        <w:rPr>
          <w:lang w:val="ro-RO"/>
        </w:rPr>
      </w:pPr>
      <w:r w:rsidRPr="00022DDB">
        <w:rPr>
          <w:lang w:val="ro-RO"/>
        </w:rPr>
        <w:t>Sol şi sedimente</w:t>
      </w:r>
    </w:p>
    <w:p w:rsidR="00DE130A" w:rsidRPr="00022DDB" w:rsidRDefault="00DE130A">
      <w:pPr>
        <w:pStyle w:val="BodyText"/>
        <w:spacing w:before="79"/>
        <w:ind w:left="472" w:right="295"/>
        <w:rPr>
          <w:lang w:val="ro-RO"/>
        </w:rPr>
      </w:pPr>
      <w:r w:rsidRPr="00022DDB">
        <w:rPr>
          <w:lang w:val="ro-RO"/>
        </w:rPr>
        <w:br w:type="column"/>
        <w:t>Conţinutul de compuşi volatili organici (COV) al acestui produs este &lt;0,3% în greutate</w:t>
      </w:r>
    </w:p>
    <w:p w:rsidR="00DE130A" w:rsidRPr="00022DDB" w:rsidRDefault="00DE130A">
      <w:pPr>
        <w:pStyle w:val="BodyText"/>
        <w:ind w:left="472" w:right="920"/>
        <w:rPr>
          <w:lang w:val="ro-RO"/>
        </w:rPr>
      </w:pPr>
      <w:r w:rsidRPr="00022DDB">
        <w:rPr>
          <w:lang w:val="ro-RO"/>
        </w:rPr>
        <w:t>Evaporarea în aer este practic nulă</w:t>
      </w:r>
    </w:p>
    <w:p w:rsidR="00DE130A" w:rsidRPr="00022DDB" w:rsidRDefault="00DE130A">
      <w:pPr>
        <w:pStyle w:val="BodyText"/>
        <w:rPr>
          <w:lang w:val="ro-RO"/>
        </w:rPr>
      </w:pPr>
    </w:p>
    <w:p w:rsidR="00DE130A" w:rsidRPr="00022DDB" w:rsidRDefault="00DE130A">
      <w:pPr>
        <w:pStyle w:val="BodyText"/>
        <w:ind w:left="472" w:right="123"/>
        <w:rPr>
          <w:lang w:val="ro-RO"/>
        </w:rPr>
      </w:pPr>
      <w:r w:rsidRPr="00022DDB">
        <w:rPr>
          <w:lang w:val="ro-RO"/>
        </w:rPr>
        <w:t>Datorită proprietăţilor sale fizico-chimice, produsul are o mobilitate redusă în sol</w:t>
      </w:r>
    </w:p>
    <w:p w:rsidR="00DE130A" w:rsidRPr="00022DDB" w:rsidRDefault="00DE130A">
      <w:pPr>
        <w:rPr>
          <w:lang w:val="ro-RO"/>
        </w:rPr>
        <w:sectPr w:rsidR="00DE130A" w:rsidRPr="00022DDB">
          <w:type w:val="continuous"/>
          <w:pgSz w:w="12240" w:h="15840"/>
          <w:pgMar w:top="2900" w:right="1020" w:bottom="280" w:left="880" w:header="708" w:footer="708" w:gutter="0"/>
          <w:cols w:num="2" w:space="708" w:equalWidth="0">
            <w:col w:w="1907" w:space="2406"/>
            <w:col w:w="6027"/>
          </w:cols>
        </w:sectPr>
      </w:pPr>
    </w:p>
    <w:p w:rsidR="00DE130A" w:rsidRPr="00022DDB" w:rsidRDefault="00DE130A">
      <w:pPr>
        <w:pStyle w:val="BodyText"/>
        <w:ind w:left="4785" w:right="65"/>
        <w:rPr>
          <w:lang w:val="ro-RO"/>
        </w:rPr>
      </w:pPr>
      <w:r w:rsidRPr="00022DDB">
        <w:rPr>
          <w:lang w:val="ro-RO"/>
        </w:rPr>
        <w:t xml:space="preserve">Apă  În caz de deversare accidentală, produsul pluteşte la </w:t>
      </w:r>
    </w:p>
    <w:p w:rsidR="00DE130A" w:rsidRPr="00022DDB" w:rsidRDefault="00DE130A">
      <w:pPr>
        <w:pStyle w:val="BodyText"/>
        <w:ind w:left="4786" w:right="65"/>
        <w:rPr>
          <w:lang w:val="ro-RO"/>
        </w:rPr>
      </w:pPr>
      <w:r w:rsidRPr="00022DDB">
        <w:rPr>
          <w:lang w:val="ro-RO"/>
        </w:rPr>
        <w:t>suprafaţă, este insolubil şi evaporarea acestuia în aer este practic nulă</w:t>
      </w:r>
    </w:p>
    <w:p w:rsidR="00DE130A" w:rsidRPr="00022DDB" w:rsidRDefault="00DE130A">
      <w:pPr>
        <w:pStyle w:val="BodyText"/>
        <w:rPr>
          <w:sz w:val="10"/>
          <w:lang w:val="ro-RO"/>
        </w:rPr>
      </w:pPr>
    </w:p>
    <w:p w:rsidR="00DE130A" w:rsidRPr="00022DDB" w:rsidRDefault="00DE130A">
      <w:pPr>
        <w:rPr>
          <w:sz w:val="10"/>
          <w:lang w:val="ro-RO"/>
        </w:rPr>
        <w:sectPr w:rsidR="00DE130A" w:rsidRPr="00022DDB">
          <w:type w:val="continuous"/>
          <w:pgSz w:w="12240" w:h="15840"/>
          <w:pgMar w:top="2900" w:right="1020" w:bottom="280" w:left="880" w:header="708" w:footer="708" w:gutter="0"/>
          <w:cols w:space="708"/>
        </w:sectPr>
      </w:pPr>
    </w:p>
    <w:p w:rsidR="00DE130A" w:rsidRPr="00022DDB" w:rsidRDefault="00DE130A">
      <w:pPr>
        <w:pStyle w:val="Heading3"/>
        <w:numPr>
          <w:ilvl w:val="1"/>
          <w:numId w:val="2"/>
        </w:numPr>
        <w:tabs>
          <w:tab w:val="left" w:pos="898"/>
        </w:tabs>
        <w:ind w:left="898" w:hanging="426"/>
        <w:rPr>
          <w:lang w:val="ro-RO"/>
        </w:rPr>
      </w:pPr>
      <w:r w:rsidRPr="00022DDB">
        <w:rPr>
          <w:lang w:val="ro-RO"/>
        </w:rPr>
        <w:t>Rezultatele evaluării PBT şi vPvB</w:t>
      </w:r>
    </w:p>
    <w:p w:rsidR="00DE130A" w:rsidRPr="00022DDB" w:rsidRDefault="00DE130A">
      <w:pPr>
        <w:pStyle w:val="ListParagraph"/>
        <w:numPr>
          <w:ilvl w:val="1"/>
          <w:numId w:val="2"/>
        </w:numPr>
        <w:tabs>
          <w:tab w:val="left" w:pos="898"/>
        </w:tabs>
        <w:spacing w:before="1"/>
        <w:ind w:left="898" w:hanging="426"/>
        <w:rPr>
          <w:b/>
          <w:sz w:val="17"/>
          <w:lang w:val="ro-RO"/>
        </w:rPr>
      </w:pPr>
      <w:r w:rsidRPr="00022DDB">
        <w:rPr>
          <w:b/>
          <w:sz w:val="17"/>
          <w:lang w:val="ro-RO"/>
        </w:rPr>
        <w:t>ALTE EFECTE ADVERSE</w:t>
      </w:r>
    </w:p>
    <w:p w:rsidR="00DE130A" w:rsidRPr="00022DDB" w:rsidRDefault="00DE130A" w:rsidP="009E6F68">
      <w:pPr>
        <w:pStyle w:val="BodyText"/>
        <w:spacing w:before="79"/>
        <w:ind w:left="472" w:right="4042"/>
        <w:rPr>
          <w:lang w:val="ro-RO"/>
        </w:rPr>
      </w:pPr>
      <w:r w:rsidRPr="00022DDB">
        <w:rPr>
          <w:lang w:val="ro-RO"/>
        </w:rPr>
        <w:br w:type="column"/>
        <w:t>Nu este necesară</w:t>
      </w:r>
    </w:p>
    <w:p w:rsidR="00DE130A" w:rsidRPr="00022DDB" w:rsidRDefault="00DE130A">
      <w:pPr>
        <w:pStyle w:val="BodyText"/>
        <w:spacing w:before="1"/>
        <w:ind w:left="472" w:right="920"/>
        <w:rPr>
          <w:lang w:val="ro-RO"/>
        </w:rPr>
      </w:pPr>
      <w:r w:rsidRPr="00022DDB">
        <w:rPr>
          <w:lang w:val="ro-RO"/>
        </w:rPr>
        <w:t>Nu există informaţii disponibile</w:t>
      </w:r>
    </w:p>
    <w:p w:rsidR="00DE130A" w:rsidRPr="00022DDB" w:rsidRDefault="00DE130A">
      <w:pPr>
        <w:rPr>
          <w:lang w:val="ro-RO"/>
        </w:rPr>
        <w:sectPr w:rsidR="00DE130A" w:rsidRPr="00022DDB">
          <w:type w:val="continuous"/>
          <w:pgSz w:w="12240" w:h="15840"/>
          <w:pgMar w:top="2900" w:right="1020" w:bottom="280" w:left="880" w:header="708" w:footer="708" w:gutter="0"/>
          <w:cols w:num="2" w:space="708" w:equalWidth="0">
            <w:col w:w="3945" w:space="368"/>
            <w:col w:w="6027"/>
          </w:cols>
        </w:sectPr>
      </w:pPr>
    </w:p>
    <w:p w:rsidR="00DE130A" w:rsidRPr="00022DDB" w:rsidRDefault="00DE130A">
      <w:pPr>
        <w:pStyle w:val="BodyText"/>
        <w:spacing w:line="20" w:lineRule="exact"/>
        <w:ind w:left="437"/>
        <w:rPr>
          <w:sz w:val="2"/>
          <w:lang w:val="ro-RO"/>
        </w:rPr>
      </w:pPr>
      <w:r>
        <w:rPr>
          <w:noProof/>
          <w:lang w:eastAsia="zh-CN"/>
        </w:rPr>
      </w:r>
      <w:r w:rsidRPr="00022DDB">
        <w:rPr>
          <w:noProof/>
          <w:sz w:val="2"/>
          <w:lang w:val="en-GB" w:eastAsia="en-GB"/>
        </w:rPr>
        <w:pict>
          <v:group id="Group 60" o:spid="_x0000_s1183" style="width:489.9pt;height:.5pt;mso-position-horizontal-relative:char;mso-position-vertical-relative:line" coordsize="9798,10">
            <v:line id="Line 69" o:spid="_x0000_s1184" style="position:absolute;visibility:visible" from="5,5" to="970,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jWzLsMAAADbAAAADwAAAGRycy9kb3ducmV2LnhtbESPS2vDMBCE74H+B7GF3hK5OcTBjRLa&#10;QB7gUx7QHhdpa5laK2OptvPvq0Igx2FmvmFWm9E1oqcu1J4VvM4yEMTam5orBdfLbroEESKywcYz&#10;KbhRgM36abLCwviBT9SfYyUShEOBCmyMbSFl0JYchplviZP37TuHMcmukqbDIcFdI+dZtpAOa04L&#10;FlvaWtI/51+noD+UX32Ze9SHz/LD6t2+zoe9Ui/P4/sbiEhjfITv7aNRkC/g/0v6AXL9B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A41sy7DAAAA2wAAAA8AAAAAAAAAAAAA&#10;AAAAoQIAAGRycy9kb3ducmV2LnhtbFBLBQYAAAAABAAEAPkAAACRAwAAAAA=&#10;" strokeweight=".48pt"/>
            <v:line id="Line 68" o:spid="_x0000_s1185" style="position:absolute;visibility:visible" from="970,5" to="211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XkWtcMAAADbAAAADwAAAGRycy9kb3ducmV2LnhtbESPzWrDMBCE74G+g9hCboncHuLgRglt&#10;IT/gU5JCe1ykrWVqrYyl2s7bR4FAjsPMfMOsNqNrRE9dqD0reJlnIIi1NzVXCr7O29kSRIjIBhvP&#10;pOBCATbrp8kKC+MHPlJ/ipVIEA4FKrAxtoWUQVtyGOa+JU7er+8cxiS7SpoOhwR3jXzNsoV0WHNa&#10;sNjSpyX9d/p3Cvp9+dOXuUe9/y4/rN7u6nzYKTV9Ht/fQEQa4yN8bx+MgjyH25f0A+T6Cg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GF5FrXDAAAA2wAAAA8AAAAAAAAAAAAA&#10;AAAAoQIAAGRycy9kb3ducmV2LnhtbFBLBQYAAAAABAAEAPkAAACRAwAAAAA=&#10;" strokeweight=".48pt"/>
            <v:line id="Line 67" o:spid="_x0000_s1186" style="position:absolute;visibility:visible" from="2113,5" to="3257,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OaCx8AAAADbAAAADwAAAGRycy9kb3ducmV2LnhtbERPz2vCMBS+D/wfwhO8zdQd7KhG0YE6&#10;6GluoMdH8myKzUtpYlv/++Uw2PHj+73ejq4RPXWh9qxgMc9AEGtvaq4U/HwfXt9BhIhssPFMCp4U&#10;YLuZvKyxMH7gL+rPsRIphEOBCmyMbSFl0JYchrlviRN3853DmGBXSdPhkMJdI9+ybCkd1pwaLLb0&#10;YUnfzw+noD+V177MPerTpdxbfTjW+XBUajYddysQkcb4L/5zfxoFeRqbvqQfIDe/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BDmgsfAAAAA2wAAAA8AAAAAAAAAAAAAAAAA&#10;oQIAAGRycy9kb3ducmV2LnhtbFBLBQYAAAAABAAEAPkAAACOAwAAAAA=&#10;" strokeweight=".48pt"/>
            <v:line id="Line 66" o:spid="_x0000_s1187" style="position:absolute;visibility:visible" from="3257,5" to="440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6onXMQAAADbAAAADwAAAGRycy9kb3ducmV2LnhtbESPzWrDMBCE74W+g9hCb42cHurGjRKS&#10;QH7ApyaF9rhIW8vUWhlLtZ23jwKBHIeZ+YaZL0fXiJ66UHtWMJ1kIIi1NzVXCr5O25d3ECEiG2w8&#10;k4IzBVguHh/mWBg/8Cf1x1iJBOFQoAIbY1tIGbQlh2HiW+Lk/frOYUyyq6TpcEhw18jXLHuTDmtO&#10;CxZb2ljSf8d/p6Dflz99mXvU++9ybfV2V+fDTqnnp3H1ASLSGO/hW/tgFOQzuH5JP0AuLg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qidcxAAAANsAAAAPAAAAAAAAAAAA&#10;AAAAAKECAABkcnMvZG93bnJldi54bWxQSwUGAAAAAAQABAD5AAAAkgMAAAAA&#10;" strokeweight=".48pt"/>
            <v:line id="Line 65" o:spid="_x0000_s1188" style="position:absolute;visibility:visible" from="4401,5" to="5544,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0X+5sAAAADbAAAADwAAAGRycy9kb3ducmV2LnhtbERPz2vCMBS+D/wfwhO8zdQdVKpRVFAH&#10;PU0FPT6SZ1NsXkqTtd1/vxwGO358v9fbwdWiozZUnhXMphkIYu1NxaWC2/X4vgQRIrLB2jMp+KEA&#10;283obY258T1/UXeJpUghHHJUYGNscimDtuQwTH1DnLinbx3GBNtSmhb7FO5q+ZFlc+mw4tRgsaGD&#10;Jf26fDsF3bl4dMXCoz7fi73Vx1O16E9KTcbDbgUi0hD/xX/uT6NgmdanL+kHyM0v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NtF/ubAAAAA2wAAAA8AAAAAAAAAAAAAAAAA&#10;oQIAAGRycy9kb3ducmV2LnhtbFBLBQYAAAAABAAEAPkAAACOAwAAAAA=&#10;" strokeweight=".48pt"/>
            <v:line id="Line 64" o:spid="_x0000_s1189" style="position:absolute;visibility:visible" from="5544,5" to="6688,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AlbfcMAAADbAAAADwAAAGRycy9kb3ducmV2LnhtbESPT2sCMRTE70K/Q3gFb5q1hypbo2jB&#10;P7CnaqE9PpLnZnHzsmzS3fXbG0HocZiZ3zDL9eBq0VEbKs8KZtMMBLH2puJSwfd5N1mACBHZYO2Z&#10;FNwowHr1MlpibnzPX9SdYikShEOOCmyMTS5l0JYchqlviJN38a3DmGRbStNin+Culm9Z9i4dVpwW&#10;LDb0aUlfT39OQXcofrti7lEffoqt1bt9Ne/3So1fh80HiEhD/A8/20ejYDGDx5f0A+TqDg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LQJW33DAAAA2wAAAA8AAAAAAAAAAAAA&#10;AAAAoQIAAGRycy9kb3ducmV2LnhtbFBLBQYAAAAABAAEAPkAAACRAwAAAAA=&#10;" strokeweight=".48pt"/>
            <v:line id="Line 63" o:spid="_x0000_s1190" style="position:absolute;visibility:visible" from="6688,5" to="783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NvFCsMAAADbAAAADwAAAGRycy9kb3ducmV2LnhtbESPT2sCMRTE74V+h/AEbzWrB5WtUdqC&#10;f2BP1UJ7fCTPzeLmZdnE3fXbG0HocZiZ3zCrzeBq0VEbKs8KppMMBLH2puJSwc9p+7YEESKywdoz&#10;KbhRgM369WWFufE9f1N3jKVIEA45KrAxNrmUQVtyGCa+IU7e2bcOY5JtKU2LfYK7Ws6ybC4dVpwW&#10;LDb0ZUlfjlenoNsXf12x8Kj3v8Wn1dtdteh3So1Hw8c7iEhD/A8/2wejYDmDx5f0A+T6Dg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ETbxQrDAAAA2wAAAA8AAAAAAAAAAAAA&#10;AAAAoQIAAGRycy9kb3ducmV2LnhtbFBLBQYAAAAABAAEAPkAAACRAwAAAAA=&#10;" strokeweight=".48pt"/>
            <v:line id="Line 62" o:spid="_x0000_s1191" style="position:absolute;visibility:visible" from="7831,5" to="8975,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5dgkcQAAADbAAAADwAAAGRycy9kb3ducmV2LnhtbESPT2sCMRTE7wW/Q3iCt5q1QpWtUVRQ&#10;C3vyD9jjI3ndLN28LJt0d/vtm0LB4zAzv2FWm8HVoqM2VJ4VzKYZCGLtTcWlgtv18LwEESKywdoz&#10;KfihAJv16GmFufE9n6m7xFIkCIccFdgYm1zKoC05DFPfECfv07cOY5JtKU2LfYK7Wr5k2at0WHFa&#10;sNjQ3pL+unw7Bd2p+OiKhUd9uhc7qw/HatEflZqMh+0biEhDfIT/2+9GwXIOf1/SD5DrX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rl2CRxAAAANsAAAAPAAAAAAAAAAAA&#10;AAAAAKECAABkcnMvZG93bnJldi54bWxQSwUGAAAAAAQABAD5AAAAkgMAAAAA&#10;" strokeweight=".48pt"/>
            <v:line id="Line 61" o:spid="_x0000_s1192" style="position:absolute;visibility:visible" from="8975,5" to="9792,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H745cQAAADbAAAADwAAAGRycy9kb3ducmV2LnhtbESPT2sCMRTE7wW/Q3iCt5q1SJWtUVRQ&#10;C3vyD9jjI3ndLN28LJt0d/vtm0LB4zAzv2FWm8HVoqM2VJ4VzKYZCGLtTcWlgtv18LwEESKywdoz&#10;KfihAJv16GmFufE9n6m7xFIkCIccFdgYm1zKoC05DFPfECfv07cOY5JtKU2LfYK7Wr5k2at0WHFa&#10;sNjQ3pL+unw7Bd2p+OiKhUd9uhc7qw/HatEflZqMh+0biEhDfIT/2+9GwXIOf1/SD5DrX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kfvjlxAAAANsAAAAPAAAAAAAAAAAA&#10;AAAAAKECAABkcnMvZG93bnJldi54bWxQSwUGAAAAAAQABAD5AAAAkgMAAAAA&#10;" strokeweight=".48pt"/>
            <w10:anchorlock/>
          </v:group>
        </w:pict>
      </w:r>
    </w:p>
    <w:p w:rsidR="00DE130A" w:rsidRPr="00022DDB" w:rsidRDefault="00DE130A">
      <w:pPr>
        <w:pStyle w:val="BodyText"/>
        <w:spacing w:before="1"/>
        <w:rPr>
          <w:sz w:val="10"/>
          <w:lang w:val="ro-RO"/>
        </w:rPr>
      </w:pPr>
    </w:p>
    <w:p w:rsidR="00DE130A" w:rsidRPr="00022DDB" w:rsidRDefault="00DE130A">
      <w:pPr>
        <w:pStyle w:val="Heading2"/>
        <w:numPr>
          <w:ilvl w:val="0"/>
          <w:numId w:val="2"/>
        </w:numPr>
        <w:tabs>
          <w:tab w:val="left" w:pos="824"/>
        </w:tabs>
        <w:ind w:left="823" w:hanging="351"/>
        <w:rPr>
          <w:lang w:val="ro-RO"/>
        </w:rPr>
      </w:pPr>
      <w:r w:rsidRPr="00022DDB">
        <w:rPr>
          <w:lang w:val="ro-RO"/>
        </w:rPr>
        <w:t>Informaţii privind eliminarea</w:t>
      </w:r>
    </w:p>
    <w:p w:rsidR="00DE130A" w:rsidRPr="00022DDB" w:rsidRDefault="00DE130A">
      <w:pPr>
        <w:pStyle w:val="BodyText"/>
        <w:spacing w:before="9"/>
        <w:rPr>
          <w:b/>
          <w:sz w:val="9"/>
          <w:lang w:val="ro-RO"/>
        </w:rPr>
      </w:pPr>
    </w:p>
    <w:p w:rsidR="00DE130A" w:rsidRPr="00022DDB" w:rsidRDefault="00DE130A">
      <w:pPr>
        <w:rPr>
          <w:sz w:val="9"/>
          <w:lang w:val="ro-RO"/>
        </w:rPr>
        <w:sectPr w:rsidR="00DE130A" w:rsidRPr="00022DDB">
          <w:type w:val="continuous"/>
          <w:pgSz w:w="12240" w:h="15840"/>
          <w:pgMar w:top="2900" w:right="1020" w:bottom="280" w:left="880" w:header="708" w:footer="708" w:gutter="0"/>
          <w:cols w:space="708"/>
        </w:sectPr>
      </w:pPr>
    </w:p>
    <w:p w:rsidR="00DE130A" w:rsidRPr="00022DDB" w:rsidRDefault="00DE130A">
      <w:pPr>
        <w:pStyle w:val="Heading3"/>
        <w:numPr>
          <w:ilvl w:val="1"/>
          <w:numId w:val="2"/>
        </w:numPr>
        <w:tabs>
          <w:tab w:val="left" w:pos="898"/>
        </w:tabs>
        <w:ind w:left="897" w:hanging="425"/>
        <w:rPr>
          <w:lang w:val="ro-RO"/>
        </w:rPr>
      </w:pPr>
      <w:r w:rsidRPr="00022DDB">
        <w:rPr>
          <w:lang w:val="ro-RO"/>
        </w:rPr>
        <w:t>Metode de tratare a deşeurilor</w:t>
      </w:r>
    </w:p>
    <w:p w:rsidR="00DE130A" w:rsidRPr="00022DDB" w:rsidRDefault="00DE130A" w:rsidP="009E6F68">
      <w:pPr>
        <w:pStyle w:val="BodyText"/>
        <w:spacing w:before="79"/>
        <w:ind w:left="472" w:right="2058"/>
        <w:rPr>
          <w:lang w:val="ro-RO"/>
        </w:rPr>
      </w:pPr>
      <w:r w:rsidRPr="00022DDB">
        <w:rPr>
          <w:lang w:val="ro-RO"/>
        </w:rPr>
        <w:br w:type="column"/>
        <w:t>În conformitate cu reglementările locale. Eliminare autorizată</w:t>
      </w:r>
    </w:p>
    <w:p w:rsidR="00DE130A" w:rsidRPr="00022DDB" w:rsidRDefault="00DE130A">
      <w:pPr>
        <w:pStyle w:val="BodyText"/>
        <w:spacing w:line="195" w:lineRule="exact"/>
        <w:ind w:left="472" w:right="920"/>
        <w:rPr>
          <w:lang w:val="ro-RO"/>
        </w:rPr>
      </w:pPr>
      <w:r w:rsidRPr="00022DDB">
        <w:rPr>
          <w:lang w:val="ro-RO"/>
        </w:rPr>
        <w:t>Refuz pentru reprelucrare</w:t>
      </w:r>
    </w:p>
    <w:p w:rsidR="00DE130A" w:rsidRPr="00022DDB" w:rsidRDefault="00DE130A" w:rsidP="00B60BE9">
      <w:pPr>
        <w:pStyle w:val="BodyText"/>
        <w:ind w:left="473" w:right="73"/>
        <w:rPr>
          <w:lang w:val="ro-RO"/>
        </w:rPr>
      </w:pPr>
      <w:r w:rsidRPr="00022DDB">
        <w:rPr>
          <w:lang w:val="ro-RO"/>
        </w:rPr>
        <w:t>nu aruncaţi prin chiuvete, canale de scurgere sau în mediul înconjurător imediat</w:t>
      </w:r>
    </w:p>
    <w:p w:rsidR="00DE130A" w:rsidRPr="00022DDB" w:rsidRDefault="00DE130A">
      <w:pPr>
        <w:rPr>
          <w:lang w:val="ro-RO"/>
        </w:rPr>
        <w:sectPr w:rsidR="00DE130A" w:rsidRPr="00022DDB">
          <w:type w:val="continuous"/>
          <w:pgSz w:w="12240" w:h="15840"/>
          <w:pgMar w:top="2900" w:right="1020" w:bottom="280" w:left="880" w:header="708" w:footer="708" w:gutter="0"/>
          <w:cols w:num="2" w:space="708" w:equalWidth="0">
            <w:col w:w="2971" w:space="1342"/>
            <w:col w:w="6027"/>
          </w:cols>
        </w:sectPr>
      </w:pPr>
    </w:p>
    <w:p w:rsidR="00DE130A" w:rsidRPr="00022DDB" w:rsidRDefault="00DE130A">
      <w:pPr>
        <w:pStyle w:val="BodyText"/>
        <w:spacing w:before="2"/>
        <w:rPr>
          <w:sz w:val="2"/>
          <w:lang w:val="ro-RO"/>
        </w:rPr>
      </w:pPr>
      <w:r>
        <w:rPr>
          <w:noProof/>
          <w:lang w:eastAsia="zh-CN"/>
        </w:rPr>
        <w:pict>
          <v:shape id="_x0000_s1193" type="#_x0000_t202" style="position:absolute;margin-left:326.95pt;margin-top:-126pt;width:190.05pt;height:18.1pt;z-index:251663872" filled="f" stroked="f">
            <v:textbox inset="0,0,0,0">
              <w:txbxContent>
                <w:p w:rsidR="00DE130A" w:rsidRPr="00DE63A9" w:rsidRDefault="00DE130A" w:rsidP="00022DDB">
                  <w:pPr>
                    <w:jc w:val="center"/>
                    <w:rPr>
                      <w:lang w:val="ro-RO"/>
                    </w:rPr>
                  </w:pPr>
                  <w:r w:rsidRPr="00DE63A9">
                    <w:rPr>
                      <w:lang w:val="ro-RO"/>
                    </w:rPr>
                    <w:t>Traducere din limba engleză</w:t>
                  </w:r>
                </w:p>
              </w:txbxContent>
            </v:textbox>
          </v:shape>
        </w:pict>
      </w:r>
    </w:p>
    <w:p w:rsidR="00DE130A" w:rsidRPr="00022DDB" w:rsidRDefault="00DE130A">
      <w:pPr>
        <w:pStyle w:val="BodyText"/>
        <w:spacing w:line="20" w:lineRule="exact"/>
        <w:ind w:left="437"/>
        <w:rPr>
          <w:sz w:val="2"/>
          <w:lang w:val="ro-RO"/>
        </w:rPr>
      </w:pPr>
      <w:r>
        <w:rPr>
          <w:noProof/>
          <w:lang w:eastAsia="zh-CN"/>
        </w:rPr>
      </w:r>
      <w:r w:rsidRPr="00022DDB">
        <w:rPr>
          <w:noProof/>
          <w:sz w:val="2"/>
          <w:lang w:val="en-GB" w:eastAsia="en-GB"/>
        </w:rPr>
        <w:pict>
          <v:group id="Group 50" o:spid="_x0000_s1194" style="width:489.9pt;height:.5pt;mso-position-horizontal-relative:char;mso-position-vertical-relative:line" coordsize="9798,10">
            <v:line id="Line 59" o:spid="_x0000_s1195" style="position:absolute;visibility:visible" from="5,5" to="970,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3mloMMAAADbAAAADwAAAGRycy9kb3ducmV2LnhtbESPQWsCMRSE7wX/Q3iCF9GsFpayGkVE&#10;QS+Fags9PjfPzeLmZUniuv77plDocZiZb5jlureN6MiH2rGC2TQDQVw6XXOl4PO8n7yBCBFZY+OY&#10;FDwpwHo1eFliod2DP6g7xUokCIcCFZgY20LKUBqyGKauJU7e1XmLMUlfSe3xkeC2kfMsy6XFmtOC&#10;wZa2hsrb6W4VXMbd/NV/h92xMmOfvX/Jy6G/KjUa9psFiEh9/A//tQ9aQZ7D75f0A+TqB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Jd5paDDAAAA2wAAAA8AAAAAAAAAAAAA&#10;AAAAoQIAAGRycy9kb3ducmV2LnhtbFBLBQYAAAAABAAEAPkAAACRAwAAAAA=&#10;" strokeweight=".16931mm"/>
            <v:line id="Line 58" o:spid="_x0000_s1196" style="position:absolute;visibility:visible" from="970,5" to="211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UAO8UAAADbAAAADwAAAGRycy9kb3ducmV2LnhtbESPQWsCMRSE7wX/Q3hCL6LZWlDZbhSR&#10;CvZSqFXw+Ny83SzdvCxJXLf/vikUehxm5hum2Ay2FT350DhW8DTLQBCXTjdcKzh97qcrECEia2wd&#10;k4JvCrBZjx4KzLW78wf1x1iLBOGQowITY5dLGUpDFsPMdcTJq5y3GJP0tdQe7wluWznPsoW02HBa&#10;MNjRzlD5dbxZBddJP3/2l/D6VpuJz97P8noYKqUex8P2BUSkIf6H/9oHrWCxhN8v6QfI9Q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DUAO8UAAADbAAAADwAAAAAAAAAA&#10;AAAAAAChAgAAZHJzL2Rvd25yZXYueG1sUEsFBgAAAAAEAAQA+QAAAJMDAAAAAA==&#10;" strokeweight=".16931mm"/>
            <v:line id="Line 57" o:spid="_x0000_s1197" style="position:absolute;visibility:visible" from="2113,5" to="3257,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aqUScAAAADbAAAADwAAAGRycy9kb3ducmV2LnhtbERPTYvCMBC9L/gfwgheRFNdEKlGEVHQ&#10;y4LuCh7HZmyKzaQksXb//eYg7PHxvpfrztaiJR8qxwom4wwEceF0xaWCn+/9aA4iRGSNtWNS8EsB&#10;1qvexxJz7V58ovYcS5FCOOSowMTY5FKGwpDFMHYNceLuzluMCfpSao+vFG5rOc2ymbRYcWow2NDW&#10;UPE4P62C27Cdfvpr2B1LM/TZ10XeDt1dqUG/2yxAROriv/jtPmgFszQ2fUk/QK7+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ImqlEnAAAAA2wAAAA8AAAAAAAAAAAAAAAAA&#10;oQIAAGRycy9kb3ducmV2LnhtbFBLBQYAAAAABAAEAPkAAACOAwAAAAA=&#10;" strokeweight=".16931mm"/>
            <v:line id="Line 56" o:spid="_x0000_s1198" style="position:absolute;visibility:visible" from="3257,5" to="440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uYx0sUAAADbAAAADwAAAGRycy9kb3ducmV2LnhtbESPQWsCMRSE7wX/Q3hCL6LZWhDdbhSR&#10;CvZSqFXw+Ny83SzdvCxJXLf/vikUehxm5hum2Ay2FT350DhW8DTLQBCXTjdcKzh97qdLECEia2wd&#10;k4JvCrBZjx4KzLW78wf1x1iLBOGQowITY5dLGUpDFsPMdcTJq5y3GJP0tdQe7wluWznPsoW02HBa&#10;MNjRzlD5dbxZBddJP3/2l/D6VpuJz97P8noYKqUex8P2BUSkIf6H/9oHrWCxgt8v6QfI9Q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5uYx0sUAAADbAAAADwAAAAAAAAAA&#10;AAAAAAChAgAAZHJzL2Rvd25yZXYueG1sUEsFBgAAAAAEAAQA+QAAAJMDAAAAAA==&#10;" strokeweight=".16931mm"/>
            <v:line id="Line 55" o:spid="_x0000_s1199" style="position:absolute;visibility:visible" from="4401,5" to="5544,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gUOksEAAADbAAAADwAAAGRycy9kb3ducmV2LnhtbERPz2vCMBS+C/sfwhN2EU3nQKU2yhgb&#10;uIugbuDx2bw2xealJFnt/vvlIHj8+H4X28G2oicfGscKXmYZCOLS6YZrBd+nz+kKRIjIGlvHpOCP&#10;Amw3T6MCc+1ufKD+GGuRQjjkqMDE2OVShtKQxTBzHXHiKuctxgR9LbXHWwq3rZxn2UJabDg1GOzo&#10;3VB5Pf5aBZdJP3/15/DxVZuJz/Y/8rIbKqWex8PbGkSkIT7Ed/dOK1im9elL+gFy8w8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yBQ6SwQAAANsAAAAPAAAAAAAAAAAAAAAA&#10;AKECAABkcnMvZG93bnJldi54bWxQSwUGAAAAAAQABAD5AAAAjwMAAAAA&#10;" strokeweight=".16931mm"/>
            <v:line id="Line 54" o:spid="_x0000_s1200" style="position:absolute;visibility:visible" from="5544,5" to="6688,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dwrWsMAAADbAAAADwAAAGRycy9kb3ducmV2LnhtbESPQWvCQBSE74L/YXmCN93Ygympq1RB&#10;LeSkLejxsfuaDc2+Ddltkv77bkHocZiZb5jNbnSN6KkLtWcFq2UGglh7U3Ol4OP9uHgGESKywcYz&#10;KfihALvtdLLBwviBL9RfYyUShEOBCmyMbSFl0JYchqVviZP36TuHMcmukqbDIcFdI5+ybC0d1pwW&#10;LLZ0sKS/rt9OQX8u732Ze9TnW7m3+niq8+Gk1Hw2vr6AiDTG//Cj/WYU5Cv4+5J+gNz+Ag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IHcK1rDAAAA2wAAAA8AAAAAAAAAAAAA&#10;AAAAoQIAAGRycy9kb3ducmV2LnhtbFBLBQYAAAAABAAEAPkAAACRAwAAAAA=&#10;" strokeweight=".48pt"/>
            <v:line id="Line 53" o:spid="_x0000_s1201" style="position:absolute;visibility:visible" from="6688,5" to="783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Zs1fsQAAADbAAAADwAAAGRycy9kb3ducmV2LnhtbESPQWsCMRSE70L/Q3gFL6LZrqCyNUop&#10;FexFUFvo8bl5bpZuXpYkXbf/3giCx2FmvmGW6942oiMfascKXiYZCOLS6ZorBV/HzXgBIkRkjY1j&#10;UvBPAdarp8ESC+0uvKfuECuRIBwKVGBibAspQ2nIYpi4ljh5Z+ctxiR9JbXHS4LbRuZZNpMWa04L&#10;Blt6N1T+Hv6sgtOoy6f+J3x8Vmbks923PG37s1LD5/7tFUSkPj7C9/ZWK5jncPuSfoBcXQ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tmzV+xAAAANsAAAAPAAAAAAAAAAAA&#10;AAAAAKECAABkcnMvZG93bnJldi54bWxQSwUGAAAAAAQABAD5AAAAkgMAAAAA&#10;" strokeweight=".16931mm"/>
            <v:line id="Line 52" o:spid="_x0000_s1202" style="position:absolute;visibility:visible" from="7831,5" to="8975,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teQ5cQAAADbAAAADwAAAGRycy9kb3ducmV2LnhtbESPQWsCMRSE70L/Q3gFL6JZFaysRinF&#10;gl6E2goen5vnZnHzsiTpuv57IxR6HGbmG2a57mwtWvKhcqxgPMpAEBdOV1wq+Pn+HM5BhIissXZM&#10;Cu4UYL166S0x1+7GX9QeYikShEOOCkyMTS5lKAxZDCPXECfv4rzFmKQvpfZ4S3Bby0mWzaTFitOC&#10;wYY+DBXXw69VcB60k6k/hc2uNAOf7Y/yvO0uSvVfu/cFiEhd/A//tbdawdsUnl/SD5CrB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C15DlxAAAANsAAAAPAAAAAAAAAAAA&#10;AAAAAKECAABkcnMvZG93bnJldi54bWxQSwUGAAAAAAQABAD5AAAAkgMAAAAA&#10;" strokeweight=".16931mm"/>
            <v:line id="Line 51" o:spid="_x0000_s1203" style="position:absolute;visibility:visible" from="8975,5" to="9792,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T4IkcUAAADbAAAADwAAAGRycy9kb3ducmV2LnhtbESPQWsCMRSE70L/Q3iFXkSzalFZjVKk&#10;BXsR3LbQ43Pz3CzdvCxJuq7/vhEKHoeZ+YZZb3vbiI58qB0rmIwzEMSl0zVXCj4/3kZLECEia2wc&#10;k4IrBdhuHgZrzLW78JG6IlYiQTjkqMDE2OZShtKQxTB2LXHyzs5bjEn6SmqPlwS3jZxm2VxarDkt&#10;GGxpZ6j8KX6tgtOwm878d3h9r8zQZ4cvedr3Z6WeHvuXFYhIfbyH/9t7rWDxDLcv6QfIzR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jT4IkcUAAADbAAAADwAAAAAAAAAA&#10;AAAAAAChAgAAZHJzL2Rvd25yZXYueG1sUEsFBgAAAAAEAAQA+QAAAJMDAAAAAA==&#10;" strokeweight=".16931mm"/>
            <w10:anchorlock/>
          </v:group>
        </w:pict>
      </w:r>
    </w:p>
    <w:p w:rsidR="00DE130A" w:rsidRPr="00022DDB" w:rsidRDefault="00DE130A">
      <w:pPr>
        <w:pStyle w:val="BodyText"/>
        <w:spacing w:line="182" w:lineRule="exact"/>
        <w:ind w:left="4785" w:right="65"/>
        <w:rPr>
          <w:lang w:val="ro-RO"/>
        </w:rPr>
      </w:pPr>
      <w:r w:rsidRPr="00022DDB">
        <w:rPr>
          <w:lang w:val="ro-RO"/>
        </w:rPr>
        <w:t>Poate fi folosit drept combustibil în instalaţiile proiectate în mod corespunzător.</w:t>
      </w:r>
    </w:p>
    <w:p w:rsidR="00DE130A" w:rsidRPr="00022DDB" w:rsidRDefault="00DE130A">
      <w:pPr>
        <w:pStyle w:val="BodyText"/>
        <w:ind w:left="4786" w:right="65"/>
        <w:rPr>
          <w:lang w:val="ro-RO"/>
        </w:rPr>
      </w:pPr>
      <w:r w:rsidRPr="00022DDB">
        <w:rPr>
          <w:lang w:val="ro-RO"/>
        </w:rPr>
        <w:t>Incineraţi cu reziduurile menajere conform unui plan de incinerare a deşeurilor municipale solide.</w:t>
      </w:r>
    </w:p>
    <w:p w:rsidR="00DE130A" w:rsidRPr="00022DDB" w:rsidRDefault="00DE130A">
      <w:pPr>
        <w:pStyle w:val="BodyText"/>
        <w:rPr>
          <w:sz w:val="20"/>
          <w:lang w:val="ro-RO"/>
        </w:rPr>
      </w:pPr>
    </w:p>
    <w:p w:rsidR="00DE130A" w:rsidRPr="00022DDB" w:rsidRDefault="00DE130A">
      <w:pPr>
        <w:pStyle w:val="BodyText"/>
        <w:rPr>
          <w:lang w:val="ro-RO"/>
        </w:rPr>
      </w:pPr>
    </w:p>
    <w:p w:rsidR="00DE130A" w:rsidRPr="00022DDB" w:rsidRDefault="00DE130A">
      <w:pPr>
        <w:pStyle w:val="BodyText"/>
        <w:tabs>
          <w:tab w:val="left" w:pos="4786"/>
        </w:tabs>
        <w:ind w:left="472" w:right="65"/>
        <w:rPr>
          <w:lang w:val="ro-RO"/>
        </w:rPr>
      </w:pPr>
      <w:r w:rsidRPr="00022DDB">
        <w:rPr>
          <w:lang w:val="ro-RO"/>
        </w:rPr>
        <w:t>Numărul de deşeuri industriale CE</w:t>
      </w:r>
      <w:r w:rsidRPr="00022DDB">
        <w:rPr>
          <w:lang w:val="ro-RO"/>
        </w:rPr>
        <w:tab/>
        <w:t>07 02 13, 16 01 19, 17 02 03 &amp; 20 01 39: materiale plastice</w:t>
      </w:r>
    </w:p>
    <w:p w:rsidR="00DE130A" w:rsidRPr="00022DDB" w:rsidRDefault="00DE130A">
      <w:pPr>
        <w:pStyle w:val="BodyText"/>
        <w:spacing w:before="7"/>
        <w:rPr>
          <w:sz w:val="16"/>
          <w:lang w:val="ro-RO"/>
        </w:rPr>
      </w:pPr>
      <w:r>
        <w:rPr>
          <w:noProof/>
          <w:lang w:eastAsia="zh-CN"/>
        </w:rPr>
        <w:pict>
          <v:group id="Group 40" o:spid="_x0000_s1204" style="position:absolute;margin-left:65.85pt;margin-top:11.5pt;width:489.9pt;height:.5pt;z-index:251641344;mso-wrap-distance-left:0;mso-wrap-distance-right:0;mso-position-horizontal-relative:page" coordorigin="1317,230" coordsize="9798,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">
            <v:line id="Line 49" o:spid="_x0000_s1205" style="position:absolute;visibility:visible" from="1322,235" to="2287,2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YDvTsMAAADbAAAADwAAAGRycy9kb3ducmV2LnhtbESPQWsCMRSE7wX/Q3iF3mq2QlVWo1RB&#10;LeypKujxkTw3Szcvyybd3f77RhB6HGbmG2a5HlwtOmpD5VnB2zgDQay9qbhUcD7tXucgQkQ2WHsm&#10;Bb8UYL0aPS0xN77nL+qOsRQJwiFHBTbGJpcyaEsOw9g3xMm7+dZhTLItpWmxT3BXy0mWTaXDitOC&#10;xYa2lvT38ccp6A7FtStmHvXhUmys3u2rWb9X6uV5+FiAiDTE//Cj/WkUvE/h/iX9ALn6A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EWA707DAAAA2wAAAA8AAAAAAAAAAAAA&#10;AAAAoQIAAGRycy9kb3ducmV2LnhtbFBLBQYAAAAABAAEAPkAAACRAwAAAAA=&#10;" strokeweight=".48pt"/>
            <v:line id="Line 48" o:spid="_x0000_s1206" style="position:absolute;visibility:visible" from="2287,235" to="3431,2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sxK1cQAAADbAAAADwAAAGRycy9kb3ducmV2LnhtbESPzWrDMBCE74G8g9hAb4ncQuPgRglN&#10;ID/gU5NCe1ykrWVqrYyl2u7bV4FAj8PMfMOst6NrRE9dqD0reFxkIIi1NzVXCt6vh/kKRIjIBhvP&#10;pOCXAmw308kaC+MHfqP+EiuRIBwKVGBjbAspg7bkMCx8S5y8L985jEl2lTQdDgnuGvmUZUvpsOa0&#10;YLGlvSX9fflxCvpT+dmXuUd9+ih3Vh+OdT4clXqYja8vICKN8T98b5+Nguccbl/SD5CbP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qzErVxAAAANsAAAAPAAAAAAAAAAAA&#10;AAAAAKECAABkcnMvZG93bnJldi54bWxQSwUGAAAAAAQABAD5AAAAkgMAAAAA&#10;" strokeweight=".48pt"/>
            <v:line id="Line 47" o:spid="_x0000_s1207" style="position:absolute;visibility:visible" from="3431,235" to="4574,2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1Pep8AAAADbAAAADwAAAGRycy9kb3ducmV2LnhtbERPz2vCMBS+D/wfwhO8zdTBplSj6EAd&#10;9DQV9PhInk2xeSlN1tb/fjkMdvz4fq82g6tFR22oPCuYTTMQxNqbiksFl/P+dQEiRGSDtWdS8KQA&#10;m/XoZYW58T1/U3eKpUghHHJUYGNscimDtuQwTH1DnLi7bx3GBNtSmhb7FO5q+ZZlH9JhxanBYkOf&#10;lvTj9OMUdMfi1hVzj/p4LXZW7w/VvD8oNRkP2yWISEP8F/+5v4yC9zQ2fUk/QK5/AQ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FtT3qfAAAAA2wAAAA8AAAAAAAAAAAAAAAAA&#10;oQIAAGRycy9kb3ducmV2LnhtbFBLBQYAAAAABAAEAPkAAACOAwAAAAA=&#10;" strokeweight=".48pt"/>
            <v:line id="Line 46" o:spid="_x0000_s1208" style="position:absolute;visibility:visible" from="4574,235" to="5718,2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B97PMQAAADbAAAADwAAAGRycy9kb3ducmV2LnhtbESPQWsCMRSE74L/ITzBm2ZbUNutUdqC&#10;WtiTttAeH8nrZunmZdnE3fXfm4LgcZiZb5j1dnC16KgNlWcFD/MMBLH2puJSwdfnbvYEIkRkg7Vn&#10;UnChANvNeLTG3Piej9SdYikShEOOCmyMTS5l0JYchrlviJP361uHMcm2lKbFPsFdLR+zbCkdVpwW&#10;LDb0bkn/nc5OQXcofrpi5VEfvos3q3f7atXvlZpOhtcXEJGGeA/f2h9GweIZ/r+kHyA3V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0H3s8xAAAANsAAAAPAAAAAAAAAAAA&#10;AAAAAKECAABkcnMvZG93bnJldi54bWxQSwUGAAAAAAQABAD5AAAAkgMAAAAA&#10;" strokeweight=".48pt"/>
            <v:line id="Line 45" o:spid="_x0000_s1209" style="position:absolute;visibility:visible" from="5718,235" to="6862,2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0kYHMEAAADbAAAADwAAAGRycy9kb3ducmV2LnhtbERPu2rDMBTdC/kHcQvdGrkdkuBGMW3A&#10;ScBTHpCOF+nGMrGujKXa7t9HQ6Hj4bzXxeRaMVAfGs8K3uYZCGLtTcO1gsu5fF2BCBHZYOuZFPxS&#10;gGIze1pjbvzIRxpOsRYphEOOCmyMXS5l0JYchrnviBN3873DmGBfS9PjmMJdK9+zbCEdNpwaLHa0&#10;taTvpx+nYNhX30O19Kj31+rL6nLXLMedUi/P0+cHiEhT/Bf/uQ9GwSKtT1/SD5CbB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rSRgcwQAAANsAAAAPAAAAAAAAAAAAAAAA&#10;AKECAABkcnMvZG93bnJldi54bWxQSwUGAAAAAAQABAD5AAAAjwMAAAAA&#10;" strokeweight=".48pt"/>
            <v:line id="Line 44" o:spid="_x0000_s1210" style="position:absolute;visibility:visible" from="6862,235" to="8005,2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AW9h8MAAADbAAAADwAAAGRycy9kb3ducmV2LnhtbESPT2sCMRTE70K/Q3iF3jRrDypbo2jB&#10;P7AntdAeH8nrZunmZdmku+u3N4LgcZiZ3zDL9eBq0VEbKs8KppMMBLH2puJSwddlN16ACBHZYO2Z&#10;FFwpwHr1MlpibnzPJ+rOsRQJwiFHBTbGJpcyaEsOw8Q3xMn79a3DmGRbStNin+Culu9ZNpMOK04L&#10;Fhv6tKT/zv9OQXcofrpi7lEfvout1bt9Ne/3Sr29DpsPEJGG+Aw/2kejYDaF+5f0A+TqBg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AQFvYfDAAAA2wAAAA8AAAAAAAAAAAAA&#10;AAAAoQIAAGRycy9kb3ducmV2LnhtbFBLBQYAAAAABAAEAPkAAACRAwAAAAA=&#10;" strokeweight=".48pt"/>
            <v:line id="Line 43" o:spid="_x0000_s1211" style="position:absolute;visibility:visible" from="8005,235" to="9149,2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9Ncj8MMAAADbAAAADwAAAGRycy9kb3ducmV2LnhtbESPT2sCMRTE70K/Q3gFb5qtBy2rUdqC&#10;f2BPaqEeH8lzs7h5WTZxd/32TUHocZiZ3zCrzeBq0VEbKs8K3qYZCGLtTcWlgu/zdvIOIkRkg7Vn&#10;UvCgAJv1y2iFufE9H6k7xVIkCIccFdgYm1zKoC05DFPfECfv6luHMcm2lKbFPsFdLWdZNpcOK04L&#10;Fhv6sqRvp7tT0O2LS1csPOr9T/Fp9XZXLfqdUuPX4WMJItIQ/8PP9sEomM/g70v6AXL9C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PTXI/DDAAAA2wAAAA8AAAAAAAAAAAAA&#10;AAAAoQIAAGRycy9kb3ducmV2LnhtbFBLBQYAAAAABAAEAPkAAACRAwAAAAA=&#10;" strokeweight=".48pt"/>
            <v:line id="Line 42" o:spid="_x0000_s1212" style="position:absolute;visibility:visible" from="9149,235" to="10292,2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5uGa8MAAADbAAAADwAAAGRycy9kb3ducmV2LnhtbESPQWsCMRSE7wX/Q3iF3mq2FlRWo1RB&#10;LeypKujxkTw3Szcvyybd3f77RhB6HGbmG2a5HlwtOmpD5VnB2zgDQay9qbhUcD7tXucgQkQ2WHsm&#10;Bb8UYL0aPS0xN77nL+qOsRQJwiFHBTbGJpcyaEsOw9g3xMm7+dZhTLItpWmxT3BXy0mWTaXDitOC&#10;xYa2lvT38ccp6A7FtStmHvXhUmys3u2rWb9X6uV5+FiAiDTE//Cj/WkUTN/h/iX9ALn6A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JubhmvDAAAA2wAAAA8AAAAAAAAAAAAA&#10;AAAAoQIAAGRycy9kb3ducmV2LnhtbFBLBQYAAAAABAAEAPkAAACRAwAAAAA=&#10;" strokeweight=".48pt"/>
            <v:line id="Line 41" o:spid="_x0000_s1213" style="position:absolute;visibility:visible" from="10292,235" to="11110,2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HIeH8MAAADbAAAADwAAAGRycy9kb3ducmV2LnhtbESPQWsCMRSE7wX/Q3iF3mq2UlRWo1RB&#10;LeypKujxkTw3Szcvyybd3f77RhB6HGbmG2a5HlwtOmpD5VnB2zgDQay9qbhUcD7tXucgQkQ2WHsm&#10;Bb8UYL0aPS0xN77nL+qOsRQJwiFHBTbGJpcyaEsOw9g3xMm7+dZhTLItpWmxT3BXy0mWTaXDitOC&#10;xYa2lvT38ccp6A7FtStmHvXhUmys3u2rWb9X6uV5+FiAiDTE//Cj/WkUTN/h/iX9ALn6A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BRyHh/DAAAA2wAAAA8AAAAAAAAAAAAA&#10;AAAAoQIAAGRycy9kb3ducmV2LnhtbFBLBQYAAAAABAAEAPkAAACRAwAAAAA=&#10;" strokeweight=".48pt"/>
            <w10:wrap type="topAndBottom" anchorx="page"/>
          </v:group>
        </w:pict>
      </w:r>
    </w:p>
    <w:p w:rsidR="00DE130A" w:rsidRPr="00022DDB" w:rsidRDefault="00DE130A">
      <w:pPr>
        <w:pStyle w:val="BodyText"/>
        <w:spacing w:before="10"/>
        <w:rPr>
          <w:sz w:val="13"/>
          <w:lang w:val="ro-RO"/>
        </w:rPr>
      </w:pPr>
    </w:p>
    <w:p w:rsidR="00DE130A" w:rsidRPr="00022DDB" w:rsidRDefault="00DE130A">
      <w:pPr>
        <w:pStyle w:val="Heading2"/>
        <w:numPr>
          <w:ilvl w:val="0"/>
          <w:numId w:val="2"/>
        </w:numPr>
        <w:tabs>
          <w:tab w:val="left" w:pos="824"/>
        </w:tabs>
        <w:ind w:left="823" w:hanging="351"/>
        <w:rPr>
          <w:lang w:val="ro-RO"/>
        </w:rPr>
      </w:pPr>
      <w:r w:rsidRPr="00022DDB">
        <w:rPr>
          <w:lang w:val="ro-RO"/>
        </w:rPr>
        <w:t>Informaţii privind transportul</w:t>
      </w:r>
    </w:p>
    <w:p w:rsidR="00DE130A" w:rsidRPr="00022DDB" w:rsidRDefault="00DE130A">
      <w:pPr>
        <w:pStyle w:val="BodyText"/>
        <w:spacing w:before="9"/>
        <w:rPr>
          <w:b/>
          <w:sz w:val="9"/>
          <w:lang w:val="ro-RO"/>
        </w:rPr>
      </w:pPr>
    </w:p>
    <w:p w:rsidR="00DE130A" w:rsidRPr="00022DDB" w:rsidRDefault="00DE130A">
      <w:pPr>
        <w:rPr>
          <w:sz w:val="9"/>
          <w:lang w:val="ro-RO"/>
        </w:rPr>
        <w:sectPr w:rsidR="00DE130A" w:rsidRPr="00022DDB">
          <w:pgSz w:w="12240" w:h="15840"/>
          <w:pgMar w:top="2900" w:right="1020" w:bottom="280" w:left="880" w:header="719" w:footer="0" w:gutter="0"/>
          <w:cols w:space="708"/>
        </w:sectPr>
      </w:pPr>
    </w:p>
    <w:p w:rsidR="00DE130A" w:rsidRPr="00022DDB" w:rsidRDefault="00DE130A">
      <w:pPr>
        <w:pStyle w:val="Heading3"/>
        <w:ind w:right="191"/>
        <w:rPr>
          <w:lang w:val="ro-RO"/>
        </w:rPr>
      </w:pPr>
      <w:r w:rsidRPr="00022DDB">
        <w:rPr>
          <w:lang w:val="ro-RO"/>
        </w:rPr>
        <w:t>Rutier (ADR) / feroviar (RID)</w:t>
      </w:r>
    </w:p>
    <w:p w:rsidR="00DE130A" w:rsidRPr="00022DDB" w:rsidRDefault="00DE130A">
      <w:pPr>
        <w:pStyle w:val="BodyText"/>
        <w:spacing w:before="1" w:line="194" w:lineRule="exact"/>
        <w:ind w:left="472" w:right="191"/>
        <w:rPr>
          <w:lang w:val="ro-RO"/>
        </w:rPr>
      </w:pPr>
      <w:r w:rsidRPr="00022DDB">
        <w:rPr>
          <w:lang w:val="ro-RO"/>
        </w:rPr>
        <w:t>Numărul ONU</w:t>
      </w:r>
    </w:p>
    <w:p w:rsidR="00DE130A" w:rsidRPr="00022DDB" w:rsidRDefault="00DE130A">
      <w:pPr>
        <w:pStyle w:val="Heading3"/>
        <w:spacing w:before="0"/>
        <w:ind w:right="191"/>
        <w:rPr>
          <w:lang w:val="ro-RO"/>
        </w:rPr>
      </w:pPr>
      <w:r w:rsidRPr="00022DDB">
        <w:rPr>
          <w:lang w:val="ro-RO"/>
        </w:rPr>
        <w:t>Căi navigabile interioare (ADN) Maritim (OMI)</w:t>
      </w:r>
    </w:p>
    <w:p w:rsidR="00DE130A" w:rsidRPr="00022DDB" w:rsidRDefault="00DE130A">
      <w:pPr>
        <w:spacing w:before="1"/>
        <w:ind w:left="472" w:right="-10"/>
        <w:rPr>
          <w:b/>
          <w:sz w:val="17"/>
          <w:lang w:val="ro-RO"/>
        </w:rPr>
      </w:pPr>
      <w:r w:rsidRPr="00022DDB">
        <w:rPr>
          <w:b/>
          <w:sz w:val="17"/>
          <w:lang w:val="ro-RO"/>
        </w:rPr>
        <w:t>Transport aerian (ICAO / IATA)</w:t>
      </w:r>
    </w:p>
    <w:p w:rsidR="00DE130A" w:rsidRPr="00022DDB" w:rsidRDefault="00DE130A" w:rsidP="00B60BE9">
      <w:pPr>
        <w:pStyle w:val="BodyText"/>
        <w:spacing w:before="79"/>
        <w:ind w:left="472" w:right="2483"/>
        <w:jc w:val="both"/>
        <w:rPr>
          <w:lang w:val="ro-RO"/>
        </w:rPr>
      </w:pPr>
      <w:r w:rsidRPr="00022DDB">
        <w:rPr>
          <w:lang w:val="ro-RO"/>
        </w:rPr>
        <w:br w:type="column"/>
        <w:t>Nu este restricţionat pentru transport.       Nu se aplică.</w:t>
      </w:r>
    </w:p>
    <w:p w:rsidR="00DE130A" w:rsidRPr="00022DDB" w:rsidRDefault="00DE130A" w:rsidP="00B60BE9">
      <w:pPr>
        <w:pStyle w:val="BodyText"/>
        <w:ind w:left="472" w:right="2766"/>
        <w:jc w:val="both"/>
        <w:rPr>
          <w:lang w:val="ro-RO"/>
        </w:rPr>
      </w:pPr>
      <w:r w:rsidRPr="00022DDB">
        <w:rPr>
          <w:lang w:val="ro-RO"/>
        </w:rPr>
        <w:t>Nu este restricţionat pentru transport. Nu este restricţionat pentru transport. Nu este restricţionat pentru transport.</w:t>
      </w:r>
    </w:p>
    <w:p w:rsidR="00DE130A" w:rsidRPr="00022DDB" w:rsidRDefault="00DE130A">
      <w:pPr>
        <w:jc w:val="both"/>
        <w:rPr>
          <w:lang w:val="ro-RO"/>
        </w:rPr>
        <w:sectPr w:rsidR="00DE130A" w:rsidRPr="00022DDB" w:rsidSect="00B60BE9">
          <w:type w:val="continuous"/>
          <w:pgSz w:w="12240" w:h="15840"/>
          <w:pgMar w:top="2900" w:right="1020" w:bottom="280" w:left="880" w:header="708" w:footer="708" w:gutter="0"/>
          <w:cols w:num="2" w:space="708" w:equalWidth="0">
            <w:col w:w="3402" w:space="911"/>
            <w:col w:w="6027"/>
          </w:cols>
        </w:sectPr>
      </w:pPr>
    </w:p>
    <w:p w:rsidR="00DE130A" w:rsidRPr="00022DDB" w:rsidRDefault="00DE130A">
      <w:pPr>
        <w:pStyle w:val="BodyText"/>
        <w:rPr>
          <w:sz w:val="20"/>
          <w:lang w:val="ro-RO"/>
        </w:rPr>
      </w:pPr>
    </w:p>
    <w:p w:rsidR="00DE130A" w:rsidRPr="00022DDB" w:rsidRDefault="00DE130A">
      <w:pPr>
        <w:pStyle w:val="BodyText"/>
        <w:spacing w:before="8"/>
        <w:rPr>
          <w:sz w:val="28"/>
          <w:lang w:val="ro-RO"/>
        </w:rPr>
      </w:pPr>
    </w:p>
    <w:p w:rsidR="00DE130A" w:rsidRPr="00022DDB" w:rsidRDefault="00DE130A">
      <w:pPr>
        <w:pStyle w:val="BodyText"/>
        <w:spacing w:line="20" w:lineRule="exact"/>
        <w:ind w:left="437"/>
        <w:rPr>
          <w:sz w:val="2"/>
          <w:lang w:val="ro-RO"/>
        </w:rPr>
      </w:pPr>
      <w:r>
        <w:rPr>
          <w:noProof/>
          <w:lang w:eastAsia="zh-CN"/>
        </w:rPr>
      </w:r>
      <w:r w:rsidRPr="00022DDB">
        <w:rPr>
          <w:noProof/>
          <w:sz w:val="2"/>
          <w:lang w:val="en-GB" w:eastAsia="en-GB"/>
        </w:rPr>
        <w:pict>
          <v:group id="Group 30" o:spid="_x0000_s1214" style="width:489.9pt;height:.5pt;mso-position-horizontal-relative:char;mso-position-vertical-relative:line" coordsize="9798,10">
            <v:line id="Line 39" o:spid="_x0000_s1215" style="position:absolute;visibility:visible" from="5,5" to="970,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Fl5k8MAAADbAAAADwAAAGRycy9kb3ducmV2LnhtbESPQWsCMRSE7wX/Q3iF3mq2UlRWo1RB&#10;LeypKujxkTw3Szcvyybd3f77RhB6HGbmG2a5HlwtOmpD5VnB2zgDQay9qbhUcD7tXucgQkQ2WHsm&#10;Bb8UYL0aPS0xN77nL+qOsRQJwiFHBTbGJpcyaEsOw9g3xMm7+dZhTLItpWmxT3BXy0mWTaXDitOC&#10;xYa2lvT38ccp6A7FtStmHvXhUmys3u2rWb9X6uV5+FiAiDTE//Cj/WkUvE/h/iX9ALn6A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MBZeZPDAAAA2wAAAA8AAAAAAAAAAAAA&#10;AAAAoQIAAGRycy9kb3ducmV2LnhtbFBLBQYAAAAABAAEAPkAAACRAwAAAAA=&#10;" strokeweight=".48pt"/>
            <v:line id="Line 38" o:spid="_x0000_s1216" style="position:absolute;visibility:visible" from="970,5" to="211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xXcCMQAAADbAAAADwAAAGRycy9kb3ducmV2LnhtbESPzWrDMBCE74G8g9hAb4ncUuLgRglN&#10;ID/gU5NCe1ykrWVqrYyl2u7bV4FAj8PMfMOst6NrRE9dqD0reFxkIIi1NzVXCt6vh/kKRIjIBhvP&#10;pOCXAmw308kaC+MHfqP+EiuRIBwKVGBjbAspg7bkMCx8S5y8L985jEl2lTQdDgnuGvmUZUvpsOa0&#10;YLGlvSX9fflxCvpT+dmXuUd9+ih3Vh+OdT4clXqYja8vICKN8T98b5+Nguccbl/SD5CbP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vFdwIxAAAANsAAAAPAAAAAAAAAAAA&#10;AAAAAKECAABkcnMvZG93bnJldi54bWxQSwUGAAAAAAQABAD5AAAAkgMAAAAA&#10;" strokeweight=".48pt"/>
            <v:line id="Line 37" o:spid="_x0000_s1217" style="position:absolute;visibility:visible" from="2113,5" to="3257,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opIesAAAADbAAAADwAAAGRycy9kb3ducmV2LnhtbERPz2vCMBS+D/wfwhO8zdQxplSj6EAd&#10;9DQV9PhInk2xeSlN1tb/fjkMdvz4fq82g6tFR22oPCuYTTMQxNqbiksFl/P+dQEiRGSDtWdS8KQA&#10;m/XoZYW58T1/U3eKpUghHHJUYGNscimDtuQwTH1DnLi7bx3GBNtSmhb7FO5q+ZZlH9JhxanBYkOf&#10;lvTj9OMUdMfi1hVzj/p4LXZW7w/VvD8oNRkP2yWISEP8F/+5v4yC9zQ2fUk/QK5/AQ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N6KSHrAAAAA2wAAAA8AAAAAAAAAAAAAAAAA&#10;oQIAAGRycy9kb3ducmV2LnhtbFBLBQYAAAAABAAEAPkAAACOAwAAAAA=&#10;" strokeweight=".48pt"/>
            <v:line id="Line 36" o:spid="_x0000_s1218" style="position:absolute;visibility:visible" from="3257,5" to="440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cbt4cQAAADbAAAADwAAAGRycy9kb3ducmV2LnhtbESPQWsCMRSE74L/ITzBm2ZbRNutUdqC&#10;WtiTttAeH8nrZunmZdnE3fXfm4LgcZiZb5j1dnC16KgNlWcFD/MMBLH2puJSwdfnbvYEIkRkg7Vn&#10;UnChANvNeLTG3Piej9SdYikShEOOCmyMTS5l0JYchrlviJP361uHMcm2lKbFPsFdLR+zbCkdVpwW&#10;LDb0bkn/nc5OQXcofrpi5VEfvos3q3f7atXvlZpOhtcXEJGGeA/f2h9GweIZ/r+kHyA3V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xxu3hxAAAANsAAAAPAAAAAAAAAAAA&#10;AAAAAKECAABkcnMvZG93bnJldi54bWxQSwUGAAAAAAQABAD5AAAAkgMAAAAA&#10;" strokeweight=".48pt"/>
            <v:line id="Line 35" o:spid="_x0000_s1219" style="position:absolute;visibility:visible" from="4401,5" to="5544,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SXSocAAAADbAAAADwAAAGRycy9kb3ducmV2LnhtbERPz2vCMBS+D/wfwhO8zdTBplSj6EAd&#10;9DQV9PhInk2xeSlN1tb/fjkMdvz4fq82g6tFR22oPCuYTTMQxNqbiksFl/P+dQEiRGSDtWdS8KQA&#10;m/XoZYW58T1/U3eKpUghHHJUYGNscimDtuQwTH1DnLi7bx3GBNtSmhb7FO5q+ZZlH9JhxanBYkOf&#10;lvTj9OMUdMfi1hVzj/p4LXZW7w/VvD8oNRkP2yWISEP8F/+5v4yC97Q+fUk/QK5/AQ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KUl0qHAAAAA2wAAAA8AAAAAAAAAAAAAAAAA&#10;oQIAAGRycy9kb3ducmV2LnhtbFBLBQYAAAAABAAEAPkAAACOAwAAAAA=&#10;" strokeweight=".48pt"/>
            <v:line id="Line 34" o:spid="_x0000_s1220" style="position:absolute;visibility:visible" from="5544,5" to="6688,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ml3OsMAAADbAAAADwAAAGRycy9kb3ducmV2LnhtbESPQWsCMRSE70L/Q3iF3jSr0Fq2RqmC&#10;WtiTWmiPj+R1s3Tzsmzi7vrvjSB4HGbmG2axGlwtOmpD5VnBdJKBINbeVFwq+D5tx+8gQkQ2WHsm&#10;BRcKsFo+jRaYG9/zgbpjLEWCcMhRgY2xyaUM2pLDMPENcfL+fOswJtmW0rTYJ7ir5SzL3qTDitOC&#10;xYY2lvT/8ewUdPvityvmHvX+p1hbvd1V836n1Mvz8PkBItIQH+F7+8soeJ3C7Uv6AXJ5B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MppdzrDAAAA2wAAAA8AAAAAAAAAAAAA&#10;AAAAoQIAAGRycy9kb3ducmV2LnhtbFBLBQYAAAAABAAEAPkAAACRAwAAAAA=&#10;" strokeweight=".48pt"/>
            <v:line id="Line 33" o:spid="_x0000_s1221" style="position:absolute;visibility:visible" from="6688,5" to="783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rvpTcQAAADbAAAADwAAAGRycy9kb3ducmV2LnhtbESPzWrDMBCE74G8g9hCb4ncQJPgRglN&#10;ID/gU51Ae1ykrWVqrYyl2O7bV4VCj8PMfMNsdqNrRE9dqD0reJpnIIi1NzVXCm7X42wNIkRkg41n&#10;UvBNAXbb6WSDufEDv1FfxkokCIccFdgY21zKoC05DHPfEifv03cOY5JdJU2HQ4K7Ri6ybCkd1pwW&#10;LLZ0sKS/yrtT0J+Lj75YedTn92Jv9fFUr4aTUo8P4+sLiEhj/A//tS9GwfMCfr+kHyC3P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6u+lNxAAAANsAAAAPAAAAAAAAAAAA&#10;AAAAAKECAABkcnMvZG93bnJldi54bWxQSwUGAAAAAAQABAD5AAAAkgMAAAAA&#10;" strokeweight=".48pt"/>
            <v:line id="Line 32" o:spid="_x0000_s1222" style="position:absolute;visibility:visible" from="7831,5" to="8975,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fdM1sQAAADbAAAADwAAAGRycy9kb3ducmV2LnhtbESPQWsCMRSE74L/ITzBm2ZbUcvWKG1B&#10;LeypttAeH8nrZunmZdnE3fXfm4LgcZiZb5jNbnC16KgNlWcFD/MMBLH2puJSwdfnfvYEIkRkg7Vn&#10;UnChALvteLTB3PieP6g7xVIkCIccFdgYm1zKoC05DHPfECfv17cOY5JtKU2LfYK7Wj5m2Uo6rDgt&#10;WGzozZL+O52dgu5Y/HTF2qM+fhevVu8P1bo/KDWdDC/PICIN8R6+td+NguUC/r+kHyC3V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V90zWxAAAANsAAAAPAAAAAAAAAAAA&#10;AAAAAKECAABkcnMvZG93bnJldi54bWxQSwUGAAAAAAQABAD5AAAAkgMAAAAA&#10;" strokeweight=".48pt"/>
            <v:line id="Line 31" o:spid="_x0000_s1223" style="position:absolute;visibility:visible" from="8975,5" to="9792,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h7UosQAAADbAAAADwAAAGRycy9kb3ducmV2LnhtbESPzWrDMBCE74G8g9hAbonckp/iRglt&#10;IUnBp6aF9rhIW8vUWhlLsZ23jwqBHIeZ+YbZ7AZXi47aUHlW8DDPQBBrbyouFXx97mdPIEJENlh7&#10;JgUXCrDbjkcbzI3v+YO6UyxFgnDIUYGNscmlDNqSwzD3DXHyfn3rMCbZltK02Ce4q+Vjlq2kw4rT&#10;gsWG3izpv9PZKeiOxU9XrD3q43fxavX+UK37g1LTyfDyDCLSEO/hW/vdKFgu4P9L+gFyewU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aHtSixAAAANsAAAAPAAAAAAAAAAAA&#10;AAAAAKECAABkcnMvZG93bnJldi54bWxQSwUGAAAAAAQABAD5AAAAkgMAAAAA&#10;" strokeweight=".48pt"/>
            <w10:anchorlock/>
          </v:group>
        </w:pict>
      </w:r>
    </w:p>
    <w:p w:rsidR="00DE130A" w:rsidRPr="00022DDB" w:rsidRDefault="00DE130A">
      <w:pPr>
        <w:pStyle w:val="BodyText"/>
        <w:spacing w:before="1"/>
        <w:rPr>
          <w:sz w:val="10"/>
          <w:lang w:val="ro-RO"/>
        </w:rPr>
      </w:pPr>
    </w:p>
    <w:p w:rsidR="00DE130A" w:rsidRPr="00022DDB" w:rsidRDefault="00DE130A">
      <w:pPr>
        <w:pStyle w:val="Heading2"/>
        <w:numPr>
          <w:ilvl w:val="0"/>
          <w:numId w:val="2"/>
        </w:numPr>
        <w:tabs>
          <w:tab w:val="left" w:pos="824"/>
        </w:tabs>
        <w:ind w:left="823" w:hanging="351"/>
        <w:rPr>
          <w:lang w:val="ro-RO"/>
        </w:rPr>
      </w:pPr>
      <w:r w:rsidRPr="00022DDB">
        <w:rPr>
          <w:lang w:val="ro-RO"/>
        </w:rPr>
        <w:t>Informaţii privind reglementările</w:t>
      </w:r>
    </w:p>
    <w:p w:rsidR="00DE130A" w:rsidRPr="00022DDB" w:rsidRDefault="00DE130A">
      <w:pPr>
        <w:pStyle w:val="BodyText"/>
        <w:spacing w:before="9"/>
        <w:rPr>
          <w:b/>
          <w:sz w:val="9"/>
          <w:lang w:val="ro-RO"/>
        </w:rPr>
      </w:pPr>
    </w:p>
    <w:p w:rsidR="00DE130A" w:rsidRPr="00022DDB" w:rsidRDefault="00DE130A">
      <w:pPr>
        <w:pStyle w:val="Heading3"/>
        <w:numPr>
          <w:ilvl w:val="1"/>
          <w:numId w:val="2"/>
        </w:numPr>
        <w:tabs>
          <w:tab w:val="left" w:pos="898"/>
        </w:tabs>
        <w:ind w:left="897" w:hanging="425"/>
        <w:rPr>
          <w:lang w:val="ro-RO"/>
        </w:rPr>
      </w:pPr>
      <w:r w:rsidRPr="00022DDB">
        <w:rPr>
          <w:lang w:val="ro-RO"/>
        </w:rPr>
        <w:t>Reglementări/legislaţie privind siguranţa, sănătatea şi mediul specifice substanţei sau amestecului</w:t>
      </w:r>
    </w:p>
    <w:p w:rsidR="00DE130A" w:rsidRPr="00022DDB" w:rsidRDefault="00DE130A">
      <w:pPr>
        <w:pStyle w:val="BodyText"/>
        <w:spacing w:before="2"/>
        <w:rPr>
          <w:b/>
          <w:sz w:val="10"/>
          <w:lang w:val="ro-RO"/>
        </w:rPr>
      </w:pPr>
    </w:p>
    <w:p w:rsidR="00DE130A" w:rsidRPr="00022DDB" w:rsidRDefault="00DE130A">
      <w:pPr>
        <w:spacing w:before="78"/>
        <w:ind w:left="472" w:right="65"/>
        <w:rPr>
          <w:b/>
          <w:sz w:val="17"/>
          <w:lang w:val="ro-RO"/>
        </w:rPr>
      </w:pPr>
      <w:r w:rsidRPr="00022DDB">
        <w:rPr>
          <w:b/>
          <w:sz w:val="17"/>
          <w:lang w:val="ro-RO"/>
        </w:rPr>
        <w:t>Germania</w:t>
      </w:r>
    </w:p>
    <w:p w:rsidR="00DE130A" w:rsidRPr="00022DDB" w:rsidRDefault="00DE130A">
      <w:pPr>
        <w:pStyle w:val="BodyText"/>
        <w:spacing w:before="3"/>
        <w:rPr>
          <w:b/>
          <w:sz w:val="10"/>
          <w:lang w:val="ro-RO"/>
        </w:rPr>
      </w:pPr>
    </w:p>
    <w:p w:rsidR="00DE130A" w:rsidRPr="00022DDB" w:rsidRDefault="00DE130A">
      <w:pPr>
        <w:pStyle w:val="BodyText"/>
        <w:tabs>
          <w:tab w:val="left" w:pos="4785"/>
        </w:tabs>
        <w:spacing w:before="79"/>
        <w:ind w:left="472" w:right="65"/>
        <w:rPr>
          <w:lang w:val="ro-RO"/>
        </w:rPr>
      </w:pPr>
      <w:r w:rsidRPr="00022DDB">
        <w:rPr>
          <w:lang w:val="ro-RO"/>
        </w:rPr>
        <w:t>Wassergefährdungsklasse</w:t>
      </w:r>
      <w:r w:rsidRPr="00022DDB">
        <w:rPr>
          <w:lang w:val="ro-RO"/>
        </w:rPr>
        <w:tab/>
        <w:t>NWG: nepericulos pentru ape</w:t>
      </w:r>
    </w:p>
    <w:p w:rsidR="00DE130A" w:rsidRPr="00022DDB" w:rsidRDefault="00DE130A">
      <w:pPr>
        <w:pStyle w:val="BodyText"/>
        <w:rPr>
          <w:sz w:val="10"/>
          <w:lang w:val="ro-RO"/>
        </w:rPr>
      </w:pPr>
    </w:p>
    <w:p w:rsidR="00DE130A" w:rsidRPr="00022DDB" w:rsidRDefault="00DE130A">
      <w:pPr>
        <w:rPr>
          <w:sz w:val="10"/>
          <w:lang w:val="ro-RO"/>
        </w:rPr>
        <w:sectPr w:rsidR="00DE130A" w:rsidRPr="00022DDB">
          <w:type w:val="continuous"/>
          <w:pgSz w:w="12240" w:h="15840"/>
          <w:pgMar w:top="2900" w:right="1020" w:bottom="280" w:left="880" w:header="708" w:footer="708" w:gutter="0"/>
          <w:cols w:space="708"/>
        </w:sectPr>
      </w:pPr>
    </w:p>
    <w:p w:rsidR="00DE130A" w:rsidRPr="00022DDB" w:rsidRDefault="00DE130A">
      <w:pPr>
        <w:pStyle w:val="Heading3"/>
        <w:ind w:right="-10"/>
        <w:rPr>
          <w:lang w:val="ro-RO"/>
        </w:rPr>
      </w:pPr>
      <w:r w:rsidRPr="00022DDB">
        <w:rPr>
          <w:spacing w:val="-1"/>
          <w:lang w:val="ro-RO"/>
        </w:rPr>
        <w:t>Înregistrare</w:t>
      </w:r>
    </w:p>
    <w:p w:rsidR="00DE130A" w:rsidRPr="00022DDB" w:rsidRDefault="00DE130A" w:rsidP="00F24E30">
      <w:pPr>
        <w:pStyle w:val="BodyText"/>
        <w:spacing w:before="79"/>
        <w:ind w:left="472" w:right="9" w:hanging="32"/>
        <w:rPr>
          <w:lang w:val="ro-RO"/>
        </w:rPr>
      </w:pPr>
      <w:r w:rsidRPr="00022DDB">
        <w:rPr>
          <w:lang w:val="ro-RO"/>
        </w:rPr>
        <w:br w:type="column"/>
      </w:r>
      <w:r>
        <w:rPr>
          <w:lang w:val="ro-RO"/>
        </w:rPr>
        <w:t xml:space="preserve"> </w:t>
      </w:r>
      <w:r w:rsidRPr="00022DDB">
        <w:rPr>
          <w:lang w:val="ro-RO"/>
        </w:rPr>
        <w:t>Aceste date de înregistrare sunt doar pentru polimeri. Pentru aditivii, vă rugăm să consultaţi QAPCO care va oferi certificarea necesară</w:t>
      </w:r>
    </w:p>
    <w:p w:rsidR="00DE130A" w:rsidRPr="00022DDB" w:rsidRDefault="00DE130A">
      <w:pPr>
        <w:rPr>
          <w:lang w:val="ro-RO"/>
        </w:rPr>
        <w:sectPr w:rsidR="00DE130A" w:rsidRPr="00022DDB">
          <w:type w:val="continuous"/>
          <w:pgSz w:w="12240" w:h="15840"/>
          <w:pgMar w:top="2900" w:right="1020" w:bottom="280" w:left="880" w:header="708" w:footer="708" w:gutter="0"/>
          <w:cols w:num="2" w:space="708" w:equalWidth="0">
            <w:col w:w="1462" w:space="2852"/>
            <w:col w:w="6026"/>
          </w:cols>
        </w:sectPr>
      </w:pPr>
    </w:p>
    <w:p w:rsidR="00DE130A" w:rsidRPr="00022DDB" w:rsidRDefault="00DE130A">
      <w:pPr>
        <w:pStyle w:val="BodyText"/>
        <w:jc w:val="right"/>
        <w:rPr>
          <w:lang w:val="ro-RO"/>
        </w:rPr>
      </w:pPr>
      <w:r>
        <w:rPr>
          <w:noProof/>
          <w:lang w:eastAsia="zh-CN"/>
        </w:rPr>
        <w:pict>
          <v:shape id="Text Box 244" o:spid="_x0000_s1224" type="#_x0000_t202" style="position:absolute;left:0;text-align:left;margin-left:233.45pt;margin-top:.1pt;width:280.7pt;height:44.7pt;z-index:25165465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" stroked="f" strokeweight="2pt">
            <v:textbox>
              <w:txbxContent>
                <w:p w:rsidR="00DE130A" w:rsidRPr="002B5519" w:rsidRDefault="00DE130A" w:rsidP="000363AE">
                  <w:pPr>
                    <w:pStyle w:val="BodyText"/>
                    <w:rPr>
                      <w:lang w:val="ro-RO"/>
                    </w:rPr>
                  </w:pPr>
                  <w:r w:rsidRPr="002B5519">
                    <w:rPr>
                      <w:lang w:val="ro-RO"/>
                    </w:rPr>
                    <w:t>Produsul</w:t>
                  </w:r>
                  <w:r>
                    <w:rPr>
                      <w:lang w:val="ro-RO"/>
                    </w:rPr>
                    <w:t xml:space="preserve"> </w:t>
                  </w:r>
                  <w:r w:rsidRPr="002B5519">
                    <w:rPr>
                      <w:lang w:val="ro-RO"/>
                    </w:rPr>
                    <w:t>este un polimer</w:t>
                  </w:r>
                  <w:r>
                    <w:rPr>
                      <w:lang w:val="ro-RO"/>
                    </w:rPr>
                    <w:t xml:space="preserve"> </w:t>
                  </w:r>
                  <w:r w:rsidRPr="002B5519">
                    <w:rPr>
                      <w:lang w:val="ro-RO"/>
                    </w:rPr>
                    <w:t>conform</w:t>
                  </w:r>
                  <w:r>
                    <w:rPr>
                      <w:lang w:val="ro-RO"/>
                    </w:rPr>
                    <w:t xml:space="preserve"> </w:t>
                  </w:r>
                  <w:r w:rsidRPr="002B5519">
                    <w:rPr>
                      <w:lang w:val="ro-RO"/>
                    </w:rPr>
                    <w:t xml:space="preserve">regulamentului european, înregistrarea în conformitate cu </w:t>
                  </w:r>
                  <w:r>
                    <w:rPr>
                      <w:lang w:val="ro-RO"/>
                    </w:rPr>
                    <w:t>EINECS (</w:t>
                  </w:r>
                  <w:r w:rsidRPr="002B5519">
                    <w:rPr>
                      <w:lang w:val="ro-RO"/>
                    </w:rPr>
                    <w:t>Inventarul</w:t>
                  </w:r>
                  <w:r>
                    <w:rPr>
                      <w:lang w:val="ro-RO"/>
                    </w:rPr>
                    <w:t xml:space="preserve"> </w:t>
                  </w:r>
                  <w:r w:rsidRPr="002B5519">
                    <w:rPr>
                      <w:lang w:val="ro-RO"/>
                    </w:rPr>
                    <w:t>european al</w:t>
                  </w:r>
                  <w:r>
                    <w:rPr>
                      <w:lang w:val="ro-RO"/>
                    </w:rPr>
                    <w:t xml:space="preserve"> </w:t>
                  </w:r>
                  <w:r w:rsidRPr="002B5519">
                    <w:rPr>
                      <w:lang w:val="ro-RO"/>
                    </w:rPr>
                    <w:t>substan</w:t>
                  </w:r>
                  <w:r w:rsidRPr="002B5519">
                    <w:rPr>
                      <w:rFonts w:ascii="Tahoma" w:hAnsi="Tahoma" w:cs="Tahoma"/>
                      <w:lang w:val="ro-RO"/>
                    </w:rPr>
                    <w:t>ț</w:t>
                  </w:r>
                  <w:r w:rsidRPr="002B5519">
                    <w:rPr>
                      <w:lang w:val="ro-RO"/>
                    </w:rPr>
                    <w:t>elor chimice existente) nu este necesară</w:t>
                  </w:r>
                  <w:r>
                    <w:rPr>
                      <w:lang w:val="ro-RO"/>
                    </w:rPr>
                    <w:t>.</w:t>
                  </w:r>
                </w:p>
                <w:p w:rsidR="00DE130A" w:rsidRPr="009E6F68" w:rsidRDefault="00DE130A" w:rsidP="000363AE">
                  <w:pPr>
                    <w:rPr>
                      <w:sz w:val="17"/>
                      <w:szCs w:val="17"/>
                    </w:rPr>
                  </w:pPr>
                  <w:r w:rsidRPr="002B5519">
                    <w:rPr>
                      <w:lang w:val="ro-RO"/>
                    </w:rPr>
                    <w:br w:type="column"/>
                  </w:r>
                </w:p>
              </w:txbxContent>
            </v:textbox>
          </v:shape>
        </w:pict>
      </w:r>
    </w:p>
    <w:p w:rsidR="00DE130A" w:rsidRPr="00022DDB" w:rsidRDefault="00DE130A">
      <w:pPr>
        <w:pStyle w:val="BodyText"/>
        <w:ind w:left="122"/>
        <w:rPr>
          <w:lang w:val="ro-RO"/>
        </w:rPr>
      </w:pPr>
      <w:r w:rsidRPr="00022DDB">
        <w:rPr>
          <w:lang w:val="ro-RO"/>
        </w:rPr>
        <w:br w:type="column"/>
      </w:r>
    </w:p>
    <w:p w:rsidR="00DE130A" w:rsidRPr="00022DDB" w:rsidRDefault="00DE130A">
      <w:pPr>
        <w:pStyle w:val="BodyText"/>
        <w:ind w:left="120"/>
        <w:rPr>
          <w:lang w:val="ro-RO"/>
        </w:rPr>
      </w:pPr>
      <w:r w:rsidRPr="00022DDB">
        <w:rPr>
          <w:lang w:val="ro-RO"/>
        </w:rPr>
        <w:br w:type="column"/>
        <w:t xml:space="preserve"> </w:t>
      </w:r>
    </w:p>
    <w:p w:rsidR="00DE130A" w:rsidRPr="00022DDB" w:rsidRDefault="00DE130A">
      <w:pPr>
        <w:pStyle w:val="BodyText"/>
        <w:ind w:left="116"/>
        <w:rPr>
          <w:lang w:val="ro-RO"/>
        </w:rPr>
      </w:pPr>
      <w:r w:rsidRPr="00022DDB">
        <w:rPr>
          <w:lang w:val="ro-RO"/>
        </w:rPr>
        <w:br w:type="column"/>
      </w:r>
    </w:p>
    <w:p w:rsidR="00DE130A" w:rsidRPr="00022DDB" w:rsidRDefault="00DE130A">
      <w:pPr>
        <w:rPr>
          <w:lang w:val="ro-RO"/>
        </w:rPr>
        <w:sectPr w:rsidR="00DE130A" w:rsidRPr="00022DDB">
          <w:type w:val="continuous"/>
          <w:pgSz w:w="12240" w:h="15840"/>
          <w:pgMar w:top="2900" w:right="1020" w:bottom="280" w:left="880" w:header="708" w:footer="708" w:gutter="0"/>
          <w:cols w:num="4" w:space="708" w:equalWidth="0">
            <w:col w:w="5802" w:space="40"/>
            <w:col w:w="1302" w:space="40"/>
            <w:col w:w="2070" w:space="40"/>
            <w:col w:w="1046"/>
          </w:cols>
        </w:sectPr>
      </w:pPr>
    </w:p>
    <w:p w:rsidR="00DE130A" w:rsidRPr="00022DDB" w:rsidRDefault="00DE130A">
      <w:pPr>
        <w:pStyle w:val="BodyText"/>
        <w:ind w:left="147"/>
        <w:rPr>
          <w:lang w:val="ro-RO"/>
        </w:rPr>
      </w:pPr>
    </w:p>
    <w:p w:rsidR="00DE130A" w:rsidRPr="00022DDB" w:rsidRDefault="00DE130A">
      <w:pPr>
        <w:pStyle w:val="BodyText"/>
        <w:ind w:left="141"/>
        <w:rPr>
          <w:lang w:val="ro-RO"/>
        </w:rPr>
      </w:pPr>
      <w:r w:rsidRPr="00022DDB">
        <w:rPr>
          <w:lang w:val="ro-RO"/>
        </w:rPr>
        <w:br w:type="column"/>
        <w:t xml:space="preserve"> </w:t>
      </w:r>
    </w:p>
    <w:p w:rsidR="00DE130A" w:rsidRPr="00022DDB" w:rsidRDefault="00DE130A">
      <w:pPr>
        <w:pStyle w:val="BodyText"/>
        <w:ind w:left="143"/>
        <w:rPr>
          <w:lang w:val="ro-RO"/>
        </w:rPr>
      </w:pPr>
      <w:r w:rsidRPr="00022DDB">
        <w:rPr>
          <w:lang w:val="ro-RO"/>
        </w:rPr>
        <w:br w:type="column"/>
        <w:t xml:space="preserve"> </w:t>
      </w:r>
    </w:p>
    <w:p w:rsidR="00DE130A" w:rsidRPr="00022DDB" w:rsidRDefault="00DE130A">
      <w:pPr>
        <w:rPr>
          <w:lang w:val="ro-RO"/>
        </w:rPr>
        <w:sectPr w:rsidR="00DE130A" w:rsidRPr="00022DDB">
          <w:type w:val="continuous"/>
          <w:pgSz w:w="12240" w:h="15840"/>
          <w:pgMar w:top="2900" w:right="1020" w:bottom="280" w:left="880" w:header="708" w:footer="708" w:gutter="0"/>
          <w:cols w:num="4" w:space="708" w:equalWidth="0">
            <w:col w:w="5999" w:space="40"/>
            <w:col w:w="2180" w:space="40"/>
            <w:col w:w="1163" w:space="40"/>
            <w:col w:w="878"/>
          </w:cols>
        </w:sectPr>
      </w:pPr>
    </w:p>
    <w:p w:rsidR="00DE130A" w:rsidRPr="00022DDB" w:rsidRDefault="00DE130A">
      <w:pPr>
        <w:pStyle w:val="BodyText"/>
        <w:spacing w:line="194" w:lineRule="exact"/>
        <w:ind w:left="4785" w:right="65"/>
        <w:rPr>
          <w:lang w:val="ro-RO"/>
        </w:rPr>
      </w:pPr>
      <w:r>
        <w:rPr>
          <w:noProof/>
          <w:lang w:eastAsia="zh-CN"/>
        </w:rPr>
        <w:pict>
          <v:shape id="Text Box 245" o:spid="_x0000_s1225" type="#_x0000_t202" style="position:absolute;left:0;text-align:left;margin-left:233.55pt;margin-top:5.75pt;width:324.5pt;height:17.95pt;z-index:25165568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" stroked="f" strokeweight="2pt">
            <v:textbox>
              <w:txbxContent>
                <w:p w:rsidR="00DE130A" w:rsidRPr="00F24E30" w:rsidRDefault="00DE130A" w:rsidP="000363AE">
                  <w:pPr>
                    <w:rPr>
                      <w:sz w:val="16"/>
                      <w:szCs w:val="16"/>
                    </w:rPr>
                  </w:pPr>
                  <w:r w:rsidRPr="00F24E30">
                    <w:rPr>
                      <w:sz w:val="16"/>
                      <w:szCs w:val="16"/>
                      <w:lang w:val="ro-RO"/>
                    </w:rPr>
                    <w:t>Enumerat în inventarul SUA TSCA (Legea privind controlul substan</w:t>
                  </w:r>
                  <w:r>
                    <w:rPr>
                      <w:rFonts w:ascii="Tahoma" w:hAnsi="Tahoma" w:cs="Tahoma"/>
                      <w:sz w:val="16"/>
                      <w:szCs w:val="16"/>
                      <w:lang w:val="ro-RO"/>
                    </w:rPr>
                    <w:t>ţ</w:t>
                  </w:r>
                  <w:r w:rsidRPr="00F24E30">
                    <w:rPr>
                      <w:sz w:val="16"/>
                      <w:szCs w:val="16"/>
                      <w:lang w:val="ro-RO"/>
                    </w:rPr>
                    <w:t>elor toxice)</w:t>
                  </w:r>
                </w:p>
              </w:txbxContent>
            </v:textbox>
          </v:shape>
        </w:pict>
      </w:r>
    </w:p>
    <w:p w:rsidR="00DE130A" w:rsidRPr="00022DDB" w:rsidRDefault="00DE130A">
      <w:pPr>
        <w:spacing w:line="194" w:lineRule="exact"/>
        <w:rPr>
          <w:lang w:val="ro-RO"/>
        </w:rPr>
        <w:sectPr w:rsidR="00DE130A" w:rsidRPr="00022DDB">
          <w:type w:val="continuous"/>
          <w:pgSz w:w="12240" w:h="15840"/>
          <w:pgMar w:top="2900" w:right="1020" w:bottom="280" w:left="880" w:header="708" w:footer="708" w:gutter="0"/>
          <w:cols w:space="708"/>
        </w:sectPr>
      </w:pPr>
    </w:p>
    <w:p w:rsidR="00DE130A" w:rsidRPr="00022DDB" w:rsidRDefault="00DE130A">
      <w:pPr>
        <w:pStyle w:val="BodyText"/>
        <w:ind w:left="4786"/>
        <w:rPr>
          <w:lang w:val="ro-RO"/>
        </w:rPr>
      </w:pPr>
    </w:p>
    <w:p w:rsidR="00DE130A" w:rsidRPr="00022DDB" w:rsidRDefault="00DE130A">
      <w:pPr>
        <w:pStyle w:val="BodyText"/>
        <w:ind w:left="65" w:right="-13"/>
        <w:rPr>
          <w:lang w:val="ro-RO"/>
        </w:rPr>
      </w:pPr>
      <w:r w:rsidRPr="00022DDB">
        <w:rPr>
          <w:lang w:val="ro-RO"/>
        </w:rPr>
        <w:br w:type="column"/>
      </w:r>
    </w:p>
    <w:p w:rsidR="00DE130A" w:rsidRPr="00022DDB" w:rsidRDefault="00DE130A">
      <w:pPr>
        <w:pStyle w:val="BodyText"/>
        <w:ind w:left="62"/>
        <w:rPr>
          <w:lang w:val="ro-RO"/>
        </w:rPr>
      </w:pPr>
      <w:r w:rsidRPr="00022DDB">
        <w:rPr>
          <w:lang w:val="ro-RO"/>
        </w:rPr>
        <w:br w:type="column"/>
        <w:t xml:space="preserve"> </w:t>
      </w:r>
    </w:p>
    <w:p w:rsidR="00DE130A" w:rsidRPr="00022DDB" w:rsidRDefault="00DE130A">
      <w:pPr>
        <w:rPr>
          <w:lang w:val="ro-RO"/>
        </w:rPr>
        <w:sectPr w:rsidR="00DE130A" w:rsidRPr="00022DDB">
          <w:type w:val="continuous"/>
          <w:pgSz w:w="12240" w:h="15840"/>
          <w:pgMar w:top="2900" w:right="1020" w:bottom="280" w:left="880" w:header="708" w:footer="708" w:gutter="0"/>
          <w:cols w:num="3" w:space="708" w:equalWidth="0">
            <w:col w:w="5865" w:space="40"/>
            <w:col w:w="1140" w:space="40"/>
            <w:col w:w="3255"/>
          </w:cols>
        </w:sectPr>
      </w:pPr>
    </w:p>
    <w:p w:rsidR="00DE130A" w:rsidRDefault="00DE130A">
      <w:pPr>
        <w:pStyle w:val="BodyText"/>
        <w:ind w:left="4786" w:right="261"/>
        <w:rPr>
          <w:lang w:val="ro-RO"/>
        </w:rPr>
      </w:pPr>
    </w:p>
    <w:p w:rsidR="00DE130A" w:rsidRPr="00022DDB" w:rsidRDefault="00DE130A">
      <w:pPr>
        <w:pStyle w:val="BodyText"/>
        <w:ind w:left="4786" w:right="261"/>
        <w:rPr>
          <w:lang w:val="ro-RO"/>
        </w:rPr>
      </w:pPr>
      <w:r w:rsidRPr="00022DDB">
        <w:rPr>
          <w:lang w:val="ro-RO"/>
        </w:rPr>
        <w:t xml:space="preserve">Enumerat în inventarul DSL din Canada (Lista substanţelor de uz casnic). </w:t>
      </w:r>
    </w:p>
    <w:p w:rsidR="00DE130A" w:rsidRPr="00022DDB" w:rsidRDefault="00DE130A">
      <w:pPr>
        <w:pStyle w:val="BodyText"/>
        <w:ind w:left="4786" w:right="261"/>
        <w:rPr>
          <w:lang w:val="ro-RO"/>
        </w:rPr>
      </w:pPr>
      <w:r w:rsidRPr="00022DDB">
        <w:rPr>
          <w:lang w:val="ro-RO"/>
        </w:rPr>
        <w:t>Enumerat în inventarul ENCS japoneze (substanţe chimice existente şi noi).</w:t>
      </w:r>
    </w:p>
    <w:p w:rsidR="00DE130A" w:rsidRPr="00022DDB" w:rsidRDefault="00DE130A">
      <w:pPr>
        <w:pStyle w:val="BodyText"/>
        <w:ind w:left="4786" w:right="242"/>
        <w:rPr>
          <w:lang w:val="ro-RO"/>
        </w:rPr>
      </w:pPr>
      <w:r w:rsidRPr="00022DDB">
        <w:rPr>
          <w:lang w:val="ro-RO"/>
        </w:rPr>
        <w:t>Enumerat în AICS (Inventarul australian al substanţelor chimice). Enumerat în inventarul coreean ECL (Lista cu substanţele chimice existente).</w:t>
      </w:r>
    </w:p>
    <w:p w:rsidR="00DE130A" w:rsidRPr="00022DDB" w:rsidRDefault="00DE130A">
      <w:pPr>
        <w:pStyle w:val="BodyText"/>
        <w:ind w:left="4785" w:right="65" w:firstLine="1"/>
        <w:rPr>
          <w:lang w:val="ro-RO"/>
        </w:rPr>
      </w:pPr>
      <w:r w:rsidRPr="00022DDB">
        <w:rPr>
          <w:lang w:val="ro-RO"/>
        </w:rPr>
        <w:t>Enumerat în inventarul filipinez PICCS (Inventarul filipinez al substanţelor chimice şi produselor chimice).</w:t>
      </w:r>
    </w:p>
    <w:p w:rsidR="00DE130A" w:rsidRPr="00022DDB" w:rsidRDefault="00DE130A">
      <w:pPr>
        <w:pStyle w:val="BodyText"/>
        <w:spacing w:line="194" w:lineRule="exact"/>
        <w:ind w:left="4786" w:right="65"/>
        <w:rPr>
          <w:lang w:val="ro-RO"/>
        </w:rPr>
      </w:pPr>
      <w:r w:rsidRPr="00022DDB">
        <w:rPr>
          <w:lang w:val="ro-RO"/>
        </w:rPr>
        <w:t>Enumerat în inventarul elveţian: SWISS</w:t>
      </w:r>
    </w:p>
    <w:p w:rsidR="00DE130A" w:rsidRPr="00022DDB" w:rsidRDefault="00DE130A">
      <w:pPr>
        <w:pStyle w:val="BodyText"/>
        <w:ind w:left="4785" w:right="763" w:firstLine="1"/>
        <w:rPr>
          <w:lang w:val="ro-RO"/>
        </w:rPr>
      </w:pPr>
      <w:r w:rsidRPr="00022DDB">
        <w:rPr>
          <w:lang w:val="ro-RO"/>
        </w:rPr>
        <w:t>Enumerat în registrul Republicii Populare Chineze: CRC-SEPA (Centrul de înregistrare chimică pentru Administraţia de Stat pentru Protecţia Mediului din China)</w:t>
      </w:r>
    </w:p>
    <w:p w:rsidR="00DE130A" w:rsidRPr="00022DDB" w:rsidRDefault="00DE130A">
      <w:pPr>
        <w:pStyle w:val="BodyText"/>
        <w:rPr>
          <w:sz w:val="10"/>
          <w:lang w:val="ro-RO"/>
        </w:rPr>
      </w:pPr>
    </w:p>
    <w:p w:rsidR="00DE130A" w:rsidRPr="00022DDB" w:rsidRDefault="00DE130A" w:rsidP="00F24E30">
      <w:pPr>
        <w:pStyle w:val="ListParagraph"/>
        <w:numPr>
          <w:ilvl w:val="1"/>
          <w:numId w:val="2"/>
        </w:numPr>
        <w:tabs>
          <w:tab w:val="left" w:pos="898"/>
          <w:tab w:val="left" w:pos="4730"/>
        </w:tabs>
        <w:ind w:left="897" w:hanging="425"/>
        <w:rPr>
          <w:sz w:val="17"/>
          <w:lang w:val="ro-RO"/>
        </w:rPr>
      </w:pPr>
      <w:r w:rsidRPr="00022DDB">
        <w:rPr>
          <w:b/>
          <w:sz w:val="17"/>
          <w:lang w:val="ro-RO"/>
        </w:rPr>
        <w:t>Evaluarea securităţii chimice</w:t>
      </w:r>
      <w:r w:rsidRPr="00022DDB">
        <w:rPr>
          <w:b/>
          <w:sz w:val="17"/>
          <w:lang w:val="ro-RO"/>
        </w:rPr>
        <w:tab/>
      </w:r>
      <w:r>
        <w:rPr>
          <w:b/>
          <w:sz w:val="17"/>
          <w:lang w:val="ro-RO"/>
        </w:rPr>
        <w:t xml:space="preserve"> </w:t>
      </w:r>
      <w:r w:rsidRPr="00022DDB">
        <w:rPr>
          <w:sz w:val="17"/>
          <w:lang w:val="ro-RO"/>
        </w:rPr>
        <w:t>Substanţa nu este clasificată pentru sănătatea umană sau pentru mediu</w:t>
      </w:r>
    </w:p>
    <w:p w:rsidR="00DE130A" w:rsidRPr="00022DDB" w:rsidRDefault="00DE130A" w:rsidP="00F24E30">
      <w:pPr>
        <w:pStyle w:val="BodyText"/>
        <w:tabs>
          <w:tab w:val="left" w:pos="4730"/>
        </w:tabs>
        <w:spacing w:before="1"/>
        <w:ind w:left="4786" w:right="65"/>
        <w:rPr>
          <w:lang w:val="ro-RO"/>
        </w:rPr>
      </w:pPr>
      <w:r w:rsidRPr="00022DDB">
        <w:rPr>
          <w:lang w:val="ro-RO"/>
        </w:rPr>
        <w:t>şi nu este PBT sau vPvB, astfel încât nu este necesară o evaluare a</w:t>
      </w:r>
    </w:p>
    <w:p w:rsidR="00DE130A" w:rsidRPr="00022DDB" w:rsidRDefault="00DE130A" w:rsidP="00F24E30">
      <w:pPr>
        <w:pStyle w:val="BodyText"/>
        <w:tabs>
          <w:tab w:val="left" w:pos="4730"/>
        </w:tabs>
        <w:ind w:left="4786" w:right="65"/>
        <w:rPr>
          <w:lang w:val="ro-RO"/>
        </w:rPr>
      </w:pPr>
      <w:r w:rsidRPr="00022DDB">
        <w:rPr>
          <w:lang w:val="ro-RO"/>
        </w:rPr>
        <w:t xml:space="preserve">expunerii sau a riscului. Pentru sarcini unde este necesară intervenţia lucrătorilor, substanţa activă trebuie manipulată în conformitate cu </w:t>
      </w:r>
    </w:p>
    <w:p w:rsidR="00DE130A" w:rsidRPr="00022DDB" w:rsidRDefault="00DE130A" w:rsidP="00F24E30">
      <w:pPr>
        <w:pStyle w:val="BodyText"/>
        <w:tabs>
          <w:tab w:val="left" w:pos="4730"/>
          <w:tab w:val="left" w:pos="4786"/>
          <w:tab w:val="left" w:pos="10229"/>
        </w:tabs>
        <w:ind w:left="442" w:right="65"/>
        <w:rPr>
          <w:lang w:val="ro-RO"/>
        </w:rPr>
      </w:pPr>
      <w:r w:rsidRPr="00022DDB">
        <w:rPr>
          <w:u w:val="single"/>
          <w:lang w:val="ro-RO"/>
        </w:rPr>
        <w:t xml:space="preserve"> </w:t>
      </w:r>
      <w:r w:rsidRPr="00022DDB">
        <w:rPr>
          <w:u w:val="single"/>
          <w:lang w:val="ro-RO"/>
        </w:rPr>
        <w:tab/>
      </w:r>
      <w:r>
        <w:rPr>
          <w:u w:val="single"/>
          <w:lang w:val="ro-RO"/>
        </w:rPr>
        <w:t xml:space="preserve"> </w:t>
      </w:r>
      <w:r w:rsidRPr="00022DDB">
        <w:rPr>
          <w:u w:val="single"/>
          <w:lang w:val="ro-RO"/>
        </w:rPr>
        <w:t>bunele proceduri de igienă</w:t>
      </w:r>
      <w:r w:rsidRPr="00022DDB">
        <w:rPr>
          <w:spacing w:val="1"/>
          <w:u w:val="single"/>
          <w:lang w:val="ro-RO"/>
        </w:rPr>
        <w:t xml:space="preserve"> </w:t>
      </w:r>
      <w:r w:rsidRPr="00022DDB">
        <w:rPr>
          <w:u w:val="single"/>
          <w:lang w:val="ro-RO"/>
        </w:rPr>
        <w:t xml:space="preserve"> şi de siguranţă industriale.</w:t>
      </w:r>
      <w:r w:rsidRPr="00022DDB">
        <w:rPr>
          <w:u w:val="single"/>
          <w:lang w:val="ro-RO"/>
        </w:rPr>
        <w:tab/>
      </w:r>
    </w:p>
    <w:p w:rsidR="00DE130A" w:rsidRPr="00022DDB" w:rsidRDefault="00DE130A">
      <w:pPr>
        <w:rPr>
          <w:lang w:val="ro-RO"/>
        </w:rPr>
        <w:sectPr w:rsidR="00DE130A" w:rsidRPr="00022DDB">
          <w:type w:val="continuous"/>
          <w:pgSz w:w="12240" w:h="15840"/>
          <w:pgMar w:top="2900" w:right="1020" w:bottom="280" w:left="880" w:header="708" w:footer="708" w:gutter="0"/>
          <w:cols w:space="708"/>
        </w:sectPr>
      </w:pPr>
    </w:p>
    <w:p w:rsidR="00DE130A" w:rsidRPr="00022DDB" w:rsidRDefault="00DE130A">
      <w:pPr>
        <w:pStyle w:val="BodyText"/>
        <w:spacing w:before="1"/>
        <w:rPr>
          <w:sz w:val="2"/>
          <w:lang w:val="ro-RO"/>
        </w:rPr>
      </w:pPr>
      <w:r>
        <w:rPr>
          <w:noProof/>
          <w:lang w:eastAsia="zh-CN"/>
        </w:rPr>
        <w:pict>
          <v:shape id="_x0000_s1226" type="#_x0000_t202" style="position:absolute;margin-left:326.95pt;margin-top:-126pt;width:190.05pt;height:18.1pt;z-index:251664896" filled="f" stroked="f">
            <v:textbox inset="0,0,0,0">
              <w:txbxContent>
                <w:p w:rsidR="00DE130A" w:rsidRPr="00DE63A9" w:rsidRDefault="00DE130A" w:rsidP="00022DDB">
                  <w:pPr>
                    <w:jc w:val="center"/>
                    <w:rPr>
                      <w:lang w:val="ro-RO"/>
                    </w:rPr>
                  </w:pPr>
                  <w:r w:rsidRPr="00DE63A9">
                    <w:rPr>
                      <w:lang w:val="ro-RO"/>
                    </w:rPr>
                    <w:t>Traducere din limba engleză</w:t>
                  </w:r>
                </w:p>
              </w:txbxContent>
            </v:textbox>
          </v:shape>
        </w:pict>
      </w:r>
    </w:p>
    <w:p w:rsidR="00DE130A" w:rsidRPr="00022DDB" w:rsidRDefault="00DE130A">
      <w:pPr>
        <w:pStyle w:val="BodyText"/>
        <w:spacing w:line="20" w:lineRule="exact"/>
        <w:ind w:left="437"/>
        <w:rPr>
          <w:sz w:val="2"/>
          <w:lang w:val="ro-RO"/>
        </w:rPr>
      </w:pPr>
      <w:r>
        <w:rPr>
          <w:noProof/>
          <w:lang w:eastAsia="zh-CN"/>
        </w:rPr>
      </w:r>
      <w:r w:rsidRPr="00022DDB">
        <w:rPr>
          <w:noProof/>
          <w:sz w:val="2"/>
          <w:lang w:val="en-GB" w:eastAsia="en-GB"/>
        </w:rPr>
        <w:pict>
          <v:group id="Group 12" o:spid="_x0000_s1227" style="width:489.9pt;height:1pt;mso-position-horizontal-relative:char;mso-position-vertical-relative:line" coordsize="9798,20">
            <v:line id="Line 29" o:spid="_x0000_s1228" style="position:absolute;visibility:visible" from="5,5" to="970,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8AticEAAADbAAAADwAAAGRycy9kb3ducmV2LnhtbERPW2vCMBR+F/YfwhnsRWZqBZHOKGNM&#10;cC+CN/DxtDk2Zc1JSbLa/XvzIPj48d2X68G2oicfGscKppMMBHHldMO1gtNx874AESKyxtYxKfin&#10;AOvVy2iJhXY33lN/iLVIIRwKVGBi7AopQ2XIYpi4jjhxV+ctxgR9LbXHWwq3rcyzbC4tNpwaDHb0&#10;Zaj6PfxZBeW4z2f+Er5/ajP22e4sy+1wVertdfj8ABFpiE/xw73VCvI0Nn1JP0Cu7g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fwC2JwQAAANsAAAAPAAAAAAAAAAAAAAAA&#10;AKECAABkcnMvZG93bnJldi54bWxQSwUGAAAAAAQABAD5AAAAjwMAAAAA&#10;" strokeweight=".16931mm"/>
            <v:line id="Line 28" o:spid="_x0000_s1229" style="position:absolute;visibility:visible" from="5,15" to="970,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BkIQcQAAADbAAAADwAAAGRycy9kb3ducmV2LnhtbESPzWrDMBCE74W8g9hCb43cHJrEjRKa&#10;Qn7ApziB9rhIW8vUWhlLtd23rwKBHIeZ+YZZbUbXiJ66UHtW8DLNQBBrb2quFFzOu+cFiBCRDTae&#10;ScEfBdisJw8rzI0f+ER9GSuRIBxyVGBjbHMpg7bkMEx9S5y8b985jEl2lTQdDgnuGjnLslfpsOa0&#10;YLGlD0v6p/x1CvpD8dUXc4/68Flsrd7t6/mwV+rpcXx/AxFpjPfwrX00CmZLuH5JP0Cu/w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sGQhBxAAAANsAAAAPAAAAAAAAAAAA&#10;AAAAAKECAABkcnMvZG93bnJldi54bWxQSwUGAAAAAAQABAD5AAAAkgMAAAAA&#10;" strokeweight=".48pt"/>
            <v:line id="Line 27" o:spid="_x0000_s1230" style="position:absolute;visibility:visible" from="970,5" to="211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G+3UsAAAADbAAAADwAAAGRycy9kb3ducmV2LnhtbERPTYvCMBC9L/gfwgheRNNVWKQaRWQF&#10;vQi6K3gcm7EpNpOSxNr995uD4PHxvherztaiJR8qxwo+xxkI4sLpiksFvz/b0QxEiMgaa8ek4I8C&#10;rJa9jwXm2j35SO0pliKFcMhRgYmxyaUMhSGLYewa4sTdnLcYE/Sl1B6fKdzWcpJlX9JixanBYEMb&#10;Q8X99LAKrsN2MvWX8L0vzdBnh7O87rqbUoN+t56DiNTFt/jl3mkF07Q+fUk/QC7/AQ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GRvt1LAAAAA2wAAAA8AAAAAAAAAAAAAAAAA&#10;oQIAAGRycy9kb3ducmV2LnhtbFBLBQYAAAAABAAEAPkAAACOAwAAAAA=&#10;" strokeweight=".16931mm"/>
            <v:line id="Line 26" o:spid="_x0000_s1231" style="position:absolute;visibility:visible" from="970,15" to="2113,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7aSmsMAAADbAAAADwAAAGRycy9kb3ducmV2LnhtbESPQWsCMRSE70L/Q3iF3jSrhVq2RqmC&#10;WtiTWmiPj+R1s3Tzsmzi7vrvjSB4HGbmG2axGlwtOmpD5VnBdJKBINbeVFwq+D5tx+8gQkQ2WHsm&#10;BRcKsFo+jRaYG9/zgbpjLEWCcMhRgY2xyaUM2pLDMPENcfL+fOswJtmW0rTYJ7ir5SzL3qTDitOC&#10;xYY2lvT/8ewUdPvityvmHvX+p1hbvd1V836n1Mvz8PkBItIQH+F7+8soeJ3C7Uv6AXJ5B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Be2kprDAAAA2wAAAA8AAAAAAAAAAAAA&#10;AAAAoQIAAGRycy9kb3ducmV2LnhtbFBLBQYAAAAABAAEAPkAAACRAwAAAAA=&#10;" strokeweight=".48pt"/>
            <v:line id="Line 25" o:spid="_x0000_s1232" style="position:absolute;visibility:visible" from="2113,5" to="3257,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MvsQAAADbAAAADwAAAGRycy9kb3ducmV2LnhtbESPT2sCMRTE7wW/Q3iCF9FsVyiyGkXE&#10;gr0U6h/w+Nw8N4ublyWJ6/bbN4VCj8PM/IZZrnvbiI58qB0reJ1mIIhLp2uuFJyO75M5iBCRNTaO&#10;ScE3BVivBi9LLLR78hd1h1iJBOFQoAITY1tIGUpDFsPUtcTJuzlvMSbpK6k9PhPcNjLPsjdpsea0&#10;YLClraHyfnhYBddxl8/8Jew+KjP22edZXvf9TanRsN8sQETq43/4r73XCmY5/H5JP0Cufg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78Yy+xAAAANsAAAAPAAAAAAAAAAAA&#10;AAAAAKECAABkcnMvZG93bnJldi54bWxQSwUGAAAAAAQABAD5AAAAkgMAAAAA&#10;" strokeweight=".16931mm"/>
            <v:line id="Line 24" o:spid="_x0000_s1233" style="position:absolute;visibility:visible" from="2113,15" to="3257,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CipdsQAAADbAAAADwAAAGRycy9kb3ducmV2LnhtbESPT2sCMRTE74LfIbxCb5qtQpWtUaqg&#10;FvbkH2iPj+R1s3TzsmzS3e23bwTB4zAzv2FWm8HVoqM2VJ4VvEwzEMTam4pLBdfLfrIEESKywdoz&#10;KfijAJv1eLTC3PieT9SdYykShEOOCmyMTS5l0JYchqlviJP37VuHMcm2lKbFPsFdLWdZ9iodVpwW&#10;LDa0s6R/zr9OQXcsvrpi4VEfP4ut1ftDtegPSj0/De9vICIN8RG+tz+Mgvkcbl/SD5Drf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IKKl2xAAAANsAAAAPAAAAAAAAAAAA&#10;AAAAAKECAABkcnMvZG93bnJldi54bWxQSwUGAAAAAAQABAD5AAAAkgMAAAAA&#10;" strokeweight=".48pt"/>
            <v:line id="Line 23" o:spid="_x0000_s1234" style="position:absolute;visibility:visible" from="3257,5" to="440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1SxUcQAAADbAAAADwAAAGRycy9kb3ducmV2LnhtbESPT2sCMRTE70K/Q3gFL6JZ/1BkNUop&#10;FvQi1Fbw+Nw8N4ublyVJ1/XbG6HQ4zAzv2GW687WoiUfKscKxqMMBHHhdMWlgp/vz+EcRIjIGmvH&#10;pOBOAdarl94Sc+1u/EXtIZYiQTjkqMDE2ORShsKQxTByDXHyLs5bjEn6UmqPtwS3tZxk2Zu0WHFa&#10;MNjQh6Hievi1Cs6DdjL1p7DZlWbgs/1RnrfdRan+a/e+ABGpi//hv/ZWK5jO4Pkl/QC5eg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bVLFRxAAAANsAAAAPAAAAAAAAAAAA&#10;AAAAAKECAABkcnMvZG93bnJldi54bWxQSwUGAAAAAAQABAD5AAAAkgMAAAAA&#10;" strokeweight=".16931mm"/>
            <v:line id="Line 22" o:spid="_x0000_s1235" style="position:absolute;visibility:visible" from="3257,15" to="4401,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I2UmcQAAADbAAAADwAAAGRycy9kb3ducmV2LnhtbESPQWsCMRSE74L/ITzBm2ZbUcvWKG1B&#10;LeypttAeH8nrZunmZdnE3fXfm4LgcZiZb5jNbnC16KgNlWcFD/MMBLH2puJSwdfnfvYEIkRkg7Vn&#10;UnChALvteLTB3PieP6g7xVIkCIccFdgYm1zKoC05DHPfECfv17cOY5JtKU2LfYK7Wj5m2Uo6rDgt&#10;WGzozZL+O52dgu5Y/HTF2qM+fhevVu8P1bo/KDWdDC/PICIN8R6+td+NgsUS/r+kHyC3V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ojZSZxAAAANsAAAAPAAAAAAAAAAAA&#10;AAAAAKECAABkcnMvZG93bnJldi54bWxQSwUGAAAAAAQABAD5AAAAkgMAAAAA&#10;" strokeweight=".48pt"/>
            <v:line id="Line 21" o:spid="_x0000_s1236" style="position:absolute;visibility:visible" from="4401,10" to="5544,1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ZHjc8EAAADbAAAADwAAAGRycy9kb3ducmV2LnhtbESPUWvCMBSF3wf+h3CFva3pHMjWNcoU&#10;CgpDmI49X5JrW2xuShJt/feLIPh4OOd8h1MuR9uJC/nQOlbwmuUgiLUzLdcKfg/VyzuIEJENdo5J&#10;wZUCLBeTpxIL4wb+ocs+1iJBOBSooImxL6QMuiGLIXM9cfKOzluMSfpaGo9DgttOzvJ8Li22nBYa&#10;7GndkD7tz1bBqv/+iLvVX+V0u6XKVjh4RqWep+PXJ4hIY3yE7+2NUfA2h9uX9APk4h8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dkeNzwQAAANsAAAAPAAAAAAAAAAAAAAAA&#10;AKECAABkcnMvZG93bnJldi54bWxQSwUGAAAAAAQABAD5AAAAjwMAAAAA&#10;" strokeweight=".96pt"/>
            <v:line id="Line 20" o:spid="_x0000_s1237" style="position:absolute;visibility:visible" from="5544,5" to="6688,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9xOvdcQAAADbAAAADwAAAGRycy9kb3ducmV2LnhtbESPzWrDMBCE74G8g9hAb4ncFuLgRglN&#10;ID/gU5NCe1ykrWVqrYyl2u7bV4FAj8PMfMOst6NrRE9dqD0reFxkIIi1NzVXCt6vh/kKRIjIBhvP&#10;pOCXAmw308kaC+MHfqP+EiuRIBwKVGBjbAspg7bkMCx8S5y8L985jEl2lTQdDgnuGvmUZUvpsOa0&#10;YLGlvSX9fflxCvpT+dmXuUd9+ih3Vh+OdT4clXqYja8vICKN8T98b5+Nguccbl/SD5CbP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3E691xAAAANsAAAAPAAAAAAAAAAAA&#10;AAAAAKECAABkcnMvZG93bnJldi54bWxQSwUGAAAAAAQABAD5AAAAkgMAAAAA&#10;" strokeweight=".48pt"/>
            <v:line id="Line 19" o:spid="_x0000_s1238" style="position:absolute;visibility:visible" from="5544,15" to="6688,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ow7B8AAAADbAAAADwAAAGRycy9kb3ducmV2LnhtbERPz2vCMBS+D/wfwhO8zdQNplSj6EAd&#10;9DQV9PhInk2xeSlN1tb/fjkMdvz4fq82g6tFR22oPCuYTTMQxNqbiksFl/P+dQEiRGSDtWdS8KQA&#10;m/XoZYW58T1/U3eKpUghHHJUYGNscimDtuQwTH1DnLi7bx3GBNtSmhb7FO5q+ZZlH9JhxanBYkOf&#10;lvTj9OMUdMfi1hVzj/p4LXZW7w/VvD8oNRkP2yWISEP8F/+5v4yC9zQ2fUk/QK5/AQ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IaMOwfAAAAA2wAAAA8AAAAAAAAAAAAAAAAA&#10;oQIAAGRycy9kb3ducmV2LnhtbFBLBQYAAAAABAAEAPkAAACOAwAAAAA=&#10;" strokeweight=".48pt"/>
            <v:line id="Line 18" o:spid="_x0000_s1239" style="position:absolute;visibility:visible" from="6688,5" to="783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9VUez8QAAADbAAAADwAAAGRycy9kb3ducmV2LnhtbESPQWsCMRSE70L/Q3gFL6JZFaSuRinF&#10;gl6E2goen5vnZnHzsiTpuv57IxR6HGbmG2a57mwtWvKhcqxgPMpAEBdOV1wq+Pn+HL6BCBFZY+2Y&#10;FNwpwHr10ltirt2Nv6g9xFIkCIccFZgYm1zKUBiyGEauIU7exXmLMUlfSu3xluC2lpMsm0mLFacF&#10;gw19GCquh1+r4DxoJ1N/CptdaQY+2x/ledtdlOq/du8LEJG6+B/+a2+1gukcnl/SD5CrB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1VR7PxAAAANsAAAAPAAAAAAAAAAAA&#10;AAAAAKECAABkcnMvZG93bnJldi54bWxQSwUGAAAAAAQABAD5AAAAkgMAAAAA&#10;" strokeweight=".16931mm"/>
            <v:line id="Line 17" o:spid="_x0000_s1240" style="position:absolute;visibility:visible" from="6688,15" to="7831,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PxEfMAAAADbAAAADwAAAGRycy9kb3ducmV2LnhtbERPz2vCMBS+D/wfwhO8zdQxplSj6EAd&#10;9DQV9PhInk2xeSlN1tb/fjkMdvz4fq82g6tFR22oPCuYTTMQxNqbiksFl/P+dQEiRGSDtWdS8KQA&#10;m/XoZYW58T1/U3eKpUghHHJUYGNscimDtuQwTH1DnLi7bx3GBNtSmhb7FO5q+ZZlH9JhxanBYkOf&#10;lvTj9OMUdMfi1hVzj/p4LXZW7w/VvD8oNRkP2yWISEP8F/+5v4yC97Q+fUk/QK5/AQ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CD8RHzAAAAA2wAAAA8AAAAAAAAAAAAAAAAA&#10;oQIAAGRycy9kb3ducmV2LnhtbFBLBQYAAAAABAAEAPkAAACOAwAAAAA=&#10;" strokeweight=".48pt"/>
            <v:line id="Line 16" o:spid="_x0000_s1241" style="position:absolute;visibility:visible" from="7831,5" to="8975,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yVhtMQAAADbAAAADwAAAGRycy9kb3ducmV2LnhtbESPQWsCMRSE74L/ITyhF9GsVoqsRinF&#10;gr0I1Qoen5vnZnHzsiRx3f77Rih4HGbmG2a57mwtWvKhcqxgMs5AEBdOV1wq+Dl8juYgQkTWWDsm&#10;Bb8UYL3q95aYa3fnb2r3sRQJwiFHBSbGJpcyFIYshrFriJN3cd5iTNKXUnu8J7it5TTL3qTFitOC&#10;wYY+DBXX/c0qOA/b6as/hc1XaYY+2x3ledtdlHoZdO8LEJG6+Az/t7dawWwCjy/pB8jVH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TJWG0xAAAANsAAAAPAAAAAAAAAAAA&#10;AAAAAKECAABkcnMvZG93bnJldi54bWxQSwUGAAAAAAQABAD5AAAAkgMAAAAA&#10;" strokeweight=".16931mm"/>
            <v:line id="Line 15" o:spid="_x0000_s1242" style="position:absolute;visibility:visible" from="7831,15" to="8975,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2J/kMQAAADbAAAADwAAAGRycy9kb3ducmV2LnhtbESPzWrDMBCE74G8g9hCb4ncUJLgRglN&#10;ID/gU51Ae1ykrWVqrYyl2O7bV4VCj8PMfMNsdqNrRE9dqD0reJpnIIi1NzVXCm7X42wNIkRkg41n&#10;UvBNAXbb6WSDufEDv1FfxkokCIccFdgY21zKoC05DHPfEifv03cOY5JdJU2HQ4K7Ri6ybCkd1pwW&#10;LLZ0sKS/yrtT0J+Lj75YedTn92Jv9fFUr4aTUo8P4+sLiEhj/A//tS9GwfMCfr+kHyC3P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Yn+QxAAAANsAAAAPAAAAAAAAAAAA&#10;AAAAAKECAABkcnMvZG93bnJldi54bWxQSwUGAAAAAAQABAD5AAAAkgMAAAAA&#10;" strokeweight=".48pt"/>
            <v:line id="Line 14" o:spid="_x0000_s1243" style="position:absolute;visibility:visible" from="8975,5" to="9792,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LtaWMQAAADbAAAADwAAAGRycy9kb3ducmV2LnhtbESPT2sCMRTE70K/Q3gFL6JZ/1BkNUop&#10;FvQi1Fbw+Nw8N4ublyVJ1/XbG6HQ4zAzv2GW687WoiUfKscKxqMMBHHhdMWlgp/vz+EcRIjIGmvH&#10;pOBOAdarl94Sc+1u/EXtIZYiQTjkqMDE2ORShsKQxTByDXHyLs5bjEn6UmqPtwS3tZxk2Zu0WHFa&#10;MNjQh6Hievi1Cs6DdjL1p7DZlWbgs/1RnrfdRan+a/e+ABGpi//hv/ZWK5hN4fkl/QC5eg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Mu1pYxAAAANsAAAAPAAAAAAAAAAAA&#10;AAAAAKECAABkcnMvZG93bnJldi54bWxQSwUGAAAAAAQABAD5AAAAkgMAAAAA&#10;" strokeweight=".16931mm"/>
            <v:line id="Line 13" o:spid="_x0000_s1244" style="position:absolute;visibility:visible" from="8975,15" to="9792,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8dCf8QAAADbAAAADwAAAGRycy9kb3ducmV2LnhtbESPT2sCMRTE74LfIbxCb5qtSJWtUaqg&#10;FvbkH2iPj+R1s3TzsmzS3e23bwTB4zAzv2FWm8HVoqM2VJ4VvEwzEMTam4pLBdfLfrIEESKywdoz&#10;KfijAJv1eLTC3PieT9SdYykShEOOCmyMTS5l0JYchqlviJP37VuHMcm2lKbFPsFdLWdZ9iodVpwW&#10;LDa0s6R/zr9OQXcsvrpi4VEfP4ut1ftDtegPSj0/De9vICIN8RG+tz+Mgvkcbl/SD5Drf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fx0J/xAAAANsAAAAPAAAAAAAAAAAA&#10;AAAAAKECAABkcnMvZG93bnJldi54bWxQSwUGAAAAAAQABAD5AAAAkgMAAAAA&#10;" strokeweight=".48pt"/>
            <w10:anchorlock/>
          </v:group>
        </w:pict>
      </w:r>
    </w:p>
    <w:p w:rsidR="00DE130A" w:rsidRPr="00022DDB" w:rsidRDefault="00DE130A">
      <w:pPr>
        <w:pStyle w:val="BodyText"/>
        <w:spacing w:before="4"/>
        <w:rPr>
          <w:sz w:val="16"/>
          <w:lang w:val="ro-RO"/>
        </w:rPr>
      </w:pPr>
    </w:p>
    <w:p w:rsidR="00DE130A" w:rsidRPr="00022DDB" w:rsidRDefault="00DE130A">
      <w:pPr>
        <w:pStyle w:val="Heading2"/>
        <w:numPr>
          <w:ilvl w:val="0"/>
          <w:numId w:val="2"/>
        </w:numPr>
        <w:tabs>
          <w:tab w:val="left" w:pos="823"/>
        </w:tabs>
        <w:ind w:left="822" w:hanging="350"/>
        <w:rPr>
          <w:lang w:val="ro-RO"/>
        </w:rPr>
      </w:pPr>
      <w:r w:rsidRPr="00022DDB">
        <w:rPr>
          <w:lang w:val="ro-RO"/>
        </w:rPr>
        <w:t>Alte informaţii</w:t>
      </w:r>
    </w:p>
    <w:p w:rsidR="00DE130A" w:rsidRPr="00022DDB" w:rsidRDefault="00DE130A">
      <w:pPr>
        <w:pStyle w:val="BodyText"/>
        <w:spacing w:before="11"/>
        <w:rPr>
          <w:b/>
          <w:sz w:val="9"/>
          <w:lang w:val="ro-RO"/>
        </w:rPr>
      </w:pPr>
    </w:p>
    <w:p w:rsidR="00DE130A" w:rsidRPr="00022DDB" w:rsidRDefault="00DE130A">
      <w:pPr>
        <w:rPr>
          <w:sz w:val="9"/>
          <w:lang w:val="ro-RO"/>
        </w:rPr>
        <w:sectPr w:rsidR="00DE130A" w:rsidRPr="00022DDB">
          <w:pgSz w:w="12240" w:h="15840"/>
          <w:pgMar w:top="2900" w:right="1020" w:bottom="280" w:left="880" w:header="719" w:footer="0" w:gutter="0"/>
          <w:cols w:space="708"/>
        </w:sectPr>
      </w:pPr>
    </w:p>
    <w:p w:rsidR="00DE130A" w:rsidRPr="00022DDB" w:rsidRDefault="00DE130A">
      <w:pPr>
        <w:pStyle w:val="BodyText"/>
        <w:spacing w:before="78"/>
        <w:ind w:left="472" w:right="-20"/>
        <w:rPr>
          <w:lang w:val="ro-RO"/>
        </w:rPr>
      </w:pPr>
      <w:r w:rsidRPr="00022DDB">
        <w:rPr>
          <w:lang w:val="ro-RO"/>
        </w:rPr>
        <w:t xml:space="preserve">Indicaţii privind instruirea  </w:t>
      </w:r>
    </w:p>
    <w:p w:rsidR="00DE130A" w:rsidRPr="00022DDB" w:rsidRDefault="00DE130A">
      <w:pPr>
        <w:pStyle w:val="BodyText"/>
        <w:spacing w:before="78"/>
        <w:ind w:left="575" w:right="9"/>
        <w:rPr>
          <w:lang w:val="ro-RO"/>
        </w:rPr>
      </w:pPr>
      <w:r w:rsidRPr="00022DDB">
        <w:rPr>
          <w:lang w:val="ro-RO"/>
        </w:rPr>
        <w:br w:type="column"/>
        <w:t>Utilizarea acestui produs necesită o pregătire specifică.</w:t>
      </w:r>
    </w:p>
    <w:p w:rsidR="00DE130A" w:rsidRPr="00022DDB" w:rsidRDefault="00DE130A">
      <w:pPr>
        <w:pStyle w:val="BodyText"/>
        <w:ind w:left="472" w:right="9" w:firstLine="103"/>
        <w:rPr>
          <w:lang w:val="ro-RO"/>
        </w:rPr>
      </w:pPr>
      <w:r w:rsidRPr="00022DDB">
        <w:rPr>
          <w:lang w:val="ro-RO"/>
        </w:rPr>
        <w:t>Utilizatorul trebuie să primească toate informaţiile despre produs, pentru a manipula produsul în condiţii de siguranţă</w:t>
      </w:r>
    </w:p>
    <w:p w:rsidR="00DE130A" w:rsidRPr="00022DDB" w:rsidRDefault="00DE130A">
      <w:pPr>
        <w:pStyle w:val="BodyText"/>
        <w:ind w:left="472" w:right="9"/>
        <w:rPr>
          <w:lang w:val="ro-RO"/>
        </w:rPr>
      </w:pPr>
      <w:r w:rsidRPr="00022DDB">
        <w:rPr>
          <w:lang w:val="ro-RO"/>
        </w:rPr>
        <w:t xml:space="preserve"> (echipamente de protecţie individuală şi standardele de bune practici)</w:t>
      </w:r>
    </w:p>
    <w:p w:rsidR="00DE130A" w:rsidRPr="00022DDB" w:rsidRDefault="00DE130A">
      <w:pPr>
        <w:rPr>
          <w:lang w:val="ro-RO"/>
        </w:rPr>
        <w:sectPr w:rsidR="00DE130A" w:rsidRPr="00022DDB">
          <w:type w:val="continuous"/>
          <w:pgSz w:w="12240" w:h="15840"/>
          <w:pgMar w:top="2900" w:right="1020" w:bottom="280" w:left="880" w:header="708" w:footer="708" w:gutter="0"/>
          <w:cols w:num="2" w:space="708" w:equalWidth="0">
            <w:col w:w="1625" w:space="2689"/>
            <w:col w:w="6026"/>
          </w:cols>
        </w:sectPr>
      </w:pPr>
    </w:p>
    <w:p w:rsidR="00DE130A" w:rsidRPr="00022DDB" w:rsidRDefault="00DE130A">
      <w:pPr>
        <w:pStyle w:val="BodyText"/>
        <w:spacing w:before="2"/>
        <w:rPr>
          <w:sz w:val="14"/>
          <w:lang w:val="ro-RO"/>
        </w:rPr>
      </w:pPr>
    </w:p>
    <w:p w:rsidR="00DE130A" w:rsidRPr="00022DDB" w:rsidRDefault="00DE130A">
      <w:pPr>
        <w:pStyle w:val="BodyText"/>
        <w:tabs>
          <w:tab w:val="left" w:pos="4785"/>
        </w:tabs>
        <w:spacing w:before="79"/>
        <w:ind w:left="472" w:right="65"/>
        <w:rPr>
          <w:lang w:val="ro-RO"/>
        </w:rPr>
      </w:pPr>
      <w:r>
        <w:rPr>
          <w:noProof/>
          <w:lang w:eastAsia="zh-CN"/>
        </w:rPr>
        <w:pict>
          <v:group id="Group 2" o:spid="_x0000_s1245" style="position:absolute;left:0;text-align:left;margin-left:65.85pt;margin-top:16.15pt;width:489.9pt;height:.5pt;z-index:251642368;mso-wrap-distance-left:0;mso-wrap-distance-right:0;mso-position-horizontal-relative:page" coordorigin="1317,323" coordsize="9798,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">
            <v:line id="Line 11" o:spid="_x0000_s1246" style="position:absolute;visibility:visible" from="1322,328" to="2287,32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TlnZ8QAAADbAAAADwAAAGRycy9kb3ducmV2LnhtbESPQWvDMAyF74P+B6PCbqvTHtaR1S1r&#10;oe0gp3WD9ihsLQ6L5RB7Sfbvp8NgN4n39N6nzW4KrRqoT01kA8tFAYrYRtdwbeDj/fjwBCplZIdt&#10;ZDLwQwl229ndBksXR36j4ZJrJSGcSjTgc+5KrZP1FDAtYkcs2mfsA2ZZ+1q7HkcJD61eFcWjDtiw&#10;NHjs6ODJfl2+g4HhXN2Gah3Rnq/V3tvjqVmPJ2Pu59PLM6hMU/43/12/OsEXWPlFBtDbX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NOWdnxAAAANsAAAAPAAAAAAAAAAAA&#10;AAAAAKECAABkcnMvZG93bnJldi54bWxQSwUGAAAAAAQABAD5AAAAkgMAAAAA&#10;" strokeweight=".48pt"/>
            <v:line id="Line 10" o:spid="_x0000_s1247" style="position:absolute;visibility:visible" from="2287,328" to="3431,32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nXC/MEAAADbAAAADwAAAGRycy9kb3ducmV2LnhtbERPTWsCMRC9C/6HMEJvmq2HalejVEEt&#10;7ElbqMchmW6WbibLJu6u/94UCr3N433Oeju4WnTUhsqzgudZBoJYe1NxqeDz4zBdgggR2WDtmRTc&#10;KcB2Mx6tMTe+5zN1l1iKFMIhRwU2xiaXMmhLDsPMN8SJ+/atw5hgW0rTYp/CXS3nWfYiHVacGiw2&#10;tLekfy43p6A7FdeuWHjUp69iZ/XhWC36o1JPk+FtBSLSEP/Ff+53k+a/wu8v6QC5eQ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idcL8wQAAANsAAAAPAAAAAAAAAAAAAAAA&#10;AKECAABkcnMvZG93bnJldi54bWxQSwUGAAAAAAQABAD5AAAAjwMAAAAA&#10;" strokeweight=".48pt"/>
            <v:line id="Line 9" o:spid="_x0000_s1248" style="position:absolute;visibility:visible" from="3431,328" to="4574,32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Oh3MAAAADbAAAADwAAAGRycy9kb3ducmV2LnhtbERPz2vCMBS+D/wfwhO8zVQPc1SjqKAO&#10;epoKenwkz6bYvJQma+t/vxwGO358v1ebwdWiozZUnhXMphkIYu1NxaWC6+Xw/gkiRGSDtWdS8KIA&#10;m/XobYW58T1/U3eOpUghHHJUYGNscimDtuQwTH1DnLiHbx3GBNtSmhb7FO5qOc+yD+mw4tRgsaG9&#10;Jf08/zgF3am4d8XCoz7dip3Vh2O16I9KTcbDdgki0hD/xX/uL6NgntanL+kHyPUv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P0jodzAAAAA2wAAAA8AAAAAAAAAAAAAAAAA&#10;oQIAAGRycy9kb3ducmV2LnhtbFBLBQYAAAAABAAEAPkAAACOAwAAAAA=&#10;" strokeweight=".48pt"/>
            <v:line id="Line 8" o:spid="_x0000_s1249" style="position:absolute;visibility:visible" from="4574,328" to="5718,32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m8ER8MAAADbAAAADwAAAGRycy9kb3ducmV2LnhtbESPT2sCMRTE7wW/Q3iCt5rVg5atUVTw&#10;D+ypKtjjI3ndLN28LJu4u377plDocZiZ3zCrzeBq0VEbKs8KZtMMBLH2puJSwe16eH0DESKywdoz&#10;KXhSgM169LLC3PieP6i7xFIkCIccFdgYm1zKoC05DFPfECfvy7cOY5JtKU2LfYK7Ws6zbCEdVpwW&#10;LDa0t6S/Lw+noDsVn12x9KhP92Jn9eFYLfujUpPxsH0HEWmI/+G/9tkomM/g90v6AXL9A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JJvBEfDAAAA2wAAAA8AAAAAAAAAAAAA&#10;AAAAoQIAAGRycy9kb3ducmV2LnhtbFBLBQYAAAAABAAEAPkAAACRAwAAAAA=&#10;" strokeweight=".48pt"/>
            <v:line id="Line 7" o:spid="_x0000_s1250" style="position:absolute;visibility:visible" from="5718,328" to="6862,32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r2aMMMAAADbAAAADwAAAGRycy9kb3ducmV2LnhtbESPzWrDMBCE74G+g9hCbolcH5LgRglt&#10;IT/gU9JCe1ykrWVqrYyl2s7bR4FAjsPMfMOst6NrRE9dqD0reJlnIIi1NzVXCr4+d7MViBCRDTae&#10;ScGFAmw3T5M1FsYPfKL+HCuRIBwKVGBjbAspg7bkMMx9S5y8X985jEl2lTQdDgnuGpln2UI6rDkt&#10;WGzpw5L+O/87Bf2h/OnLpUd9+C7frd7t6+WwV2r6PL69gog0xkf43j4aBXkOty/pB8jNF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GK9mjDDAAAA2wAAAA8AAAAAAAAAAAAA&#10;AAAAoQIAAGRycy9kb3ducmV2LnhtbFBLBQYAAAAABAAEAPkAAACRAwAAAAA=&#10;" strokeweight=".48pt"/>
            <v:line id="Line 6" o:spid="_x0000_s1251" style="position:absolute;visibility:visible" from="6862,328" to="8005,32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fE/q8QAAADbAAAADwAAAGRycy9kb3ducmV2LnhtbESPzWrDMBCE74G8g9hCb4ncFJLgRglN&#10;ID/gU51Ae1ykrWVqrYyl2O7bV4VCj8PMfMNsdqNrRE9dqD0reJpnIIi1NzVXCm7X42wNIkRkg41n&#10;UvBNAXbb6WSDufEDv1FfxkokCIccFdgY21zKoC05DHPfEifv03cOY5JdJU2HQ4K7Ri6ybCkd1pwW&#10;LLZ0sKS/yrtT0J+Lj75YedTn92Jv9fFUr4aTUo8P4+sLiEhj/A//tS9GweIZfr+kHyC3P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N8T+rxAAAANsAAAAPAAAAAAAAAAAA&#10;AAAAAKECAABkcnMvZG93bnJldi54bWxQSwUGAAAAAAQABAD5AAAAkgMAAAAA&#10;" strokeweight=".48pt"/>
            <v:line id="Line 5" o:spid="_x0000_s1252" style="position:absolute;visibility:visible" from="8005,328" to="9149,32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hin38QAAADbAAAADwAAAGRycy9kb3ducmV2LnhtbESPzWrDMBCE74G8g9hCb4ncUJLgRglN&#10;ID/gU51Ae1ykrWVqrYyl2O7bV4VCj8PMfMNsdqNrRE9dqD0reJpnIIi1NzVXCm7X42wNIkRkg41n&#10;UvBNAXbb6WSDufEDv1FfxkokCIccFdgY21zKoC05DHPfEifv03cOY5JdJU2HQ4K7Ri6ybCkd1pwW&#10;LLZ0sKS/yrtT0J+Lj75YedTn92Jv9fFUr4aTUo8P4+sLiEhj/A//tS9GweIZfr+kHyC3P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CGKffxAAAANsAAAAPAAAAAAAAAAAA&#10;AAAAAKECAABkcnMvZG93bnJldi54bWxQSwUGAAAAAAQABAD5AAAAkgMAAAAA&#10;" strokeweight=".48pt"/>
            <v:line id="Line 4" o:spid="_x0000_s1253" style="position:absolute;visibility:visible" from="9149,328" to="10292,32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7VQCRMQAAADbAAAADwAAAGRycy9kb3ducmV2LnhtbESPzWrDMBCE74G8g9hCb4ncQJPgRglN&#10;ID/gU51Ae1ykrWVqrYyl2O7bV4VCj8PMfMNsdqNrRE9dqD0reJpnIIi1NzVXCm7X42wNIkRkg41n&#10;UvBNAXbb6WSDufEDv1FfxkokCIccFdgY21zKoC05DHPfEifv03cOY5JdJU2HQ4K7Ri6ybCkd1pwW&#10;LLZ0sKS/yrtT0J+Lj75YedTn92Jv9fFUr4aTUo8P4+sLiEhj/A//tS9GweIZfr+kHyC3P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tVAJExAAAANsAAAAPAAAAAAAAAAAA&#10;AAAAAKECAABkcnMvZG93bnJldi54bWxQSwUGAAAAAAQABAD5AAAAkgMAAAAA&#10;" strokeweight=".48pt"/>
            <v:line id="Line 3" o:spid="_x0000_s1254" style="position:absolute;visibility:visible" from="10292,328" to="11110,32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YacM8MAAADbAAAADwAAAGRycy9kb3ducmV2LnhtbESPT2sCMRTE70K/Q3gFb5qtBy2rUdqC&#10;f2BPaqEeH8lzs7h5WTZxd/32TUHocZiZ3zCrzeBq0VEbKs8K3qYZCGLtTcWlgu/zdvIOIkRkg7Vn&#10;UvCgAJv1y2iFufE9H6k7xVIkCIccFdgYm1zKoC05DFPfECfv6luHMcm2lKbFPsFdLWdZNpcOK04L&#10;Fhv6sqRvp7tT0O2LS1csPOr9T/Fp9XZXLfqdUuPX4WMJItIQ/8PP9sEomM3h70v6AXL9C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B2GnDPDAAAA2wAAAA8AAAAAAAAAAAAA&#10;AAAAoQIAAGRycy9kb3ducmV2LnhtbFBLBQYAAAAABAAEAPkAAACRAwAAAAA=&#10;" strokeweight=".48pt"/>
            <w10:wrap type="topAndBottom" anchorx="page"/>
          </v:group>
        </w:pict>
      </w:r>
      <w:r w:rsidRPr="00022DDB">
        <w:rPr>
          <w:lang w:val="ro-RO"/>
        </w:rPr>
        <w:t>Alte informaţii</w:t>
      </w:r>
      <w:r w:rsidRPr="00022DDB">
        <w:rPr>
          <w:lang w:val="ro-RO"/>
        </w:rPr>
        <w:tab/>
        <w:t>Nu există informaţii disponibile</w:t>
      </w:r>
    </w:p>
    <w:p w:rsidR="00DE130A" w:rsidRPr="00022DDB" w:rsidRDefault="00DE130A">
      <w:pPr>
        <w:pStyle w:val="BodyText"/>
        <w:spacing w:before="7"/>
        <w:rPr>
          <w:sz w:val="7"/>
          <w:lang w:val="ro-RO"/>
        </w:rPr>
      </w:pPr>
    </w:p>
    <w:p w:rsidR="00DE130A" w:rsidRPr="00022DDB" w:rsidRDefault="00DE130A">
      <w:pPr>
        <w:spacing w:before="80"/>
        <w:ind w:left="472" w:right="65"/>
        <w:rPr>
          <w:sz w:val="16"/>
          <w:lang w:val="ro-RO"/>
        </w:rPr>
      </w:pPr>
      <w:r w:rsidRPr="00022DDB">
        <w:rPr>
          <w:sz w:val="16"/>
          <w:lang w:val="ro-RO"/>
        </w:rPr>
        <w:t>Fişa cu date de siguranţă este conformă cu Regulamentul (UE) nr</w:t>
      </w:r>
      <w:r>
        <w:rPr>
          <w:sz w:val="16"/>
          <w:lang w:val="ro-RO"/>
        </w:rPr>
        <w:t>.</w:t>
      </w:r>
      <w:r w:rsidRPr="00022DDB">
        <w:rPr>
          <w:sz w:val="16"/>
          <w:lang w:val="ro-RO"/>
        </w:rPr>
        <w:t xml:space="preserve"> 1907/2006</w:t>
      </w:r>
    </w:p>
    <w:p w:rsidR="00DE130A" w:rsidRPr="00022DDB" w:rsidRDefault="00DE130A">
      <w:pPr>
        <w:pStyle w:val="BodyText"/>
        <w:rPr>
          <w:sz w:val="13"/>
          <w:lang w:val="ro-RO"/>
        </w:rPr>
      </w:pPr>
    </w:p>
    <w:p w:rsidR="00DE130A" w:rsidRPr="00022DDB" w:rsidRDefault="00DE130A" w:rsidP="007B2E6E">
      <w:pPr>
        <w:spacing w:before="79"/>
        <w:ind w:left="472" w:right="1693"/>
        <w:rPr>
          <w:sz w:val="16"/>
          <w:lang w:val="ro-RO"/>
        </w:rPr>
      </w:pPr>
      <w:r w:rsidRPr="00022DDB">
        <w:rPr>
          <w:sz w:val="16"/>
          <w:lang w:val="ro-RO"/>
        </w:rPr>
        <w:t>Aceste informaţii se aplică produsului ca atare şi în conformitate cu specificaţiile QAPCO. În cazul preparatelor sau amestecurilor, este necesar să se asigure că nu va apărea un nou pericol.</w:t>
      </w:r>
    </w:p>
    <w:p w:rsidR="00DE130A" w:rsidRPr="00022DDB" w:rsidRDefault="00DE130A">
      <w:pPr>
        <w:ind w:left="472" w:right="1824"/>
        <w:rPr>
          <w:sz w:val="16"/>
          <w:lang w:val="ro-RO"/>
        </w:rPr>
      </w:pPr>
      <w:r w:rsidRPr="00022DDB">
        <w:rPr>
          <w:sz w:val="16"/>
          <w:lang w:val="ro-RO"/>
        </w:rPr>
        <w:t>Informaţiile se bazează pe cunoştinţele noastre despre produs, la data publicării şi sunt prezentate cu sinceritate. Cu toate acestea, revizuirea unor date este în curs de desfăşurare.</w:t>
      </w:r>
    </w:p>
    <w:p w:rsidR="00DE130A" w:rsidRPr="00022DDB" w:rsidRDefault="00DE130A" w:rsidP="007B2E6E">
      <w:pPr>
        <w:spacing w:before="1"/>
        <w:ind w:left="472" w:right="1693"/>
        <w:rPr>
          <w:sz w:val="16"/>
          <w:lang w:val="ro-RO"/>
        </w:rPr>
      </w:pPr>
      <w:r w:rsidRPr="00022DDB">
        <w:rPr>
          <w:sz w:val="16"/>
          <w:lang w:val="ro-RO"/>
        </w:rPr>
        <w:t>Utilizatorii sunt atenţionaţi despre posibilele pericole suplimentare atunci când produsul este utilizat în aplicaţii pentru care nu a fost destinat. Această fişă va fi utilizată şi reprodusă numai în scopuri de prevenire şi securitate.</w:t>
      </w:r>
    </w:p>
    <w:p w:rsidR="00DE130A" w:rsidRPr="00022DDB" w:rsidRDefault="00DE130A">
      <w:pPr>
        <w:spacing w:line="184" w:lineRule="exact"/>
        <w:ind w:left="472" w:right="65"/>
        <w:rPr>
          <w:sz w:val="16"/>
          <w:lang w:val="ro-RO"/>
        </w:rPr>
      </w:pPr>
      <w:r w:rsidRPr="00022DDB">
        <w:rPr>
          <w:sz w:val="16"/>
          <w:lang w:val="ro-RO"/>
        </w:rPr>
        <w:t>Trimiterile la documentele legislative, de reglementare şi codurile de practică nu pot fi considerate exhaustive.</w:t>
      </w:r>
    </w:p>
    <w:p w:rsidR="00DE130A" w:rsidRPr="00022DDB" w:rsidRDefault="00DE130A" w:rsidP="007B2E6E">
      <w:pPr>
        <w:spacing w:before="1"/>
        <w:ind w:left="472" w:right="1409"/>
        <w:rPr>
          <w:sz w:val="16"/>
          <w:lang w:val="ro-RO"/>
        </w:rPr>
      </w:pPr>
      <w:r w:rsidRPr="00022DDB">
        <w:rPr>
          <w:sz w:val="16"/>
          <w:lang w:val="ro-RO"/>
        </w:rPr>
        <w:t>Este responsabilitatea persoanei care primeşte produsul să consulte totalitatea documentelor oficiale privind utilizarea, deţinerea şi manipularea produsului.</w:t>
      </w:r>
    </w:p>
    <w:p w:rsidR="00DE130A" w:rsidRPr="00022DDB" w:rsidRDefault="00DE130A">
      <w:pPr>
        <w:ind w:left="472" w:right="1754"/>
        <w:rPr>
          <w:sz w:val="16"/>
          <w:lang w:val="ro-RO"/>
        </w:rPr>
      </w:pPr>
      <w:r w:rsidRPr="00022DDB">
        <w:rPr>
          <w:sz w:val="16"/>
          <w:lang w:val="ro-RO"/>
        </w:rPr>
        <w:t>Este, de asemenea, responsabilitatea utilizatorilor cu drept de gestionare a produsului să o predea oricărei persoane ulterioare care va veni în contact cu produsul. (utilizare, depozitare, curăţarea containerelor, alte procese) totalitatea informaţiilor conţinute în această fişă cu date de securitate şi necesare pentru siguranţa la locul de muncă, protecţia sănătăţii şi protecţia mediului înconjurător.</w:t>
      </w:r>
    </w:p>
    <w:p w:rsidR="00DE130A" w:rsidRPr="00022DDB" w:rsidRDefault="00DE130A">
      <w:pPr>
        <w:spacing w:line="184" w:lineRule="exact"/>
        <w:ind w:left="472" w:right="65"/>
        <w:rPr>
          <w:sz w:val="16"/>
          <w:lang w:val="ro-RO"/>
        </w:rPr>
      </w:pPr>
      <w:r w:rsidRPr="00022DDB">
        <w:rPr>
          <w:sz w:val="16"/>
          <w:lang w:val="ro-RO"/>
        </w:rPr>
        <w:t>(*) indică modificările făcute cu privire la versiunea anterioară.</w:t>
      </w:r>
    </w:p>
    <w:sectPr w:rsidR="00DE130A" w:rsidRPr="00022DDB" w:rsidSect="00E04B18">
      <w:type w:val="continuous"/>
      <w:pgSz w:w="12240" w:h="15840"/>
      <w:pgMar w:top="2900" w:right="1020" w:bottom="280" w:left="88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30A" w:rsidRDefault="00DE130A">
      <w:r>
        <w:separator/>
      </w:r>
    </w:p>
  </w:endnote>
  <w:endnote w:type="continuationSeparator" w:id="0">
    <w:p w:rsidR="00DE130A" w:rsidRDefault="00DE13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30A" w:rsidRDefault="00DE130A">
      <w:r>
        <w:separator/>
      </w:r>
    </w:p>
  </w:footnote>
  <w:footnote w:type="continuationSeparator" w:id="0">
    <w:p w:rsidR="00DE130A" w:rsidRDefault="00DE13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30A" w:rsidRDefault="00DE130A">
    <w:pPr>
      <w:pStyle w:val="BodyText"/>
      <w:spacing w:line="14" w:lineRule="auto"/>
      <w:rPr>
        <w:sz w:val="20"/>
      </w:rPr>
    </w:pPr>
    <w:r>
      <w:rPr>
        <w:noProof/>
        <w:lang w:eastAsia="zh-CN"/>
      </w:rPr>
      <w:pict>
        <v:shapetype id="_x0000_t202" coordsize="21600,21600" o:spt="202" path="m,l,21600r21600,l21600,xe">
          <v:stroke joinstyle="miter"/>
          <v:path gradientshapeok="t" o:connecttype="rect"/>
        </v:shapetype>
        <v:shape id="Text Box 9" o:spid="_x0000_s2053" type="#_x0000_t202" style="position:absolute;margin-left:426.05pt;margin-top:116.25pt;width:120pt;height:30.15pt;z-index:-251657728;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" filled="f" stroked="f">
          <v:textbox style="mso-next-textbox:#Text Box 9" inset="0,0,0,0">
            <w:txbxContent>
              <w:p w:rsidR="00DE130A" w:rsidRDefault="00DE130A">
                <w:pPr>
                  <w:pStyle w:val="BodyText"/>
                  <w:spacing w:line="194" w:lineRule="exact"/>
                  <w:ind w:left="41" w:right="3"/>
                </w:pPr>
                <w:r>
                  <w:t>Pagina: 1/10</w:t>
                </w:r>
              </w:p>
              <w:p w:rsidR="00DE130A" w:rsidRDefault="00DE130A">
                <w:pPr>
                  <w:pStyle w:val="BodyText"/>
                  <w:ind w:left="20" w:right="3" w:firstLine="19"/>
                </w:pPr>
                <w:r>
                  <w:t>Data revizuirii: 26/04/2015 Înlocuie</w:t>
                </w:r>
                <w:r>
                  <w:rPr>
                    <w:rFonts w:ascii="Tahoma" w:hAnsi="Tahoma" w:cs="Tahoma"/>
                  </w:rPr>
                  <w:t>ș</w:t>
                </w:r>
                <w:r>
                  <w:t>te: 29/03/2015</w:t>
                </w:r>
              </w:p>
            </w:txbxContent>
          </v:textbox>
          <w10:wrap anchorx="page" anchory="page"/>
        </v:shape>
      </w:pict>
    </w: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2054" type="#_x0000_t75" style="position:absolute;margin-left:49.6pt;margin-top:35.95pt;width:191.6pt;height:33.85pt;z-index:-251664896;visibility:visible;mso-wrap-distance-left:0;mso-wrap-distance-right:0;mso-position-horizontal-relative:page;mso-position-vertical-relative:page">
          <v:imagedata r:id="rId1" o:title=""/>
          <w10:wrap anchorx="page" anchory="page"/>
        </v:shape>
      </w:pict>
    </w:r>
    <w:r>
      <w:rPr>
        <w:noProof/>
        <w:lang w:eastAsia="zh-CN"/>
      </w:rPr>
      <w:pict>
        <v:shape id="image2.png" o:spid="_x0000_s2055" type="#_x0000_t75" style="position:absolute;margin-left:412.1pt;margin-top:36.25pt;width:103.5pt;height:33.65pt;z-index:-251663872;visibility:visible;mso-wrap-distance-left:0;mso-wrap-distance-right:0;mso-position-horizontal-relative:page;mso-position-vertical-relative:page">
          <v:imagedata r:id="rId2" o:title=""/>
          <w10:wrap anchorx="page" anchory="page"/>
        </v:shape>
      </w:pict>
    </w:r>
    <w:r>
      <w:rPr>
        <w:noProof/>
        <w:lang w:eastAsia="zh-CN"/>
      </w:rPr>
      <w:pict>
        <v:shape id="Text Box 10" o:spid="_x0000_s2056" type="#_x0000_t202" style="position:absolute;margin-left:66.6pt;margin-top:70.95pt;width:363.75pt;height:75.5pt;z-index:-251658752;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" filled="f" stroked="f">
          <v:textbox style="mso-next-textbox:#Text Box 10" inset="0,0,0,0">
            <w:txbxContent>
              <w:p w:rsidR="00DE130A" w:rsidRPr="00022DDB" w:rsidRDefault="00DE130A">
                <w:pPr>
                  <w:spacing w:line="378" w:lineRule="exact"/>
                  <w:ind w:left="2483" w:right="4"/>
                  <w:jc w:val="center"/>
                  <w:rPr>
                    <w:b/>
                    <w:sz w:val="35"/>
                  </w:rPr>
                </w:pPr>
                <w:r w:rsidRPr="00022DDB">
                  <w:rPr>
                    <w:b/>
                    <w:sz w:val="35"/>
                  </w:rPr>
                  <w:t>Fişă cu date de securitate</w:t>
                </w:r>
              </w:p>
              <w:p w:rsidR="00DE130A" w:rsidRDefault="00DE130A">
                <w:pPr>
                  <w:spacing w:before="263"/>
                  <w:ind w:left="2489" w:right="4"/>
                  <w:jc w:val="center"/>
                  <w:rPr>
                    <w:b/>
                    <w:sz w:val="23"/>
                  </w:rPr>
                </w:pPr>
                <w:r w:rsidRPr="00022DDB">
                  <w:rPr>
                    <w:b/>
                    <w:sz w:val="23"/>
                  </w:rPr>
                  <w:t>POLIETILENĂ LOTRENE</w:t>
                </w:r>
                <w:r>
                  <w:rPr>
                    <w:b/>
                    <w:sz w:val="23"/>
                  </w:rPr>
                  <w:t xml:space="preserve"> LDPE &amp; LLDPE</w:t>
                </w:r>
              </w:p>
              <w:p w:rsidR="00DE130A" w:rsidRDefault="00DE130A">
                <w:pPr>
                  <w:pStyle w:val="BodyText"/>
                  <w:spacing w:before="195"/>
                  <w:ind w:left="20"/>
                </w:pPr>
                <w:r>
                  <w:t>Produs: Lotrene LDPE &amp; LLDPE</w:t>
                </w:r>
              </w:p>
              <w:p w:rsidR="00DE130A" w:rsidRDefault="00DE130A">
                <w:pPr>
                  <w:pStyle w:val="BodyText"/>
                  <w:spacing w:before="1"/>
                  <w:ind w:left="4311"/>
                </w:pPr>
                <w:r>
                  <w:t>Versiune: 4</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30A" w:rsidRDefault="00DE130A">
    <w:pPr>
      <w:pStyle w:val="BodyText"/>
      <w:spacing w:line="14" w:lineRule="auto"/>
      <w:rPr>
        <w:sz w:val="20"/>
      </w:rPr>
    </w:pP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49.6pt;margin-top:35.95pt;width:191.6pt;height:33.85pt;z-index:-251662848;visibility:visible;mso-wrap-distance-left:0;mso-wrap-distance-right:0;mso-position-horizontal-relative:page;mso-position-vertical-relative:page">
          <v:imagedata r:id="rId1" o:title=""/>
          <w10:wrap anchorx="page" anchory="page"/>
        </v:shape>
      </w:pict>
    </w:r>
    <w:r>
      <w:rPr>
        <w:noProof/>
        <w:lang w:eastAsia="zh-CN"/>
      </w:rPr>
      <w:pict>
        <v:shape id="_x0000_s2058" type="#_x0000_t75" style="position:absolute;margin-left:412.1pt;margin-top:36.25pt;width:103.5pt;height:33.65pt;z-index:-251661824;visibility:visible;mso-wrap-distance-left:0;mso-wrap-distance-right:0;mso-position-horizontal-relative:page;mso-position-vertical-relative:page">
          <v:imagedata r:id="rId2" o:title=""/>
          <w10:wrap anchorx="page" anchory="page"/>
        </v:shape>
      </w:pict>
    </w:r>
    <w:r>
      <w:rPr>
        <w:noProof/>
        <w:lang w:eastAsia="zh-CN"/>
      </w:rPr>
      <w:pict>
        <v:group id="Group 5" o:spid="_x0000_s2059" style="position:absolute;margin-left:65.85pt;margin-top:146.65pt;width:489.85pt;height:.5pt;z-index:-251656704;mso-position-horizontal-relative:page;mso-position-vertical-relative:page" coordorigin="1318,2934" coordsize="9797,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">
          <v:shape id="Freeform 8" o:spid="_x0000_s2060" style="position:absolute;left:1322;top:2939;width:5540;height:2;visibility:visible" coordsize="5540,2"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r0d7vAAA&#10;ANsAAAAPAAAAZHJzL2Rvd25yZXYueG1sRE+9CsIwEN4F3yGc4KapDiLVKFIQdFG0QtejOdtic6lN&#10;1Pr2RhDc7uP7veW6M7V4Uusqywom4wgEcW51xYWCS7odzUE4j6yxtkwK3uRgver3lhhr++ITPc++&#10;ECGEXYwKSu+bWEqXl2TQjW1DHLirbQ36ANtC6hZfIdzUchpFM2mw4tBQYkNJSfnt/DAKTll2T+6J&#10;vFhtkn3jJ+mhOqZKDQfdZgHCU+f/4p97p8P8KXx/CQfI1Qc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FuvR3u8AAAA2wAAAA8AAAAAAAAAAAAAAAAAlwIAAGRycy9kb3ducmV2Lnht&#10;bFBLBQYAAAAABAAEAPUAAACAAwAAAAA=&#10;" adj="0,,0" path="m,l965,t,l2109,t,l3252,t,l4396,t,l5540,e" filled="f" strokeweight=".16931mm">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0,0;965,0;965,0;2109,0;2109,0;3252,0;3252,0;4396,0;4396,0;5540,0" o:connectangles="0,0,0,0,0,0,0,0,0,0" textboxrect="3163,3163,18437,18437"/>
            <v:handles>
              <v:h position="@3,#0" polar="10800,10800"/>
              <v:h position="#2,#1" polar="10800,10800" radiusrange="0,10800"/>
            </v:handles>
          </v:shape>
          <v:line id="Line 7" o:spid="_x0000_s2061" style="position:absolute;visibility:visible" from="6862,2939" to="8005,293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531FsEAAADbAAAADwAAAGRycy9kb3ducmV2LnhtbERP32vCMBB+H/g/hBP2NlM3mKMaRQV1&#10;0CedoI9HcjbF5lKarO3++2Uw8O0+vp+3WA2uFh21ofKsYDrJQBBrbyouFZy/di8fIEJENlh7JgU/&#10;FGC1HD0tMDe+5yN1p1iKFMIhRwU2xiaXMmhLDsPEN8SJu/nWYUywLaVpsU/hrpavWfYuHVacGiw2&#10;tLWk76dvp6A7FNeumHnUh0uxsXq3r2b9Xqnn8bCeg4g0xIf43/1p0vw3+PslHSCXv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DnfUWwQAAANsAAAAPAAAAAAAAAAAAAAAA&#10;AKECAABkcnMvZG93bnJldi54bWxQSwUGAAAAAAQABAD5AAAAjwMAAAAA&#10;" strokeweight=".48pt"/>
          <v:shape id="Freeform 6" o:spid="_x0000_s2062" style="position:absolute;left:8005;top:2939;width:3105;height:2;visibility:visible" coordsize="3105,2"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" adj="0,,0" path="m,l1144,t,l2287,t,l3105,e" filled="f" strokeweight=".16931mm">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0,0;1144,0;1144,0;2287,0;2287,0;3105,0" o:connectangles="0,0,0,0,0,0" textboxrect="3163,3163,18437,18437"/>
            <v:handles>
              <v:h position="@3,#0" polar="10800,10800"/>
              <v:h position="#2,#1" polar="10800,10800" radiusrange="0,10800"/>
            </v:handles>
          </v:shape>
          <w10:wrap anchorx="page" anchory="page"/>
        </v:group>
      </w:pict>
    </w:r>
    <w:r>
      <w:rPr>
        <w:noProof/>
        <w:lang w:eastAsia="zh-CN"/>
      </w:rPr>
      <w:pict>
        <v:shapetype id="_x0000_t202" coordsize="21600,21600" o:spt="202" path="m,l,21600r21600,l21600,xe">
          <v:stroke joinstyle="miter"/>
          <v:path gradientshapeok="t" o:connecttype="rect"/>
        </v:shapetype>
        <v:shape id="Text Box 4" o:spid="_x0000_s2063" type="#_x0000_t202" style="position:absolute;margin-left:66.6pt;margin-top:70.95pt;width:363.75pt;height:75.5pt;z-index:-251655680;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" filled="f" stroked="f">
          <v:textbox inset="0,0,0,0">
            <w:txbxContent>
              <w:p w:rsidR="00DE130A" w:rsidRDefault="00DE130A">
                <w:pPr>
                  <w:spacing w:line="378" w:lineRule="exact"/>
                  <w:ind w:left="2483" w:right="4"/>
                  <w:jc w:val="center"/>
                  <w:rPr>
                    <w:b/>
                    <w:sz w:val="35"/>
                  </w:rPr>
                </w:pPr>
                <w:r>
                  <w:rPr>
                    <w:b/>
                    <w:sz w:val="35"/>
                  </w:rPr>
                  <w:t>Fi</w:t>
                </w:r>
                <w:r>
                  <w:rPr>
                    <w:rFonts w:ascii="Tahoma" w:hAnsi="Tahoma" w:cs="Tahoma"/>
                    <w:b/>
                    <w:sz w:val="35"/>
                  </w:rPr>
                  <w:t>ș</w:t>
                </w:r>
                <w:r>
                  <w:rPr>
                    <w:b/>
                    <w:sz w:val="35"/>
                  </w:rPr>
                  <w:t>ă cu date de securitate</w:t>
                </w:r>
              </w:p>
              <w:p w:rsidR="00DE130A" w:rsidRDefault="00DE130A">
                <w:pPr>
                  <w:spacing w:before="263"/>
                  <w:ind w:left="2489" w:right="4"/>
                  <w:jc w:val="center"/>
                  <w:rPr>
                    <w:b/>
                    <w:sz w:val="23"/>
                  </w:rPr>
                </w:pPr>
                <w:r>
                  <w:rPr>
                    <w:b/>
                    <w:sz w:val="23"/>
                  </w:rPr>
                  <w:t>POLIETILENĂ LOTRENE LDPE &amp; LLDPE</w:t>
                </w:r>
              </w:p>
              <w:p w:rsidR="00DE130A" w:rsidRDefault="00DE130A">
                <w:pPr>
                  <w:pStyle w:val="BodyText"/>
                  <w:spacing w:before="195"/>
                  <w:ind w:left="20"/>
                </w:pPr>
                <w:r>
                  <w:t>Produs: Lotrene LDPE &amp; LLDPE</w:t>
                </w:r>
              </w:p>
              <w:p w:rsidR="00DE130A" w:rsidRDefault="00DE130A">
                <w:pPr>
                  <w:pStyle w:val="BodyText"/>
                  <w:spacing w:before="1"/>
                  <w:ind w:left="4311"/>
                </w:pPr>
                <w:r>
                  <w:t>Versiune: 4</w:t>
                </w:r>
              </w:p>
            </w:txbxContent>
          </v:textbox>
          <w10:wrap anchorx="page" anchory="page"/>
        </v:shape>
      </w:pict>
    </w:r>
    <w:r>
      <w:rPr>
        <w:noProof/>
        <w:lang w:eastAsia="zh-CN"/>
      </w:rPr>
      <w:pict>
        <v:shape id="Text Box 3" o:spid="_x0000_s2064" type="#_x0000_t202" style="position:absolute;margin-left:451.25pt;margin-top:116.25pt;width:94.8pt;height:30.15pt;z-index:-251654656;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" filled="f" stroked="f">
          <v:textbox inset="0,0,0,0">
            <w:txbxContent>
              <w:p w:rsidR="00DE130A" w:rsidRDefault="00DE130A">
                <w:pPr>
                  <w:pStyle w:val="BodyText"/>
                  <w:spacing w:line="194" w:lineRule="exact"/>
                  <w:ind w:left="41" w:right="3"/>
                </w:pPr>
                <w:r>
                  <w:t>Pagina: 1/10</w:t>
                </w:r>
              </w:p>
              <w:p w:rsidR="00DE130A" w:rsidRDefault="00DE130A">
                <w:pPr>
                  <w:pStyle w:val="BodyText"/>
                  <w:ind w:left="20" w:right="3" w:firstLine="19"/>
                </w:pPr>
                <w:r>
                  <w:t>Revizuită: 26/04/2015 Înlocuie</w:t>
                </w:r>
                <w:r>
                  <w:rPr>
                    <w:rFonts w:ascii="Tahoma" w:hAnsi="Tahoma" w:cs="Tahoma"/>
                  </w:rPr>
                  <w:t>ș</w:t>
                </w:r>
                <w:r>
                  <w:t>te: 29/03/2015</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30A" w:rsidRDefault="00DE130A">
    <w:pPr>
      <w:pStyle w:val="BodyText"/>
      <w:spacing w:line="14" w:lineRule="auto"/>
      <w:rPr>
        <w:sz w:val="20"/>
      </w:rPr>
    </w:pP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9" type="#_x0000_t75" style="position:absolute;margin-left:49.6pt;margin-top:35.95pt;width:191.6pt;height:33.85pt;z-index:-251660800;visibility:visible;mso-wrap-distance-left:0;mso-wrap-distance-right:0;mso-position-horizontal-relative:page;mso-position-vertical-relative:page">
          <v:imagedata r:id="rId1" o:title=""/>
          <w10:wrap anchorx="page" anchory="page"/>
        </v:shape>
      </w:pict>
    </w:r>
    <w:r>
      <w:rPr>
        <w:noProof/>
        <w:lang w:eastAsia="zh-CN"/>
      </w:rPr>
      <w:pict>
        <v:shape id="_x0000_s2070" type="#_x0000_t75" style="position:absolute;margin-left:412.1pt;margin-top:36.25pt;width:103.5pt;height:33.65pt;z-index:-251659776;visibility:visible;mso-wrap-distance-left:0;mso-wrap-distance-right:0;mso-position-horizontal-relative:page;mso-position-vertical-relative:page">
          <v:imagedata r:id="rId2" o:title=""/>
          <w10:wrap anchorx="page" anchory="page"/>
        </v:shape>
      </w:pict>
    </w:r>
    <w:r>
      <w:rPr>
        <w:noProof/>
        <w:lang w:eastAsia="zh-CN"/>
      </w:rPr>
      <w:pict>
        <v:shapetype id="_x0000_t202" coordsize="21600,21600" o:spt="202" path="m,l,21600r21600,l21600,xe">
          <v:stroke joinstyle="miter"/>
          <v:path gradientshapeok="t" o:connecttype="rect"/>
        </v:shapetype>
        <v:shape id="Text Box 2" o:spid="_x0000_s2071" type="#_x0000_t202" style="position:absolute;margin-left:66.6pt;margin-top:70.95pt;width:363.75pt;height:75.5pt;z-index:-251653632;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" filled="f" stroked="f">
          <v:textbox inset="0,0,0,0">
            <w:txbxContent>
              <w:p w:rsidR="00DE130A" w:rsidRDefault="00DE130A">
                <w:pPr>
                  <w:spacing w:line="378" w:lineRule="exact"/>
                  <w:ind w:left="2483" w:right="4"/>
                  <w:jc w:val="center"/>
                  <w:rPr>
                    <w:b/>
                    <w:sz w:val="35"/>
                  </w:rPr>
                </w:pPr>
                <w:r w:rsidRPr="00F24E30">
                  <w:rPr>
                    <w:b/>
                    <w:sz w:val="35"/>
                  </w:rPr>
                  <w:t>Fişă cu date</w:t>
                </w:r>
                <w:r>
                  <w:rPr>
                    <w:b/>
                    <w:sz w:val="35"/>
                  </w:rPr>
                  <w:t xml:space="preserve"> de securitate</w:t>
                </w:r>
              </w:p>
              <w:p w:rsidR="00DE130A" w:rsidRDefault="00DE130A">
                <w:pPr>
                  <w:spacing w:before="263"/>
                  <w:ind w:left="2489" w:right="4"/>
                  <w:jc w:val="center"/>
                  <w:rPr>
                    <w:b/>
                    <w:sz w:val="23"/>
                  </w:rPr>
                </w:pPr>
                <w:r>
                  <w:rPr>
                    <w:b/>
                    <w:sz w:val="23"/>
                  </w:rPr>
                  <w:t>POLIETILENĂ LOTRENE LDPE &amp; LLDPE</w:t>
                </w:r>
              </w:p>
              <w:p w:rsidR="00DE130A" w:rsidRDefault="00DE130A">
                <w:pPr>
                  <w:pStyle w:val="BodyText"/>
                  <w:spacing w:before="195"/>
                  <w:ind w:left="20"/>
                </w:pPr>
                <w:r>
                  <w:t>Produs: Lotrene LDPE &amp; LLDPE</w:t>
                </w:r>
              </w:p>
              <w:p w:rsidR="00DE130A" w:rsidRDefault="00DE130A">
                <w:pPr>
                  <w:pStyle w:val="BodyText"/>
                  <w:spacing w:before="1"/>
                  <w:ind w:left="4311"/>
                </w:pPr>
                <w:r>
                  <w:t>Versiune: 4</w:t>
                </w:r>
              </w:p>
            </w:txbxContent>
          </v:textbox>
          <w10:wrap anchorx="page" anchory="page"/>
        </v:shape>
      </w:pict>
    </w:r>
    <w:r>
      <w:rPr>
        <w:noProof/>
        <w:lang w:eastAsia="zh-CN"/>
      </w:rPr>
      <w:pict>
        <v:shape id="Text Box 1" o:spid="_x0000_s2072" type="#_x0000_t202" style="position:absolute;margin-left:451.25pt;margin-top:116.25pt;width:94.8pt;height:30.15pt;z-index:-251652608;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" filled="f" stroked="f">
          <v:textbox inset="0,0,0,0">
            <w:txbxContent>
              <w:p w:rsidR="00DE130A" w:rsidRPr="00022DDB" w:rsidRDefault="00DE130A">
                <w:pPr>
                  <w:pStyle w:val="BodyText"/>
                  <w:spacing w:line="194" w:lineRule="exact"/>
                  <w:ind w:left="41" w:right="3"/>
                </w:pPr>
                <w:r w:rsidRPr="00022DDB">
                  <w:t>Pagina: 1/10</w:t>
                </w:r>
              </w:p>
              <w:p w:rsidR="00DE130A" w:rsidRPr="00022DDB" w:rsidRDefault="00DE130A">
                <w:pPr>
                  <w:pStyle w:val="BodyText"/>
                  <w:ind w:left="20" w:right="3" w:firstLine="19"/>
                </w:pPr>
                <w:r w:rsidRPr="00022DDB">
                  <w:t>Revizuită: 26/04/2015 Înlocuieşte: 29/03/2015</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406CA"/>
    <w:multiLevelType w:val="multilevel"/>
    <w:tmpl w:val="797E48F6"/>
    <w:lvl w:ilvl="0">
      <w:start w:val="1"/>
      <w:numFmt w:val="decimal"/>
      <w:lvlText w:val="%1"/>
      <w:lvlJc w:val="left"/>
      <w:pPr>
        <w:ind w:left="803" w:hanging="332"/>
      </w:pPr>
      <w:rPr>
        <w:rFonts w:cs="Times New Roman" w:hint="default"/>
      </w:rPr>
    </w:lvl>
    <w:lvl w:ilvl="1">
      <w:start w:val="3"/>
      <w:numFmt w:val="decimal"/>
      <w:lvlText w:val="%1.%2."/>
      <w:lvlJc w:val="left"/>
      <w:pPr>
        <w:ind w:left="803" w:hanging="332"/>
      </w:pPr>
      <w:rPr>
        <w:rFonts w:ascii="Arial" w:eastAsia="Times New Roman" w:hAnsi="Arial" w:cs="Arial" w:hint="default"/>
        <w:b/>
        <w:bCs/>
        <w:w w:val="100"/>
        <w:sz w:val="17"/>
        <w:szCs w:val="17"/>
      </w:rPr>
    </w:lvl>
    <w:lvl w:ilvl="2">
      <w:start w:val="1"/>
      <w:numFmt w:val="bullet"/>
      <w:lvlText w:val="•"/>
      <w:lvlJc w:val="left"/>
      <w:pPr>
        <w:ind w:left="2708" w:hanging="332"/>
      </w:pPr>
      <w:rPr>
        <w:rFonts w:hint="default"/>
      </w:rPr>
    </w:lvl>
    <w:lvl w:ilvl="3">
      <w:start w:val="1"/>
      <w:numFmt w:val="bullet"/>
      <w:lvlText w:val="•"/>
      <w:lvlJc w:val="left"/>
      <w:pPr>
        <w:ind w:left="3662" w:hanging="332"/>
      </w:pPr>
      <w:rPr>
        <w:rFonts w:hint="default"/>
      </w:rPr>
    </w:lvl>
    <w:lvl w:ilvl="4">
      <w:start w:val="1"/>
      <w:numFmt w:val="bullet"/>
      <w:lvlText w:val="•"/>
      <w:lvlJc w:val="left"/>
      <w:pPr>
        <w:ind w:left="4616" w:hanging="332"/>
      </w:pPr>
      <w:rPr>
        <w:rFonts w:hint="default"/>
      </w:rPr>
    </w:lvl>
    <w:lvl w:ilvl="5">
      <w:start w:val="1"/>
      <w:numFmt w:val="bullet"/>
      <w:lvlText w:val="•"/>
      <w:lvlJc w:val="left"/>
      <w:pPr>
        <w:ind w:left="5570" w:hanging="332"/>
      </w:pPr>
      <w:rPr>
        <w:rFonts w:hint="default"/>
      </w:rPr>
    </w:lvl>
    <w:lvl w:ilvl="6">
      <w:start w:val="1"/>
      <w:numFmt w:val="bullet"/>
      <w:lvlText w:val="•"/>
      <w:lvlJc w:val="left"/>
      <w:pPr>
        <w:ind w:left="6524" w:hanging="332"/>
      </w:pPr>
      <w:rPr>
        <w:rFonts w:hint="default"/>
      </w:rPr>
    </w:lvl>
    <w:lvl w:ilvl="7">
      <w:start w:val="1"/>
      <w:numFmt w:val="bullet"/>
      <w:lvlText w:val="•"/>
      <w:lvlJc w:val="left"/>
      <w:pPr>
        <w:ind w:left="7478" w:hanging="332"/>
      </w:pPr>
      <w:rPr>
        <w:rFonts w:hint="default"/>
      </w:rPr>
    </w:lvl>
    <w:lvl w:ilvl="8">
      <w:start w:val="1"/>
      <w:numFmt w:val="bullet"/>
      <w:lvlText w:val="•"/>
      <w:lvlJc w:val="left"/>
      <w:pPr>
        <w:ind w:left="8432" w:hanging="332"/>
      </w:pPr>
      <w:rPr>
        <w:rFonts w:hint="default"/>
      </w:rPr>
    </w:lvl>
  </w:abstractNum>
  <w:abstractNum w:abstractNumId="1">
    <w:nsid w:val="242A1852"/>
    <w:multiLevelType w:val="multilevel"/>
    <w:tmpl w:val="5CD82F24"/>
    <w:lvl w:ilvl="0">
      <w:start w:val="1"/>
      <w:numFmt w:val="decimal"/>
      <w:lvlText w:val="%1."/>
      <w:lvlJc w:val="left"/>
      <w:pPr>
        <w:ind w:left="706" w:hanging="235"/>
      </w:pPr>
      <w:rPr>
        <w:rFonts w:ascii="Arial" w:eastAsia="Times New Roman" w:hAnsi="Arial" w:cs="Arial" w:hint="default"/>
        <w:b/>
        <w:bCs/>
        <w:w w:val="99"/>
        <w:sz w:val="21"/>
        <w:szCs w:val="21"/>
      </w:rPr>
    </w:lvl>
    <w:lvl w:ilvl="1">
      <w:start w:val="1"/>
      <w:numFmt w:val="decimal"/>
      <w:lvlText w:val="%1.%2."/>
      <w:lvlJc w:val="left"/>
      <w:pPr>
        <w:ind w:left="802" w:hanging="331"/>
      </w:pPr>
      <w:rPr>
        <w:rFonts w:ascii="Arial" w:eastAsia="Times New Roman" w:hAnsi="Arial" w:cs="Arial" w:hint="default"/>
        <w:b/>
        <w:bCs/>
        <w:spacing w:val="-1"/>
        <w:w w:val="100"/>
        <w:sz w:val="17"/>
        <w:szCs w:val="17"/>
      </w:rPr>
    </w:lvl>
    <w:lvl w:ilvl="2">
      <w:start w:val="1"/>
      <w:numFmt w:val="bullet"/>
      <w:lvlText w:val="•"/>
      <w:lvlJc w:val="left"/>
      <w:pPr>
        <w:ind w:left="1003" w:hanging="331"/>
      </w:pPr>
      <w:rPr>
        <w:rFonts w:hint="default"/>
      </w:rPr>
    </w:lvl>
    <w:lvl w:ilvl="3">
      <w:start w:val="1"/>
      <w:numFmt w:val="bullet"/>
      <w:lvlText w:val="•"/>
      <w:lvlJc w:val="left"/>
      <w:pPr>
        <w:ind w:left="1206" w:hanging="331"/>
      </w:pPr>
      <w:rPr>
        <w:rFonts w:hint="default"/>
      </w:rPr>
    </w:lvl>
    <w:lvl w:ilvl="4">
      <w:start w:val="1"/>
      <w:numFmt w:val="bullet"/>
      <w:lvlText w:val="•"/>
      <w:lvlJc w:val="left"/>
      <w:pPr>
        <w:ind w:left="1410" w:hanging="331"/>
      </w:pPr>
      <w:rPr>
        <w:rFonts w:hint="default"/>
      </w:rPr>
    </w:lvl>
    <w:lvl w:ilvl="5">
      <w:start w:val="1"/>
      <w:numFmt w:val="bullet"/>
      <w:lvlText w:val="•"/>
      <w:lvlJc w:val="left"/>
      <w:pPr>
        <w:ind w:left="1613" w:hanging="331"/>
      </w:pPr>
      <w:rPr>
        <w:rFonts w:hint="default"/>
      </w:rPr>
    </w:lvl>
    <w:lvl w:ilvl="6">
      <w:start w:val="1"/>
      <w:numFmt w:val="bullet"/>
      <w:lvlText w:val="•"/>
      <w:lvlJc w:val="left"/>
      <w:pPr>
        <w:ind w:left="1816" w:hanging="331"/>
      </w:pPr>
      <w:rPr>
        <w:rFonts w:hint="default"/>
      </w:rPr>
    </w:lvl>
    <w:lvl w:ilvl="7">
      <w:start w:val="1"/>
      <w:numFmt w:val="bullet"/>
      <w:lvlText w:val="•"/>
      <w:lvlJc w:val="left"/>
      <w:pPr>
        <w:ind w:left="2020" w:hanging="331"/>
      </w:pPr>
      <w:rPr>
        <w:rFonts w:hint="default"/>
      </w:rPr>
    </w:lvl>
    <w:lvl w:ilvl="8">
      <w:start w:val="1"/>
      <w:numFmt w:val="bullet"/>
      <w:lvlText w:val="•"/>
      <w:lvlJc w:val="left"/>
      <w:pPr>
        <w:ind w:left="2223" w:hanging="331"/>
      </w:pPr>
      <w:rPr>
        <w:rFonts w:hint="default"/>
      </w:rPr>
    </w:lvl>
  </w:abstractNum>
  <w:abstractNum w:abstractNumId="2">
    <w:nsid w:val="7945257A"/>
    <w:multiLevelType w:val="multilevel"/>
    <w:tmpl w:val="DD3831D0"/>
    <w:lvl w:ilvl="0">
      <w:start w:val="1"/>
      <w:numFmt w:val="decimal"/>
      <w:lvlText w:val="%1."/>
      <w:lvlJc w:val="left"/>
      <w:pPr>
        <w:ind w:left="661" w:hanging="189"/>
      </w:pPr>
      <w:rPr>
        <w:rFonts w:ascii="Arial" w:eastAsia="Times New Roman" w:hAnsi="Arial" w:cs="Arial" w:hint="default"/>
        <w:b/>
        <w:bCs/>
        <w:w w:val="100"/>
      </w:rPr>
    </w:lvl>
    <w:lvl w:ilvl="1">
      <w:start w:val="1"/>
      <w:numFmt w:val="decimal"/>
      <w:lvlText w:val="%1.%2."/>
      <w:lvlJc w:val="left"/>
      <w:pPr>
        <w:ind w:left="472" w:hanging="331"/>
      </w:pPr>
      <w:rPr>
        <w:rFonts w:ascii="Arial" w:eastAsia="Times New Roman" w:hAnsi="Arial" w:cs="Arial" w:hint="default"/>
        <w:b/>
        <w:bCs/>
        <w:spacing w:val="-1"/>
        <w:w w:val="100"/>
        <w:sz w:val="17"/>
        <w:szCs w:val="17"/>
      </w:rPr>
    </w:lvl>
    <w:lvl w:ilvl="2">
      <w:start w:val="1"/>
      <w:numFmt w:val="bullet"/>
      <w:lvlText w:val="•"/>
      <w:lvlJc w:val="left"/>
      <w:pPr>
        <w:ind w:left="800" w:hanging="331"/>
      </w:pPr>
      <w:rPr>
        <w:rFonts w:hint="default"/>
      </w:rPr>
    </w:lvl>
    <w:lvl w:ilvl="3">
      <w:start w:val="1"/>
      <w:numFmt w:val="bullet"/>
      <w:lvlText w:val="•"/>
      <w:lvlJc w:val="left"/>
      <w:pPr>
        <w:ind w:left="900" w:hanging="331"/>
      </w:pPr>
      <w:rPr>
        <w:rFonts w:hint="default"/>
      </w:rPr>
    </w:lvl>
    <w:lvl w:ilvl="4">
      <w:start w:val="1"/>
      <w:numFmt w:val="bullet"/>
      <w:lvlText w:val="•"/>
      <w:lvlJc w:val="left"/>
      <w:pPr>
        <w:ind w:left="1011" w:hanging="331"/>
      </w:pPr>
      <w:rPr>
        <w:rFonts w:hint="default"/>
      </w:rPr>
    </w:lvl>
    <w:lvl w:ilvl="5">
      <w:start w:val="1"/>
      <w:numFmt w:val="bullet"/>
      <w:lvlText w:val="•"/>
      <w:lvlJc w:val="left"/>
      <w:pPr>
        <w:ind w:left="1122" w:hanging="331"/>
      </w:pPr>
      <w:rPr>
        <w:rFonts w:hint="default"/>
      </w:rPr>
    </w:lvl>
    <w:lvl w:ilvl="6">
      <w:start w:val="1"/>
      <w:numFmt w:val="bullet"/>
      <w:lvlText w:val="•"/>
      <w:lvlJc w:val="left"/>
      <w:pPr>
        <w:ind w:left="1234" w:hanging="331"/>
      </w:pPr>
      <w:rPr>
        <w:rFonts w:hint="default"/>
      </w:rPr>
    </w:lvl>
    <w:lvl w:ilvl="7">
      <w:start w:val="1"/>
      <w:numFmt w:val="bullet"/>
      <w:lvlText w:val="•"/>
      <w:lvlJc w:val="left"/>
      <w:pPr>
        <w:ind w:left="1345" w:hanging="331"/>
      </w:pPr>
      <w:rPr>
        <w:rFonts w:hint="default"/>
      </w:rPr>
    </w:lvl>
    <w:lvl w:ilvl="8">
      <w:start w:val="1"/>
      <w:numFmt w:val="bullet"/>
      <w:lvlText w:val="•"/>
      <w:lvlJc w:val="left"/>
      <w:pPr>
        <w:ind w:left="1457" w:hanging="331"/>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hyphenationZone w:val="425"/>
  <w:drawingGridHorizontalSpacing w:val="110"/>
  <w:displayHorizontalDrawingGridEvery w:val="2"/>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6B26"/>
    <w:rsid w:val="00022DDB"/>
    <w:rsid w:val="000363AE"/>
    <w:rsid w:val="00050CAD"/>
    <w:rsid w:val="000B31AE"/>
    <w:rsid w:val="00110D8A"/>
    <w:rsid w:val="00123C8F"/>
    <w:rsid w:val="00150006"/>
    <w:rsid w:val="001B38D7"/>
    <w:rsid w:val="00264652"/>
    <w:rsid w:val="002B5519"/>
    <w:rsid w:val="002E49FE"/>
    <w:rsid w:val="002E67C9"/>
    <w:rsid w:val="00387CA7"/>
    <w:rsid w:val="00456A85"/>
    <w:rsid w:val="004F3FE7"/>
    <w:rsid w:val="005E0462"/>
    <w:rsid w:val="00614E31"/>
    <w:rsid w:val="00622973"/>
    <w:rsid w:val="00626541"/>
    <w:rsid w:val="00632B8F"/>
    <w:rsid w:val="00640BF6"/>
    <w:rsid w:val="0064274B"/>
    <w:rsid w:val="006751DD"/>
    <w:rsid w:val="0072650A"/>
    <w:rsid w:val="007B2E6E"/>
    <w:rsid w:val="00821F2D"/>
    <w:rsid w:val="008270BF"/>
    <w:rsid w:val="008B3903"/>
    <w:rsid w:val="008E5BC0"/>
    <w:rsid w:val="009550A2"/>
    <w:rsid w:val="009D6CDF"/>
    <w:rsid w:val="009E6F68"/>
    <w:rsid w:val="00A92F47"/>
    <w:rsid w:val="00AD6B26"/>
    <w:rsid w:val="00AF425B"/>
    <w:rsid w:val="00B60BE9"/>
    <w:rsid w:val="00C32D57"/>
    <w:rsid w:val="00D37A7F"/>
    <w:rsid w:val="00D96329"/>
    <w:rsid w:val="00DD18C1"/>
    <w:rsid w:val="00DD3480"/>
    <w:rsid w:val="00DE130A"/>
    <w:rsid w:val="00DE63A9"/>
    <w:rsid w:val="00E04B18"/>
    <w:rsid w:val="00E4076C"/>
    <w:rsid w:val="00F24E3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B18"/>
    <w:pPr>
      <w:widowControl w:val="0"/>
    </w:pPr>
    <w:rPr>
      <w:rFonts w:ascii="Arial" w:hAnsi="Arial" w:cs="Arial"/>
      <w:lang w:eastAsia="en-US"/>
    </w:rPr>
  </w:style>
  <w:style w:type="paragraph" w:styleId="Heading1">
    <w:name w:val="heading 1"/>
    <w:basedOn w:val="Normal"/>
    <w:link w:val="Heading1Char"/>
    <w:uiPriority w:val="99"/>
    <w:qFormat/>
    <w:rsid w:val="00E04B18"/>
    <w:pPr>
      <w:ind w:left="472" w:right="-7"/>
      <w:outlineLvl w:val="0"/>
    </w:pPr>
    <w:rPr>
      <w:b/>
      <w:bCs/>
    </w:rPr>
  </w:style>
  <w:style w:type="paragraph" w:styleId="Heading2">
    <w:name w:val="heading 2"/>
    <w:basedOn w:val="Normal"/>
    <w:link w:val="Heading2Char"/>
    <w:uiPriority w:val="99"/>
    <w:qFormat/>
    <w:rsid w:val="00E04B18"/>
    <w:pPr>
      <w:spacing w:before="74"/>
      <w:ind w:left="706" w:hanging="234"/>
      <w:outlineLvl w:val="1"/>
    </w:pPr>
    <w:rPr>
      <w:b/>
      <w:bCs/>
      <w:sz w:val="21"/>
      <w:szCs w:val="21"/>
    </w:rPr>
  </w:style>
  <w:style w:type="paragraph" w:styleId="Heading3">
    <w:name w:val="heading 3"/>
    <w:basedOn w:val="Normal"/>
    <w:link w:val="Heading3Char"/>
    <w:uiPriority w:val="99"/>
    <w:qFormat/>
    <w:rsid w:val="00E04B18"/>
    <w:pPr>
      <w:spacing w:before="79"/>
      <w:ind w:left="472"/>
      <w:outlineLvl w:val="2"/>
    </w:pPr>
    <w:rPr>
      <w:b/>
      <w:bCs/>
      <w:sz w:val="17"/>
      <w:szCs w:val="1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157"/>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C51157"/>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C51157"/>
    <w:rPr>
      <w:rFonts w:asciiTheme="majorHAnsi" w:eastAsiaTheme="majorEastAsia" w:hAnsiTheme="majorHAnsi" w:cstheme="majorBidi"/>
      <w:b/>
      <w:bCs/>
      <w:sz w:val="26"/>
      <w:szCs w:val="26"/>
      <w:lang w:eastAsia="en-US"/>
    </w:rPr>
  </w:style>
  <w:style w:type="paragraph" w:styleId="BodyText">
    <w:name w:val="Body Text"/>
    <w:basedOn w:val="Normal"/>
    <w:link w:val="BodyTextChar"/>
    <w:uiPriority w:val="99"/>
    <w:rsid w:val="00E04B18"/>
    <w:rPr>
      <w:sz w:val="17"/>
      <w:szCs w:val="17"/>
    </w:rPr>
  </w:style>
  <w:style w:type="character" w:customStyle="1" w:styleId="BodyTextChar">
    <w:name w:val="Body Text Char"/>
    <w:basedOn w:val="DefaultParagraphFont"/>
    <w:link w:val="BodyText"/>
    <w:uiPriority w:val="99"/>
    <w:locked/>
    <w:rsid w:val="00DD3480"/>
    <w:rPr>
      <w:rFonts w:ascii="Arial" w:eastAsia="Times New Roman" w:hAnsi="Arial" w:cs="Arial"/>
      <w:sz w:val="17"/>
      <w:szCs w:val="17"/>
    </w:rPr>
  </w:style>
  <w:style w:type="paragraph" w:styleId="ListParagraph">
    <w:name w:val="List Paragraph"/>
    <w:basedOn w:val="Normal"/>
    <w:uiPriority w:val="99"/>
    <w:qFormat/>
    <w:rsid w:val="00E04B18"/>
    <w:pPr>
      <w:spacing w:before="79"/>
      <w:ind w:left="802" w:hanging="330"/>
    </w:pPr>
  </w:style>
  <w:style w:type="paragraph" w:customStyle="1" w:styleId="TableParagraph">
    <w:name w:val="Table Paragraph"/>
    <w:basedOn w:val="Normal"/>
    <w:uiPriority w:val="99"/>
    <w:rsid w:val="00E04B18"/>
  </w:style>
  <w:style w:type="paragraph" w:styleId="Header">
    <w:name w:val="header"/>
    <w:basedOn w:val="Normal"/>
    <w:link w:val="HeaderChar"/>
    <w:uiPriority w:val="99"/>
    <w:rsid w:val="002B5519"/>
    <w:pPr>
      <w:tabs>
        <w:tab w:val="center" w:pos="4536"/>
        <w:tab w:val="right" w:pos="9072"/>
      </w:tabs>
    </w:pPr>
  </w:style>
  <w:style w:type="character" w:customStyle="1" w:styleId="HeaderChar">
    <w:name w:val="Header Char"/>
    <w:basedOn w:val="DefaultParagraphFont"/>
    <w:link w:val="Header"/>
    <w:uiPriority w:val="99"/>
    <w:locked/>
    <w:rsid w:val="002B5519"/>
    <w:rPr>
      <w:rFonts w:ascii="Arial" w:eastAsia="Times New Roman" w:hAnsi="Arial" w:cs="Arial"/>
    </w:rPr>
  </w:style>
  <w:style w:type="paragraph" w:styleId="Footer">
    <w:name w:val="footer"/>
    <w:basedOn w:val="Normal"/>
    <w:link w:val="FooterChar"/>
    <w:uiPriority w:val="99"/>
    <w:rsid w:val="002B5519"/>
    <w:pPr>
      <w:tabs>
        <w:tab w:val="center" w:pos="4536"/>
        <w:tab w:val="right" w:pos="9072"/>
      </w:tabs>
    </w:pPr>
  </w:style>
  <w:style w:type="character" w:customStyle="1" w:styleId="FooterChar">
    <w:name w:val="Footer Char"/>
    <w:basedOn w:val="DefaultParagraphFont"/>
    <w:link w:val="Footer"/>
    <w:uiPriority w:val="99"/>
    <w:locked/>
    <w:rsid w:val="002B5519"/>
    <w:rPr>
      <w:rFonts w:ascii="Arial" w:eastAsia="Times New Roman" w:hAnsi="Arial" w:cs="Arial"/>
    </w:rPr>
  </w:style>
  <w:style w:type="paragraph" w:styleId="DocumentMap">
    <w:name w:val="Document Map"/>
    <w:basedOn w:val="Normal"/>
    <w:link w:val="DocumentMapChar"/>
    <w:uiPriority w:val="99"/>
    <w:semiHidden/>
    <w:rsid w:val="00A92F47"/>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locked/>
    <w:rsid w:val="00A92F47"/>
    <w:rPr>
      <w:rFonts w:ascii="Times New Roman" w:eastAsia="Times New Roman" w:hAnsi="Times New Roman" w:cs="Times New Roman"/>
      <w:sz w:val="24"/>
      <w:szCs w:val="24"/>
    </w:rPr>
  </w:style>
  <w:style w:type="character" w:styleId="PageNumber">
    <w:name w:val="page number"/>
    <w:basedOn w:val="DefaultParagraphFont"/>
    <w:uiPriority w:val="99"/>
    <w:rsid w:val="00022DDB"/>
    <w:rPr>
      <w:rFonts w:cs="Times New Roma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qatofin.com.qa"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fo@qapco.com.qa"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58</TotalTime>
  <Pages>9</Pages>
  <Words>2658</Words>
  <Characters>15420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MSDS LDPE _LLDPE Version 4.docx</dc:title>
  <dc:subject/>
  <dc:creator>10319</dc:creator>
  <cp:keywords/>
  <dc:description/>
  <cp:lastModifiedBy>puiu</cp:lastModifiedBy>
  <cp:revision>19</cp:revision>
  <dcterms:created xsi:type="dcterms:W3CDTF">2017-02-19T10:39:00Z</dcterms:created>
  <dcterms:modified xsi:type="dcterms:W3CDTF">2017-02-24T22:31:00Z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vt:lpwstr>
  </property>
</Properties>
</file>