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72" w:rsidRPr="00FD5F12" w:rsidRDefault="00F82E72">
      <w:pPr>
        <w:spacing w:before="6"/>
        <w:rPr>
          <w:sz w:val="23"/>
          <w:lang w:val="ro-RO"/>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30" type="#_x0000_t75" style="position:absolute;margin-left:53.9pt;margin-top:35.9pt;width:117pt;height:72.85pt;z-index:251639296;visibility:visible;mso-wrap-distance-left:0;mso-wrap-distance-right:0;mso-position-horizontal-relative:page;mso-position-vertical-relative:page">
            <v:imagedata r:id="rId6" o:title=""/>
            <w10:wrap anchorx="page" anchory="page"/>
          </v:shape>
        </w:pict>
      </w:r>
    </w:p>
    <w:p w:rsidR="00F82E72" w:rsidRPr="00FD5F12" w:rsidRDefault="00F82E72">
      <w:pPr>
        <w:pStyle w:val="Heading1"/>
        <w:ind w:left="263"/>
        <w:rPr>
          <w:lang w:val="ro-RO"/>
        </w:rPr>
      </w:pPr>
      <w:r w:rsidRPr="00FD5F12">
        <w:rPr>
          <w:spacing w:val="-49"/>
          <w:lang w:val="ro-RO"/>
        </w:rPr>
        <w:t xml:space="preserve"> </w:t>
      </w:r>
      <w:r>
        <w:rPr>
          <w:noProof/>
          <w:lang w:eastAsia="zh-CN"/>
        </w:rPr>
      </w:r>
      <w:r w:rsidRPr="00300BA8">
        <w:rPr>
          <w:noProof/>
          <w:spacing w:val="-49"/>
          <w:lang w:val="en-GB" w:eastAsia="en-GB"/>
        </w:rPr>
        <w:pict>
          <v:shapetype id="_x0000_t202" coordsize="21600,21600" o:spt="202" path="m,l,21600r21600,l21600,xe">
            <v:stroke joinstyle="miter"/>
            <v:path gradientshapeok="t" o:connecttype="rect"/>
          </v:shapetype>
          <v:shape id="Text Box 275" o:spid="_x0000_s1031" type="#_x0000_t202" style="width:496.2pt;height:17.25pt;visibility:visible;mso-position-horizontal-relative:char;mso-position-vertical-relative:line" fillcolor="#cee6ff" strokeweight=".16931mm">
            <v:textbox inset="0,0,0,0">
              <w:txbxContent>
                <w:p w:rsidR="00F82E72" w:rsidRPr="001B6F69" w:rsidRDefault="00F82E72" w:rsidP="000420F4">
                  <w:pPr>
                    <w:tabs>
                      <w:tab w:val="left" w:pos="3331"/>
                    </w:tabs>
                    <w:spacing w:before="4"/>
                    <w:rPr>
                      <w:b/>
                      <w:sz w:val="28"/>
                    </w:rPr>
                  </w:pPr>
                  <w:r w:rsidRPr="001B6F69">
                    <w:rPr>
                      <w:b/>
                      <w:sz w:val="28"/>
                    </w:rPr>
                    <w:t>SECŢIUNEA 1: IDENTIFICAREA</w:t>
                  </w:r>
                  <w:r w:rsidRPr="001B6F69">
                    <w:rPr>
                      <w:b/>
                      <w:spacing w:val="-15"/>
                      <w:sz w:val="28"/>
                    </w:rPr>
                    <w:t xml:space="preserve"> </w:t>
                  </w:r>
                  <w:r w:rsidRPr="001B6F69">
                    <w:rPr>
                      <w:b/>
                      <w:sz w:val="28"/>
                    </w:rPr>
                    <w:t>SUBSTANŢEI</w:t>
                  </w:r>
                </w:p>
              </w:txbxContent>
            </v:textbox>
            <w10:anchorlock/>
          </v:shape>
        </w:pict>
      </w:r>
    </w:p>
    <w:p w:rsidR="00F82E72" w:rsidRPr="00FD5F12" w:rsidRDefault="00F82E72">
      <w:pPr>
        <w:spacing w:after="1"/>
        <w:rPr>
          <w:sz w:val="18"/>
          <w:lang w:val="ro-RO"/>
        </w:rPr>
      </w:pPr>
    </w:p>
    <w:tbl>
      <w:tblPr>
        <w:tblW w:w="0" w:type="auto"/>
        <w:tblInd w:w="136" w:type="dxa"/>
        <w:tblLayout w:type="fixed"/>
        <w:tblCellMar>
          <w:left w:w="0" w:type="dxa"/>
          <w:right w:w="0" w:type="dxa"/>
        </w:tblCellMar>
        <w:tblLook w:val="01E0"/>
      </w:tblPr>
      <w:tblGrid>
        <w:gridCol w:w="2604"/>
        <w:gridCol w:w="7541"/>
      </w:tblGrid>
      <w:tr w:rsidR="00F82E72" w:rsidRPr="00FD5F12">
        <w:trPr>
          <w:trHeight w:hRule="exact" w:val="1216"/>
        </w:trPr>
        <w:tc>
          <w:tcPr>
            <w:tcW w:w="2604" w:type="dxa"/>
            <w:tcBorders>
              <w:right w:val="single" w:sz="16" w:space="0" w:color="FFFFFF"/>
            </w:tcBorders>
            <w:shd w:val="clear" w:color="auto" w:fill="F3F3F3"/>
          </w:tcPr>
          <w:p w:rsidR="00F82E72" w:rsidRPr="00FD5F12" w:rsidRDefault="00F82E72">
            <w:pPr>
              <w:pStyle w:val="TableParagraph"/>
              <w:spacing w:line="240" w:lineRule="auto"/>
              <w:ind w:left="0"/>
              <w:rPr>
                <w:sz w:val="20"/>
                <w:lang w:val="ro-RO"/>
              </w:rPr>
            </w:pPr>
          </w:p>
          <w:p w:rsidR="00F82E72" w:rsidRPr="00FD5F12" w:rsidRDefault="00F82E72">
            <w:pPr>
              <w:pStyle w:val="TableParagraph"/>
              <w:spacing w:before="7" w:line="240" w:lineRule="auto"/>
              <w:ind w:left="0"/>
              <w:rPr>
                <w:sz w:val="21"/>
                <w:lang w:val="ro-RO"/>
              </w:rPr>
            </w:pPr>
          </w:p>
          <w:p w:rsidR="00F82E72" w:rsidRPr="00FD5F12" w:rsidRDefault="00F82E72">
            <w:pPr>
              <w:pStyle w:val="TableParagraph"/>
              <w:spacing w:before="1" w:line="240" w:lineRule="auto"/>
              <w:ind w:left="247"/>
              <w:rPr>
                <w:b/>
                <w:sz w:val="20"/>
                <w:lang w:val="ro-RO"/>
              </w:rPr>
            </w:pPr>
            <w:r w:rsidRPr="00FD5F12">
              <w:rPr>
                <w:b/>
                <w:sz w:val="20"/>
                <w:lang w:val="ro-RO"/>
              </w:rPr>
              <w:t>Denumirea produsului</w:t>
            </w:r>
          </w:p>
        </w:tc>
        <w:tc>
          <w:tcPr>
            <w:tcW w:w="7541" w:type="dxa"/>
            <w:tcBorders>
              <w:top w:val="single" w:sz="16" w:space="0" w:color="FFFFFF"/>
              <w:left w:val="single" w:sz="16" w:space="0" w:color="FFFFFF"/>
            </w:tcBorders>
            <w:shd w:val="clear" w:color="auto" w:fill="F3F3F3"/>
          </w:tcPr>
          <w:p w:rsidR="00F82E72" w:rsidRPr="00FD5F12" w:rsidRDefault="00F82E72">
            <w:pPr>
              <w:pStyle w:val="TableParagraph"/>
              <w:spacing w:line="213" w:lineRule="auto"/>
              <w:ind w:left="256" w:right="424"/>
              <w:rPr>
                <w:sz w:val="20"/>
                <w:lang w:val="ro-RO"/>
              </w:rPr>
            </w:pPr>
            <w:r w:rsidRPr="00FD5F12">
              <w:rPr>
                <w:sz w:val="20"/>
                <w:lang w:val="ro-RO"/>
              </w:rPr>
              <w:t>HIPLEX</w:t>
            </w:r>
            <w:r w:rsidRPr="00FD5F12">
              <w:rPr>
                <w:position w:val="9"/>
                <w:sz w:val="13"/>
                <w:lang w:val="ro-RO"/>
              </w:rPr>
              <w:t xml:space="preserve">® </w:t>
            </w:r>
            <w:r w:rsidRPr="00FD5F12">
              <w:rPr>
                <w:sz w:val="20"/>
                <w:lang w:val="ro-RO"/>
              </w:rPr>
              <w:t>HHM 5202; HIPLEX</w:t>
            </w:r>
            <w:r w:rsidRPr="00FD5F12">
              <w:rPr>
                <w:position w:val="9"/>
                <w:sz w:val="13"/>
                <w:lang w:val="ro-RO"/>
              </w:rPr>
              <w:t xml:space="preserve">® </w:t>
            </w:r>
            <w:r w:rsidRPr="00FD5F12">
              <w:rPr>
                <w:sz w:val="20"/>
                <w:lang w:val="ro-RO"/>
              </w:rPr>
              <w:t>HHM 5502; HIPLEX</w:t>
            </w:r>
            <w:r w:rsidRPr="00FD5F12">
              <w:rPr>
                <w:position w:val="9"/>
                <w:sz w:val="13"/>
                <w:lang w:val="ro-RO"/>
              </w:rPr>
              <w:t xml:space="preserve">® </w:t>
            </w:r>
            <w:r w:rsidRPr="00FD5F12">
              <w:rPr>
                <w:sz w:val="20"/>
                <w:lang w:val="ro-RO"/>
              </w:rPr>
              <w:t>TR-130; HIPLEX</w:t>
            </w:r>
            <w:r w:rsidRPr="00FD5F12">
              <w:rPr>
                <w:position w:val="9"/>
                <w:sz w:val="13"/>
                <w:lang w:val="ro-RO"/>
              </w:rPr>
              <w:t xml:space="preserve">® </w:t>
            </w:r>
            <w:r w:rsidRPr="00FD5F12">
              <w:rPr>
                <w:sz w:val="20"/>
                <w:lang w:val="ro-RO"/>
              </w:rPr>
              <w:t>TR-144; HIPLEX</w:t>
            </w:r>
            <w:r w:rsidRPr="00FD5F12">
              <w:rPr>
                <w:position w:val="9"/>
                <w:sz w:val="13"/>
                <w:lang w:val="ro-RO"/>
              </w:rPr>
              <w:t xml:space="preserve">® </w:t>
            </w:r>
            <w:r w:rsidRPr="00FD5F12">
              <w:rPr>
                <w:sz w:val="20"/>
                <w:lang w:val="ro-RO"/>
              </w:rPr>
              <w:t>TR-455n;</w:t>
            </w:r>
          </w:p>
          <w:p w:rsidR="00F82E72" w:rsidRPr="00FD5F12" w:rsidRDefault="00F82E72" w:rsidP="00CD3A76">
            <w:pPr>
              <w:pStyle w:val="TableParagraph"/>
              <w:spacing w:before="1" w:line="213" w:lineRule="auto"/>
              <w:ind w:left="199" w:right="72"/>
              <w:jc w:val="both"/>
              <w:rPr>
                <w:sz w:val="20"/>
                <w:lang w:val="ro-RO"/>
              </w:rPr>
            </w:pPr>
            <w:r w:rsidRPr="00FD5F12">
              <w:rPr>
                <w:sz w:val="20"/>
                <w:lang w:val="ro-RO"/>
              </w:rPr>
              <w:t>Granulate şi pulbere de calitate inferioară: HIPLEX</w:t>
            </w:r>
            <w:r w:rsidRPr="00FD5F12">
              <w:rPr>
                <w:position w:val="9"/>
                <w:sz w:val="13"/>
                <w:lang w:val="ro-RO"/>
              </w:rPr>
              <w:t>®</w:t>
            </w:r>
            <w:r w:rsidRPr="00FD5F12">
              <w:rPr>
                <w:sz w:val="20"/>
                <w:lang w:val="ro-RO"/>
              </w:rPr>
              <w:t>00041OFF; HIPLEX</w:t>
            </w:r>
            <w:r w:rsidRPr="00FD5F12">
              <w:rPr>
                <w:position w:val="9"/>
                <w:sz w:val="13"/>
                <w:lang w:val="ro-RO"/>
              </w:rPr>
              <w:t>®</w:t>
            </w:r>
            <w:r w:rsidRPr="00FD5F12">
              <w:rPr>
                <w:sz w:val="20"/>
                <w:lang w:val="ro-RO"/>
              </w:rPr>
              <w:t>00042OFF; HIPLEX</w:t>
            </w:r>
            <w:r w:rsidRPr="00FD5F12">
              <w:rPr>
                <w:position w:val="9"/>
                <w:sz w:val="13"/>
                <w:lang w:val="ro-RO"/>
              </w:rPr>
              <w:t>®</w:t>
            </w:r>
            <w:r w:rsidRPr="00FD5F12">
              <w:rPr>
                <w:sz w:val="20"/>
                <w:lang w:val="ro-RO"/>
              </w:rPr>
              <w:t>00043OFF; HIPLEX</w:t>
            </w:r>
            <w:r w:rsidRPr="00FD5F12">
              <w:rPr>
                <w:position w:val="9"/>
                <w:sz w:val="13"/>
                <w:lang w:val="ro-RO"/>
              </w:rPr>
              <w:t>®</w:t>
            </w:r>
            <w:r w:rsidRPr="00FD5F12">
              <w:rPr>
                <w:sz w:val="20"/>
                <w:lang w:val="ro-RO"/>
              </w:rPr>
              <w:t>00044OFF; HIPLEX</w:t>
            </w:r>
            <w:r w:rsidRPr="00FD5F12">
              <w:rPr>
                <w:position w:val="9"/>
                <w:sz w:val="13"/>
                <w:lang w:val="ro-RO"/>
              </w:rPr>
              <w:t>®</w:t>
            </w:r>
            <w:r w:rsidRPr="00FD5F12">
              <w:rPr>
                <w:sz w:val="20"/>
                <w:lang w:val="ro-RO"/>
              </w:rPr>
              <w:t>00045OFF; HIPLEX</w:t>
            </w:r>
            <w:r w:rsidRPr="00FD5F12">
              <w:rPr>
                <w:position w:val="9"/>
                <w:sz w:val="13"/>
                <w:lang w:val="ro-RO"/>
              </w:rPr>
              <w:t>®</w:t>
            </w:r>
            <w:r w:rsidRPr="00FD5F12">
              <w:rPr>
                <w:sz w:val="20"/>
                <w:lang w:val="ro-RO"/>
              </w:rPr>
              <w:t>00047OFF; HIPLEX</w:t>
            </w:r>
            <w:r w:rsidRPr="00FD5F12">
              <w:rPr>
                <w:position w:val="9"/>
                <w:sz w:val="13"/>
                <w:lang w:val="ro-RO"/>
              </w:rPr>
              <w:t>®</w:t>
            </w:r>
            <w:r w:rsidRPr="00FD5F12">
              <w:rPr>
                <w:sz w:val="20"/>
                <w:lang w:val="ro-RO"/>
              </w:rPr>
              <w:t>00048OFF</w:t>
            </w:r>
          </w:p>
        </w:tc>
      </w:tr>
      <w:tr w:rsidR="00F82E72" w:rsidRPr="00FD5F12">
        <w:trPr>
          <w:trHeight w:hRule="exact" w:val="331"/>
        </w:trPr>
        <w:tc>
          <w:tcPr>
            <w:tcW w:w="2604" w:type="dxa"/>
            <w:tcBorders>
              <w:bottom w:val="single" w:sz="24" w:space="0" w:color="FFFFFF"/>
              <w:right w:val="single" w:sz="16" w:space="0" w:color="FFFFFF"/>
            </w:tcBorders>
            <w:shd w:val="clear" w:color="auto" w:fill="F3F3F3"/>
          </w:tcPr>
          <w:p w:rsidR="00F82E72" w:rsidRPr="00FD5F12" w:rsidRDefault="00F82E72">
            <w:pPr>
              <w:pStyle w:val="TableParagraph"/>
              <w:spacing w:before="41" w:line="240" w:lineRule="auto"/>
              <w:ind w:left="247"/>
              <w:rPr>
                <w:b/>
                <w:sz w:val="20"/>
                <w:lang w:val="ro-RO"/>
              </w:rPr>
            </w:pPr>
            <w:r w:rsidRPr="00FD5F12">
              <w:rPr>
                <w:b/>
                <w:sz w:val="20"/>
                <w:lang w:val="ro-RO"/>
              </w:rPr>
              <w:t>Seria chimică</w:t>
            </w:r>
          </w:p>
        </w:tc>
        <w:tc>
          <w:tcPr>
            <w:tcW w:w="7541" w:type="dxa"/>
            <w:tcBorders>
              <w:left w:val="single" w:sz="16" w:space="0" w:color="FFFFFF"/>
              <w:bottom w:val="single" w:sz="24" w:space="0" w:color="FFFFFF"/>
            </w:tcBorders>
            <w:shd w:val="clear" w:color="auto" w:fill="F3F3F3"/>
          </w:tcPr>
          <w:p w:rsidR="00F82E72" w:rsidRPr="00FD5F12" w:rsidRDefault="00F82E72">
            <w:pPr>
              <w:pStyle w:val="TableParagraph"/>
              <w:spacing w:before="36" w:line="240" w:lineRule="auto"/>
              <w:ind w:left="199" w:right="424"/>
              <w:rPr>
                <w:sz w:val="20"/>
                <w:lang w:val="ro-RO"/>
              </w:rPr>
            </w:pPr>
            <w:r w:rsidRPr="00FD5F12">
              <w:rPr>
                <w:sz w:val="20"/>
                <w:lang w:val="ro-RO"/>
              </w:rPr>
              <w:t>Polimer</w:t>
            </w:r>
          </w:p>
        </w:tc>
      </w:tr>
      <w:tr w:rsidR="00F82E72" w:rsidRPr="00FD5F12">
        <w:trPr>
          <w:trHeight w:hRule="exact" w:val="299"/>
        </w:trPr>
        <w:tc>
          <w:tcPr>
            <w:tcW w:w="2604" w:type="dxa"/>
            <w:tcBorders>
              <w:top w:val="single" w:sz="24" w:space="0" w:color="FFFFFF"/>
              <w:right w:val="single" w:sz="16" w:space="0" w:color="FFFFFF"/>
            </w:tcBorders>
            <w:shd w:val="clear" w:color="auto" w:fill="F3F3F3"/>
          </w:tcPr>
          <w:p w:rsidR="00F82E72" w:rsidRPr="00FD5F12" w:rsidRDefault="00F82E72">
            <w:pPr>
              <w:pStyle w:val="TableParagraph"/>
              <w:spacing w:before="23" w:line="240" w:lineRule="auto"/>
              <w:ind w:left="247"/>
              <w:rPr>
                <w:b/>
                <w:sz w:val="20"/>
                <w:lang w:val="ro-RO"/>
              </w:rPr>
            </w:pPr>
            <w:r w:rsidRPr="00FD5F12">
              <w:rPr>
                <w:b/>
                <w:sz w:val="20"/>
                <w:lang w:val="ro-RO"/>
              </w:rPr>
              <w:t>Numărul CAS</w:t>
            </w:r>
          </w:p>
        </w:tc>
        <w:tc>
          <w:tcPr>
            <w:tcW w:w="7541" w:type="dxa"/>
            <w:tcBorders>
              <w:top w:val="single" w:sz="24" w:space="0" w:color="FFFFFF"/>
              <w:left w:val="single" w:sz="16" w:space="0" w:color="FFFFFF"/>
            </w:tcBorders>
            <w:shd w:val="clear" w:color="auto" w:fill="F3F3F3"/>
          </w:tcPr>
          <w:p w:rsidR="00F82E72" w:rsidRPr="00FD5F12" w:rsidRDefault="00F82E72">
            <w:pPr>
              <w:pStyle w:val="TableParagraph"/>
              <w:spacing w:before="19" w:line="240" w:lineRule="auto"/>
              <w:ind w:left="199" w:right="424"/>
              <w:rPr>
                <w:sz w:val="20"/>
                <w:lang w:val="ro-RO"/>
              </w:rPr>
            </w:pPr>
            <w:r w:rsidRPr="00FD5F12">
              <w:rPr>
                <w:sz w:val="20"/>
                <w:lang w:val="ro-RO"/>
              </w:rPr>
              <w:t>25213-02-9</w:t>
            </w:r>
          </w:p>
        </w:tc>
      </w:tr>
    </w:tbl>
    <w:p w:rsidR="00F82E72" w:rsidRPr="00FD5F12" w:rsidRDefault="00F82E72">
      <w:pPr>
        <w:spacing w:before="10"/>
        <w:rPr>
          <w:sz w:val="2"/>
          <w:lang w:val="ro-RO"/>
        </w:rPr>
      </w:pPr>
    </w:p>
    <w:p w:rsidR="00F82E72" w:rsidRPr="00FD5F12" w:rsidRDefault="00F82E72">
      <w:pPr>
        <w:ind w:left="143"/>
        <w:rPr>
          <w:sz w:val="20"/>
          <w:lang w:val="ro-RO"/>
        </w:rPr>
      </w:pPr>
      <w:r>
        <w:rPr>
          <w:noProof/>
          <w:lang w:eastAsia="zh-CN"/>
        </w:rPr>
      </w:r>
      <w:r w:rsidRPr="00300BA8">
        <w:rPr>
          <w:noProof/>
          <w:sz w:val="20"/>
          <w:lang w:val="en-GB" w:eastAsia="en-GB"/>
        </w:rPr>
        <w:pict>
          <v:group id="Group 262" o:spid="_x0000_s1036" style="width:508.65pt;height:16pt;mso-position-horizontal-relative:char;mso-position-vertical-relative:line" coordsize="10173,320">
            <v:line id="Line 274" o:spid="_x0000_s1037" style="position:absolute;visibility:visible" from="14,290" to="2596,2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cYpQcYAAADcAAAADwAAAGRycy9kb3ducmV2LnhtbESPQWvCQBSE74X+h+UVequbilqJbkIp&#10;CioIrRX0+Mg+k7XZtyG7jfHfu0Khx2FmvmHmeW9r0VHrjWMFr4MEBHHhtOFSwf57+TIF4QOyxtox&#10;KbiShzx7fJhjqt2Fv6jbhVJECPsUFVQhNKmUvqjIoh+4hjh6J9daDFG2pdQtXiLc1nKYJBNp0XBc&#10;qLChj4qKn92vVbC+nsfH8f6wlJNFmWy6rcHPzij1/NS/z0AE6sN/+K+90gqGbyO4n4lHQGY3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3GKUHGAAAA3AAAAA8AAAAAAAAA&#10;AAAAAAAAoQIAAGRycy9kb3ducmV2LnhtbFBLBQYAAAAABAAEAPkAAACUAwAAAAA=&#10;" strokecolor="#f3f3f3" strokeweight="1.4pt"/>
            <v:line id="Line 273" o:spid="_x0000_s1038" style="position:absolute;visibility:visible" from="52,44" to="52,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xjKZcYAAADcAAAADwAAAGRycy9kb3ducmV2LnhtbESPT2vCQBTE7wW/w/IEL6VujPiH1FWC&#10;IKjtoabi+ZF9TYLZtzG7avz2bqHQ4zAzv2EWq87U4katqywrGA0jEMS51RUXCo7fm7c5COeRNdaW&#10;ScGDHKyWvZcFJtre+UC3zBciQNglqKD0vkmkdHlJBt3QNsTB+7GtQR9kW0jd4j3ATS3jKJpKgxWH&#10;hRIbWpeUn7OrUZDuPvc+k8fL6+Q0//hKL6eZHcdKDfpd+g7CU+f/w3/trVYQzybweyYcAbl8Ag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H8YymXGAAAA3AAAAA8AAAAAAAAA&#10;AAAAAAAAoQIAAGRycy9kb3ducmV2LnhtbFBLBQYAAAAABAAEAPkAAACUAwAAAAA=&#10;" strokecolor="#f3f3f3" strokeweight="1.3546mm"/>
            <v:line id="Line 272" o:spid="_x0000_s1039" style="position:absolute;visibility:visible" from="14,31" to="2596,3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ufLZ8QAAADcAAAADwAAAGRycy9kb3ducmV2LnhtbESPT4vCMBTE78J+h/AW9qbpeqjSNS26&#10;WNiDB/9dvL1tnm2xeSlNtPXbG0HwOMzMb5hFNphG3KhztWUF35MIBHFhdc2lguMhH89BOI+ssbFM&#10;Cu7kIEs/RgtMtO15R7e9L0WAsEtQQeV9m0jpiooMuoltiYN3tp1BH2RXSt1hH+CmkdMoiqXBmsNC&#10;hS39VlRc9lejoDzlm3jYnvvNKj/45f/a0XY3V+rrc1j+gPA0+Hf41f7TCqazGJ5nwhGQ6Q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58tnxAAAANwAAAAPAAAAAAAAAAAA&#10;AAAAAKECAABkcnMvZG93bnJldi54bWxQSwUGAAAAAAQABAD5AAAAkgMAAAAA&#10;" strokecolor="#f3f3f3" strokeweight="1.3pt"/>
            <v:line id="Line 271" o:spid="_x0000_s1040" style="position:absolute;visibility:visible" from="2552,44" to="2552,2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v0YWsUAAADcAAAADwAAAGRycy9kb3ducmV2LnhtbESPQUsDMRSE70L/Q3gFL9ImrrRbtk2L&#10;iILgwbYrnh/Jc7O4eVk2cbv+eyMIHoeZ+YbZHSbfiZGG2AbWcLtUIIhNsC03Gt7qp8UGREzIFrvA&#10;pOGbIhz2s6sdVjZc+ETjOTUiQzhWqMGl1FdSRuPIY1yGnjh7H2HwmLIcGmkHvGS472Sh1Fp6bDkv&#10;OOzpwZH5PH95DS93r+bm9O5MPZaPtSrUio9+pfX1fLrfgkg0pf/wX/vZaijKEn7P5CMg9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v0YWsUAAADcAAAADwAAAAAAAAAA&#10;AAAAAAChAgAAZHJzL2Rvd25yZXYueG1sUEsFBgAAAAAEAAQA+QAAAJMDAAAAAA==&#10;" strokecolor="#f3f3f3" strokeweight="4.44pt"/>
            <v:rect id="Rectangle 270" o:spid="_x0000_s1041" style="position:absolute;left:91;top:44;width:2417;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TNq7wAAA&#10;ANwAAAAPAAAAZHJzL2Rvd25yZXYueG1sRE/LisIwFN0L/kO4gjtNVOZhNYoI4qyE0Rlme22ubbG5&#10;KU1aq19vFsIsD+e9XHe2FC3VvnCsYTJWIIhTZwrONPycdqNPED4gGywdk4Y7eViv+r0lJsbd+Jva&#10;Y8hEDGGfoIY8hCqR0qc5WfRjVxFH7uJqiyHCOpOmxlsMt6WcKvUuLRYcG3KsaJtTej02VsPfo23C&#10;3p2b9pfsYfZG1/lJKa2Hg26zABGoC//il/vLaJh+xLXxTDwC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DTNq7wAAAANwAAAAPAAAAAAAAAAAAAAAAAJcCAABkcnMvZG93bnJl&#10;di54bWxQSwUGAAAAAAQABAD1AAAAhAMAAAAA&#10;" fillcolor="#f3f3f3" stroked="f"/>
            <v:line id="Line 269" o:spid="_x0000_s1042" style="position:absolute;visibility:visible" from="2640,290" to="10159,2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8eG38UAAADcAAAADwAAAGRycy9kb3ducmV2LnhtbESPQWsCMRSE74L/ITzBm2YVtHY1SikK&#10;KhRaFerxsXndTd28LJu4rv++KQgeh5n5hlmsWluKhmpvHCsYDRMQxJnThnMFp+NmMAPhA7LG0jEp&#10;uJOH1bLbWWCq3Y2/qDmEXEQI+xQVFCFUqZQ+K8iiH7qKOHo/rrYYoqxzqWu8Rbgt5ThJptKi4bhQ&#10;YEXvBWWXw9Uq2N1/J+fJ6Xsjp+s82TcfBj8bo1S/177NQQRqwzP8aG+1gvHLK/yfiUdALv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8eG38UAAADcAAAADwAAAAAAAAAA&#10;AAAAAAChAgAAZHJzL2Rvd25yZXYueG1sUEsFBgAAAAAEAAQA+QAAAJMDAAAAAA==&#10;" strokecolor="#f3f3f3" strokeweight="1.4pt"/>
            <v:line id="Line 268" o:spid="_x0000_s1043" style="position:absolute;visibility:visible" from="2683,44" to="2683,2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YFeicAAAADcAAAADwAAAGRycy9kb3ducmV2LnhtbERPTYvCMBC9L/gfwgh7W1MVRKpRRFDE&#10;g9Dag96GZmyLzaQkUbv/3hwEj4/3vVz3phVPcr6xrGA8SkAQl1Y3XCkozru/OQgfkDW2lknBP3lY&#10;rwY/S0y1fXFGzzxUIoawT1FBHUKXSunLmgz6ke2II3ezzmCI0FVSO3zFcNPKSZLMpMGGY0ONHW1r&#10;Ku/5wyi4mL073rLZ9rQ/+Wl+ufbFocmU+h32mwWIQH34ij/ug1Ywmcf58Uw8AnL1B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2BXonAAAAA3AAAAA8AAAAAAAAAAAAAAAAA&#10;oQIAAGRycy9kb3ducmV2LnhtbFBLBQYAAAAABAAEAPkAAACOAwAAAAA=&#10;" strokecolor="#f3f3f3" strokeweight="1.52397mm"/>
            <v:line id="Line 267" o:spid="_x0000_s1044" style="position:absolute;visibility:visible" from="2640,31" to="10159,3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NsjNMIAAADcAAAADwAAAGRycy9kb3ducmV2LnhtbESPzarCMBSE94LvEI7gTlNdSKlGUbFw&#10;Fy7827g7Nse22JyUJtfWtzeC4HKYmW+YxaozlXhS40rLCibjCARxZnXJuYLLOR3FIJxH1lhZJgUv&#10;crBa9nsLTLRt+UjPk89FgLBLUEHhfZ1I6bKCDLqxrYmDd7eNQR9kk0vdYBvgppLTKJpJgyWHhQJr&#10;2haUPU7/RkF+Tfez7nBv95v07Ne3naPDMVZqOOjWcxCeOv8Lf9t/WsE0nsDnTDgCcvkG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NsjNMIAAADcAAAADwAAAAAAAAAAAAAA&#10;AAChAgAAZHJzL2Rvd25yZXYueG1sUEsFBgAAAAAEAAQA+QAAAJADAAAAAA==&#10;" strokecolor="#f3f3f3" strokeweight="1.3pt"/>
            <v:line id="Line 266" o:spid="_x0000_s1045" style="position:absolute;visibility:visible" from="10120,44" to="10120,2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P1vUscAAADcAAAADwAAAGRycy9kb3ducmV2LnhtbESPQWsCMRSE7wX/Q3hCL0WzbkGX1Sha&#10;KJQigrYXb4/Nc3fbzcuSpJrur28KhR6HmfmGWW2i6cSVnG8tK5hNMxDEldUt1wre354nBQgfkDV2&#10;lknBN3nYrEd3Kyy1vfGRrqdQiwRhX6KCJoS+lNJXDRn0U9sTJ+9incGQpKuldnhLcNPJPMvm0mDL&#10;aaHBnp4aqj5PX0ZBHOz5sC+Gx3r/MBvix27RvRZOqftx3C5BBIrhP/zXftEK8iKH3zPpCMj1D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c/W9SxwAAANwAAAAPAAAAAAAA&#10;AAAAAAAAAKECAABkcnMvZG93bnJldi54bWxQSwUGAAAAAAQABAD5AAAAlQMAAAAA&#10;" strokecolor="#f3f3f3" strokeweight="3.84pt"/>
            <v:rect id="Rectangle 265" o:spid="_x0000_s1046" style="position:absolute;left:2726;top:44;width:7356;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PTjtxAAA&#10;ANwAAAAPAAAAZHJzL2Rvd25yZXYueG1sRI9Pa8JAFMTvQr/D8gq96W6VFo1upBRKPRX8h9dn9pmE&#10;ZN+G7CbGfvquUPA4zMxvmNV6sLXoqfWlYw2vEwWCOHOm5FzDYf81noPwAdlg7Zg03MjDOn0arTAx&#10;7spb6nchFxHCPkENRQhNIqXPCrLoJ64hjt7FtRZDlG0uTYvXCLe1nCr1Li2WHBcKbOizoKzadVbD&#10;6bfvwrc7d/2R7M/sjarFXimtX56HjyWIQEN4hP/bG6NhOp/B/Uw8AjL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D047cQAAADcAAAADwAAAAAAAAAAAAAAAACXAgAAZHJzL2Rv&#10;d25yZXYueG1sUEsFBgAAAAAEAAQA9QAAAIgDAAAAAA==&#10;" fillcolor="#f3f3f3" stroked="f"/>
            <v:shape id="Text Box 264" o:spid="_x0000_s1047" type="#_x0000_t202" style="position:absolute;left:14;top:31;width:2604;height:2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EzXKxAAA&#10;ANwAAAAPAAAAZHJzL2Rvd25yZXYueG1sRI9Ba8JAFITvgv9heQVvuqmI2NRVRCoIghjjweNr9pks&#10;Zt+m2VXjv3cLhR6HmfmGmS87W4s7td44VvA+SkAQF04bLhWc8s1wBsIHZI21Y1LwJA/LRb83x1S7&#10;B2d0P4ZSRAj7FBVUITSplL6oyKIfuYY4ehfXWgxRtqXULT4i3NZynCRTadFwXKiwoXVFxfV4swpW&#10;Z86+zM/++5BdMpPnHwnvplelBm/d6hNEoC78h//aW61gPJvA75l4BOTi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qBM1ysQAAADcAAAADwAAAAAAAAAAAAAAAACXAgAAZHJzL2Rv&#10;d25yZXYueG1sUEsFBgAAAAAEAAQA9QAAAIgDAAAAAA==&#10;" filled="f" stroked="f">
              <v:textbox inset="0,0,0,0">
                <w:txbxContent>
                  <w:p w:rsidR="00F82E72" w:rsidRDefault="00F82E72">
                    <w:pPr>
                      <w:spacing w:before="11"/>
                      <w:ind w:left="247"/>
                      <w:rPr>
                        <w:b/>
                        <w:sz w:val="20"/>
                      </w:rPr>
                    </w:pPr>
                    <w:r>
                      <w:rPr>
                        <w:b/>
                        <w:sz w:val="20"/>
                      </w:rPr>
                      <w:t>Denumire chimică</w:t>
                    </w:r>
                  </w:p>
                </w:txbxContent>
              </v:textbox>
            </v:shape>
            <v:shape id="Text Box 263" o:spid="_x0000_s1048" type="#_x0000_t202" style="position:absolute;left:2618;top:31;width:7541;height:2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X5BRxAAA&#10;ANwAAAAPAAAAZHJzL2Rvd25yZXYueG1sRI9Ba8JAFITvgv9heQVvuqmg2NRVRCoIghjjweNr9pks&#10;Zt+m2VXjv3cLhR6HmfmGmS87W4s7td44VvA+SkAQF04bLhWc8s1wBsIHZI21Y1LwJA/LRb83x1S7&#10;B2d0P4ZSRAj7FBVUITSplL6oyKIfuYY4ehfXWgxRtqXULT4i3NZynCRTadFwXKiwoXVFxfV4swpW&#10;Z86+zM/++5BdMpPnHwnvplelBm/d6hNEoC78h//aW61gPJvA75l4BOTi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1+QUcQAAADcAAAADwAAAAAAAAAAAAAAAACXAgAAZHJzL2Rv&#10;d25yZXYueG1sUEsFBgAAAAAEAAQA9QAAAIgDAAAAAA==&#10;" filled="f" stroked="f">
              <v:textbox inset="0,0,0,0">
                <w:txbxContent>
                  <w:p w:rsidR="00F82E72" w:rsidRPr="001B6F69" w:rsidRDefault="00F82E72">
                    <w:pPr>
                      <w:spacing w:before="6"/>
                      <w:ind w:left="220"/>
                      <w:rPr>
                        <w:sz w:val="20"/>
                      </w:rPr>
                    </w:pPr>
                    <w:r w:rsidRPr="001B6F69">
                      <w:rPr>
                        <w:sz w:val="20"/>
                      </w:rPr>
                      <w:t>Copolimer compus din etilenă şi 1-hexenă</w:t>
                    </w:r>
                  </w:p>
                </w:txbxContent>
              </v:textbox>
            </v:shape>
            <w10:anchorlock/>
          </v:group>
        </w:pict>
      </w:r>
    </w:p>
    <w:p w:rsidR="00F82E72" w:rsidRPr="00FD5F12" w:rsidRDefault="00F82E72">
      <w:pPr>
        <w:spacing w:before="9"/>
        <w:rPr>
          <w:sz w:val="2"/>
          <w:lang w:val="ro-RO"/>
        </w:rPr>
      </w:pPr>
    </w:p>
    <w:tbl>
      <w:tblPr>
        <w:tblW w:w="0" w:type="auto"/>
        <w:tblInd w:w="181" w:type="dxa"/>
        <w:tblLayout w:type="fixed"/>
        <w:tblCellMar>
          <w:left w:w="0" w:type="dxa"/>
          <w:right w:w="0" w:type="dxa"/>
        </w:tblCellMar>
        <w:tblLook w:val="01E0"/>
      </w:tblPr>
      <w:tblGrid>
        <w:gridCol w:w="2580"/>
        <w:gridCol w:w="2671"/>
        <w:gridCol w:w="4870"/>
      </w:tblGrid>
      <w:tr w:rsidR="00F82E72" w:rsidRPr="00FD5F12">
        <w:trPr>
          <w:trHeight w:hRule="exact" w:val="287"/>
        </w:trPr>
        <w:tc>
          <w:tcPr>
            <w:tcW w:w="2580" w:type="dxa"/>
            <w:tcBorders>
              <w:right w:val="single" w:sz="16" w:space="0" w:color="FFFFFF"/>
            </w:tcBorders>
            <w:shd w:val="clear" w:color="auto" w:fill="F3F3F3"/>
          </w:tcPr>
          <w:p w:rsidR="00F82E72" w:rsidRPr="00FD5F12" w:rsidRDefault="00F82E72">
            <w:pPr>
              <w:pStyle w:val="TableParagraph"/>
              <w:spacing w:before="11" w:line="240" w:lineRule="auto"/>
              <w:ind w:left="223"/>
              <w:rPr>
                <w:b/>
                <w:sz w:val="20"/>
                <w:lang w:val="ro-RO"/>
              </w:rPr>
            </w:pPr>
            <w:r w:rsidRPr="00FD5F12">
              <w:rPr>
                <w:b/>
                <w:sz w:val="20"/>
                <w:lang w:val="ro-RO"/>
              </w:rPr>
              <w:t>Sinonime</w:t>
            </w:r>
          </w:p>
        </w:tc>
        <w:tc>
          <w:tcPr>
            <w:tcW w:w="7541" w:type="dxa"/>
            <w:gridSpan w:val="2"/>
            <w:tcBorders>
              <w:left w:val="single" w:sz="16" w:space="0" w:color="FFFFFF"/>
              <w:bottom w:val="single" w:sz="24" w:space="0" w:color="FFFFFF"/>
            </w:tcBorders>
            <w:shd w:val="clear" w:color="auto" w:fill="F3F3F3"/>
          </w:tcPr>
          <w:p w:rsidR="00F82E72" w:rsidRPr="00FD5F12" w:rsidRDefault="00F82E72">
            <w:pPr>
              <w:pStyle w:val="TableParagraph"/>
              <w:spacing w:before="6" w:line="240" w:lineRule="auto"/>
              <w:ind w:left="199" w:right="424"/>
              <w:rPr>
                <w:sz w:val="20"/>
                <w:lang w:val="ro-RO"/>
              </w:rPr>
            </w:pPr>
            <w:r w:rsidRPr="00FD5F12">
              <w:rPr>
                <w:sz w:val="20"/>
                <w:lang w:val="ro-RO"/>
              </w:rPr>
              <w:t>Polietilenă de înaltă densitate; PEID; 1-hexenă, polimer cu etilenă  xdxd;</w:t>
            </w:r>
          </w:p>
        </w:tc>
      </w:tr>
      <w:tr w:rsidR="00F82E72" w:rsidRPr="00FD5F12">
        <w:trPr>
          <w:trHeight w:hRule="exact" w:val="992"/>
        </w:trPr>
        <w:tc>
          <w:tcPr>
            <w:tcW w:w="2580" w:type="dxa"/>
            <w:tcBorders>
              <w:bottom w:val="single" w:sz="24" w:space="0" w:color="FFFFFF"/>
              <w:right w:val="single" w:sz="16" w:space="0" w:color="FFFFFF"/>
            </w:tcBorders>
            <w:shd w:val="clear" w:color="auto" w:fill="F3F3F3"/>
          </w:tcPr>
          <w:p w:rsidR="00F82E72" w:rsidRPr="00FD5F12" w:rsidRDefault="00F82E72">
            <w:pPr>
              <w:pStyle w:val="TableParagraph"/>
              <w:spacing w:line="240" w:lineRule="auto"/>
              <w:ind w:left="0"/>
              <w:rPr>
                <w:sz w:val="20"/>
                <w:lang w:val="ro-RO"/>
              </w:rPr>
            </w:pPr>
          </w:p>
          <w:p w:rsidR="00F82E72" w:rsidRPr="00FD5F12" w:rsidRDefault="00F82E72">
            <w:pPr>
              <w:pStyle w:val="TableParagraph"/>
              <w:spacing w:before="154" w:line="240" w:lineRule="auto"/>
              <w:ind w:left="223"/>
              <w:rPr>
                <w:b/>
                <w:sz w:val="20"/>
                <w:lang w:val="ro-RO"/>
              </w:rPr>
            </w:pPr>
            <w:r w:rsidRPr="00FD5F12">
              <w:rPr>
                <w:b/>
                <w:sz w:val="20"/>
                <w:lang w:val="ro-RO"/>
              </w:rPr>
              <w:t>Tipul utilizării</w:t>
            </w:r>
          </w:p>
        </w:tc>
        <w:tc>
          <w:tcPr>
            <w:tcW w:w="7541" w:type="dxa"/>
            <w:gridSpan w:val="2"/>
            <w:tcBorders>
              <w:top w:val="single" w:sz="24" w:space="0" w:color="FFFFFF"/>
              <w:left w:val="single" w:sz="16" w:space="0" w:color="FFFFFF"/>
              <w:bottom w:val="single" w:sz="24" w:space="0" w:color="FFFFFF"/>
            </w:tcBorders>
            <w:shd w:val="clear" w:color="auto" w:fill="F3F3F3"/>
          </w:tcPr>
          <w:p w:rsidR="00F82E72" w:rsidRPr="00FD5F12" w:rsidRDefault="00F82E72">
            <w:pPr>
              <w:pStyle w:val="TableParagraph"/>
              <w:spacing w:before="9" w:line="230" w:lineRule="exact"/>
              <w:ind w:left="256" w:right="108"/>
              <w:rPr>
                <w:sz w:val="20"/>
                <w:lang w:val="ro-RO"/>
              </w:rPr>
            </w:pPr>
            <w:r w:rsidRPr="00FD5F12">
              <w:rPr>
                <w:sz w:val="20"/>
                <w:lang w:val="ro-RO"/>
              </w:rPr>
              <w:t>HIPLEX</w:t>
            </w:r>
            <w:r w:rsidRPr="00FD5F12">
              <w:rPr>
                <w:position w:val="9"/>
                <w:sz w:val="13"/>
                <w:lang w:val="ro-RO"/>
              </w:rPr>
              <w:t xml:space="preserve">® </w:t>
            </w:r>
            <w:r w:rsidRPr="00FD5F12">
              <w:rPr>
                <w:sz w:val="20"/>
                <w:lang w:val="ro-RO"/>
              </w:rPr>
              <w:t>HHM 5202 i HIPLEX</w:t>
            </w:r>
            <w:r w:rsidRPr="00FD5F12">
              <w:rPr>
                <w:position w:val="9"/>
                <w:sz w:val="13"/>
                <w:lang w:val="ro-RO"/>
              </w:rPr>
              <w:t xml:space="preserve">® </w:t>
            </w:r>
            <w:r w:rsidRPr="00FD5F12">
              <w:rPr>
                <w:sz w:val="20"/>
                <w:lang w:val="ro-RO"/>
              </w:rPr>
              <w:t>HHM 5502: Formare prin suflare de recipiente mici şi mijlocii;</w:t>
            </w:r>
          </w:p>
          <w:p w:rsidR="00F82E72" w:rsidRPr="00FD5F12" w:rsidRDefault="00F82E72">
            <w:pPr>
              <w:pStyle w:val="TableParagraph"/>
              <w:spacing w:line="230" w:lineRule="exact"/>
              <w:ind w:left="256" w:right="2109"/>
              <w:rPr>
                <w:sz w:val="20"/>
                <w:lang w:val="ro-RO"/>
              </w:rPr>
            </w:pPr>
            <w:r w:rsidRPr="00FD5F12">
              <w:rPr>
                <w:sz w:val="20"/>
                <w:lang w:val="ro-RO"/>
              </w:rPr>
              <w:t>HIPLEX</w:t>
            </w:r>
            <w:r w:rsidRPr="00FD5F12">
              <w:rPr>
                <w:position w:val="9"/>
                <w:sz w:val="13"/>
                <w:lang w:val="ro-RO"/>
              </w:rPr>
              <w:t xml:space="preserve">® </w:t>
            </w:r>
            <w:r w:rsidRPr="00FD5F12">
              <w:rPr>
                <w:sz w:val="20"/>
                <w:lang w:val="ro-RO"/>
              </w:rPr>
              <w:t>TR-130 i HIPLEX</w:t>
            </w:r>
            <w:r w:rsidRPr="00FD5F12">
              <w:rPr>
                <w:position w:val="9"/>
                <w:sz w:val="13"/>
                <w:lang w:val="ro-RO"/>
              </w:rPr>
              <w:t xml:space="preserve">® </w:t>
            </w:r>
            <w:r w:rsidRPr="00FD5F12">
              <w:rPr>
                <w:sz w:val="20"/>
                <w:lang w:val="ro-RO"/>
              </w:rPr>
              <w:t>TR-144: extrudare folii tubulare; HIPLEX</w:t>
            </w:r>
            <w:r w:rsidRPr="00FD5F12">
              <w:rPr>
                <w:position w:val="9"/>
                <w:sz w:val="13"/>
                <w:lang w:val="ro-RO"/>
              </w:rPr>
              <w:t xml:space="preserve">® </w:t>
            </w:r>
            <w:r w:rsidRPr="00FD5F12">
              <w:rPr>
                <w:sz w:val="20"/>
                <w:lang w:val="ro-RO"/>
              </w:rPr>
              <w:t>TR-455n: formare prin suflare; extrudare ţeavă;</w:t>
            </w:r>
          </w:p>
        </w:tc>
      </w:tr>
      <w:tr w:rsidR="00F82E72" w:rsidRPr="00FD5F12">
        <w:trPr>
          <w:trHeight w:hRule="exact" w:val="1244"/>
        </w:trPr>
        <w:tc>
          <w:tcPr>
            <w:tcW w:w="2580" w:type="dxa"/>
            <w:tcBorders>
              <w:top w:val="single" w:sz="24" w:space="0" w:color="FFFFFF"/>
              <w:bottom w:val="single" w:sz="32" w:space="0" w:color="FFFFFF"/>
              <w:right w:val="single" w:sz="16" w:space="0" w:color="FFFFFF"/>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Societatea</w:t>
            </w:r>
          </w:p>
        </w:tc>
        <w:tc>
          <w:tcPr>
            <w:tcW w:w="2671" w:type="dxa"/>
            <w:tcBorders>
              <w:top w:val="single" w:sz="24" w:space="0" w:color="FFFFFF"/>
              <w:left w:val="single" w:sz="16" w:space="0" w:color="FFFFFF"/>
              <w:bottom w:val="single" w:sz="32" w:space="0" w:color="FFFFFF"/>
              <w:right w:val="single" w:sz="16" w:space="0" w:color="FFFFFF"/>
            </w:tcBorders>
            <w:shd w:val="clear" w:color="auto" w:fill="F3F3F3"/>
          </w:tcPr>
          <w:p w:rsidR="00F82E72" w:rsidRPr="00FD5F12" w:rsidRDefault="00F82E72">
            <w:pPr>
              <w:pStyle w:val="TableParagraph"/>
              <w:spacing w:before="130" w:line="240" w:lineRule="auto"/>
              <w:ind w:left="256"/>
              <w:rPr>
                <w:sz w:val="20"/>
                <w:lang w:val="ro-RO"/>
              </w:rPr>
            </w:pPr>
            <w:r w:rsidRPr="00FD5F12">
              <w:rPr>
                <w:sz w:val="20"/>
                <w:lang w:val="ro-RO"/>
              </w:rPr>
              <w:t>„HIP-Petrohemija“ Pancevo Spoljnostarcevacka 82</w:t>
            </w:r>
          </w:p>
          <w:p w:rsidR="00F82E72" w:rsidRPr="00FD5F12" w:rsidRDefault="00F82E72">
            <w:pPr>
              <w:pStyle w:val="TableParagraph"/>
              <w:spacing w:line="240" w:lineRule="auto"/>
              <w:ind w:left="256" w:right="442"/>
              <w:rPr>
                <w:sz w:val="20"/>
                <w:lang w:val="ro-RO"/>
              </w:rPr>
            </w:pPr>
            <w:r w:rsidRPr="00FD5F12">
              <w:rPr>
                <w:sz w:val="20"/>
                <w:lang w:val="ro-RO"/>
              </w:rPr>
              <w:t>26000 Pancevo Republica Serbia</w:t>
            </w:r>
          </w:p>
        </w:tc>
        <w:tc>
          <w:tcPr>
            <w:tcW w:w="4870" w:type="dxa"/>
            <w:tcBorders>
              <w:top w:val="single" w:sz="24" w:space="0" w:color="FFFFFF"/>
              <w:left w:val="single" w:sz="16" w:space="0" w:color="FFFFFF"/>
              <w:bottom w:val="single" w:sz="32" w:space="0" w:color="FFFFFF"/>
            </w:tcBorders>
            <w:shd w:val="clear" w:color="auto" w:fill="F3F3F3"/>
          </w:tcPr>
          <w:p w:rsidR="00F82E72" w:rsidRPr="00FD5F12" w:rsidRDefault="00F82E72">
            <w:pPr>
              <w:pStyle w:val="TableParagraph"/>
              <w:spacing w:before="15" w:line="240" w:lineRule="auto"/>
              <w:ind w:left="256" w:right="133"/>
              <w:rPr>
                <w:sz w:val="20"/>
                <w:lang w:val="ro-RO"/>
              </w:rPr>
            </w:pPr>
            <w:r w:rsidRPr="00FD5F12">
              <w:rPr>
                <w:sz w:val="20"/>
                <w:lang w:val="ro-RO"/>
              </w:rPr>
              <w:t>Serviciu Clienţi</w:t>
            </w:r>
          </w:p>
          <w:p w:rsidR="00F82E72" w:rsidRPr="00FD5F12" w:rsidRDefault="00F82E72">
            <w:pPr>
              <w:pStyle w:val="TableParagraph"/>
              <w:spacing w:line="240" w:lineRule="auto"/>
              <w:ind w:left="256" w:right="133"/>
              <w:rPr>
                <w:sz w:val="20"/>
                <w:lang w:val="ro-RO"/>
              </w:rPr>
            </w:pPr>
            <w:r w:rsidRPr="00FD5F12">
              <w:rPr>
                <w:sz w:val="20"/>
                <w:lang w:val="ro-RO"/>
              </w:rPr>
              <w:t>Tel: +381(0)13 307 000</w:t>
            </w:r>
          </w:p>
          <w:p w:rsidR="00F82E72" w:rsidRPr="00FD5F12" w:rsidRDefault="00F82E72">
            <w:pPr>
              <w:pStyle w:val="TableParagraph"/>
              <w:spacing w:line="240" w:lineRule="auto"/>
              <w:ind w:left="256" w:right="133"/>
              <w:rPr>
                <w:sz w:val="20"/>
                <w:lang w:val="ro-RO"/>
              </w:rPr>
            </w:pPr>
            <w:r w:rsidRPr="00FD5F12">
              <w:rPr>
                <w:sz w:val="20"/>
                <w:lang w:val="ro-RO"/>
              </w:rPr>
              <w:t>Fax: +381(0)13 310 207</w:t>
            </w:r>
          </w:p>
          <w:p w:rsidR="00F82E72" w:rsidRPr="00FD5F12" w:rsidRDefault="00F82E72" w:rsidP="00D04176">
            <w:pPr>
              <w:pStyle w:val="TableParagraph"/>
              <w:spacing w:line="240" w:lineRule="auto"/>
              <w:ind w:left="256" w:right="133"/>
              <w:rPr>
                <w:sz w:val="20"/>
                <w:lang w:val="ro-RO"/>
              </w:rPr>
            </w:pPr>
            <w:r w:rsidRPr="00FD5F12">
              <w:rPr>
                <w:sz w:val="20"/>
                <w:lang w:val="ro-RO"/>
              </w:rPr>
              <w:t xml:space="preserve">E-mail (persoană competentă): </w:t>
            </w:r>
            <w:hyperlink r:id="rId7">
              <w:r w:rsidRPr="00FD5F12">
                <w:rPr>
                  <w:sz w:val="20"/>
                  <w:u w:val="single"/>
                  <w:lang w:val="ro-RO"/>
                </w:rPr>
                <w:t>prodaja@hip-petrohemija.rs</w:t>
              </w:r>
            </w:hyperlink>
            <w:r w:rsidRPr="00FD5F12">
              <w:rPr>
                <w:sz w:val="20"/>
                <w:u w:val="single"/>
                <w:lang w:val="ro-RO"/>
              </w:rPr>
              <w:t xml:space="preserve"> </w:t>
            </w:r>
            <w:r w:rsidRPr="00FD5F12">
              <w:rPr>
                <w:sz w:val="20"/>
                <w:lang w:val="ro-RO"/>
              </w:rPr>
              <w:t xml:space="preserve">Pagina web: </w:t>
            </w:r>
            <w:hyperlink r:id="rId8">
              <w:r w:rsidRPr="00FD5F12">
                <w:rPr>
                  <w:sz w:val="20"/>
                  <w:u w:val="single"/>
                  <w:lang w:val="ro-RO"/>
                </w:rPr>
                <w:t>www.hip-petrohemija.com</w:t>
              </w:r>
            </w:hyperlink>
          </w:p>
        </w:tc>
      </w:tr>
      <w:tr w:rsidR="00F82E72" w:rsidRPr="00FD5F12">
        <w:trPr>
          <w:trHeight w:hRule="exact" w:val="1262"/>
        </w:trPr>
        <w:tc>
          <w:tcPr>
            <w:tcW w:w="2580" w:type="dxa"/>
            <w:tcBorders>
              <w:top w:val="single" w:sz="32" w:space="0" w:color="FFFFFF"/>
              <w:bottom w:val="single" w:sz="24" w:space="0" w:color="FFFFFF"/>
              <w:right w:val="single" w:sz="16" w:space="0" w:color="FFFFFF"/>
            </w:tcBorders>
            <w:shd w:val="clear" w:color="auto" w:fill="F3F3F3"/>
          </w:tcPr>
          <w:p w:rsidR="00F82E72" w:rsidRPr="00FD5F12" w:rsidRDefault="00F82E72">
            <w:pPr>
              <w:pStyle w:val="TableParagraph"/>
              <w:spacing w:line="227" w:lineRule="exact"/>
              <w:ind w:left="247"/>
              <w:rPr>
                <w:b/>
                <w:sz w:val="20"/>
                <w:lang w:val="ro-RO"/>
              </w:rPr>
            </w:pPr>
            <w:r w:rsidRPr="00FD5F12">
              <w:rPr>
                <w:b/>
                <w:sz w:val="20"/>
                <w:lang w:val="ro-RO"/>
              </w:rPr>
              <w:t>Furnizor</w:t>
            </w:r>
          </w:p>
        </w:tc>
        <w:tc>
          <w:tcPr>
            <w:tcW w:w="2671" w:type="dxa"/>
            <w:tcBorders>
              <w:top w:val="single" w:sz="32" w:space="0" w:color="FFFFFF"/>
              <w:left w:val="single" w:sz="16" w:space="0" w:color="FFFFFF"/>
              <w:bottom w:val="single" w:sz="24" w:space="0" w:color="FFFFFF"/>
              <w:right w:val="single" w:sz="16" w:space="0" w:color="FFFFFF"/>
            </w:tcBorders>
            <w:shd w:val="clear" w:color="auto" w:fill="F3F3F3"/>
          </w:tcPr>
          <w:p w:rsidR="00F82E72" w:rsidRPr="00FD5F12" w:rsidRDefault="00F82E72">
            <w:pPr>
              <w:pStyle w:val="TableParagraph"/>
              <w:spacing w:before="35" w:line="240" w:lineRule="auto"/>
              <w:ind w:left="256" w:right="196"/>
              <w:rPr>
                <w:sz w:val="20"/>
                <w:lang w:val="ro-RO"/>
              </w:rPr>
            </w:pPr>
            <w:r w:rsidRPr="00FD5F12">
              <w:rPr>
                <w:sz w:val="20"/>
                <w:lang w:val="ro-RO"/>
              </w:rPr>
              <w:t xml:space="preserve">REACHLaw Ltd. </w:t>
            </w:r>
            <w:r w:rsidRPr="00FD5F12">
              <w:rPr>
                <w:sz w:val="18"/>
                <w:lang w:val="ro-RO"/>
              </w:rPr>
              <w:t xml:space="preserve">(în calitate de reprezentant unic conform articolul 8 REACH) </w:t>
            </w:r>
            <w:r w:rsidRPr="00FD5F12">
              <w:rPr>
                <w:sz w:val="20"/>
                <w:lang w:val="ro-RO"/>
              </w:rPr>
              <w:t>Keilaranta 15</w:t>
            </w:r>
          </w:p>
          <w:p w:rsidR="00F82E72" w:rsidRPr="00FD5F12" w:rsidRDefault="00F82E72">
            <w:pPr>
              <w:pStyle w:val="TableParagraph"/>
              <w:spacing w:line="240" w:lineRule="auto"/>
              <w:ind w:left="256"/>
              <w:rPr>
                <w:sz w:val="20"/>
                <w:lang w:val="ro-RO"/>
              </w:rPr>
            </w:pPr>
            <w:r w:rsidRPr="00FD5F12">
              <w:rPr>
                <w:sz w:val="20"/>
                <w:lang w:val="ro-RO"/>
              </w:rPr>
              <w:t>02150, Espoo, Finlanda</w:t>
            </w:r>
          </w:p>
        </w:tc>
        <w:tc>
          <w:tcPr>
            <w:tcW w:w="4870" w:type="dxa"/>
            <w:tcBorders>
              <w:top w:val="single" w:sz="32" w:space="0" w:color="FFFFFF"/>
              <w:left w:val="single" w:sz="16" w:space="0" w:color="FFFFFF"/>
              <w:bottom w:val="single" w:sz="24" w:space="0" w:color="FFFFFF"/>
            </w:tcBorders>
            <w:shd w:val="clear" w:color="auto" w:fill="F3F3F3"/>
          </w:tcPr>
          <w:p w:rsidR="00F82E72" w:rsidRPr="00FD5F12" w:rsidRDefault="00F82E72">
            <w:pPr>
              <w:pStyle w:val="TableParagraph"/>
              <w:spacing w:before="129" w:line="240" w:lineRule="auto"/>
              <w:ind w:left="256" w:right="133"/>
              <w:rPr>
                <w:sz w:val="20"/>
                <w:lang w:val="ro-RO"/>
              </w:rPr>
            </w:pPr>
            <w:r w:rsidRPr="00FD5F12">
              <w:rPr>
                <w:sz w:val="20"/>
                <w:lang w:val="ro-RO"/>
              </w:rPr>
              <w:t>Tel: +358(0) 9 412 3055</w:t>
            </w:r>
          </w:p>
          <w:p w:rsidR="00F82E72" w:rsidRPr="00FD5F12" w:rsidRDefault="00F82E72">
            <w:pPr>
              <w:pStyle w:val="TableParagraph"/>
              <w:spacing w:line="240" w:lineRule="auto"/>
              <w:ind w:left="256" w:right="133"/>
              <w:rPr>
                <w:sz w:val="20"/>
                <w:lang w:val="ro-RO"/>
              </w:rPr>
            </w:pPr>
            <w:r w:rsidRPr="00FD5F12">
              <w:rPr>
                <w:sz w:val="20"/>
                <w:lang w:val="ro-RO"/>
              </w:rPr>
              <w:t>Fax:+358(0) 9 412 3049</w:t>
            </w:r>
          </w:p>
          <w:p w:rsidR="00F82E72" w:rsidRPr="00FD5F12" w:rsidRDefault="00F82E72">
            <w:pPr>
              <w:pStyle w:val="TableParagraph"/>
              <w:spacing w:line="240" w:lineRule="auto"/>
              <w:ind w:left="256" w:right="173"/>
              <w:rPr>
                <w:sz w:val="20"/>
                <w:lang w:val="ro-RO"/>
              </w:rPr>
            </w:pPr>
            <w:r w:rsidRPr="00FD5F12">
              <w:rPr>
                <w:sz w:val="20"/>
                <w:lang w:val="ro-RO"/>
              </w:rPr>
              <w:t>E-mail (persoană competentă):</w:t>
            </w:r>
            <w:hyperlink r:id="rId9">
              <w:r w:rsidRPr="00FD5F12">
                <w:rPr>
                  <w:sz w:val="20"/>
                  <w:u w:val="single"/>
                  <w:lang w:val="ro-RO"/>
                </w:rPr>
                <w:t>SDS@reachlaw.fi</w:t>
              </w:r>
            </w:hyperlink>
            <w:r w:rsidRPr="00FD5F12">
              <w:rPr>
                <w:sz w:val="20"/>
                <w:u w:val="single"/>
                <w:lang w:val="ro-RO"/>
              </w:rPr>
              <w:t xml:space="preserve"> </w:t>
            </w:r>
            <w:r w:rsidRPr="00FD5F12">
              <w:rPr>
                <w:sz w:val="20"/>
                <w:lang w:val="ro-RO"/>
              </w:rPr>
              <w:t xml:space="preserve">Pagina web: </w:t>
            </w:r>
            <w:hyperlink r:id="rId10">
              <w:r w:rsidRPr="00FD5F12">
                <w:rPr>
                  <w:sz w:val="20"/>
                  <w:u w:val="single"/>
                  <w:lang w:val="ro-RO"/>
                </w:rPr>
                <w:t>www.reachlaw.fi</w:t>
              </w:r>
            </w:hyperlink>
          </w:p>
        </w:tc>
      </w:tr>
      <w:tr w:rsidR="00F82E72" w:rsidRPr="00FD5F12">
        <w:trPr>
          <w:trHeight w:hRule="exact" w:val="490"/>
        </w:trPr>
        <w:tc>
          <w:tcPr>
            <w:tcW w:w="2580" w:type="dxa"/>
            <w:tcBorders>
              <w:top w:val="single" w:sz="24" w:space="0" w:color="FFFFFF"/>
              <w:right w:val="single" w:sz="16" w:space="0" w:color="FFFFFF"/>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Contact de urgenţă (24h)</w:t>
            </w:r>
          </w:p>
        </w:tc>
        <w:tc>
          <w:tcPr>
            <w:tcW w:w="7541" w:type="dxa"/>
            <w:gridSpan w:val="2"/>
            <w:tcBorders>
              <w:top w:val="single" w:sz="24" w:space="0" w:color="FFFFFF"/>
              <w:left w:val="single" w:sz="16" w:space="0" w:color="FFFFFF"/>
            </w:tcBorders>
            <w:shd w:val="clear" w:color="auto" w:fill="F3F3F3"/>
          </w:tcPr>
          <w:p w:rsidR="00F82E72" w:rsidRPr="00FD5F12" w:rsidRDefault="00F82E72">
            <w:pPr>
              <w:pStyle w:val="TableParagraph"/>
              <w:spacing w:line="240" w:lineRule="auto"/>
              <w:ind w:left="256" w:right="617"/>
              <w:rPr>
                <w:sz w:val="20"/>
                <w:lang w:val="ro-RO"/>
              </w:rPr>
            </w:pPr>
            <w:r w:rsidRPr="00FD5F12">
              <w:rPr>
                <w:sz w:val="20"/>
                <w:lang w:val="ro-RO"/>
              </w:rPr>
              <w:t>A se vedea secţiunea 16. pentru lista cu numerele de telefon ale centrelor toxicologice în Spaţiul Economic European</w:t>
            </w:r>
          </w:p>
        </w:tc>
      </w:tr>
    </w:tbl>
    <w:p w:rsidR="00F82E72" w:rsidRPr="00FD5F12" w:rsidRDefault="00F82E72">
      <w:pPr>
        <w:spacing w:before="5"/>
        <w:rPr>
          <w:sz w:val="23"/>
          <w:lang w:val="ro-RO"/>
        </w:rPr>
      </w:pPr>
      <w:r>
        <w:rPr>
          <w:noProof/>
          <w:lang w:eastAsia="zh-CN"/>
        </w:rPr>
        <w:pict>
          <v:shape id="Text Box 261" o:spid="_x0000_s1053" type="#_x0000_t202" style="position:absolute;margin-left:53.35pt;margin-top:15.65pt;width:496.2pt;height:16.6pt;z-index:251638272;visibility:visible;mso-wrap-distance-left:0;mso-wrap-distance-right:0;mso-position-horizontal-relative:pag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" fillcolor="#cee6ff" strokeweight=".16931mm">
            <v:textbox inset="0,0,0,0">
              <w:txbxContent>
                <w:p w:rsidR="00F82E72" w:rsidRPr="00195C1C" w:rsidRDefault="00F82E72" w:rsidP="000420F4">
                  <w:pPr>
                    <w:tabs>
                      <w:tab w:val="left" w:pos="4125"/>
                    </w:tabs>
                    <w:spacing w:line="320" w:lineRule="exact"/>
                    <w:rPr>
                      <w:b/>
                      <w:sz w:val="28"/>
                    </w:rPr>
                  </w:pPr>
                  <w:r w:rsidRPr="00195C1C">
                    <w:rPr>
                      <w:b/>
                      <w:sz w:val="28"/>
                    </w:rPr>
                    <w:t>SECŢIUNEA 2: IDENTIFICAREA PERICOLELOR</w:t>
                  </w:r>
                </w:p>
              </w:txbxContent>
            </v:textbox>
            <w10:wrap type="topAndBottom" anchorx="page"/>
          </v:shape>
        </w:pict>
      </w:r>
    </w:p>
    <w:p w:rsidR="00F82E72" w:rsidRPr="00FD5F12" w:rsidRDefault="00F82E72">
      <w:pPr>
        <w:rPr>
          <w:sz w:val="20"/>
          <w:lang w:val="ro-RO"/>
        </w:rPr>
      </w:pPr>
      <w:r>
        <w:rPr>
          <w:noProof/>
          <w:lang w:eastAsia="zh-CN"/>
        </w:rPr>
        <w:pict>
          <v:shape id="Text Box 276" o:spid="_x0000_s1054" type="#_x0000_t202" style="position:absolute;margin-left:46.55pt;margin-top:549.15pt;width:508.2pt;height:23.05pt;z-index:-25165465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" fillcolor="#f3f3f3" stroked="f">
            <v:textbox inset="0,0,0,0">
              <w:txbxContent>
                <w:p w:rsidR="00F82E72" w:rsidRDefault="00F82E72">
                  <w:pPr>
                    <w:spacing w:line="223" w:lineRule="exact"/>
                    <w:ind w:left="256"/>
                    <w:rPr>
                      <w:sz w:val="20"/>
                    </w:rPr>
                  </w:pPr>
                  <w:r>
                    <w:rPr>
                      <w:b/>
                      <w:sz w:val="20"/>
                    </w:rPr>
                    <w:t xml:space="preserve">CLP: </w:t>
                  </w:r>
                  <w:r>
                    <w:rPr>
                      <w:sz w:val="20"/>
                    </w:rPr>
                    <w:t>Nu este clasificat</w:t>
                  </w:r>
                </w:p>
                <w:p w:rsidR="00F82E72" w:rsidRDefault="00F82E72">
                  <w:pPr>
                    <w:ind w:left="256"/>
                    <w:rPr>
                      <w:sz w:val="20"/>
                    </w:rPr>
                  </w:pPr>
                  <w:r>
                    <w:rPr>
                      <w:b/>
                      <w:sz w:val="20"/>
                    </w:rPr>
                    <w:t xml:space="preserve">GHS: </w:t>
                  </w:r>
                  <w:r>
                    <w:rPr>
                      <w:sz w:val="20"/>
                    </w:rPr>
                    <w:t>Nu este clasificat</w:t>
                  </w:r>
                </w:p>
              </w:txbxContent>
            </v:textbox>
            <w10:wrap anchorx="page" anchory="page"/>
          </v:shape>
        </w:pict>
      </w:r>
    </w:p>
    <w:p w:rsidR="00F82E72" w:rsidRPr="00FD5F12" w:rsidRDefault="00F82E72">
      <w:pPr>
        <w:rPr>
          <w:sz w:val="20"/>
          <w:lang w:val="ro-RO"/>
        </w:rPr>
      </w:pPr>
    </w:p>
    <w:p w:rsidR="00F82E72" w:rsidRPr="00FD5F12" w:rsidRDefault="00F82E72">
      <w:pPr>
        <w:spacing w:before="6"/>
        <w:rPr>
          <w:sz w:val="21"/>
          <w:lang w:val="ro-RO"/>
        </w:rPr>
      </w:pPr>
    </w:p>
    <w:tbl>
      <w:tblPr>
        <w:tblW w:w="0" w:type="auto"/>
        <w:tblInd w:w="119" w:type="dxa"/>
        <w:tblLayout w:type="fixed"/>
        <w:tblCellMar>
          <w:left w:w="0" w:type="dxa"/>
          <w:right w:w="0" w:type="dxa"/>
        </w:tblCellMar>
        <w:tblLook w:val="01E0"/>
      </w:tblPr>
      <w:tblGrid>
        <w:gridCol w:w="1351"/>
        <w:gridCol w:w="2023"/>
        <w:gridCol w:w="291"/>
        <w:gridCol w:w="6499"/>
      </w:tblGrid>
      <w:tr w:rsidR="00F82E72" w:rsidRPr="00FD5F12" w:rsidTr="00D04176">
        <w:trPr>
          <w:trHeight w:hRule="exact" w:val="282"/>
        </w:trPr>
        <w:tc>
          <w:tcPr>
            <w:tcW w:w="3374" w:type="dxa"/>
            <w:gridSpan w:val="2"/>
            <w:tcBorders>
              <w:top w:val="nil"/>
              <w:left w:val="nil"/>
              <w:bottom w:val="nil"/>
              <w:right w:val="nil"/>
            </w:tcBorders>
            <w:shd w:val="clear" w:color="auto" w:fill="F3F3F3"/>
          </w:tcPr>
          <w:p w:rsidR="00F82E72" w:rsidRPr="00FD5F12" w:rsidRDefault="00F82E72">
            <w:pPr>
              <w:pStyle w:val="TableParagraph"/>
              <w:spacing w:line="228" w:lineRule="exact"/>
              <w:ind w:left="256"/>
              <w:rPr>
                <w:b/>
                <w:sz w:val="20"/>
                <w:lang w:val="ro-RO"/>
              </w:rPr>
            </w:pPr>
            <w:r w:rsidRPr="00FD5F12">
              <w:rPr>
                <w:b/>
                <w:sz w:val="20"/>
                <w:lang w:val="ro-RO"/>
              </w:rPr>
              <w:t>Efecte dăunătoare asupra mediului</w:t>
            </w:r>
          </w:p>
        </w:tc>
        <w:tc>
          <w:tcPr>
            <w:tcW w:w="6790" w:type="dxa"/>
            <w:gridSpan w:val="2"/>
            <w:tcBorders>
              <w:top w:val="nil"/>
              <w:left w:val="nil"/>
              <w:bottom w:val="nil"/>
            </w:tcBorders>
            <w:shd w:val="clear" w:color="auto" w:fill="F3F3F3"/>
          </w:tcPr>
          <w:p w:rsidR="00F82E72" w:rsidRPr="00FD5F12" w:rsidRDefault="00F82E72">
            <w:pPr>
              <w:pStyle w:val="TableParagraph"/>
              <w:ind w:left="266"/>
              <w:rPr>
                <w:sz w:val="20"/>
                <w:lang w:val="ro-RO"/>
              </w:rPr>
            </w:pPr>
            <w:r w:rsidRPr="00FD5F12">
              <w:rPr>
                <w:sz w:val="20"/>
                <w:lang w:val="ro-RO"/>
              </w:rPr>
              <w:t>Nu există efecte adverse asupra mediului</w:t>
            </w:r>
          </w:p>
        </w:tc>
      </w:tr>
      <w:tr w:rsidR="00F82E72" w:rsidRPr="00FD5F12" w:rsidTr="00D04176">
        <w:trPr>
          <w:trHeight w:hRule="exact" w:val="276"/>
        </w:trPr>
        <w:tc>
          <w:tcPr>
            <w:tcW w:w="3374" w:type="dxa"/>
            <w:gridSpan w:val="2"/>
            <w:tcBorders>
              <w:top w:val="nil"/>
              <w:left w:val="nil"/>
              <w:bottom w:val="nil"/>
              <w:right w:val="nil"/>
            </w:tcBorders>
            <w:shd w:val="clear" w:color="auto" w:fill="F3F3F3"/>
          </w:tcPr>
          <w:p w:rsidR="00F82E72" w:rsidRPr="00FD5F12" w:rsidRDefault="00F82E72">
            <w:pPr>
              <w:pStyle w:val="TableParagraph"/>
              <w:spacing w:line="228" w:lineRule="exact"/>
              <w:ind w:left="256"/>
              <w:rPr>
                <w:b/>
                <w:sz w:val="20"/>
                <w:lang w:val="ro-RO"/>
              </w:rPr>
            </w:pPr>
            <w:r w:rsidRPr="00FD5F12">
              <w:rPr>
                <w:b/>
                <w:sz w:val="20"/>
                <w:lang w:val="ro-RO"/>
              </w:rPr>
              <w:t>Efecte adverse fizico-chimice</w:t>
            </w:r>
          </w:p>
        </w:tc>
        <w:tc>
          <w:tcPr>
            <w:tcW w:w="6790" w:type="dxa"/>
            <w:gridSpan w:val="2"/>
            <w:tcBorders>
              <w:top w:val="nil"/>
              <w:left w:val="nil"/>
              <w:bottom w:val="nil"/>
            </w:tcBorders>
            <w:shd w:val="clear" w:color="auto" w:fill="F3F3F3"/>
          </w:tcPr>
          <w:p w:rsidR="00F82E72" w:rsidRPr="00FD5F12" w:rsidRDefault="00F82E72">
            <w:pPr>
              <w:pStyle w:val="TableParagraph"/>
              <w:ind w:left="266"/>
              <w:rPr>
                <w:sz w:val="20"/>
                <w:lang w:val="ro-RO"/>
              </w:rPr>
            </w:pPr>
            <w:r w:rsidRPr="00FD5F12">
              <w:rPr>
                <w:sz w:val="20"/>
                <w:lang w:val="ro-RO"/>
              </w:rPr>
              <w:t>Nu există efecte adverse fizico-chimice</w:t>
            </w:r>
          </w:p>
        </w:tc>
      </w:tr>
      <w:tr w:rsidR="00F82E72" w:rsidRPr="00FD5F12" w:rsidTr="00D04176">
        <w:trPr>
          <w:trHeight w:hRule="exact" w:val="274"/>
        </w:trPr>
        <w:tc>
          <w:tcPr>
            <w:tcW w:w="10164" w:type="dxa"/>
            <w:gridSpan w:val="4"/>
            <w:tcBorders>
              <w:top w:val="nil"/>
              <w:left w:val="nil"/>
              <w:bottom w:val="nil"/>
              <w:right w:val="nil"/>
            </w:tcBorders>
            <w:shd w:val="clear" w:color="auto" w:fill="F3F3F3"/>
          </w:tcPr>
          <w:p w:rsidR="00F82E72" w:rsidRPr="00FD5F12" w:rsidRDefault="00F82E72">
            <w:pPr>
              <w:pStyle w:val="TableParagraph"/>
              <w:spacing w:line="228" w:lineRule="exact"/>
              <w:ind w:left="256"/>
              <w:rPr>
                <w:b/>
                <w:sz w:val="20"/>
                <w:lang w:val="ro-RO"/>
              </w:rPr>
            </w:pPr>
            <w:r w:rsidRPr="00FD5F12">
              <w:rPr>
                <w:b/>
                <w:sz w:val="20"/>
                <w:lang w:val="ro-RO"/>
              </w:rPr>
              <w:t>Semne şi simptome ale expunerii acute</w:t>
            </w:r>
          </w:p>
        </w:tc>
      </w:tr>
      <w:tr w:rsidR="00F82E72" w:rsidRPr="00FD5F12" w:rsidTr="00D04176">
        <w:trPr>
          <w:trHeight w:hRule="exact" w:val="276"/>
        </w:trPr>
        <w:tc>
          <w:tcPr>
            <w:tcW w:w="1351" w:type="dxa"/>
            <w:tcBorders>
              <w:top w:val="nil"/>
              <w:left w:val="nil"/>
              <w:bottom w:val="nil"/>
              <w:right w:val="nil"/>
            </w:tcBorders>
            <w:shd w:val="clear" w:color="auto" w:fill="F3F3F3"/>
          </w:tcPr>
          <w:p w:rsidR="00F82E72" w:rsidRPr="00FD5F12" w:rsidRDefault="00F82E72">
            <w:pPr>
              <w:pStyle w:val="TableParagraph"/>
              <w:spacing w:line="229" w:lineRule="exact"/>
              <w:ind w:left="256"/>
              <w:rPr>
                <w:b/>
                <w:sz w:val="20"/>
                <w:lang w:val="ro-RO"/>
              </w:rPr>
            </w:pPr>
            <w:r w:rsidRPr="00FD5F12">
              <w:rPr>
                <w:b/>
                <w:sz w:val="20"/>
                <w:lang w:val="ro-RO"/>
              </w:rPr>
              <w:t>Piele</w:t>
            </w:r>
          </w:p>
        </w:tc>
        <w:tc>
          <w:tcPr>
            <w:tcW w:w="8813" w:type="dxa"/>
            <w:gridSpan w:val="3"/>
            <w:tcBorders>
              <w:top w:val="nil"/>
              <w:left w:val="nil"/>
              <w:bottom w:val="nil"/>
              <w:right w:val="nil"/>
            </w:tcBorders>
            <w:shd w:val="clear" w:color="auto" w:fill="F3F3F3"/>
          </w:tcPr>
          <w:p w:rsidR="00F82E72" w:rsidRPr="00FD5F12" w:rsidRDefault="00F82E72">
            <w:pPr>
              <w:pStyle w:val="TableParagraph"/>
              <w:spacing w:line="224" w:lineRule="exact"/>
              <w:ind w:left="266" w:right="240"/>
              <w:rPr>
                <w:sz w:val="20"/>
                <w:lang w:val="ro-RO"/>
              </w:rPr>
            </w:pPr>
            <w:r w:rsidRPr="00FD5F12">
              <w:rPr>
                <w:sz w:val="20"/>
                <w:lang w:val="ro-RO"/>
              </w:rPr>
              <w:t>Amestecurile aer - praf provoacă iritarea mecanică a pielii. Polimerul topit poate provoca arsuri</w:t>
            </w:r>
            <w:r>
              <w:rPr>
                <w:sz w:val="20"/>
                <w:lang w:val="ro-RO"/>
              </w:rPr>
              <w:t>.</w:t>
            </w:r>
            <w:r w:rsidRPr="00FD5F12">
              <w:rPr>
                <w:sz w:val="20"/>
                <w:lang w:val="ro-RO"/>
              </w:rPr>
              <w:t xml:space="preserve"> termice.</w:t>
            </w:r>
          </w:p>
        </w:tc>
      </w:tr>
      <w:tr w:rsidR="00F82E72" w:rsidRPr="00FD5F12" w:rsidTr="00D04176">
        <w:trPr>
          <w:trHeight w:hRule="exact" w:val="734"/>
        </w:trPr>
        <w:tc>
          <w:tcPr>
            <w:tcW w:w="1351" w:type="dxa"/>
            <w:tcBorders>
              <w:top w:val="nil"/>
              <w:left w:val="nil"/>
              <w:bottom w:val="nil"/>
              <w:right w:val="nil"/>
            </w:tcBorders>
            <w:shd w:val="clear" w:color="auto" w:fill="F3F3F3"/>
          </w:tcPr>
          <w:p w:rsidR="00F82E72" w:rsidRPr="00FD5F12" w:rsidRDefault="00F82E72">
            <w:pPr>
              <w:pStyle w:val="TableParagraph"/>
              <w:spacing w:line="228" w:lineRule="exact"/>
              <w:ind w:left="295"/>
              <w:rPr>
                <w:b/>
                <w:sz w:val="20"/>
                <w:lang w:val="ro-RO"/>
              </w:rPr>
            </w:pPr>
            <w:r w:rsidRPr="00FD5F12">
              <w:rPr>
                <w:b/>
                <w:sz w:val="20"/>
                <w:lang w:val="ro-RO"/>
              </w:rPr>
              <w:t>Inhalare</w:t>
            </w:r>
          </w:p>
        </w:tc>
        <w:tc>
          <w:tcPr>
            <w:tcW w:w="8813" w:type="dxa"/>
            <w:gridSpan w:val="3"/>
            <w:tcBorders>
              <w:top w:val="nil"/>
              <w:left w:val="nil"/>
              <w:bottom w:val="nil"/>
              <w:right w:val="nil"/>
            </w:tcBorders>
            <w:shd w:val="clear" w:color="auto" w:fill="F3F3F3"/>
          </w:tcPr>
          <w:p w:rsidR="00F82E72" w:rsidRPr="00FD5F12" w:rsidRDefault="00F82E72">
            <w:pPr>
              <w:pStyle w:val="TableParagraph"/>
              <w:spacing w:line="240" w:lineRule="auto"/>
              <w:ind w:left="256" w:right="240"/>
              <w:rPr>
                <w:sz w:val="20"/>
                <w:lang w:val="ro-RO"/>
              </w:rPr>
            </w:pPr>
            <w:r w:rsidRPr="00FD5F12">
              <w:rPr>
                <w:sz w:val="20"/>
                <w:lang w:val="ro-RO"/>
              </w:rPr>
              <w:t>Particulele fine de praf pot provoca iritarea sistemului respiratoriu şi a mucoaselor. Dacă este încălzit la peste 130°C, produsul poate forma vapori sau fum, care pot provoca iritaţii ale tractului respirator şi tuse şi senzaţie de dificultăţi de respiraţie.</w:t>
            </w:r>
          </w:p>
        </w:tc>
      </w:tr>
      <w:tr w:rsidR="00F82E72" w:rsidRPr="00FD5F12" w:rsidTr="00D04176">
        <w:trPr>
          <w:trHeight w:hRule="exact" w:val="276"/>
        </w:trPr>
        <w:tc>
          <w:tcPr>
            <w:tcW w:w="1351" w:type="dxa"/>
            <w:tcBorders>
              <w:top w:val="nil"/>
              <w:left w:val="nil"/>
              <w:bottom w:val="nil"/>
              <w:right w:val="nil"/>
            </w:tcBorders>
            <w:shd w:val="clear" w:color="auto" w:fill="F3F3F3"/>
          </w:tcPr>
          <w:p w:rsidR="00F82E72" w:rsidRPr="00FD5F12" w:rsidRDefault="00F82E72">
            <w:pPr>
              <w:pStyle w:val="TableParagraph"/>
              <w:spacing w:line="228" w:lineRule="exact"/>
              <w:ind w:left="256"/>
              <w:rPr>
                <w:b/>
                <w:sz w:val="20"/>
                <w:lang w:val="ro-RO"/>
              </w:rPr>
            </w:pPr>
            <w:r w:rsidRPr="00FD5F12">
              <w:rPr>
                <w:b/>
                <w:sz w:val="20"/>
                <w:lang w:val="ro-RO"/>
              </w:rPr>
              <w:t>Ochi</w:t>
            </w:r>
          </w:p>
        </w:tc>
        <w:tc>
          <w:tcPr>
            <w:tcW w:w="8813" w:type="dxa"/>
            <w:gridSpan w:val="3"/>
            <w:tcBorders>
              <w:top w:val="nil"/>
              <w:left w:val="nil"/>
              <w:bottom w:val="nil"/>
              <w:right w:val="nil"/>
            </w:tcBorders>
            <w:shd w:val="clear" w:color="auto" w:fill="F3F3F3"/>
          </w:tcPr>
          <w:p w:rsidR="00F82E72" w:rsidRPr="00FD5F12" w:rsidRDefault="00F82E72">
            <w:pPr>
              <w:pStyle w:val="TableParagraph"/>
              <w:ind w:left="266" w:right="240"/>
              <w:rPr>
                <w:sz w:val="20"/>
                <w:lang w:val="ro-RO"/>
              </w:rPr>
            </w:pPr>
            <w:r w:rsidRPr="00FD5F12">
              <w:rPr>
                <w:sz w:val="20"/>
                <w:lang w:val="ro-RO"/>
              </w:rPr>
              <w:t>Iritarea mecanică este posibilă</w:t>
            </w:r>
          </w:p>
        </w:tc>
      </w:tr>
      <w:tr w:rsidR="00F82E72" w:rsidRPr="00FD5F12" w:rsidTr="00D04176">
        <w:trPr>
          <w:trHeight w:hRule="exact" w:val="275"/>
        </w:trPr>
        <w:tc>
          <w:tcPr>
            <w:tcW w:w="1351" w:type="dxa"/>
            <w:tcBorders>
              <w:top w:val="nil"/>
              <w:left w:val="nil"/>
              <w:bottom w:val="nil"/>
              <w:right w:val="nil"/>
            </w:tcBorders>
            <w:shd w:val="clear" w:color="auto" w:fill="F3F3F3"/>
          </w:tcPr>
          <w:p w:rsidR="00F82E72" w:rsidRPr="00FD5F12" w:rsidRDefault="00F82E72">
            <w:pPr>
              <w:pStyle w:val="TableParagraph"/>
              <w:spacing w:line="228" w:lineRule="exact"/>
              <w:ind w:left="256"/>
              <w:rPr>
                <w:b/>
                <w:sz w:val="20"/>
                <w:lang w:val="ro-RO"/>
              </w:rPr>
            </w:pPr>
            <w:r w:rsidRPr="00FD5F12">
              <w:rPr>
                <w:b/>
                <w:sz w:val="20"/>
                <w:lang w:val="ro-RO"/>
              </w:rPr>
              <w:t>Ingestie</w:t>
            </w:r>
          </w:p>
        </w:tc>
        <w:tc>
          <w:tcPr>
            <w:tcW w:w="8813" w:type="dxa"/>
            <w:gridSpan w:val="3"/>
            <w:tcBorders>
              <w:top w:val="nil"/>
              <w:left w:val="nil"/>
              <w:bottom w:val="nil"/>
              <w:right w:val="nil"/>
            </w:tcBorders>
            <w:shd w:val="clear" w:color="auto" w:fill="F3F3F3"/>
          </w:tcPr>
          <w:p w:rsidR="00F82E72" w:rsidRPr="00FD5F12" w:rsidRDefault="00F82E72">
            <w:pPr>
              <w:pStyle w:val="TableParagraph"/>
              <w:ind w:left="266" w:right="240"/>
              <w:rPr>
                <w:sz w:val="20"/>
                <w:lang w:val="ro-RO"/>
              </w:rPr>
            </w:pPr>
            <w:r w:rsidRPr="00FD5F12">
              <w:rPr>
                <w:sz w:val="20"/>
                <w:lang w:val="ro-RO"/>
              </w:rPr>
              <w:t>Ingestia nu este o cale probabilă de expunere</w:t>
            </w:r>
          </w:p>
        </w:tc>
      </w:tr>
      <w:tr w:rsidR="00F82E72" w:rsidRPr="00FD5F12" w:rsidTr="00D04176">
        <w:trPr>
          <w:trHeight w:hRule="exact" w:val="275"/>
        </w:trPr>
        <w:tc>
          <w:tcPr>
            <w:tcW w:w="3665" w:type="dxa"/>
            <w:gridSpan w:val="3"/>
            <w:tcBorders>
              <w:top w:val="nil"/>
              <w:left w:val="nil"/>
              <w:bottom w:val="nil"/>
              <w:right w:val="nil"/>
            </w:tcBorders>
            <w:shd w:val="clear" w:color="auto" w:fill="F3F3F3"/>
          </w:tcPr>
          <w:p w:rsidR="00F82E72" w:rsidRPr="00FD5F12" w:rsidRDefault="00F82E72">
            <w:pPr>
              <w:pStyle w:val="TableParagraph"/>
              <w:spacing w:line="228" w:lineRule="exact"/>
              <w:ind w:left="256"/>
              <w:rPr>
                <w:b/>
                <w:sz w:val="20"/>
                <w:lang w:val="ro-RO"/>
              </w:rPr>
            </w:pPr>
            <w:r w:rsidRPr="00FD5F12">
              <w:rPr>
                <w:b/>
                <w:sz w:val="20"/>
                <w:lang w:val="ro-RO"/>
              </w:rPr>
              <w:t>Efecte cronice asupra sănătăţii</w:t>
            </w:r>
          </w:p>
        </w:tc>
        <w:tc>
          <w:tcPr>
            <w:tcW w:w="6499" w:type="dxa"/>
            <w:tcBorders>
              <w:top w:val="single" w:sz="16" w:space="0" w:color="FFFFFF"/>
              <w:left w:val="nil"/>
              <w:bottom w:val="single" w:sz="18" w:space="0" w:color="FFFFFF"/>
            </w:tcBorders>
            <w:shd w:val="clear" w:color="auto" w:fill="F3F3F3"/>
          </w:tcPr>
          <w:p w:rsidR="00F82E72" w:rsidRPr="00FD5F12" w:rsidRDefault="00F82E72">
            <w:pPr>
              <w:pStyle w:val="TableParagraph"/>
              <w:ind w:left="266"/>
              <w:rPr>
                <w:sz w:val="20"/>
                <w:lang w:val="ro-RO"/>
              </w:rPr>
            </w:pPr>
            <w:r w:rsidRPr="00FD5F12">
              <w:rPr>
                <w:sz w:val="20"/>
                <w:lang w:val="ro-RO"/>
              </w:rPr>
              <w:t>Nu se cunosc efecte cronice asupra sănătăţii</w:t>
            </w:r>
          </w:p>
        </w:tc>
      </w:tr>
      <w:tr w:rsidR="00F82E72" w:rsidRPr="00FD5F12" w:rsidTr="000420F4">
        <w:trPr>
          <w:trHeight w:hRule="exact" w:val="599"/>
        </w:trPr>
        <w:tc>
          <w:tcPr>
            <w:tcW w:w="3665" w:type="dxa"/>
            <w:gridSpan w:val="3"/>
            <w:tcBorders>
              <w:top w:val="nil"/>
              <w:left w:val="nil"/>
              <w:bottom w:val="nil"/>
              <w:right w:val="nil"/>
            </w:tcBorders>
            <w:shd w:val="clear" w:color="auto" w:fill="F3F3F3"/>
          </w:tcPr>
          <w:p w:rsidR="00F82E72" w:rsidRPr="00FD5F12" w:rsidRDefault="00F82E72">
            <w:pPr>
              <w:pStyle w:val="TableParagraph"/>
              <w:spacing w:line="228" w:lineRule="exact"/>
              <w:ind w:left="256"/>
              <w:rPr>
                <w:b/>
                <w:sz w:val="20"/>
                <w:lang w:val="ro-RO"/>
              </w:rPr>
            </w:pPr>
            <w:r w:rsidRPr="00FD5F12">
              <w:rPr>
                <w:b/>
                <w:sz w:val="20"/>
                <w:lang w:val="ro-RO"/>
              </w:rPr>
              <w:t>Afecţiuni medicale agravate de expunere</w:t>
            </w:r>
          </w:p>
        </w:tc>
        <w:tc>
          <w:tcPr>
            <w:tcW w:w="6499" w:type="dxa"/>
            <w:tcBorders>
              <w:top w:val="single" w:sz="18" w:space="0" w:color="FFFFFF"/>
              <w:left w:val="nil"/>
            </w:tcBorders>
            <w:shd w:val="clear" w:color="auto" w:fill="F3F3F3"/>
          </w:tcPr>
          <w:p w:rsidR="00F82E72" w:rsidRPr="00FD5F12" w:rsidRDefault="00F82E72">
            <w:pPr>
              <w:pStyle w:val="TableParagraph"/>
              <w:ind w:left="266"/>
              <w:rPr>
                <w:sz w:val="20"/>
                <w:lang w:val="ro-RO"/>
              </w:rPr>
            </w:pPr>
            <w:r w:rsidRPr="00FD5F12">
              <w:rPr>
                <w:sz w:val="20"/>
                <w:lang w:val="ro-RO"/>
              </w:rPr>
              <w:t>Nu se cunosc afecţiuni medicale agravate de acest material</w:t>
            </w:r>
          </w:p>
        </w:tc>
      </w:tr>
    </w:tbl>
    <w:p w:rsidR="00F82E72" w:rsidRPr="00FD5F12" w:rsidRDefault="00F82E72">
      <w:pPr>
        <w:rPr>
          <w:sz w:val="20"/>
          <w:lang w:val="ro-RO"/>
        </w:rPr>
        <w:sectPr w:rsidR="00F82E72" w:rsidRPr="00FD5F12">
          <w:headerReference w:type="even" r:id="rId11"/>
          <w:headerReference w:type="default" r:id="rId12"/>
          <w:type w:val="continuous"/>
          <w:pgSz w:w="11900" w:h="16840"/>
          <w:pgMar w:top="2800" w:right="620" w:bottom="280" w:left="800" w:header="1523" w:footer="708" w:gutter="0"/>
          <w:pgBorders w:offsetFrom="page">
            <w:top w:val="single" w:sz="24" w:space="24" w:color="AFD7FF"/>
            <w:left w:val="single" w:sz="24" w:space="24" w:color="AFD7FF"/>
            <w:bottom w:val="single" w:sz="24" w:space="24" w:color="AFD7FF"/>
            <w:right w:val="single" w:sz="24" w:space="24" w:color="AFD7FF"/>
          </w:pgBorders>
          <w:pgNumType w:start="1"/>
          <w:cols w:space="708"/>
        </w:sectPr>
      </w:pPr>
    </w:p>
    <w:p w:rsidR="00F82E72" w:rsidRPr="00FD5F12" w:rsidRDefault="00F82E72">
      <w:pPr>
        <w:rPr>
          <w:sz w:val="20"/>
          <w:lang w:val="ro-RO"/>
        </w:rPr>
      </w:pPr>
      <w:r>
        <w:rPr>
          <w:noProof/>
          <w:lang w:eastAsia="zh-CN"/>
        </w:rPr>
        <w:pict>
          <v:shape id="_x0000_s1055" type="#_x0000_t75" style="position:absolute;margin-left:53.9pt;margin-top:35.9pt;width:117pt;height:72.85pt;z-index:251642368;visibility:visible;mso-wrap-distance-left:0;mso-wrap-distance-right:0;mso-position-horizontal-relative:page;mso-position-vertical-relative:page">
            <v:imagedata r:id="rId6" o:title=""/>
            <w10:wrap anchorx="page" anchory="page"/>
          </v:shape>
        </w:pict>
      </w:r>
    </w:p>
    <w:p w:rsidR="00F82E72" w:rsidRPr="00FD5F12" w:rsidRDefault="00F82E72">
      <w:pPr>
        <w:spacing w:after="1"/>
        <w:rPr>
          <w:sz w:val="23"/>
          <w:lang w:val="ro-RO"/>
        </w:rPr>
      </w:pPr>
    </w:p>
    <w:p w:rsidR="00F82E72" w:rsidRPr="00FD5F12" w:rsidRDefault="00F82E72">
      <w:pPr>
        <w:pStyle w:val="Heading1"/>
        <w:ind w:left="226"/>
        <w:rPr>
          <w:lang w:val="ro-RO"/>
        </w:rPr>
      </w:pPr>
      <w:r w:rsidRPr="00FD5F12">
        <w:rPr>
          <w:spacing w:val="-49"/>
          <w:lang w:val="ro-RO"/>
        </w:rPr>
        <w:t xml:space="preserve"> </w:t>
      </w:r>
      <w:r>
        <w:rPr>
          <w:noProof/>
          <w:lang w:eastAsia="zh-CN"/>
        </w:rPr>
      </w:r>
      <w:r w:rsidRPr="00300BA8">
        <w:rPr>
          <w:noProof/>
          <w:spacing w:val="-49"/>
          <w:lang w:val="en-GB" w:eastAsia="en-GB"/>
        </w:rPr>
        <w:pict>
          <v:shape id="Text Box 260" o:spid="_x0000_s1056" type="#_x0000_t202" style="width:497.9pt;height:16.6pt;visibility:visible;mso-position-horizontal-relative:char;mso-position-vertical-relative:line" fillcolor="#cee6ff" strokeweight=".16931mm">
            <v:textbox inset="0,0,0,0">
              <w:txbxContent>
                <w:p w:rsidR="00F82E72" w:rsidRPr="00D139AF" w:rsidRDefault="00F82E72" w:rsidP="000420F4">
                  <w:pPr>
                    <w:spacing w:line="320" w:lineRule="exact"/>
                    <w:rPr>
                      <w:b/>
                      <w:sz w:val="28"/>
                    </w:rPr>
                  </w:pPr>
                  <w:r w:rsidRPr="00D139AF">
                    <w:rPr>
                      <w:b/>
                      <w:sz w:val="28"/>
                    </w:rPr>
                    <w:t>SECŢIUNEA 3: COMPOZIŢIE / INFORMAŢII PRIVIND COMPONENTELE</w:t>
                  </w:r>
                </w:p>
              </w:txbxContent>
            </v:textbox>
            <w10:anchorlock/>
          </v:shape>
        </w:pict>
      </w:r>
    </w:p>
    <w:p w:rsidR="00F82E72" w:rsidRPr="00FD5F12" w:rsidRDefault="00F82E72">
      <w:pPr>
        <w:ind w:left="104"/>
        <w:rPr>
          <w:sz w:val="20"/>
          <w:lang w:val="ro-RO"/>
        </w:rPr>
      </w:pPr>
      <w:r>
        <w:rPr>
          <w:noProof/>
          <w:lang w:eastAsia="zh-CN"/>
        </w:rPr>
      </w:r>
      <w:r w:rsidRPr="00300BA8">
        <w:rPr>
          <w:noProof/>
          <w:sz w:val="20"/>
          <w:lang w:val="en-GB" w:eastAsia="en-GB"/>
        </w:rPr>
        <w:pict>
          <v:group id="Group 251" o:spid="_x0000_s1057" style="width:510.55pt;height:27.4pt;mso-position-horizontal-relative:char;mso-position-vertical-relative:line" coordsize="10211,548">
            <v:line id="Line 259" o:spid="_x0000_s1058" style="position:absolute;visibility:visible" from="66,45" to="66,5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V8mBMQAAADcAAAADwAAAGRycy9kb3ducmV2LnhtbESPQYvCMBSE7wv+h/AEb2uqQlm6RhFB&#10;EQ9Cuz24t0fzbIvNS0mi1n9vhIU9DjPzDbNcD6YTd3K+taxgNk1AEFdWt1wrKH92n18gfEDW2Fkm&#10;BU/ysF6NPpaYafvgnO5FqEWEsM9QQRNCn0npq4YM+qntiaN3sc5giNLVUjt8RLjp5DxJUmmw5bjQ&#10;YE/bhqprcTMKzmbvjpc83Z72J78ozr9DeWhzpSbjYfMNItAQ/sN/7YNWME8X8D4Tj4BcvQ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dXyYExAAAANwAAAAPAAAAAAAAAAAA&#10;AAAAAKECAABkcnMvZG93bnJldi54bWxQSwUGAAAAAAQABAD5AAAAkgMAAAAA&#10;" strokecolor="#f3f3f3" strokeweight="1.52397mm"/>
            <v:line id="Line 258" o:spid="_x0000_s1059" style="position:absolute;visibility:visible" from="23,44" to="10187,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b7GrMYAAADcAAAADwAAAGRycy9kb3ducmV2LnhtbESPQWvCQBSE7wX/w/IKvUjdNJRgo6to&#10;wSKCB2M8eHtkn9nQ7NuQXTX9926h0OMwM98w8+VgW3Gj3jeOFbxNEhDEldMN1wrK4+Z1CsIHZI2t&#10;Y1LwQx6Wi9HTHHPt7nygWxFqESHsc1RgQuhyKX1lyKKfuI44ehfXWwxR9rXUPd4j3LYyTZJMWmw4&#10;Lhjs6NNQ9V1crYJsvb363fiUfRUbU66G4iMtz3ulXp6H1QxEoCH8h//aW60gzd7h90w8AnLx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2+xqzGAAAA3AAAAA8AAAAAAAAA&#10;AAAAAAAAoQIAAGRycy9kb3ducmV2LnhtbFBLBQYAAAAABAAEAPkAAACUAwAAAAA=&#10;" strokecolor="#f3f3f3" strokeweight=".1pt"/>
            <v:line id="Line 257" o:spid="_x0000_s1060" style="position:absolute;visibility:visible" from="10143,44" to="10143,5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Lq1a8UAAADcAAAADwAAAGRycy9kb3ducmV2LnhtbESPQUsDMRSE70L/Q3iCF7GJK9uWtWkp&#10;oiB4sO1Kz4/kuVncvCybuF3/vRGEHoeZ+YZZbyffiZGG2AbWcD9XIIhNsC03Gj7ql7sViJiQLXaB&#10;ScMPRdhuZldrrGw484HGY2pEhnCsUINLqa+kjMaRxzgPPXH2PsPgMWU5NNIOeM5w38lCqYX02HJe&#10;cNjTkyPzdfz2Gt4e3s3t4eRMPS6fa1Wokve+1Prmeto9gkg0pUv4v/1qNRSLEv7O5CMgN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Lq1a8UAAADcAAAADwAAAAAAAAAA&#10;AAAAAAChAgAAZHJzL2Rvd25yZXYueG1sUEsFBgAAAAAEAAQA+QAAAJMDAAAAAA==&#10;" strokecolor="#f3f3f3" strokeweight="4.44pt"/>
            <v:rect id="Rectangle 256" o:spid="_x0000_s1061" style="position:absolute;left:109;top:44;width:9989;height:22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Rn2PxAAA&#10;ANwAAAAPAAAAZHJzL2Rvd25yZXYueG1sRI9Ba8JAFITvhf6H5RW81d0qDTW6kVIoeipUW3p9Zp9J&#10;SPZtyG5i9Nd3BcHjMDPfMKv1aBsxUOcrxxpepgoEce5MxYWGn/3n8xsIH5ANNo5Jw5k8rLPHhxWm&#10;xp34m4ZdKESEsE9RQxlCm0rp85Is+qlriaN3dJ3FEGVXSNPhKcJtI2dKJdJixXGhxJY+SsrrXW81&#10;/F2GPmzcoR9+yX7NX6le7JXSevI0vi9BBBrDPXxrb42GWZLA9Uw8AjL7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2EZ9j8QAAADcAAAADwAAAAAAAAAAAAAAAACXAgAAZHJzL2Rv&#10;d25yZXYueG1sUEsFBgAAAAAEAAQA9QAAAIgDAAAAAA==&#10;" fillcolor="#f3f3f3" stroked="f"/>
            <v:rect id="Rectangle 255" o:spid="_x0000_s1062" style="position:absolute;left:109;top:272;width:9989;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CtgUxAAA&#10;ANwAAAAPAAAAZHJzL2Rvd25yZXYueG1sRI9Ba8JAFITvBf/D8oTe6q4WrY1ugghST4Vqi9fX7DMJ&#10;Zt+G7Cam/nq3UOhxmJlvmHU22Fr01PrKsYbpRIEgzp2puNDwedw9LUH4gGywdkwafshDlo4e1pgY&#10;d+UP6g+hEBHCPkENZQhNIqXPS7LoJ64hjt7ZtRZDlG0hTYvXCLe1nCm1kBYrjgslNrQtKb8cOqvh&#10;dOu78Oa+u/6L7PvznC6vR6W0fhwPmxWIQEP4D/+190bDbPECv2fiEZDp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twrYFMQAAADcAAAADwAAAAAAAAAAAAAAAACXAgAAZHJzL2Rv&#10;d25yZXYueG1sUEsFBgAAAAAEAAQA9QAAAIgDAAAAAA==&#10;" fillcolor="#f3f3f3" stroked="f"/>
            <v:line id="Line 254" o:spid="_x0000_s1063" style="position:absolute;visibility:visible" from="23,43" to="10187,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cIWscMAAADcAAAADwAAAGRycy9kb3ducmV2LnhtbERPzWrCQBC+F/oOyxS8NRtzSCXNKlJa&#10;EPHQxj7AkB2z0exszG418endQ8Hjx/dfrkbbiQsNvnWsYJ6kIIhrp1tuFPzuv14XIHxA1tg5JgUT&#10;eVgtn59KLLS78g9dqtCIGMK+QAUmhL6Q0teGLPrE9cSRO7jBYohwaKQe8BrDbSezNM2lxZZjg8Ge&#10;PgzVp+rPKrgZGaa22n8e0u3u7Tg/nbPv5qzU7GVcv4MINIaH+N+90QqyPK6NZ+IRkM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XCFrHDAAAA3AAAAA8AAAAAAAAAAAAA&#10;AAAAoQIAAGRycy9kb3ducmV2LnhtbFBLBQYAAAAABAAEAPkAAACRAwAAAAA=&#10;" strokecolor="#f3f3f3" strokeweight=".04231mm"/>
            <v:line id="Line 253" o:spid="_x0000_s1064" style="position:absolute;visibility:visible" from="2,504" to="10209,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o6zKsUAAADcAAAADwAAAGRycy9kb3ducmV2LnhtbESPQWvCQBSE7wX/w/IEb3VjDlpTVymi&#10;IOKhTfoDHtlnNjX7NmZXjf76bqHgcZiZb5jFqreNuFLna8cKJuMEBHHpdM2Vgu9i+/oGwgdkjY1j&#10;UnAnD6vl4GWBmXY3/qJrHioRIewzVGBCaDMpfWnIoh+7ljh6R9dZDFF2ldQd3iLcNjJNkqm0WHNc&#10;MNjS2lB5yi9WwcPIcK/zYnNM9ofZz+R0Tj+rs1KjYf/xDiJQH57h//ZOK0inc/g7E4+AXP4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o6zKsUAAADcAAAADwAAAAAAAAAA&#10;AAAAAAChAgAAZHJzL2Rvd25yZXYueG1sUEsFBgAAAAAEAAQA+QAAAJMDAAAAAA==&#10;" strokecolor="#f3f3f3" strokeweight=".04231mm"/>
            <v:shape id="Text Box 252" o:spid="_x0000_s1065" type="#_x0000_t202" style="position:absolute;left:23;top:44;width:10164;height:4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UPuwQAA&#10;ANwAAAAPAAAAZHJzL2Rvd25yZXYueG1sRE9Ni8IwEL0v+B/CCN7WVA+6W40ioiAIi7V78Dg2Yxts&#10;JrWJ2v335iDs8fG+58vO1uJBrTeOFYyGCQjiwmnDpYLffPv5BcIHZI21Y1LwRx6Wi97HHFPtnpzR&#10;4xhKEUPYp6igCqFJpfRFRRb90DXEkbu41mKIsC2lbvEZw20tx0kykRYNx4YKG1pXVFyPd6tgdeJs&#10;Y24/50N2yUyefye8n1yVGvS71QxEoC78i9/unVYwnsb58Uw8AnLx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4v1D7sEAAADcAAAADwAAAAAAAAAAAAAAAACXAgAAZHJzL2Rvd25y&#10;ZXYueG1sUEsFBgAAAAAEAAQA9QAAAIUDAAAAAA==&#10;" filled="f" stroked="f">
              <v:textbox inset="0,0,0,0">
                <w:txbxContent>
                  <w:p w:rsidR="00F82E72" w:rsidRPr="00D139AF" w:rsidRDefault="00F82E72">
                    <w:pPr>
                      <w:spacing w:line="237" w:lineRule="auto"/>
                      <w:ind w:left="256"/>
                      <w:rPr>
                        <w:sz w:val="20"/>
                        <w:lang w:val="ro-RO"/>
                      </w:rPr>
                    </w:pPr>
                    <w:r w:rsidRPr="00D139AF">
                      <w:rPr>
                        <w:b/>
                        <w:sz w:val="20"/>
                        <w:lang w:val="ro-RO"/>
                      </w:rPr>
                      <w:t xml:space="preserve">Inventarul UE: </w:t>
                    </w:r>
                    <w:r w:rsidRPr="00D139AF">
                      <w:rPr>
                        <w:sz w:val="20"/>
                        <w:lang w:val="ro-RO"/>
                      </w:rPr>
                      <w:t>Aditivii menţionaţi în Inventarul european al substanţelor chimice existente (EINECS); produsul este un polimer, conform Regulamentului european, nu este necesară înscrierea în inventarul EINECS</w:t>
                    </w:r>
                  </w:p>
                </w:txbxContent>
              </v:textbox>
            </v:shape>
            <w10:anchorlock/>
          </v:group>
        </w:pict>
      </w:r>
    </w:p>
    <w:p w:rsidR="00F82E72" w:rsidRPr="00FD5F12" w:rsidRDefault="00F82E72">
      <w:pPr>
        <w:spacing w:before="8"/>
        <w:rPr>
          <w:sz w:val="3"/>
          <w:lang w:val="ro-RO"/>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9"/>
        <w:gridCol w:w="1954"/>
        <w:gridCol w:w="1738"/>
        <w:gridCol w:w="1306"/>
        <w:gridCol w:w="1903"/>
      </w:tblGrid>
      <w:tr w:rsidR="00F82E72" w:rsidRPr="00FD5F12">
        <w:trPr>
          <w:trHeight w:hRule="exact" w:val="470"/>
        </w:trPr>
        <w:tc>
          <w:tcPr>
            <w:tcW w:w="3079" w:type="dxa"/>
          </w:tcPr>
          <w:p w:rsidR="00F82E72" w:rsidRPr="00FD5F12" w:rsidRDefault="00F82E72">
            <w:pPr>
              <w:pStyle w:val="TableParagraph"/>
              <w:spacing w:before="113" w:line="240" w:lineRule="auto"/>
              <w:ind w:left="194" w:right="197"/>
              <w:jc w:val="center"/>
              <w:rPr>
                <w:b/>
                <w:sz w:val="20"/>
                <w:lang w:val="ro-RO"/>
              </w:rPr>
            </w:pPr>
            <w:r w:rsidRPr="00FD5F12">
              <w:rPr>
                <w:b/>
                <w:sz w:val="20"/>
                <w:lang w:val="ro-RO"/>
              </w:rPr>
              <w:t>Denumirea componentei</w:t>
            </w:r>
          </w:p>
        </w:tc>
        <w:tc>
          <w:tcPr>
            <w:tcW w:w="1954" w:type="dxa"/>
          </w:tcPr>
          <w:p w:rsidR="00F82E72" w:rsidRPr="00FD5F12" w:rsidRDefault="00F82E72">
            <w:pPr>
              <w:pStyle w:val="TableParagraph"/>
              <w:spacing w:before="113" w:line="240" w:lineRule="auto"/>
              <w:ind w:left="485" w:right="484"/>
              <w:jc w:val="center"/>
              <w:rPr>
                <w:b/>
                <w:sz w:val="20"/>
                <w:lang w:val="ro-RO"/>
              </w:rPr>
            </w:pPr>
            <w:r w:rsidRPr="00FD5F12">
              <w:rPr>
                <w:b/>
                <w:sz w:val="20"/>
                <w:lang w:val="ro-RO"/>
              </w:rPr>
              <w:t>CAS #</w:t>
            </w:r>
          </w:p>
        </w:tc>
        <w:tc>
          <w:tcPr>
            <w:tcW w:w="1738" w:type="dxa"/>
          </w:tcPr>
          <w:p w:rsidR="00F82E72" w:rsidRPr="00FD5F12" w:rsidRDefault="00F82E72">
            <w:pPr>
              <w:pStyle w:val="TableParagraph"/>
              <w:spacing w:line="240" w:lineRule="auto"/>
              <w:ind w:left="650" w:right="257" w:hanging="372"/>
              <w:rPr>
                <w:b/>
                <w:sz w:val="20"/>
                <w:lang w:val="ro-RO"/>
              </w:rPr>
            </w:pPr>
            <w:r w:rsidRPr="00FD5F12">
              <w:rPr>
                <w:b/>
                <w:sz w:val="20"/>
                <w:lang w:val="ro-RO"/>
              </w:rPr>
              <w:t>Inventar UE CE #</w:t>
            </w:r>
          </w:p>
        </w:tc>
        <w:tc>
          <w:tcPr>
            <w:tcW w:w="1306" w:type="dxa"/>
          </w:tcPr>
          <w:p w:rsidR="00F82E72" w:rsidRPr="00FD5F12" w:rsidRDefault="00F82E72">
            <w:pPr>
              <w:pStyle w:val="TableParagraph"/>
              <w:spacing w:before="113" w:line="240" w:lineRule="auto"/>
              <w:ind w:left="210" w:right="211"/>
              <w:jc w:val="center"/>
              <w:rPr>
                <w:b/>
                <w:sz w:val="20"/>
                <w:lang w:val="ro-RO"/>
              </w:rPr>
            </w:pPr>
            <w:r w:rsidRPr="00FD5F12">
              <w:rPr>
                <w:b/>
                <w:sz w:val="20"/>
                <w:lang w:val="ro-RO"/>
              </w:rPr>
              <w:t>Nr. index</w:t>
            </w:r>
          </w:p>
        </w:tc>
        <w:tc>
          <w:tcPr>
            <w:tcW w:w="1903" w:type="dxa"/>
          </w:tcPr>
          <w:p w:rsidR="00F82E72" w:rsidRPr="00FD5F12" w:rsidRDefault="00F82E72">
            <w:pPr>
              <w:pStyle w:val="TableParagraph"/>
              <w:spacing w:line="240" w:lineRule="auto"/>
              <w:ind w:left="688" w:right="312" w:hanging="360"/>
              <w:rPr>
                <w:b/>
                <w:sz w:val="20"/>
                <w:lang w:val="ro-RO"/>
              </w:rPr>
            </w:pPr>
            <w:r w:rsidRPr="00FD5F12">
              <w:rPr>
                <w:b/>
                <w:sz w:val="20"/>
                <w:lang w:val="ro-RO"/>
              </w:rPr>
              <w:t>Concentraţia procentaj din greutate %</w:t>
            </w:r>
          </w:p>
        </w:tc>
      </w:tr>
      <w:tr w:rsidR="00F82E72" w:rsidRPr="00FD5F12">
        <w:trPr>
          <w:trHeight w:hRule="exact" w:val="293"/>
        </w:trPr>
        <w:tc>
          <w:tcPr>
            <w:tcW w:w="3079" w:type="dxa"/>
          </w:tcPr>
          <w:p w:rsidR="00F82E72" w:rsidRPr="00FD5F12" w:rsidRDefault="00F82E72">
            <w:pPr>
              <w:pStyle w:val="TableParagraph"/>
              <w:spacing w:before="19" w:line="240" w:lineRule="auto"/>
              <w:ind w:left="194" w:right="197"/>
              <w:jc w:val="center"/>
              <w:rPr>
                <w:sz w:val="20"/>
                <w:lang w:val="ro-RO"/>
              </w:rPr>
            </w:pPr>
            <w:r w:rsidRPr="00FD5F12">
              <w:rPr>
                <w:sz w:val="20"/>
                <w:lang w:val="ro-RO"/>
              </w:rPr>
              <w:t>Copolimer compus din etilenă şi 1-hexenă</w:t>
            </w:r>
          </w:p>
        </w:tc>
        <w:tc>
          <w:tcPr>
            <w:tcW w:w="1954" w:type="dxa"/>
          </w:tcPr>
          <w:p w:rsidR="00F82E72" w:rsidRPr="00FD5F12" w:rsidRDefault="00F82E72">
            <w:pPr>
              <w:pStyle w:val="TableParagraph"/>
              <w:spacing w:before="19" w:line="240" w:lineRule="auto"/>
              <w:ind w:left="485" w:right="484"/>
              <w:jc w:val="center"/>
              <w:rPr>
                <w:sz w:val="20"/>
                <w:lang w:val="ro-RO"/>
              </w:rPr>
            </w:pPr>
            <w:r w:rsidRPr="00FD5F12">
              <w:rPr>
                <w:sz w:val="20"/>
                <w:lang w:val="ro-RO"/>
              </w:rPr>
              <w:t>25213-02-9</w:t>
            </w:r>
          </w:p>
        </w:tc>
        <w:tc>
          <w:tcPr>
            <w:tcW w:w="1738" w:type="dxa"/>
          </w:tcPr>
          <w:p w:rsidR="00F82E72" w:rsidRPr="00FD5F12" w:rsidRDefault="00F82E72">
            <w:pPr>
              <w:pStyle w:val="TableParagraph"/>
              <w:spacing w:before="19" w:line="240" w:lineRule="auto"/>
              <w:ind w:left="835"/>
              <w:rPr>
                <w:sz w:val="20"/>
                <w:lang w:val="ro-RO"/>
              </w:rPr>
            </w:pPr>
            <w:r w:rsidRPr="00FD5F12">
              <w:rPr>
                <w:w w:val="99"/>
                <w:sz w:val="20"/>
                <w:lang w:val="ro-RO"/>
              </w:rPr>
              <w:t>/</w:t>
            </w:r>
          </w:p>
        </w:tc>
        <w:tc>
          <w:tcPr>
            <w:tcW w:w="1306" w:type="dxa"/>
          </w:tcPr>
          <w:p w:rsidR="00F82E72" w:rsidRPr="00FD5F12" w:rsidRDefault="00F82E72">
            <w:pPr>
              <w:pStyle w:val="TableParagraph"/>
              <w:spacing w:before="24" w:line="240" w:lineRule="auto"/>
              <w:ind w:left="0"/>
              <w:jc w:val="center"/>
              <w:rPr>
                <w:b/>
                <w:sz w:val="20"/>
                <w:lang w:val="ro-RO"/>
              </w:rPr>
            </w:pPr>
            <w:r w:rsidRPr="00FD5F12">
              <w:rPr>
                <w:b/>
                <w:w w:val="99"/>
                <w:sz w:val="20"/>
                <w:lang w:val="ro-RO"/>
              </w:rPr>
              <w:t>/</w:t>
            </w:r>
          </w:p>
        </w:tc>
        <w:tc>
          <w:tcPr>
            <w:tcW w:w="1903" w:type="dxa"/>
          </w:tcPr>
          <w:p w:rsidR="00F82E72" w:rsidRPr="00FD5F12" w:rsidRDefault="00F82E72">
            <w:pPr>
              <w:pStyle w:val="TableParagraph"/>
              <w:spacing w:before="19" w:line="240" w:lineRule="auto"/>
              <w:ind w:left="476" w:right="477"/>
              <w:jc w:val="center"/>
              <w:rPr>
                <w:sz w:val="20"/>
                <w:lang w:val="ro-RO"/>
              </w:rPr>
            </w:pPr>
            <w:r w:rsidRPr="00FD5F12">
              <w:rPr>
                <w:sz w:val="20"/>
                <w:lang w:val="ro-RO"/>
              </w:rPr>
              <w:t>99,7 - 99,9</w:t>
            </w:r>
          </w:p>
        </w:tc>
      </w:tr>
      <w:tr w:rsidR="00F82E72" w:rsidRPr="00FD5F12">
        <w:trPr>
          <w:trHeight w:hRule="exact" w:val="295"/>
        </w:trPr>
        <w:tc>
          <w:tcPr>
            <w:tcW w:w="3079" w:type="dxa"/>
          </w:tcPr>
          <w:p w:rsidR="00F82E72" w:rsidRPr="00FD5F12" w:rsidRDefault="00F82E72">
            <w:pPr>
              <w:pStyle w:val="TableParagraph"/>
              <w:spacing w:before="19" w:line="240" w:lineRule="auto"/>
              <w:ind w:left="194" w:right="195"/>
              <w:jc w:val="center"/>
              <w:rPr>
                <w:sz w:val="20"/>
                <w:lang w:val="ro-RO"/>
              </w:rPr>
            </w:pPr>
            <w:r w:rsidRPr="00FD5F12">
              <w:rPr>
                <w:sz w:val="20"/>
                <w:lang w:val="ro-RO"/>
              </w:rPr>
              <w:t>Aditivi *</w:t>
            </w:r>
          </w:p>
        </w:tc>
        <w:tc>
          <w:tcPr>
            <w:tcW w:w="1954" w:type="dxa"/>
          </w:tcPr>
          <w:p w:rsidR="00F82E72" w:rsidRPr="00FD5F12" w:rsidRDefault="00F82E72">
            <w:pPr>
              <w:pStyle w:val="TableParagraph"/>
              <w:spacing w:before="19" w:line="240" w:lineRule="auto"/>
              <w:ind w:left="484" w:right="484"/>
              <w:jc w:val="center"/>
              <w:rPr>
                <w:sz w:val="20"/>
                <w:lang w:val="ro-RO"/>
              </w:rPr>
            </w:pPr>
            <w:r w:rsidRPr="00FD5F12">
              <w:rPr>
                <w:sz w:val="20"/>
                <w:lang w:val="ro-RO"/>
              </w:rPr>
              <w:t>Amestec</w:t>
            </w:r>
          </w:p>
        </w:tc>
        <w:tc>
          <w:tcPr>
            <w:tcW w:w="1738" w:type="dxa"/>
          </w:tcPr>
          <w:p w:rsidR="00F82E72" w:rsidRPr="00FD5F12" w:rsidRDefault="00F82E72">
            <w:pPr>
              <w:pStyle w:val="TableParagraph"/>
              <w:spacing w:before="19" w:line="240" w:lineRule="auto"/>
              <w:ind w:left="835"/>
              <w:rPr>
                <w:sz w:val="20"/>
                <w:lang w:val="ro-RO"/>
              </w:rPr>
            </w:pPr>
            <w:r w:rsidRPr="00FD5F12">
              <w:rPr>
                <w:w w:val="99"/>
                <w:sz w:val="20"/>
                <w:lang w:val="ro-RO"/>
              </w:rPr>
              <w:t>/</w:t>
            </w:r>
          </w:p>
        </w:tc>
        <w:tc>
          <w:tcPr>
            <w:tcW w:w="1306" w:type="dxa"/>
          </w:tcPr>
          <w:p w:rsidR="00F82E72" w:rsidRPr="00FD5F12" w:rsidRDefault="00F82E72">
            <w:pPr>
              <w:pStyle w:val="TableParagraph"/>
              <w:spacing w:before="24" w:line="240" w:lineRule="auto"/>
              <w:ind w:left="0"/>
              <w:jc w:val="center"/>
              <w:rPr>
                <w:b/>
                <w:sz w:val="20"/>
                <w:lang w:val="ro-RO"/>
              </w:rPr>
            </w:pPr>
            <w:r w:rsidRPr="00FD5F12">
              <w:rPr>
                <w:b/>
                <w:w w:val="99"/>
                <w:sz w:val="20"/>
                <w:lang w:val="ro-RO"/>
              </w:rPr>
              <w:t>/</w:t>
            </w:r>
          </w:p>
        </w:tc>
        <w:tc>
          <w:tcPr>
            <w:tcW w:w="1903" w:type="dxa"/>
          </w:tcPr>
          <w:p w:rsidR="00F82E72" w:rsidRPr="00FD5F12" w:rsidRDefault="00F82E72">
            <w:pPr>
              <w:pStyle w:val="TableParagraph"/>
              <w:spacing w:before="19" w:line="240" w:lineRule="auto"/>
              <w:ind w:left="476" w:right="477"/>
              <w:jc w:val="center"/>
              <w:rPr>
                <w:sz w:val="20"/>
                <w:lang w:val="ro-RO"/>
              </w:rPr>
            </w:pPr>
            <w:r w:rsidRPr="00FD5F12">
              <w:rPr>
                <w:sz w:val="20"/>
                <w:lang w:val="ro-RO"/>
              </w:rPr>
              <w:t>0,1 – 0,3</w:t>
            </w:r>
          </w:p>
        </w:tc>
      </w:tr>
    </w:tbl>
    <w:p w:rsidR="00F82E72" w:rsidRPr="00FD5F12" w:rsidRDefault="00F82E72">
      <w:pPr>
        <w:spacing w:line="224" w:lineRule="exact"/>
        <w:ind w:left="207"/>
        <w:rPr>
          <w:sz w:val="20"/>
          <w:lang w:val="ro-RO"/>
        </w:rPr>
      </w:pPr>
      <w:r w:rsidRPr="00FD5F12">
        <w:rPr>
          <w:sz w:val="20"/>
          <w:lang w:val="ro-RO"/>
        </w:rPr>
        <w:t>* agent alunecare şi antioxidanţi</w:t>
      </w:r>
    </w:p>
    <w:p w:rsidR="00F82E72" w:rsidRPr="00FD5F12" w:rsidRDefault="00F82E72">
      <w:pPr>
        <w:rPr>
          <w:sz w:val="13"/>
          <w:lang w:val="ro-RO"/>
        </w:rPr>
      </w:pPr>
      <w:r>
        <w:rPr>
          <w:noProof/>
          <w:lang w:eastAsia="zh-CN"/>
        </w:rPr>
        <w:pict>
          <v:shape id="Text Box 250" o:spid="_x0000_s1066" type="#_x0000_t202" style="position:absolute;margin-left:52.55pt;margin-top:9.7pt;width:497.9pt;height:16.7pt;z-index:251640320;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" fillcolor="#cee6ff" strokeweight=".16931mm">
            <v:textbox inset="0,0,0,0">
              <w:txbxContent>
                <w:p w:rsidR="00F82E72" w:rsidRDefault="00F82E72" w:rsidP="000420F4">
                  <w:pPr>
                    <w:spacing w:line="320" w:lineRule="exact"/>
                    <w:rPr>
                      <w:b/>
                      <w:sz w:val="28"/>
                    </w:rPr>
                  </w:pPr>
                  <w:r>
                    <w:rPr>
                      <w:b/>
                      <w:sz w:val="28"/>
                    </w:rPr>
                    <w:t>SEC</w:t>
                  </w:r>
                  <w:r>
                    <w:rPr>
                      <w:rFonts w:ascii="Tahoma" w:hAnsi="Tahoma" w:cs="Tahoma"/>
                      <w:b/>
                      <w:sz w:val="28"/>
                    </w:rPr>
                    <w:t>Ț</w:t>
                  </w:r>
                  <w:r>
                    <w:rPr>
                      <w:b/>
                      <w:sz w:val="28"/>
                    </w:rPr>
                    <w:t>IUNEA 4: MĂSURI DE PRIM AJUTOR</w:t>
                  </w:r>
                </w:p>
              </w:txbxContent>
            </v:textbox>
            <w10:wrap type="topAndBottom" anchorx="page"/>
          </v:shape>
        </w:pict>
      </w:r>
    </w:p>
    <w:p w:rsidR="00F82E72" w:rsidRPr="00FD5F12" w:rsidRDefault="00F82E72">
      <w:pPr>
        <w:spacing w:before="8" w:after="1"/>
        <w:rPr>
          <w:sz w:val="18"/>
          <w:lang w:val="ro-RO"/>
        </w:rPr>
      </w:pPr>
    </w:p>
    <w:tbl>
      <w:tblPr>
        <w:tblW w:w="0" w:type="auto"/>
        <w:tblCellSpacing w:w="32" w:type="dxa"/>
        <w:tblInd w:w="137" w:type="dxa"/>
        <w:tblLayout w:type="fixed"/>
        <w:tblCellMar>
          <w:left w:w="0" w:type="dxa"/>
          <w:right w:w="0" w:type="dxa"/>
        </w:tblCellMar>
        <w:tblLook w:val="01E0"/>
      </w:tblPr>
      <w:tblGrid>
        <w:gridCol w:w="2596"/>
        <w:gridCol w:w="7741"/>
      </w:tblGrid>
      <w:tr w:rsidR="00F82E72" w:rsidRPr="00FD5F12">
        <w:trPr>
          <w:trHeight w:hRule="exact" w:val="1804"/>
          <w:tblCellSpacing w:w="32" w:type="dxa"/>
        </w:trPr>
        <w:tc>
          <w:tcPr>
            <w:tcW w:w="2500" w:type="dxa"/>
            <w:tcBorders>
              <w:bottom w:val="nil"/>
              <w:right w:val="nil"/>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Generalităţi</w:t>
            </w:r>
          </w:p>
        </w:tc>
        <w:tc>
          <w:tcPr>
            <w:tcW w:w="7645" w:type="dxa"/>
            <w:tcBorders>
              <w:left w:val="nil"/>
              <w:bottom w:val="nil"/>
            </w:tcBorders>
            <w:shd w:val="clear" w:color="auto" w:fill="F3F3F3"/>
          </w:tcPr>
          <w:p w:rsidR="00F82E72" w:rsidRPr="00D139AF" w:rsidRDefault="00F82E72" w:rsidP="000420F4">
            <w:pPr>
              <w:pStyle w:val="TableParagraph"/>
              <w:spacing w:line="240" w:lineRule="auto"/>
              <w:ind w:right="74"/>
              <w:jc w:val="both"/>
              <w:rPr>
                <w:spacing w:val="-6"/>
                <w:sz w:val="20"/>
                <w:lang w:val="ro-RO"/>
              </w:rPr>
            </w:pPr>
            <w:r w:rsidRPr="00D139AF">
              <w:rPr>
                <w:spacing w:val="-6"/>
                <w:sz w:val="20"/>
                <w:lang w:val="ro-RO"/>
              </w:rPr>
              <w:t>Produsul nu prezintă niciun pericol pentru sănătatea umană prin inhalare, ingestie sau pentru mediul acvatic în forma în care a fost introdus pe piaţă. Pulberi fine acumulate pot forma amestecuri aer-pulberi şi provoca iritaţii mecanice pentru piele, ochi şi sistemul respirator. Produsul vărsat poate provoca pericol de alunecare. În condiţii de incendiu, produsul va arde uşor şi va emite fum greu, iritant. Contactul cu materialul topit poate provoca arsuri termice grave. Luaţi măsuri de precauţie corespunzătoare pentru asigurarea securităţii şi sănătăţii dumneavoastră înainte de a încerca salvarea şi acordarea de prim ajutor.</w:t>
            </w:r>
          </w:p>
        </w:tc>
      </w:tr>
      <w:tr w:rsidR="00F82E72" w:rsidRPr="00FD5F12" w:rsidTr="000420F4">
        <w:trPr>
          <w:trHeight w:hRule="exact" w:val="1201"/>
          <w:tblCellSpacing w:w="32" w:type="dxa"/>
        </w:trPr>
        <w:tc>
          <w:tcPr>
            <w:tcW w:w="2500" w:type="dxa"/>
            <w:tcBorders>
              <w:top w:val="nil"/>
              <w:bottom w:val="nil"/>
              <w:right w:val="nil"/>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Inhalare</w:t>
            </w:r>
          </w:p>
        </w:tc>
        <w:tc>
          <w:tcPr>
            <w:tcW w:w="7645" w:type="dxa"/>
            <w:tcBorders>
              <w:top w:val="nil"/>
              <w:left w:val="nil"/>
              <w:bottom w:val="nil"/>
            </w:tcBorders>
            <w:shd w:val="clear" w:color="auto" w:fill="F3F3F3"/>
          </w:tcPr>
          <w:p w:rsidR="00F82E72" w:rsidRPr="00FD5F12" w:rsidRDefault="00F82E72">
            <w:pPr>
              <w:pStyle w:val="TableParagraph"/>
              <w:spacing w:line="240" w:lineRule="auto"/>
              <w:ind w:right="77"/>
              <w:jc w:val="both"/>
              <w:rPr>
                <w:sz w:val="20"/>
                <w:lang w:val="ro-RO"/>
              </w:rPr>
            </w:pPr>
            <w:r w:rsidRPr="00FD5F12">
              <w:rPr>
                <w:sz w:val="20"/>
                <w:lang w:val="ro-RO"/>
              </w:rPr>
              <w:t>Mutaţi persoana afectată la aer necontaminat. Slăbiţi îmbrăcămintea strânsă, cum ar fi guler, cravată, curea sau brâu pentru a uşura respiraţia. Solicitaţi asistenţă medicală imediată în cazul în care persoana nu respiră, este inconştientă sau dacă orice alte simptome persistă. Inhalarea de fum în urma unui incendiu poate duce la edem pulmonar întârziat, solicitaţi imediat asistenţă medicală.</w:t>
            </w:r>
          </w:p>
        </w:tc>
      </w:tr>
      <w:tr w:rsidR="00F82E72" w:rsidRPr="00FD5F12" w:rsidTr="000420F4">
        <w:trPr>
          <w:trHeight w:hRule="exact" w:val="782"/>
          <w:tblCellSpacing w:w="32" w:type="dxa"/>
        </w:trPr>
        <w:tc>
          <w:tcPr>
            <w:tcW w:w="2500" w:type="dxa"/>
            <w:tcBorders>
              <w:top w:val="nil"/>
              <w:bottom w:val="nil"/>
              <w:right w:val="nil"/>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Piele</w:t>
            </w:r>
          </w:p>
        </w:tc>
        <w:tc>
          <w:tcPr>
            <w:tcW w:w="7645" w:type="dxa"/>
            <w:tcBorders>
              <w:top w:val="nil"/>
              <w:left w:val="nil"/>
              <w:bottom w:val="nil"/>
            </w:tcBorders>
            <w:shd w:val="clear" w:color="auto" w:fill="F3F3F3"/>
          </w:tcPr>
          <w:p w:rsidR="00F82E72" w:rsidRPr="004E7969" w:rsidRDefault="00F82E72" w:rsidP="000420F4">
            <w:pPr>
              <w:pStyle w:val="TableParagraph"/>
              <w:spacing w:line="240" w:lineRule="auto"/>
              <w:ind w:right="76"/>
              <w:jc w:val="both"/>
              <w:rPr>
                <w:spacing w:val="-6"/>
                <w:sz w:val="20"/>
                <w:lang w:val="ro-RO"/>
              </w:rPr>
            </w:pPr>
            <w:r w:rsidRPr="004E7969">
              <w:rPr>
                <w:spacing w:val="-6"/>
                <w:sz w:val="20"/>
                <w:lang w:val="ro-RO"/>
              </w:rPr>
              <w:t>Dacă materialul topit vine în contact cu pielea, spălaţi imediat cu cantităţi mari de apă pentru a răci ţesutul afectat şi polimerul. Nu încercaţi să desprindeţi polimerul de pe piele. Solicitaţi imediat asistenţă medicală de urgenţă în cazul în care arsura este profundă sau extinsă.</w:t>
            </w:r>
          </w:p>
        </w:tc>
      </w:tr>
      <w:tr w:rsidR="00F82E72" w:rsidRPr="00FD5F12" w:rsidTr="00DF0F9F">
        <w:trPr>
          <w:trHeight w:hRule="exact" w:val="531"/>
          <w:tblCellSpacing w:w="32" w:type="dxa"/>
        </w:trPr>
        <w:tc>
          <w:tcPr>
            <w:tcW w:w="2500" w:type="dxa"/>
            <w:tcBorders>
              <w:top w:val="nil"/>
              <w:bottom w:val="nil"/>
              <w:right w:val="nil"/>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Ochi</w:t>
            </w:r>
          </w:p>
        </w:tc>
        <w:tc>
          <w:tcPr>
            <w:tcW w:w="7645" w:type="dxa"/>
            <w:tcBorders>
              <w:top w:val="nil"/>
              <w:left w:val="nil"/>
              <w:bottom w:val="nil"/>
            </w:tcBorders>
            <w:shd w:val="clear" w:color="auto" w:fill="F3F3F3"/>
          </w:tcPr>
          <w:p w:rsidR="00F82E72" w:rsidRPr="00FD5F12" w:rsidRDefault="00F82E72">
            <w:pPr>
              <w:pStyle w:val="TableParagraph"/>
              <w:spacing w:line="240" w:lineRule="auto"/>
              <w:ind w:right="103"/>
              <w:rPr>
                <w:sz w:val="20"/>
                <w:lang w:val="ro-RO"/>
              </w:rPr>
            </w:pPr>
            <w:r w:rsidRPr="00FD5F12">
              <w:rPr>
                <w:sz w:val="20"/>
                <w:lang w:val="ro-RO"/>
              </w:rPr>
              <w:t xml:space="preserve">Clătiţi imediat ochii cu cantităţi mari de apă timp de cel puţin 15 minute, menţinând pleoapele deschise. Solicitaţi asistenţă medicală dacă simptomele apar sau </w:t>
            </w:r>
            <w:r w:rsidRPr="00FD5F12">
              <w:rPr>
                <w:spacing w:val="-23"/>
                <w:sz w:val="20"/>
                <w:lang w:val="ro-RO"/>
              </w:rPr>
              <w:t xml:space="preserve"> </w:t>
            </w:r>
            <w:r w:rsidRPr="00FD5F12">
              <w:rPr>
                <w:sz w:val="20"/>
                <w:lang w:val="ro-RO"/>
              </w:rPr>
              <w:t>persistă.</w:t>
            </w:r>
          </w:p>
        </w:tc>
      </w:tr>
      <w:tr w:rsidR="00F82E72" w:rsidRPr="00FD5F12">
        <w:trPr>
          <w:trHeight w:hRule="exact" w:val="697"/>
          <w:tblCellSpacing w:w="32" w:type="dxa"/>
        </w:trPr>
        <w:tc>
          <w:tcPr>
            <w:tcW w:w="2500" w:type="dxa"/>
            <w:tcBorders>
              <w:top w:val="nil"/>
              <w:bottom w:val="nil"/>
              <w:right w:val="nil"/>
            </w:tcBorders>
            <w:shd w:val="clear" w:color="auto" w:fill="F3F3F3"/>
          </w:tcPr>
          <w:p w:rsidR="00F82E72" w:rsidRPr="00FD5F12" w:rsidRDefault="00F82E72">
            <w:pPr>
              <w:pStyle w:val="TableParagraph"/>
              <w:spacing w:line="216" w:lineRule="exact"/>
              <w:ind w:left="247"/>
              <w:rPr>
                <w:b/>
                <w:sz w:val="20"/>
                <w:lang w:val="ro-RO"/>
              </w:rPr>
            </w:pPr>
            <w:r w:rsidRPr="00FD5F12">
              <w:rPr>
                <w:b/>
                <w:sz w:val="20"/>
                <w:lang w:val="ro-RO"/>
              </w:rPr>
              <w:t>Ingestie</w:t>
            </w:r>
          </w:p>
        </w:tc>
        <w:tc>
          <w:tcPr>
            <w:tcW w:w="7645" w:type="dxa"/>
            <w:tcBorders>
              <w:top w:val="nil"/>
              <w:left w:val="nil"/>
              <w:bottom w:val="nil"/>
            </w:tcBorders>
            <w:shd w:val="clear" w:color="auto" w:fill="F3F3F3"/>
          </w:tcPr>
          <w:p w:rsidR="00F82E72" w:rsidRPr="00FD5F12" w:rsidRDefault="00F82E72">
            <w:pPr>
              <w:pStyle w:val="TableParagraph"/>
              <w:spacing w:line="240" w:lineRule="auto"/>
              <w:ind w:right="73"/>
              <w:jc w:val="both"/>
              <w:rPr>
                <w:sz w:val="20"/>
                <w:lang w:val="ro-RO"/>
              </w:rPr>
            </w:pPr>
            <w:r w:rsidRPr="00FD5F12">
              <w:rPr>
                <w:sz w:val="20"/>
                <w:lang w:val="ro-RO"/>
              </w:rPr>
              <w:t>Nu este de aşteptat ca materialul să fie absorbit din tractul gastrointestinal. NU INDUCEŢI VOMA. Slăbiţi îmbrăcămintea strânsă, cum ar fi guler, cravată, curea sau brâu. Solicitaţi imediat asistenţă medicală.</w:t>
            </w:r>
          </w:p>
        </w:tc>
      </w:tr>
      <w:tr w:rsidR="00F82E72" w:rsidRPr="00FD5F12" w:rsidTr="00DF0F9F">
        <w:trPr>
          <w:trHeight w:hRule="exact" w:val="740"/>
          <w:tblCellSpacing w:w="32" w:type="dxa"/>
        </w:trPr>
        <w:tc>
          <w:tcPr>
            <w:tcW w:w="2500" w:type="dxa"/>
            <w:tcBorders>
              <w:top w:val="nil"/>
              <w:right w:val="nil"/>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Notă pentru medic</w:t>
            </w:r>
          </w:p>
        </w:tc>
        <w:tc>
          <w:tcPr>
            <w:tcW w:w="7645" w:type="dxa"/>
            <w:tcBorders>
              <w:top w:val="nil"/>
              <w:left w:val="nil"/>
            </w:tcBorders>
            <w:shd w:val="clear" w:color="auto" w:fill="F3F3F3"/>
          </w:tcPr>
          <w:p w:rsidR="00F82E72" w:rsidRPr="00FD5F12" w:rsidRDefault="00F82E72">
            <w:pPr>
              <w:pStyle w:val="TableParagraph"/>
              <w:spacing w:line="240" w:lineRule="auto"/>
              <w:ind w:right="75"/>
              <w:jc w:val="both"/>
              <w:rPr>
                <w:i/>
                <w:sz w:val="18"/>
                <w:lang w:val="ro-RO"/>
              </w:rPr>
            </w:pPr>
            <w:r w:rsidRPr="00FD5F12">
              <w:rPr>
                <w:sz w:val="20"/>
                <w:lang w:val="ro-RO"/>
              </w:rPr>
              <w:t>Nu există niciun antidot specific; tratamentul pentru supraexpunere trebuie să vizeze controlul simptomelor şi starea clinică a pacientului. Trataţi arsurile sau reacţiile alergice în mod convenţional după decontaminare</w:t>
            </w:r>
            <w:r w:rsidRPr="00FD5F12">
              <w:rPr>
                <w:i/>
                <w:sz w:val="18"/>
                <w:lang w:val="ro-RO"/>
              </w:rPr>
              <w:t>.</w:t>
            </w:r>
          </w:p>
        </w:tc>
      </w:tr>
    </w:tbl>
    <w:p w:rsidR="00F82E72" w:rsidRPr="00FD5F12" w:rsidRDefault="00F82E72">
      <w:pPr>
        <w:spacing w:before="9"/>
        <w:rPr>
          <w:sz w:val="21"/>
          <w:lang w:val="ro-RO"/>
        </w:rPr>
      </w:pPr>
      <w:r>
        <w:rPr>
          <w:noProof/>
          <w:lang w:eastAsia="zh-CN"/>
        </w:rPr>
        <w:pict>
          <v:shape id="Text Box 249" o:spid="_x0000_s1067" type="#_x0000_t202" style="position:absolute;margin-left:53.35pt;margin-top:14.75pt;width:496.2pt;height:16.6pt;z-index:251641344;visibility:visible;mso-wrap-distance-left:0;mso-wrap-distance-right:0;mso-position-horizontal-relative:pag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" fillcolor="#cee6ff" strokeweight=".16931mm">
            <v:textbox inset="0,0,0,0">
              <w:txbxContent>
                <w:p w:rsidR="00F82E72" w:rsidRDefault="00F82E72" w:rsidP="00DF0F9F">
                  <w:pPr>
                    <w:spacing w:line="320" w:lineRule="exact"/>
                    <w:rPr>
                      <w:b/>
                      <w:sz w:val="28"/>
                    </w:rPr>
                  </w:pPr>
                  <w:r w:rsidRPr="004E7969">
                    <w:rPr>
                      <w:b/>
                      <w:sz w:val="28"/>
                    </w:rPr>
                    <w:t>SECŢIUNEA 5:</w:t>
                  </w:r>
                  <w:r>
                    <w:rPr>
                      <w:b/>
                      <w:sz w:val="28"/>
                    </w:rPr>
                    <w:t xml:space="preserve"> MĂSURI DE COMBATERE A INCENDIILOR</w:t>
                  </w:r>
                </w:p>
              </w:txbxContent>
            </v:textbox>
            <w10:wrap type="topAndBottom" anchorx="page"/>
          </v:shape>
        </w:pict>
      </w:r>
    </w:p>
    <w:p w:rsidR="00F82E72" w:rsidRPr="00FD5F12" w:rsidRDefault="00F82E72">
      <w:pPr>
        <w:spacing w:before="8" w:after="1"/>
        <w:rPr>
          <w:sz w:val="18"/>
          <w:lang w:val="ro-RO"/>
        </w:rPr>
      </w:pPr>
    </w:p>
    <w:tbl>
      <w:tblPr>
        <w:tblW w:w="0" w:type="auto"/>
        <w:tblCellSpacing w:w="30" w:type="dxa"/>
        <w:tblInd w:w="137" w:type="dxa"/>
        <w:tblLayout w:type="fixed"/>
        <w:tblCellMar>
          <w:left w:w="0" w:type="dxa"/>
          <w:right w:w="0" w:type="dxa"/>
        </w:tblCellMar>
        <w:tblLook w:val="01E0"/>
      </w:tblPr>
      <w:tblGrid>
        <w:gridCol w:w="3386"/>
        <w:gridCol w:w="6938"/>
      </w:tblGrid>
      <w:tr w:rsidR="00F82E72" w:rsidRPr="00FD5F12" w:rsidTr="00DF0F9F">
        <w:trPr>
          <w:trHeight w:hRule="exact" w:val="274"/>
          <w:tblCellSpacing w:w="30" w:type="dxa"/>
        </w:trPr>
        <w:tc>
          <w:tcPr>
            <w:tcW w:w="3296"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Proprietăţi inflamabile</w:t>
            </w:r>
          </w:p>
        </w:tc>
        <w:tc>
          <w:tcPr>
            <w:tcW w:w="6848" w:type="dxa"/>
            <w:shd w:val="clear" w:color="auto" w:fill="F3F3F3"/>
          </w:tcPr>
          <w:p w:rsidR="00F82E72" w:rsidRPr="00FD5F12" w:rsidRDefault="00F82E72">
            <w:pPr>
              <w:pStyle w:val="TableParagraph"/>
              <w:ind w:right="11"/>
              <w:rPr>
                <w:sz w:val="20"/>
                <w:lang w:val="ro-RO"/>
              </w:rPr>
            </w:pPr>
            <w:r w:rsidRPr="00FD5F12">
              <w:rPr>
                <w:sz w:val="20"/>
                <w:lang w:val="ro-RO"/>
              </w:rPr>
              <w:t>Polimerul va arde, dar nu se aprinde uşor.</w:t>
            </w:r>
          </w:p>
        </w:tc>
      </w:tr>
      <w:tr w:rsidR="00F82E72" w:rsidRPr="00FD5F12" w:rsidTr="00DF0F9F">
        <w:trPr>
          <w:trHeight w:hRule="exact" w:val="461"/>
          <w:tblCellSpacing w:w="30" w:type="dxa"/>
        </w:trPr>
        <w:tc>
          <w:tcPr>
            <w:tcW w:w="3296"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Mijloace de stingere a incendiilor</w:t>
            </w:r>
          </w:p>
        </w:tc>
        <w:tc>
          <w:tcPr>
            <w:tcW w:w="6848" w:type="dxa"/>
            <w:shd w:val="clear" w:color="auto" w:fill="F3F3F3"/>
          </w:tcPr>
          <w:p w:rsidR="00F82E72" w:rsidRPr="00FD5F12" w:rsidRDefault="00F82E72">
            <w:pPr>
              <w:pStyle w:val="TableParagraph"/>
              <w:spacing w:line="240" w:lineRule="auto"/>
              <w:ind w:right="11"/>
              <w:rPr>
                <w:sz w:val="20"/>
                <w:lang w:val="ro-RO"/>
              </w:rPr>
            </w:pPr>
            <w:r w:rsidRPr="00FD5F12">
              <w:rPr>
                <w:sz w:val="20"/>
                <w:lang w:val="ro-RO"/>
              </w:rPr>
              <w:t>Ceaţă de apă sau pulverizare cu apă. În cazul incendiilor de mici dimensiuni, se pot folosi substanţe chimice uscate sau dioxid de carbon sau spumă</w:t>
            </w:r>
          </w:p>
        </w:tc>
      </w:tr>
      <w:tr w:rsidR="00F82E72" w:rsidRPr="00FD5F12" w:rsidTr="005924BC">
        <w:trPr>
          <w:trHeight w:hRule="exact" w:val="682"/>
          <w:tblCellSpacing w:w="30" w:type="dxa"/>
        </w:trPr>
        <w:tc>
          <w:tcPr>
            <w:tcW w:w="3296" w:type="dxa"/>
            <w:shd w:val="clear" w:color="auto" w:fill="F3F3F3"/>
          </w:tcPr>
          <w:p w:rsidR="00F82E72" w:rsidRPr="00FD5F12" w:rsidRDefault="00F82E72">
            <w:pPr>
              <w:pStyle w:val="TableParagraph"/>
              <w:spacing w:line="240" w:lineRule="auto"/>
              <w:ind w:left="247"/>
              <w:rPr>
                <w:b/>
                <w:sz w:val="20"/>
                <w:lang w:val="ro-RO"/>
              </w:rPr>
            </w:pPr>
            <w:r w:rsidRPr="00FD5F12">
              <w:rPr>
                <w:b/>
                <w:sz w:val="20"/>
                <w:lang w:val="ro-RO"/>
              </w:rPr>
              <w:t>Mijloace de stingere a incendiilor (care nu trebuie folosite din motive de siguranţă)</w:t>
            </w:r>
          </w:p>
        </w:tc>
        <w:tc>
          <w:tcPr>
            <w:tcW w:w="6848" w:type="dxa"/>
            <w:shd w:val="clear" w:color="auto" w:fill="F3F3F3"/>
          </w:tcPr>
          <w:p w:rsidR="00F82E72" w:rsidRPr="00FD5F12" w:rsidRDefault="00F82E72">
            <w:pPr>
              <w:pStyle w:val="TableParagraph"/>
              <w:rPr>
                <w:sz w:val="20"/>
                <w:lang w:val="ro-RO"/>
              </w:rPr>
            </w:pPr>
            <w:r w:rsidRPr="00FD5F12">
              <w:rPr>
                <w:w w:val="99"/>
                <w:sz w:val="20"/>
                <w:lang w:val="ro-RO"/>
              </w:rPr>
              <w:t>/</w:t>
            </w:r>
          </w:p>
        </w:tc>
      </w:tr>
      <w:tr w:rsidR="00F82E72" w:rsidRPr="00FD5F12" w:rsidTr="00DF0F9F">
        <w:trPr>
          <w:trHeight w:hRule="exact" w:val="461"/>
          <w:tblCellSpacing w:w="30" w:type="dxa"/>
        </w:trPr>
        <w:tc>
          <w:tcPr>
            <w:tcW w:w="3296"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Produse de combustie periculoase</w:t>
            </w:r>
          </w:p>
        </w:tc>
        <w:tc>
          <w:tcPr>
            <w:tcW w:w="6848" w:type="dxa"/>
            <w:shd w:val="clear" w:color="auto" w:fill="F3F3F3"/>
          </w:tcPr>
          <w:p w:rsidR="00F82E72" w:rsidRPr="00FD5F12" w:rsidRDefault="00F82E72">
            <w:pPr>
              <w:pStyle w:val="TableParagraph"/>
              <w:spacing w:line="240" w:lineRule="auto"/>
              <w:ind w:right="11"/>
              <w:rPr>
                <w:sz w:val="20"/>
                <w:lang w:val="ro-RO"/>
              </w:rPr>
            </w:pPr>
            <w:r w:rsidRPr="00FD5F12">
              <w:rPr>
                <w:sz w:val="20"/>
                <w:lang w:val="ro-RO"/>
              </w:rPr>
              <w:t>Monoxid de carbon, compuşi olefinici şi parafinici, urme de acizi organici, cetone, aldehide şi alcooli se pot forma.</w:t>
            </w:r>
          </w:p>
        </w:tc>
      </w:tr>
      <w:tr w:rsidR="00F82E72" w:rsidRPr="00FD5F12" w:rsidTr="00DF0F9F">
        <w:trPr>
          <w:trHeight w:hRule="exact" w:val="461"/>
          <w:tblCellSpacing w:w="30" w:type="dxa"/>
        </w:trPr>
        <w:tc>
          <w:tcPr>
            <w:tcW w:w="3296"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Echipament / îmbrăcăminte de protecţie</w:t>
            </w:r>
          </w:p>
        </w:tc>
        <w:tc>
          <w:tcPr>
            <w:tcW w:w="6848" w:type="dxa"/>
            <w:shd w:val="clear" w:color="auto" w:fill="F3F3F3"/>
          </w:tcPr>
          <w:p w:rsidR="00F82E72" w:rsidRPr="00FD5F12" w:rsidRDefault="00F82E72" w:rsidP="002769A2">
            <w:pPr>
              <w:pStyle w:val="TableParagraph"/>
              <w:spacing w:line="240" w:lineRule="auto"/>
              <w:ind w:right="11"/>
              <w:rPr>
                <w:sz w:val="20"/>
                <w:lang w:val="ro-RO"/>
              </w:rPr>
            </w:pPr>
            <w:r w:rsidRPr="00FD5F12">
              <w:rPr>
                <w:sz w:val="20"/>
                <w:lang w:val="ro-RO"/>
              </w:rPr>
              <w:t>Purtaţi un aparat de respiraţie autonom cu presiune pozitivă aprobat echipament de  pompieri.</w:t>
            </w:r>
          </w:p>
        </w:tc>
      </w:tr>
      <w:tr w:rsidR="00F82E72" w:rsidRPr="00FD5F12" w:rsidTr="002769A2">
        <w:trPr>
          <w:trHeight w:hRule="exact" w:val="752"/>
          <w:tblCellSpacing w:w="30" w:type="dxa"/>
        </w:trPr>
        <w:tc>
          <w:tcPr>
            <w:tcW w:w="3296"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Recomandări pentru stingerea incendiilor</w:t>
            </w:r>
          </w:p>
        </w:tc>
        <w:tc>
          <w:tcPr>
            <w:tcW w:w="6848" w:type="dxa"/>
            <w:shd w:val="clear" w:color="auto" w:fill="F3F3F3"/>
          </w:tcPr>
          <w:p w:rsidR="00F82E72" w:rsidRPr="004E7969" w:rsidRDefault="00F82E72">
            <w:pPr>
              <w:pStyle w:val="TableParagraph"/>
              <w:spacing w:line="240" w:lineRule="auto"/>
              <w:ind w:right="76"/>
              <w:jc w:val="both"/>
              <w:rPr>
                <w:spacing w:val="-10"/>
                <w:sz w:val="20"/>
                <w:lang w:val="ro-RO"/>
              </w:rPr>
            </w:pPr>
            <w:r w:rsidRPr="004E7969">
              <w:rPr>
                <w:spacing w:val="-10"/>
                <w:sz w:val="20"/>
                <w:lang w:val="ro-RO"/>
              </w:rPr>
              <w:t>Particulele de praf de polimer din atmosferă sunt combustibile şi pot fi explozive. A se păstra la distanţă de căldură, scântei, flacără şi toate celelalte surse de aprindere. Păstraţi recipientul închis. Preveniţi acumularea de praf şi  nori de praf.</w:t>
            </w:r>
          </w:p>
        </w:tc>
      </w:tr>
    </w:tbl>
    <w:p w:rsidR="00F82E72" w:rsidRPr="00FD5F12" w:rsidRDefault="00F82E72">
      <w:pPr>
        <w:jc w:val="both"/>
        <w:rPr>
          <w:sz w:val="20"/>
          <w:lang w:val="ro-RO"/>
        </w:rPr>
        <w:sectPr w:rsidR="00F82E72" w:rsidRPr="00FD5F12">
          <w:pgSz w:w="11900" w:h="16840"/>
          <w:pgMar w:top="2800" w:right="660" w:bottom="280" w:left="820" w:header="1523" w:footer="0" w:gutter="0"/>
          <w:pgBorders w:offsetFrom="page">
            <w:top w:val="single" w:sz="24" w:space="24" w:color="AFD7FF"/>
            <w:left w:val="single" w:sz="24" w:space="24" w:color="AFD7FF"/>
            <w:bottom w:val="single" w:sz="24" w:space="24" w:color="AFD7FF"/>
            <w:right w:val="single" w:sz="24" w:space="24" w:color="AFD7FF"/>
          </w:pgBorders>
          <w:cols w:space="708"/>
        </w:sectPr>
      </w:pPr>
    </w:p>
    <w:p w:rsidR="00F82E72" w:rsidRPr="00FD5F12" w:rsidRDefault="00F82E72">
      <w:pPr>
        <w:rPr>
          <w:sz w:val="20"/>
          <w:lang w:val="ro-RO"/>
        </w:rPr>
      </w:pPr>
      <w:r>
        <w:rPr>
          <w:noProof/>
          <w:lang w:eastAsia="zh-CN"/>
        </w:rPr>
        <w:pict>
          <v:shape id="_x0000_s1068" type="#_x0000_t75" style="position:absolute;margin-left:53.9pt;margin-top:35.9pt;width:117pt;height:72.85pt;z-index:251644416;visibility:visible;mso-wrap-distance-left:0;mso-wrap-distance-right:0;mso-position-horizontal-relative:page;mso-position-vertical-relative:page">
            <v:imagedata r:id="rId6" o:title=""/>
            <w10:wrap anchorx="page" anchory="page"/>
          </v:shape>
        </w:pict>
      </w:r>
    </w:p>
    <w:p w:rsidR="00F82E72" w:rsidRPr="00FD5F12" w:rsidRDefault="00F82E72">
      <w:pPr>
        <w:spacing w:after="1"/>
        <w:rPr>
          <w:sz w:val="23"/>
          <w:lang w:val="ro-RO"/>
        </w:rPr>
      </w:pPr>
    </w:p>
    <w:p w:rsidR="00F82E72" w:rsidRPr="00FD5F12" w:rsidRDefault="00F82E72">
      <w:pPr>
        <w:pStyle w:val="Heading1"/>
        <w:ind w:left="303"/>
        <w:rPr>
          <w:lang w:val="ro-RO"/>
        </w:rPr>
      </w:pPr>
      <w:r w:rsidRPr="00FD5F12">
        <w:rPr>
          <w:spacing w:val="-49"/>
          <w:lang w:val="ro-RO"/>
        </w:rPr>
        <w:t xml:space="preserve"> </w:t>
      </w:r>
      <w:r>
        <w:rPr>
          <w:noProof/>
          <w:lang w:eastAsia="zh-CN"/>
        </w:rPr>
      </w:r>
      <w:r w:rsidRPr="00300BA8">
        <w:rPr>
          <w:noProof/>
          <w:spacing w:val="-49"/>
          <w:lang w:val="en-GB" w:eastAsia="en-GB"/>
        </w:rPr>
        <w:pict>
          <v:shape id="Text Box 243" o:spid="_x0000_s1069" type="#_x0000_t202" style="width:496.2pt;height:16.6pt;visibility:visible;mso-position-horizontal-relative:char;mso-position-vertical-relative:line" fillcolor="#cee6ff" strokeweight=".16931mm">
            <v:textbox inset="0,0,0,0">
              <w:txbxContent>
                <w:p w:rsidR="00F82E72" w:rsidRDefault="00F82E72" w:rsidP="002769A2">
                  <w:pPr>
                    <w:spacing w:line="320" w:lineRule="exact"/>
                    <w:rPr>
                      <w:b/>
                      <w:sz w:val="28"/>
                    </w:rPr>
                  </w:pPr>
                  <w:r>
                    <w:rPr>
                      <w:b/>
                      <w:sz w:val="28"/>
                    </w:rPr>
                    <w:t>SEC</w:t>
                  </w:r>
                  <w:r>
                    <w:rPr>
                      <w:rFonts w:ascii="Tahoma" w:hAnsi="Tahoma" w:cs="Tahoma"/>
                      <w:b/>
                      <w:sz w:val="28"/>
                    </w:rPr>
                    <w:t>Ț</w:t>
                  </w:r>
                  <w:r>
                    <w:rPr>
                      <w:b/>
                      <w:sz w:val="28"/>
                    </w:rPr>
                    <w:t>IUNEA 6: MĂSURI ÎN CAZUL DEVERSĂRILOR ACCIDENTALE</w:t>
                  </w:r>
                </w:p>
              </w:txbxContent>
            </v:textbox>
            <w10:anchorlock/>
          </v:shape>
        </w:pict>
      </w:r>
    </w:p>
    <w:p w:rsidR="00F82E72" w:rsidRPr="00FD5F12" w:rsidRDefault="00F82E72">
      <w:pPr>
        <w:spacing w:before="8"/>
        <w:rPr>
          <w:lang w:val="ro-RO"/>
        </w:rPr>
      </w:pPr>
    </w:p>
    <w:tbl>
      <w:tblPr>
        <w:tblW w:w="0" w:type="auto"/>
        <w:tblCellSpacing w:w="30" w:type="dxa"/>
        <w:tblInd w:w="197" w:type="dxa"/>
        <w:tblLayout w:type="fixed"/>
        <w:tblCellMar>
          <w:left w:w="0" w:type="dxa"/>
          <w:right w:w="0" w:type="dxa"/>
        </w:tblCellMar>
        <w:tblLook w:val="01E0"/>
      </w:tblPr>
      <w:tblGrid>
        <w:gridCol w:w="2698"/>
        <w:gridCol w:w="7627"/>
      </w:tblGrid>
      <w:tr w:rsidR="00F82E72" w:rsidRPr="00FD5F12" w:rsidTr="002769A2">
        <w:trPr>
          <w:trHeight w:hRule="exact" w:val="769"/>
          <w:tblCellSpacing w:w="30" w:type="dxa"/>
        </w:trPr>
        <w:tc>
          <w:tcPr>
            <w:tcW w:w="2608" w:type="dxa"/>
            <w:shd w:val="clear" w:color="auto" w:fill="F3F3F3"/>
          </w:tcPr>
          <w:p w:rsidR="00F82E72" w:rsidRPr="00FD5F12" w:rsidRDefault="00F82E72">
            <w:pPr>
              <w:pStyle w:val="TableParagraph"/>
              <w:spacing w:line="228" w:lineRule="exact"/>
              <w:ind w:left="247" w:right="91"/>
              <w:rPr>
                <w:b/>
                <w:sz w:val="20"/>
                <w:lang w:val="ro-RO"/>
              </w:rPr>
            </w:pPr>
            <w:r w:rsidRPr="00FD5F12">
              <w:rPr>
                <w:b/>
                <w:sz w:val="20"/>
                <w:lang w:val="ro-RO"/>
              </w:rPr>
              <w:t>Protecţie individuală suplimentară</w:t>
            </w:r>
          </w:p>
        </w:tc>
        <w:tc>
          <w:tcPr>
            <w:tcW w:w="7537" w:type="dxa"/>
            <w:shd w:val="clear" w:color="auto" w:fill="F3F3F3"/>
          </w:tcPr>
          <w:p w:rsidR="00F82E72" w:rsidRPr="00FD5F12" w:rsidRDefault="00F82E72">
            <w:pPr>
              <w:pStyle w:val="TableParagraph"/>
              <w:spacing w:line="240" w:lineRule="auto"/>
              <w:ind w:left="259" w:right="160"/>
              <w:jc w:val="both"/>
              <w:rPr>
                <w:sz w:val="20"/>
                <w:lang w:val="ro-RO"/>
              </w:rPr>
            </w:pPr>
            <w:r w:rsidRPr="00FD5F12">
              <w:rPr>
                <w:sz w:val="20"/>
                <w:lang w:val="ro-RO"/>
              </w:rPr>
              <w:t>Purtaţi echipament de protecţie adecvat şi îmbrăcăminte în timpul curăţării. Persoanele fără echipament de protecţie adecvat trebuie excluse din zona de deversare până la terminarea curăţării.</w:t>
            </w:r>
          </w:p>
        </w:tc>
      </w:tr>
      <w:tr w:rsidR="00F82E72" w:rsidRPr="00FD5F12" w:rsidTr="002769A2">
        <w:trPr>
          <w:trHeight w:hRule="exact" w:val="458"/>
          <w:tblCellSpacing w:w="30" w:type="dxa"/>
        </w:trPr>
        <w:tc>
          <w:tcPr>
            <w:tcW w:w="2608" w:type="dxa"/>
            <w:shd w:val="clear" w:color="auto" w:fill="F3F3F3"/>
          </w:tcPr>
          <w:p w:rsidR="00F82E72" w:rsidRPr="00FD5F12" w:rsidRDefault="00F82E72">
            <w:pPr>
              <w:pStyle w:val="TableParagraph"/>
              <w:spacing w:line="240" w:lineRule="auto"/>
              <w:ind w:left="247" w:right="91"/>
              <w:rPr>
                <w:b/>
                <w:sz w:val="20"/>
                <w:lang w:val="ro-RO"/>
              </w:rPr>
            </w:pPr>
            <w:r w:rsidRPr="00FD5F12">
              <w:rPr>
                <w:b/>
                <w:sz w:val="20"/>
                <w:lang w:val="ro-RO"/>
              </w:rPr>
              <w:t>Precauţii pentru mediul înconjurător</w:t>
            </w:r>
          </w:p>
        </w:tc>
        <w:tc>
          <w:tcPr>
            <w:tcW w:w="7537" w:type="dxa"/>
            <w:shd w:val="clear" w:color="auto" w:fill="F3F3F3"/>
          </w:tcPr>
          <w:p w:rsidR="00F82E72" w:rsidRPr="00FD5F12" w:rsidRDefault="00F82E72">
            <w:pPr>
              <w:pStyle w:val="TableParagraph"/>
              <w:ind w:left="259"/>
              <w:rPr>
                <w:sz w:val="20"/>
                <w:lang w:val="ro-RO"/>
              </w:rPr>
            </w:pPr>
            <w:r w:rsidRPr="00FD5F12">
              <w:rPr>
                <w:sz w:val="20"/>
                <w:lang w:val="ro-RO"/>
              </w:rPr>
              <w:t>Împiedicaţi pătrunderea în şanţuri, canalizări şi căi navigabile.</w:t>
            </w:r>
          </w:p>
        </w:tc>
      </w:tr>
      <w:tr w:rsidR="00F82E72" w:rsidRPr="00FD5F12" w:rsidTr="00BA158F">
        <w:trPr>
          <w:trHeight w:hRule="exact" w:val="1186"/>
          <w:tblCellSpacing w:w="30" w:type="dxa"/>
        </w:trPr>
        <w:tc>
          <w:tcPr>
            <w:tcW w:w="2608" w:type="dxa"/>
            <w:shd w:val="clear" w:color="auto" w:fill="F3F3F3"/>
          </w:tcPr>
          <w:p w:rsidR="00F82E72" w:rsidRPr="00FD5F12" w:rsidRDefault="00F82E72">
            <w:pPr>
              <w:pStyle w:val="TableParagraph"/>
              <w:spacing w:line="240" w:lineRule="auto"/>
              <w:ind w:left="247" w:right="91"/>
              <w:rPr>
                <w:b/>
                <w:sz w:val="20"/>
                <w:lang w:val="ro-RO"/>
              </w:rPr>
            </w:pPr>
            <w:r w:rsidRPr="00FD5F12">
              <w:rPr>
                <w:b/>
                <w:sz w:val="20"/>
                <w:lang w:val="ro-RO"/>
              </w:rPr>
              <w:t>Metode recomandate pentru curăţare şi eliminare</w:t>
            </w:r>
          </w:p>
        </w:tc>
        <w:tc>
          <w:tcPr>
            <w:tcW w:w="7537" w:type="dxa"/>
            <w:shd w:val="clear" w:color="auto" w:fill="F3F3F3"/>
          </w:tcPr>
          <w:p w:rsidR="00F82E72" w:rsidRPr="00FD5F12" w:rsidRDefault="00F82E72" w:rsidP="002769A2">
            <w:pPr>
              <w:pStyle w:val="TableParagraph"/>
              <w:spacing w:line="240" w:lineRule="auto"/>
              <w:ind w:right="276"/>
              <w:jc w:val="both"/>
              <w:rPr>
                <w:sz w:val="20"/>
                <w:lang w:val="ro-RO"/>
              </w:rPr>
            </w:pPr>
            <w:r w:rsidRPr="00FD5F12">
              <w:rPr>
                <w:sz w:val="20"/>
                <w:lang w:val="ro-RO"/>
              </w:rPr>
              <w:t>Opriţi scurgerea, izolaţi şi reţineţi deversarea. Împiedicaţi pătrunderea în canalizări, scurgeri, spaţii subterane şi închise, prize de apă şi căi navigabile. Produsul vărsat poate crea un risc de alunecare. Folosiţi instrumente adecvate pentru a pune solidele vărsate într-un recipient adecvat pentru eliminare sau valorificare. Refolosiţi sau reciclaţi, dacă este posibil.</w:t>
            </w:r>
          </w:p>
        </w:tc>
      </w:tr>
    </w:tbl>
    <w:p w:rsidR="00F82E72" w:rsidRPr="00FD5F12" w:rsidRDefault="00F82E72">
      <w:pPr>
        <w:spacing w:after="1"/>
        <w:rPr>
          <w:sz w:val="6"/>
          <w:lang w:val="ro-RO"/>
        </w:rPr>
      </w:pPr>
    </w:p>
    <w:tbl>
      <w:tblPr>
        <w:tblW w:w="0" w:type="auto"/>
        <w:tblInd w:w="11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tblPr>
      <w:tblGrid>
        <w:gridCol w:w="1438"/>
        <w:gridCol w:w="8863"/>
      </w:tblGrid>
      <w:tr w:rsidR="00F82E72" w:rsidRPr="00FD5F12">
        <w:trPr>
          <w:trHeight w:hRule="exact" w:val="862"/>
        </w:trPr>
        <w:tc>
          <w:tcPr>
            <w:tcW w:w="10301" w:type="dxa"/>
            <w:gridSpan w:val="2"/>
            <w:tcBorders>
              <w:top w:val="nil"/>
              <w:left w:val="single" w:sz="4" w:space="0" w:color="FFFFFF"/>
              <w:bottom w:val="nil"/>
              <w:right w:val="single" w:sz="4" w:space="0" w:color="FFFFFF"/>
            </w:tcBorders>
          </w:tcPr>
          <w:p w:rsidR="00F82E72" w:rsidRPr="00FD5F12" w:rsidRDefault="00F82E72" w:rsidP="00C82446">
            <w:pPr>
              <w:pStyle w:val="TableParagraph"/>
              <w:spacing w:before="180" w:line="240" w:lineRule="auto"/>
              <w:ind w:left="2586"/>
              <w:rPr>
                <w:b/>
                <w:sz w:val="28"/>
                <w:lang w:val="ro-RO"/>
              </w:rPr>
            </w:pPr>
            <w:r>
              <w:rPr>
                <w:noProof/>
                <w:lang w:eastAsia="zh-CN"/>
              </w:rPr>
              <w:pict>
                <v:group id="Group 244" o:spid="_x0000_s1070" style="position:absolute;left:0;text-align:left;margin-left:13.7pt;margin-top:7.4pt;width:496.7pt;height:17.55pt;z-index:-251653632;mso-position-horizontal-relative:page;mso-position-vertical-relative:page" coordorigin="1063,6415" coordsize="9934,3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">
                  <v:shape id="Freeform 248" o:spid="_x0000_s1071" style="position:absolute;left:1073;top:6430;width:9915;height:322;visibility:visible" coordsize="9915,32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yVrOxAAA&#10;ANwAAAAPAAAAZHJzL2Rvd25yZXYueG1sRI9Pi8IwFMTvC36H8IS9iKYVVqQaRcXCIh78h+Dt0Tzb&#10;YvNSmqjdb28EYY/DzPyGmc5bU4kHNa60rCAeRCCIM6tLzhWcjml/DMJ5ZI2VZVLwRw7ms87XFBNt&#10;n7ynx8HnIkDYJaig8L5OpHRZQQbdwNbEwbvaxqAPssmlbvAZ4KaSwygaSYMlh4UCa1oVlN0Od6Ng&#10;5dO7xuU2XW9iF5ebaHc593KlvrvtYgLCU+v/w5/2r1Yw/BnB+0w4AnL2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nslazsQAAADcAAAADwAAAAAAAAAAAAAAAACXAgAAZHJzL2Rv&#10;d25yZXYueG1sUEsFBgAAAAAEAAQA9QAAAIgDAAAAAA==&#10;" adj="0,,0" path="m103,l,,,321r103,l103,m9914,l9809,,103,r,321l9809,321r105,l9914,e" fillcolor="#cee6f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103,6430;0,6430;0,6751;103,6751;103,6430;9914,6430;9809,6430;9809,6430;103,6430;103,6751;9809,6751;9809,6751;9914,6751;9914,6430" o:connectangles="0,0,0,0,0,0,0,0,0,0,0,0,0,0" textboxrect="3163,3163,18437,18437"/>
                    <v:handles>
                      <v:h position="@3,#0" polar="10800,10800"/>
                      <v:h position="#2,#1" polar="10800,10800" radiusrange="0,10800"/>
                    </v:handles>
                  </v:shape>
                  <v:line id="Line 247" o:spid="_x0000_s1072" style="position:absolute;visibility:visible" from="1073,6425" to="10987,64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zEOPMUAAADcAAAADwAAAGRycy9kb3ducmV2LnhtbESPQWsCMRSE74X+h/CEXkSzbrGWrVGK&#10;VNBLoWqhx+fmuVncvCxJXLf/3hSEHoeZ+YaZL3vbiI58qB0rmIwzEMSl0zVXCg779egVRIjIGhvH&#10;pOCXAiwXjw9zLLS78hd1u1iJBOFQoAITY1tIGUpDFsPYtcTJOzlvMSbpK6k9XhPcNjLPshdpsea0&#10;YLCllaHyvLtYBcdhlz/7n/CxrczQZ5/f8rjpT0o9Dfr3NxCR+vgfvrc3WkE+ncHfmXQE5OIG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zEOPMUAAADcAAAADwAAAAAAAAAA&#10;AAAAAAChAgAAZHJzL2Rvd25yZXYueG1sUEsFBgAAAAAEAAQA+QAAAJMDAAAAAA==&#10;" strokeweight=".16931mm"/>
                  <v:line id="Line 246" o:spid="_x0000_s1073" style="position:absolute;visibility:visible" from="1068,6420" to="1068,676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q6aTsIAAADcAAAADwAAAGRycy9kb3ducmV2LnhtbERPz2vCMBS+C/sfwhvsIjO1QxmdqQxx&#10;oBdhusGOz+a1KWteShJr/e+Xg7Djx/d7tR5tJwbyoXWsYD7LQBBXTrfcKPg6fTy/gggRWWPnmBTc&#10;KMC6fJissNDuyp80HGMjUgiHAhWYGPtCylAZshhmridOXO28xZigb6T2eE3htpN5li2lxZZTg8Ge&#10;Noaq3+PFKjhPh/zF/4TtvjFTnx2+5Xk31ko9PY7vbyAijfFffHfvtIJ8kdamM+kIyPI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q6aTsIAAADcAAAADwAAAAAAAAAAAAAA&#10;AAChAgAAZHJzL2Rvd25yZXYueG1sUEsFBgAAAAAEAAQA+QAAAJADAAAAAA==&#10;" strokeweight=".16931mm"/>
                  <v:shape id="Freeform 245" o:spid="_x0000_s1074" style="position:absolute;left:1073;top:6420;width:9920;height:341;visibility:visible" coordsize="9920,34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x4P/xAAA&#10;ANwAAAAPAAAAZHJzL2Rvd25yZXYueG1sRI9BawIxFITvhf6H8AreNKvUVlejlNIVD4Jo9f7cPHcX&#10;Ny/LJmr015uC0OMwM98w03kwtbhQ6yrLCvq9BARxbnXFhYLdb9YdgXAeWWNtmRTcyMF89voyxVTb&#10;K2/osvWFiBB2KSoovW9SKV1ekkHXsw1x9I62NeijbAupW7xGuKnlIEk+pMGK40KJDX2XlJ+2Z6NA&#10;B73Y797Dcv1zvGdcZIdm1f9UqvMWviYgPAX/H362l1rBYDiGvzPxCMjZ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nceD/8QAAADcAAAADwAAAAAAAAAAAAAAAACXAgAAZHJzL2Rv&#10;d25yZXYueG1sUEsFBgAAAAAEAAQA9QAAAIgDAAAAAA==&#10;" adj="0,,0" path="m,336r9914,m9919,r,341e" filled="f" strokeweight=".16931mm">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custom" o:connectlocs="0,6756;9914,6756;9919,6420;9919,6761" o:connectangles="0,0,0,0" textboxrect="3163,3163,18437,18437"/>
                    <v:handles>
                      <v:h position="@3,#0" polar="10800,10800"/>
                      <v:h position="#2,#1" polar="10800,10800" radiusrange="0,10800"/>
                    </v:handles>
                  </v:shape>
                  <w10:wrap anchorx="page" anchory="page"/>
                </v:group>
              </w:pict>
            </w:r>
            <w:r w:rsidRPr="00FD5F12">
              <w:rPr>
                <w:b/>
                <w:sz w:val="28"/>
                <w:lang w:val="ro-RO"/>
              </w:rPr>
              <w:t>SECŢIUNEA 7: MANIPULARE ŞI DEPOZITARE</w:t>
            </w:r>
          </w:p>
        </w:tc>
      </w:tr>
      <w:tr w:rsidR="00F82E72" w:rsidRPr="00FD5F12">
        <w:trPr>
          <w:trHeight w:hRule="exact" w:val="719"/>
        </w:trPr>
        <w:tc>
          <w:tcPr>
            <w:tcW w:w="1438" w:type="dxa"/>
            <w:tcBorders>
              <w:top w:val="nil"/>
              <w:left w:val="single" w:sz="4" w:space="0" w:color="FFFFFF"/>
            </w:tcBorders>
            <w:shd w:val="clear" w:color="auto" w:fill="F3F3F3"/>
          </w:tcPr>
          <w:p w:rsidR="00F82E72" w:rsidRPr="00FD5F12" w:rsidRDefault="00F82E72">
            <w:pPr>
              <w:pStyle w:val="TableParagraph"/>
              <w:spacing w:line="228" w:lineRule="exact"/>
              <w:ind w:left="202"/>
              <w:rPr>
                <w:b/>
                <w:sz w:val="20"/>
                <w:lang w:val="ro-RO"/>
              </w:rPr>
            </w:pPr>
            <w:r w:rsidRPr="00FD5F12">
              <w:rPr>
                <w:b/>
                <w:sz w:val="20"/>
                <w:lang w:val="ro-RO"/>
              </w:rPr>
              <w:t>Manipulare</w:t>
            </w:r>
          </w:p>
        </w:tc>
        <w:tc>
          <w:tcPr>
            <w:tcW w:w="8863" w:type="dxa"/>
            <w:tcBorders>
              <w:top w:val="nil"/>
              <w:right w:val="single" w:sz="4" w:space="0" w:color="FFFFFF"/>
            </w:tcBorders>
            <w:shd w:val="clear" w:color="auto" w:fill="F3F3F3"/>
          </w:tcPr>
          <w:p w:rsidR="00F82E72" w:rsidRPr="00FD5F12" w:rsidRDefault="00F82E72" w:rsidP="00BA158F">
            <w:pPr>
              <w:pStyle w:val="TableParagraph"/>
              <w:spacing w:line="240" w:lineRule="auto"/>
              <w:ind w:left="259" w:right="29"/>
              <w:jc w:val="both"/>
              <w:rPr>
                <w:sz w:val="20"/>
                <w:lang w:val="ro-RO"/>
              </w:rPr>
            </w:pPr>
            <w:r w:rsidRPr="00FD5F12">
              <w:rPr>
                <w:sz w:val="20"/>
                <w:lang w:val="ro-RO"/>
              </w:rPr>
              <w:t>A se păstra la distanţă de căldură, scântei, flacără deschisă sau orice sursă de aprindere. Utilizaţi cu ventilaţie adecvată. Materialele deversate pot face mersul pe jos periculos, provocând eventuale căderi şi vătămări grave. După manipulare, spălaţi-vă întotdeauna mâinile cu apă şi săpun.</w:t>
            </w:r>
          </w:p>
        </w:tc>
      </w:tr>
      <w:tr w:rsidR="00F82E72" w:rsidRPr="00FD5F12">
        <w:trPr>
          <w:trHeight w:hRule="exact" w:val="1212"/>
        </w:trPr>
        <w:tc>
          <w:tcPr>
            <w:tcW w:w="1438" w:type="dxa"/>
            <w:tcBorders>
              <w:left w:val="single" w:sz="4" w:space="0" w:color="FFFFFF"/>
            </w:tcBorders>
            <w:shd w:val="clear" w:color="auto" w:fill="F3F3F3"/>
          </w:tcPr>
          <w:p w:rsidR="00F82E72" w:rsidRPr="00FD5F12" w:rsidRDefault="00F82E72">
            <w:pPr>
              <w:pStyle w:val="TableParagraph"/>
              <w:spacing w:line="228" w:lineRule="exact"/>
              <w:ind w:left="202"/>
              <w:rPr>
                <w:b/>
                <w:sz w:val="20"/>
                <w:lang w:val="ro-RO"/>
              </w:rPr>
            </w:pPr>
            <w:r w:rsidRPr="00FD5F12">
              <w:rPr>
                <w:b/>
                <w:sz w:val="20"/>
                <w:lang w:val="ro-RO"/>
              </w:rPr>
              <w:t>Depozitare</w:t>
            </w:r>
          </w:p>
        </w:tc>
        <w:tc>
          <w:tcPr>
            <w:tcW w:w="8863" w:type="dxa"/>
            <w:tcBorders>
              <w:right w:val="single" w:sz="4" w:space="0" w:color="FFFFFF"/>
            </w:tcBorders>
            <w:shd w:val="clear" w:color="auto" w:fill="F3F3F3"/>
          </w:tcPr>
          <w:p w:rsidR="00F82E72" w:rsidRPr="00FD5F12" w:rsidRDefault="00F82E72" w:rsidP="00BA158F">
            <w:pPr>
              <w:pStyle w:val="TableParagraph"/>
              <w:spacing w:line="240" w:lineRule="auto"/>
              <w:ind w:right="12"/>
              <w:rPr>
                <w:sz w:val="20"/>
                <w:lang w:val="ro-RO"/>
              </w:rPr>
            </w:pPr>
            <w:r w:rsidRPr="00FD5F12">
              <w:rPr>
                <w:sz w:val="20"/>
                <w:lang w:val="ro-RO"/>
              </w:rPr>
              <w:t>Păstraţi într-un spaţiu uscat, bine ventilat, la temperatura ambiantă şi la presiune atmosferică în ambalajul original (cutii de plastic sau carton) sau în siloz fabricat din materiale adecvate (aluminiu, oţel inoxidabil). Nu depozitaţi lângă materiale inflamabile. Păstraţi recipientul uscat. Depozitaţi la distanţă de căldură excesivă şi departe de agenţi oxidanţi puternici. Păstraţi recipientul închis pentru a preveni contaminarea. Depozitare îndelungată preferabil departe de lumina soarelui sau alte surse de radiaţii</w:t>
            </w:r>
          </w:p>
        </w:tc>
      </w:tr>
      <w:tr w:rsidR="00F82E72" w:rsidRPr="00FD5F12" w:rsidTr="005924BC">
        <w:trPr>
          <w:trHeight w:hRule="exact" w:val="698"/>
        </w:trPr>
        <w:tc>
          <w:tcPr>
            <w:tcW w:w="1438" w:type="dxa"/>
            <w:tcBorders>
              <w:left w:val="single" w:sz="4" w:space="0" w:color="FFFFFF"/>
              <w:bottom w:val="nil"/>
            </w:tcBorders>
            <w:shd w:val="clear" w:color="auto" w:fill="F3F3F3"/>
          </w:tcPr>
          <w:p w:rsidR="00F82E72" w:rsidRPr="00FD5F12" w:rsidRDefault="00F82E72">
            <w:pPr>
              <w:pStyle w:val="TableParagraph"/>
              <w:spacing w:line="240" w:lineRule="auto"/>
              <w:ind w:left="202"/>
              <w:rPr>
                <w:b/>
                <w:sz w:val="18"/>
                <w:lang w:val="ro-RO"/>
              </w:rPr>
            </w:pPr>
            <w:r w:rsidRPr="00FD5F12">
              <w:rPr>
                <w:b/>
                <w:sz w:val="18"/>
                <w:lang w:val="ro-RO"/>
              </w:rPr>
              <w:t>Utilizare (utilizări) specială</w:t>
            </w:r>
          </w:p>
        </w:tc>
        <w:tc>
          <w:tcPr>
            <w:tcW w:w="8863" w:type="dxa"/>
            <w:tcBorders>
              <w:bottom w:val="nil"/>
              <w:right w:val="single" w:sz="4" w:space="0" w:color="FFFFFF"/>
            </w:tcBorders>
            <w:shd w:val="clear" w:color="auto" w:fill="F3F3F3"/>
          </w:tcPr>
          <w:p w:rsidR="00F82E72" w:rsidRPr="00FD5F12" w:rsidRDefault="00F82E72">
            <w:pPr>
              <w:pStyle w:val="TableParagraph"/>
              <w:ind w:right="12"/>
              <w:rPr>
                <w:sz w:val="20"/>
                <w:lang w:val="ro-RO"/>
              </w:rPr>
            </w:pPr>
            <w:r w:rsidRPr="00FD5F12">
              <w:rPr>
                <w:sz w:val="20"/>
                <w:lang w:val="ro-RO"/>
              </w:rPr>
              <w:t>Utilizat în diferite tipuri de industrie. Manipulaţi cu materiale conform secţiunii 7 partea Manipulare.</w:t>
            </w:r>
          </w:p>
        </w:tc>
      </w:tr>
    </w:tbl>
    <w:p w:rsidR="00F82E72" w:rsidRPr="00FD5F12" w:rsidRDefault="00F82E72">
      <w:pPr>
        <w:spacing w:before="3"/>
        <w:rPr>
          <w:lang w:val="ro-RO"/>
        </w:rPr>
      </w:pPr>
      <w:r>
        <w:rPr>
          <w:noProof/>
          <w:lang w:eastAsia="zh-CN"/>
        </w:rPr>
        <w:pict>
          <v:shape id="Text Box 242" o:spid="_x0000_s1075" type="#_x0000_t202" style="position:absolute;margin-left:53.35pt;margin-top:14.95pt;width:496.2pt;height:16.7pt;z-index:251643392;visibility:visible;mso-wrap-distance-left:0;mso-wrap-distance-right:0;mso-position-horizontal-relative:pag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" fillcolor="#cee6ff" strokeweight=".16931mm">
            <v:textbox inset="0,0,0,0">
              <w:txbxContent>
                <w:p w:rsidR="00F82E72" w:rsidRPr="00C82446" w:rsidRDefault="00F82E72">
                  <w:pPr>
                    <w:spacing w:line="320" w:lineRule="exact"/>
                    <w:ind w:left="527"/>
                    <w:rPr>
                      <w:b/>
                      <w:sz w:val="28"/>
                    </w:rPr>
                  </w:pPr>
                  <w:r w:rsidRPr="00C82446">
                    <w:rPr>
                      <w:b/>
                      <w:sz w:val="28"/>
                    </w:rPr>
                    <w:t>SECŢIUNEA 8: CONTROLUL EXPUNERII / PROTECŢIA PERSONALĂ</w:t>
                  </w:r>
                </w:p>
              </w:txbxContent>
            </v:textbox>
            <w10:wrap type="topAndBottom" anchorx="page"/>
          </v:shape>
        </w:pict>
      </w:r>
    </w:p>
    <w:p w:rsidR="00F82E72" w:rsidRPr="00FD5F12" w:rsidRDefault="00F82E72">
      <w:pPr>
        <w:spacing w:before="8"/>
        <w:rPr>
          <w:lang w:val="ro-RO"/>
        </w:rPr>
      </w:pPr>
    </w:p>
    <w:tbl>
      <w:tblPr>
        <w:tblW w:w="0" w:type="auto"/>
        <w:tblInd w:w="167" w:type="dxa"/>
        <w:tblLayout w:type="fixed"/>
        <w:tblCellMar>
          <w:left w:w="0" w:type="dxa"/>
          <w:right w:w="0" w:type="dxa"/>
        </w:tblCellMar>
        <w:tblLook w:val="01E0"/>
      </w:tblPr>
      <w:tblGrid>
        <w:gridCol w:w="2392"/>
        <w:gridCol w:w="1687"/>
        <w:gridCol w:w="1442"/>
        <w:gridCol w:w="4624"/>
      </w:tblGrid>
      <w:tr w:rsidR="00F82E72" w:rsidRPr="00FD5F12">
        <w:trPr>
          <w:trHeight w:hRule="exact" w:val="488"/>
        </w:trPr>
        <w:tc>
          <w:tcPr>
            <w:tcW w:w="10145" w:type="dxa"/>
            <w:gridSpan w:val="4"/>
            <w:tcBorders>
              <w:bottom w:val="nil"/>
            </w:tcBorders>
            <w:shd w:val="clear" w:color="auto" w:fill="F3F3F3"/>
          </w:tcPr>
          <w:p w:rsidR="00F82E72" w:rsidRPr="00FD5F12" w:rsidRDefault="00F82E72">
            <w:pPr>
              <w:pStyle w:val="TableParagraph"/>
              <w:spacing w:line="240" w:lineRule="auto"/>
              <w:ind w:left="247"/>
              <w:rPr>
                <w:sz w:val="20"/>
                <w:lang w:val="ro-RO"/>
              </w:rPr>
            </w:pPr>
            <w:r w:rsidRPr="00FD5F12">
              <w:rPr>
                <w:sz w:val="20"/>
                <w:lang w:val="ro-RO"/>
              </w:rPr>
              <w:t>Liste de limitele de expunere ACGIH au fost verificate pentru particule / praf. Alte limite de expunere se pot aplica, verificaţi cu autorităţile corespunzătoare.</w:t>
            </w:r>
          </w:p>
        </w:tc>
      </w:tr>
      <w:tr w:rsidR="00F82E72" w:rsidRPr="00FD5F12">
        <w:trPr>
          <w:trHeight w:hRule="exact" w:val="872"/>
        </w:trPr>
        <w:tc>
          <w:tcPr>
            <w:tcW w:w="2392" w:type="dxa"/>
            <w:vMerge w:val="restart"/>
            <w:tcBorders>
              <w:top w:val="nil"/>
              <w:right w:val="nil"/>
            </w:tcBorders>
            <w:shd w:val="clear" w:color="auto" w:fill="F3F3F3"/>
          </w:tcPr>
          <w:p w:rsidR="00F82E72" w:rsidRPr="00FD5F12" w:rsidRDefault="00F82E72">
            <w:pPr>
              <w:pStyle w:val="TableParagraph"/>
              <w:spacing w:line="240" w:lineRule="auto"/>
              <w:ind w:left="247"/>
              <w:rPr>
                <w:sz w:val="20"/>
                <w:lang w:val="ro-RO"/>
              </w:rPr>
            </w:pPr>
            <w:r w:rsidRPr="00FD5F12">
              <w:rPr>
                <w:sz w:val="20"/>
                <w:lang w:val="ro-RO"/>
              </w:rPr>
              <w:t>Particule respirabile şi inhalabile, total praf *</w:t>
            </w:r>
          </w:p>
        </w:tc>
        <w:tc>
          <w:tcPr>
            <w:tcW w:w="1687" w:type="dxa"/>
            <w:tcBorders>
              <w:top w:val="nil"/>
              <w:left w:val="nil"/>
              <w:bottom w:val="nil"/>
              <w:righ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ACGIH</w:t>
            </w:r>
          </w:p>
        </w:tc>
        <w:tc>
          <w:tcPr>
            <w:tcW w:w="6066" w:type="dxa"/>
            <w:gridSpan w:val="2"/>
            <w:tcBorders>
              <w:top w:val="nil"/>
              <w:left w:val="nil"/>
              <w:bottom w:val="nil"/>
            </w:tcBorders>
            <w:shd w:val="clear" w:color="auto" w:fill="F3F3F3"/>
          </w:tcPr>
          <w:p w:rsidR="00F82E72" w:rsidRPr="00FD5F12" w:rsidRDefault="00F82E72">
            <w:pPr>
              <w:pStyle w:val="TableParagraph"/>
              <w:spacing w:before="171" w:line="230" w:lineRule="exact"/>
              <w:ind w:left="79" w:right="2449"/>
              <w:rPr>
                <w:sz w:val="20"/>
                <w:lang w:val="ro-RO"/>
              </w:rPr>
            </w:pPr>
            <w:r w:rsidRPr="00FD5F12">
              <w:rPr>
                <w:sz w:val="20"/>
                <w:lang w:val="ro-RO"/>
              </w:rPr>
              <w:t>TWA: 3 mg/m</w:t>
            </w:r>
            <w:r w:rsidRPr="00FD5F12">
              <w:rPr>
                <w:position w:val="9"/>
                <w:sz w:val="13"/>
                <w:lang w:val="ro-RO"/>
              </w:rPr>
              <w:t xml:space="preserve">3 </w:t>
            </w:r>
            <w:r w:rsidRPr="00FD5F12">
              <w:rPr>
                <w:sz w:val="20"/>
                <w:lang w:val="ro-RO"/>
              </w:rPr>
              <w:t xml:space="preserve"> (particulele respirabile); TWA: 10 mg/m</w:t>
            </w:r>
            <w:r w:rsidRPr="00FD5F12">
              <w:rPr>
                <w:position w:val="9"/>
                <w:sz w:val="13"/>
                <w:lang w:val="ro-RO"/>
              </w:rPr>
              <w:t xml:space="preserve">3 </w:t>
            </w:r>
            <w:r w:rsidRPr="00FD5F12">
              <w:rPr>
                <w:sz w:val="20"/>
                <w:lang w:val="ro-RO"/>
              </w:rPr>
              <w:t xml:space="preserve"> (particule inhalabile)</w:t>
            </w:r>
          </w:p>
        </w:tc>
      </w:tr>
      <w:tr w:rsidR="00F82E72" w:rsidRPr="00FD5F12">
        <w:trPr>
          <w:trHeight w:hRule="exact" w:val="888"/>
        </w:trPr>
        <w:tc>
          <w:tcPr>
            <w:tcW w:w="2392" w:type="dxa"/>
            <w:vMerge/>
            <w:tcBorders>
              <w:bottom w:val="nil"/>
              <w:right w:val="nil"/>
            </w:tcBorders>
            <w:shd w:val="clear" w:color="auto" w:fill="F3F3F3"/>
          </w:tcPr>
          <w:p w:rsidR="00F82E72" w:rsidRPr="00FD5F12" w:rsidRDefault="00F82E72">
            <w:pPr>
              <w:rPr>
                <w:lang w:val="ro-RO"/>
              </w:rPr>
            </w:pPr>
          </w:p>
        </w:tc>
        <w:tc>
          <w:tcPr>
            <w:tcW w:w="1687" w:type="dxa"/>
            <w:tcBorders>
              <w:top w:val="nil"/>
              <w:left w:val="nil"/>
              <w:bottom w:val="nil"/>
              <w:right w:val="nil"/>
            </w:tcBorders>
            <w:shd w:val="clear" w:color="auto" w:fill="F3F3F3"/>
          </w:tcPr>
          <w:p w:rsidR="00F82E72" w:rsidRPr="00FD5F12" w:rsidRDefault="00F82E72">
            <w:pPr>
              <w:pStyle w:val="TableParagraph"/>
              <w:spacing w:line="227" w:lineRule="exact"/>
              <w:rPr>
                <w:b/>
                <w:sz w:val="20"/>
                <w:lang w:val="ro-RO"/>
              </w:rPr>
            </w:pPr>
            <w:r w:rsidRPr="00FD5F12">
              <w:rPr>
                <w:b/>
                <w:sz w:val="20"/>
                <w:lang w:val="ro-RO"/>
              </w:rPr>
              <w:t>OSHA</w:t>
            </w:r>
          </w:p>
        </w:tc>
        <w:tc>
          <w:tcPr>
            <w:tcW w:w="6066" w:type="dxa"/>
            <w:gridSpan w:val="2"/>
            <w:tcBorders>
              <w:top w:val="nil"/>
              <w:left w:val="nil"/>
              <w:bottom w:val="nil"/>
            </w:tcBorders>
            <w:shd w:val="clear" w:color="auto" w:fill="F3F3F3"/>
          </w:tcPr>
          <w:p w:rsidR="00F82E72" w:rsidRPr="00FD5F12" w:rsidRDefault="00F82E72">
            <w:pPr>
              <w:pStyle w:val="TableParagraph"/>
              <w:spacing w:before="177" w:line="230" w:lineRule="exact"/>
              <w:ind w:left="79" w:right="2449"/>
              <w:rPr>
                <w:sz w:val="20"/>
                <w:lang w:val="ro-RO"/>
              </w:rPr>
            </w:pPr>
            <w:r w:rsidRPr="00FD5F12">
              <w:rPr>
                <w:sz w:val="20"/>
                <w:lang w:val="ro-RO"/>
              </w:rPr>
              <w:t>TWA: 5 mg/m</w:t>
            </w:r>
            <w:r w:rsidRPr="00FD5F12">
              <w:rPr>
                <w:position w:val="9"/>
                <w:sz w:val="13"/>
                <w:lang w:val="ro-RO"/>
              </w:rPr>
              <w:t xml:space="preserve">3 </w:t>
            </w:r>
            <w:r w:rsidRPr="00FD5F12">
              <w:rPr>
                <w:sz w:val="20"/>
                <w:lang w:val="ro-RO"/>
              </w:rPr>
              <w:t xml:space="preserve"> (particulele respirabile); TWA: 15 mg/m</w:t>
            </w:r>
            <w:r w:rsidRPr="00FD5F12">
              <w:rPr>
                <w:position w:val="9"/>
                <w:sz w:val="13"/>
                <w:lang w:val="ro-RO"/>
              </w:rPr>
              <w:t xml:space="preserve">3 </w:t>
            </w:r>
            <w:r w:rsidRPr="00FD5F12">
              <w:rPr>
                <w:sz w:val="20"/>
                <w:lang w:val="ro-RO"/>
              </w:rPr>
              <w:t xml:space="preserve"> (praf total)</w:t>
            </w:r>
          </w:p>
        </w:tc>
      </w:tr>
      <w:tr w:rsidR="00F82E72" w:rsidRPr="00FD5F12">
        <w:trPr>
          <w:trHeight w:hRule="exact" w:val="290"/>
        </w:trPr>
        <w:tc>
          <w:tcPr>
            <w:tcW w:w="10145" w:type="dxa"/>
            <w:gridSpan w:val="4"/>
            <w:tcBorders>
              <w:top w:val="nil"/>
              <w:bottom w:val="nil"/>
            </w:tcBorders>
            <w:shd w:val="clear" w:color="auto" w:fill="F3F3F3"/>
          </w:tcPr>
          <w:p w:rsidR="00F82E72" w:rsidRPr="00FD5F12" w:rsidRDefault="00F82E72">
            <w:pPr>
              <w:pStyle w:val="TableParagraph"/>
              <w:ind w:left="247"/>
              <w:rPr>
                <w:sz w:val="20"/>
                <w:lang w:val="ro-RO"/>
              </w:rPr>
            </w:pPr>
            <w:r w:rsidRPr="00FD5F12">
              <w:rPr>
                <w:sz w:val="20"/>
                <w:lang w:val="ro-RO"/>
              </w:rPr>
              <w:t xml:space="preserve">* Produsul este sub formă de granule sau praf, nu praf sau particule fine </w:t>
            </w:r>
          </w:p>
        </w:tc>
      </w:tr>
      <w:tr w:rsidR="00F82E72" w:rsidRPr="00FD5F12">
        <w:trPr>
          <w:trHeight w:hRule="exact" w:val="266"/>
        </w:trPr>
        <w:tc>
          <w:tcPr>
            <w:tcW w:w="10145" w:type="dxa"/>
            <w:gridSpan w:val="4"/>
            <w:tcBorders>
              <w:top w:val="single" w:sz="24" w:space="0" w:color="FFFFFF"/>
            </w:tcBorders>
            <w:shd w:val="clear" w:color="auto" w:fill="F3F3F3"/>
          </w:tcPr>
          <w:p w:rsidR="00F82E72" w:rsidRPr="00FD5F12" w:rsidRDefault="00F82E72">
            <w:pPr>
              <w:pStyle w:val="TableParagraph"/>
              <w:spacing w:line="240" w:lineRule="auto"/>
              <w:ind w:left="247"/>
              <w:rPr>
                <w:b/>
                <w:sz w:val="18"/>
                <w:lang w:val="ro-RO"/>
              </w:rPr>
            </w:pPr>
            <w:r w:rsidRPr="00FD5F12">
              <w:rPr>
                <w:b/>
                <w:sz w:val="18"/>
                <w:lang w:val="ro-RO"/>
              </w:rPr>
              <w:t>Raport de securitate chimică</w:t>
            </w:r>
          </w:p>
        </w:tc>
      </w:tr>
      <w:tr w:rsidR="00F82E72" w:rsidRPr="00FD5F12">
        <w:trPr>
          <w:trHeight w:hRule="exact" w:val="290"/>
        </w:trPr>
        <w:tc>
          <w:tcPr>
            <w:tcW w:w="5521" w:type="dxa"/>
            <w:gridSpan w:val="3"/>
            <w:tcBorders>
              <w:top w:val="single" w:sz="24" w:space="0" w:color="FFFFFF"/>
              <w:bottom w:val="single" w:sz="24" w:space="0" w:color="FFFFFF"/>
              <w:right w:val="single" w:sz="24" w:space="0" w:color="FFFFFF"/>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Nivel derivat fără efect (DNEL)</w:t>
            </w:r>
          </w:p>
        </w:tc>
        <w:tc>
          <w:tcPr>
            <w:tcW w:w="4624" w:type="dxa"/>
            <w:tcBorders>
              <w:left w:val="single" w:sz="24" w:space="0" w:color="FFFFFF"/>
            </w:tcBorders>
            <w:shd w:val="clear" w:color="auto" w:fill="F3F3F3"/>
          </w:tcPr>
          <w:p w:rsidR="00F82E72" w:rsidRPr="00FD5F12" w:rsidRDefault="00F82E72">
            <w:pPr>
              <w:pStyle w:val="TableParagraph"/>
              <w:spacing w:before="23" w:line="240" w:lineRule="auto"/>
              <w:rPr>
                <w:sz w:val="20"/>
                <w:lang w:val="ro-RO"/>
              </w:rPr>
            </w:pPr>
            <w:r w:rsidRPr="00FD5F12">
              <w:rPr>
                <w:sz w:val="20"/>
                <w:lang w:val="ro-RO"/>
              </w:rPr>
              <w:t>Nu este disponibil</w:t>
            </w:r>
          </w:p>
        </w:tc>
      </w:tr>
      <w:tr w:rsidR="00F82E72" w:rsidRPr="00FD5F12">
        <w:trPr>
          <w:trHeight w:hRule="exact" w:val="290"/>
        </w:trPr>
        <w:tc>
          <w:tcPr>
            <w:tcW w:w="5521" w:type="dxa"/>
            <w:gridSpan w:val="3"/>
            <w:tcBorders>
              <w:top w:val="single" w:sz="24" w:space="0" w:color="FFFFFF"/>
              <w:bottom w:val="single" w:sz="24" w:space="0" w:color="FFFFFF"/>
              <w:right w:val="single" w:sz="24" w:space="0" w:color="FFFFFF"/>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Concentraţie predictibilă fără efect (PNEC)</w:t>
            </w:r>
          </w:p>
        </w:tc>
        <w:tc>
          <w:tcPr>
            <w:tcW w:w="4624" w:type="dxa"/>
            <w:tcBorders>
              <w:left w:val="single" w:sz="24" w:space="0" w:color="FFFFFF"/>
            </w:tcBorders>
            <w:shd w:val="clear" w:color="auto" w:fill="F3F3F3"/>
          </w:tcPr>
          <w:p w:rsidR="00F82E72" w:rsidRPr="00FD5F12" w:rsidRDefault="00F82E72">
            <w:pPr>
              <w:pStyle w:val="TableParagraph"/>
              <w:spacing w:before="23" w:line="240" w:lineRule="auto"/>
              <w:rPr>
                <w:sz w:val="20"/>
                <w:lang w:val="ro-RO"/>
              </w:rPr>
            </w:pPr>
            <w:r w:rsidRPr="00FD5F12">
              <w:rPr>
                <w:sz w:val="20"/>
                <w:lang w:val="ro-RO"/>
              </w:rPr>
              <w:t>Nu este disponibil</w:t>
            </w:r>
          </w:p>
        </w:tc>
      </w:tr>
    </w:tbl>
    <w:p w:rsidR="00F82E72" w:rsidRPr="00FD5F12" w:rsidRDefault="00F82E72">
      <w:pPr>
        <w:ind w:left="197"/>
        <w:rPr>
          <w:sz w:val="20"/>
          <w:lang w:val="ro-RO"/>
        </w:rPr>
      </w:pPr>
      <w:r>
        <w:rPr>
          <w:noProof/>
          <w:lang w:eastAsia="zh-CN"/>
        </w:rPr>
      </w:r>
      <w:r w:rsidRPr="00300BA8">
        <w:rPr>
          <w:noProof/>
          <w:sz w:val="20"/>
          <w:lang w:val="en-GB" w:eastAsia="en-GB"/>
        </w:rPr>
        <w:pict>
          <v:shape id="Text Box 241" o:spid="_x0000_s1076" type="#_x0000_t202" style="width:507.25pt;height:66.6pt;visibility:visible;mso-position-horizontal-relative:char;mso-position-vertical-relative:line" fillcolor="#f3f3f3" stroked="f">
            <v:textbox inset="0,0,0,0">
              <w:txbxContent>
                <w:p w:rsidR="00F82E72" w:rsidRPr="00C82446" w:rsidRDefault="00F82E72">
                  <w:pPr>
                    <w:ind w:left="247" w:right="73"/>
                    <w:jc w:val="both"/>
                    <w:rPr>
                      <w:sz w:val="20"/>
                      <w:lang w:val="ro-RO"/>
                    </w:rPr>
                  </w:pPr>
                  <w:r w:rsidRPr="00C82446">
                    <w:rPr>
                      <w:sz w:val="20"/>
                      <w:lang w:val="ro-RO"/>
                    </w:rPr>
                    <w:t>Metodele tehnice de reducere a expunerii periculoase sunt controalele preferate. Metoda include procesul de ventilaţie mecanică (diluare şi evacuare locală) sau împrejmuirea personală, funcţionarea la distanţă şi automată, controlul condiţiilor de proces, sistem de detectare şi reparare a scurgerilor şi alte modificări de proces. Asiguraţi-vă că toate sistemele de ventilaţie de evacuare sunt expulzate în aer liber, departe de prize de aer şi surse de aprindere. Asiguraţi suficient aer de înlocuire pentru a compensa aerul eliminat prin sistemul de evacuare.</w:t>
                  </w:r>
                </w:p>
              </w:txbxContent>
            </v:textbox>
            <w10:anchorlock/>
          </v:shape>
        </w:pict>
      </w:r>
    </w:p>
    <w:p w:rsidR="00F82E72" w:rsidRPr="00FD5F12" w:rsidRDefault="00F82E72">
      <w:pPr>
        <w:rPr>
          <w:sz w:val="20"/>
          <w:lang w:val="ro-RO"/>
        </w:rPr>
        <w:sectPr w:rsidR="00F82E72" w:rsidRPr="00FD5F12">
          <w:pgSz w:w="11900" w:h="16840"/>
          <w:pgMar w:top="2800" w:right="600" w:bottom="280" w:left="760" w:header="1523" w:footer="0" w:gutter="0"/>
          <w:pgBorders w:offsetFrom="page">
            <w:top w:val="single" w:sz="24" w:space="24" w:color="AFD7FF"/>
            <w:left w:val="single" w:sz="24" w:space="24" w:color="AFD7FF"/>
            <w:bottom w:val="single" w:sz="24" w:space="24" w:color="AFD7FF"/>
            <w:right w:val="single" w:sz="24" w:space="24" w:color="AFD7FF"/>
          </w:pgBorders>
          <w:cols w:space="708"/>
        </w:sectPr>
      </w:pPr>
    </w:p>
    <w:p w:rsidR="00F82E72" w:rsidRPr="00FD5F12" w:rsidRDefault="00F82E72">
      <w:pPr>
        <w:spacing w:before="1"/>
        <w:rPr>
          <w:sz w:val="8"/>
          <w:lang w:val="ro-RO"/>
        </w:rPr>
      </w:pPr>
      <w:r>
        <w:rPr>
          <w:noProof/>
          <w:lang w:eastAsia="zh-CN"/>
        </w:rPr>
        <w:pict>
          <v:shape id="_x0000_s1077" type="#_x0000_t75" style="position:absolute;margin-left:53.9pt;margin-top:35.9pt;width:117pt;height:72.85pt;z-index:251647488;visibility:visible;mso-wrap-distance-left:0;mso-wrap-distance-right:0;mso-position-horizontal-relative:page;mso-position-vertical-relative:page">
            <v:imagedata r:id="rId6" o:title=""/>
            <w10:wrap anchorx="page" anchory="page"/>
          </v:shape>
        </w:pict>
      </w:r>
    </w:p>
    <w:tbl>
      <w:tblPr>
        <w:tblW w:w="0" w:type="auto"/>
        <w:tblCellSpacing w:w="30" w:type="dxa"/>
        <w:tblInd w:w="187" w:type="dxa"/>
        <w:tblLayout w:type="fixed"/>
        <w:tblCellMar>
          <w:left w:w="0" w:type="dxa"/>
          <w:right w:w="0" w:type="dxa"/>
        </w:tblCellMar>
        <w:tblLook w:val="01E0"/>
      </w:tblPr>
      <w:tblGrid>
        <w:gridCol w:w="2047"/>
        <w:gridCol w:w="8266"/>
      </w:tblGrid>
      <w:tr w:rsidR="00F82E72" w:rsidRPr="00FD5F12" w:rsidTr="00FB2B01">
        <w:trPr>
          <w:trHeight w:hRule="exact" w:val="984"/>
          <w:tblCellSpacing w:w="30" w:type="dxa"/>
        </w:trPr>
        <w:tc>
          <w:tcPr>
            <w:tcW w:w="1957" w:type="dxa"/>
            <w:shd w:val="clear" w:color="auto" w:fill="F3F3F3"/>
          </w:tcPr>
          <w:p w:rsidR="00F82E72" w:rsidRPr="00FD5F12" w:rsidRDefault="00F82E72">
            <w:pPr>
              <w:pStyle w:val="TableParagraph"/>
              <w:spacing w:line="229" w:lineRule="exact"/>
              <w:ind w:left="247"/>
              <w:rPr>
                <w:b/>
                <w:sz w:val="20"/>
                <w:lang w:val="ro-RO"/>
              </w:rPr>
            </w:pPr>
            <w:r w:rsidRPr="00FD5F12">
              <w:rPr>
                <w:b/>
                <w:sz w:val="20"/>
                <w:lang w:val="ro-RO"/>
              </w:rPr>
              <w:t>Inhalare</w:t>
            </w:r>
          </w:p>
        </w:tc>
        <w:tc>
          <w:tcPr>
            <w:tcW w:w="8176" w:type="dxa"/>
            <w:shd w:val="clear" w:color="auto" w:fill="F3F3F3"/>
          </w:tcPr>
          <w:p w:rsidR="00F82E72" w:rsidRPr="00FD5F12" w:rsidRDefault="00F82E72">
            <w:pPr>
              <w:pStyle w:val="TableParagraph"/>
              <w:spacing w:before="155" w:line="240" w:lineRule="auto"/>
              <w:ind w:right="120"/>
              <w:rPr>
                <w:sz w:val="20"/>
                <w:lang w:val="ro-RO"/>
              </w:rPr>
            </w:pPr>
            <w:r w:rsidRPr="00FD5F12">
              <w:rPr>
                <w:sz w:val="20"/>
                <w:lang w:val="ro-RO"/>
              </w:rPr>
              <w:t>Utilizaţi împrejmuiri de proces, ventilaţie locală sau alte controale tehnice pentru a menţine nivelurile aeropurtate sub limitele de expunere recomandate. Utilizaţi protecţie respiratorie corespunzătoare unde atmosfera depăşeşte limitele recomandate.</w:t>
            </w:r>
          </w:p>
        </w:tc>
      </w:tr>
      <w:tr w:rsidR="00F82E72" w:rsidRPr="00FD5F12" w:rsidTr="00FB2B01">
        <w:trPr>
          <w:trHeight w:hRule="exact" w:val="781"/>
          <w:tblCellSpacing w:w="30" w:type="dxa"/>
        </w:trPr>
        <w:tc>
          <w:tcPr>
            <w:tcW w:w="19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Mâini</w:t>
            </w:r>
          </w:p>
        </w:tc>
        <w:tc>
          <w:tcPr>
            <w:tcW w:w="8176" w:type="dxa"/>
            <w:shd w:val="clear" w:color="auto" w:fill="F3F3F3"/>
          </w:tcPr>
          <w:p w:rsidR="00F82E72" w:rsidRPr="00FD5F12" w:rsidRDefault="00F82E72">
            <w:pPr>
              <w:pStyle w:val="TableParagraph"/>
              <w:spacing w:line="240" w:lineRule="auto"/>
              <w:ind w:left="259" w:right="120"/>
              <w:rPr>
                <w:sz w:val="20"/>
                <w:lang w:val="ro-RO"/>
              </w:rPr>
            </w:pPr>
            <w:r w:rsidRPr="00FD5F12">
              <w:rPr>
                <w:sz w:val="20"/>
                <w:lang w:val="ro-RO"/>
              </w:rPr>
              <w:t>Utilizaţi mănuşi rezistente la substanţe chimice corespunzătoare condiţiilor de utilizare. Purtaţi mănuşi şi îmbrăcăminte de protecţie termică în cazul în care există un potenţial de contact cu materialul încălzit.</w:t>
            </w:r>
          </w:p>
        </w:tc>
      </w:tr>
      <w:tr w:rsidR="00F82E72" w:rsidRPr="00FD5F12" w:rsidTr="00FB2B01">
        <w:trPr>
          <w:trHeight w:hRule="exact" w:val="990"/>
          <w:tblCellSpacing w:w="30" w:type="dxa"/>
        </w:trPr>
        <w:tc>
          <w:tcPr>
            <w:tcW w:w="19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Ochi</w:t>
            </w:r>
          </w:p>
        </w:tc>
        <w:tc>
          <w:tcPr>
            <w:tcW w:w="8176" w:type="dxa"/>
            <w:shd w:val="clear" w:color="auto" w:fill="F3F3F3"/>
          </w:tcPr>
          <w:p w:rsidR="00F82E72" w:rsidRPr="00FD5F12" w:rsidRDefault="00F82E72">
            <w:pPr>
              <w:pStyle w:val="TableParagraph"/>
              <w:spacing w:line="240" w:lineRule="auto"/>
              <w:ind w:right="120"/>
              <w:rPr>
                <w:sz w:val="20"/>
                <w:lang w:val="ro-RO"/>
              </w:rPr>
            </w:pPr>
            <w:r w:rsidRPr="00FD5F12">
              <w:rPr>
                <w:sz w:val="20"/>
                <w:lang w:val="ro-RO"/>
              </w:rPr>
              <w:t>Ochelari de protecţie anti-praf trebuie purtaţi pentru a preveni leziunile mecanice sau alte iritaţii ale ochilor din cauza particulelor din aer, care pot rezulta din manipularea acestui produs. Ochelari de protecţie sunt necesari ca o cerinţă minimă. Purtaţi o masă de faţă completă în timpul prelucrării termice în cazul în care contactul cu un material topit este probabil.</w:t>
            </w:r>
          </w:p>
        </w:tc>
      </w:tr>
      <w:tr w:rsidR="00F82E72" w:rsidRPr="00FD5F12" w:rsidTr="00FB2B01">
        <w:trPr>
          <w:trHeight w:hRule="exact" w:val="230"/>
          <w:tblCellSpacing w:w="30" w:type="dxa"/>
        </w:trPr>
        <w:tc>
          <w:tcPr>
            <w:tcW w:w="19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Piele</w:t>
            </w:r>
          </w:p>
        </w:tc>
        <w:tc>
          <w:tcPr>
            <w:tcW w:w="8176" w:type="dxa"/>
            <w:shd w:val="clear" w:color="auto" w:fill="F3F3F3"/>
          </w:tcPr>
          <w:p w:rsidR="00F82E72" w:rsidRPr="00FD5F12" w:rsidRDefault="00F82E72" w:rsidP="00FB2B01">
            <w:pPr>
              <w:pStyle w:val="TableParagraph"/>
              <w:ind w:right="120"/>
              <w:rPr>
                <w:sz w:val="20"/>
                <w:lang w:val="ro-RO"/>
              </w:rPr>
            </w:pPr>
            <w:r w:rsidRPr="00FD5F12">
              <w:rPr>
                <w:sz w:val="20"/>
                <w:lang w:val="ro-RO"/>
              </w:rPr>
              <w:t>Utilizaţi îmbrăcăminte de protecţie, cum ar fi mâneci lungi sau un halat de laborator.</w:t>
            </w:r>
          </w:p>
        </w:tc>
      </w:tr>
      <w:tr w:rsidR="00F82E72" w:rsidRPr="00FD5F12" w:rsidTr="00FB2B01">
        <w:trPr>
          <w:trHeight w:hRule="exact" w:val="584"/>
          <w:tblCellSpacing w:w="30" w:type="dxa"/>
        </w:trPr>
        <w:tc>
          <w:tcPr>
            <w:tcW w:w="1957" w:type="dxa"/>
            <w:shd w:val="clear" w:color="auto" w:fill="F3F3F3"/>
          </w:tcPr>
          <w:p w:rsidR="00F82E72" w:rsidRPr="00FD5F12" w:rsidRDefault="00F82E72">
            <w:pPr>
              <w:pStyle w:val="TableParagraph"/>
              <w:spacing w:line="240" w:lineRule="auto"/>
              <w:ind w:left="247"/>
              <w:rPr>
                <w:b/>
                <w:sz w:val="20"/>
                <w:lang w:val="ro-RO"/>
              </w:rPr>
            </w:pPr>
            <w:r w:rsidRPr="00FD5F12">
              <w:rPr>
                <w:b/>
                <w:sz w:val="20"/>
                <w:lang w:val="ro-RO"/>
              </w:rPr>
              <w:t>Controale ale expunerii mediului</w:t>
            </w:r>
          </w:p>
        </w:tc>
        <w:tc>
          <w:tcPr>
            <w:tcW w:w="8176" w:type="dxa"/>
            <w:shd w:val="clear" w:color="auto" w:fill="F3F3F3"/>
          </w:tcPr>
          <w:p w:rsidR="00F82E72" w:rsidRPr="00FD5F12" w:rsidRDefault="00F82E72">
            <w:pPr>
              <w:pStyle w:val="TableParagraph"/>
              <w:spacing w:line="240" w:lineRule="auto"/>
              <w:ind w:right="120"/>
              <w:rPr>
                <w:sz w:val="20"/>
                <w:lang w:val="ro-RO"/>
              </w:rPr>
            </w:pPr>
            <w:r w:rsidRPr="00FD5F12">
              <w:rPr>
                <w:sz w:val="20"/>
                <w:lang w:val="ro-RO"/>
              </w:rPr>
              <w:t>Controlul expunerii mediului trebuie să fie în conformitate cu legile şi regulamentele regionale, naţionale şi locale aplicabile.</w:t>
            </w:r>
          </w:p>
        </w:tc>
      </w:tr>
    </w:tbl>
    <w:p w:rsidR="00F82E72" w:rsidRPr="00FD5F12" w:rsidRDefault="00F82E72">
      <w:pPr>
        <w:spacing w:before="1"/>
        <w:rPr>
          <w:sz w:val="29"/>
          <w:lang w:val="ro-RO"/>
        </w:rPr>
      </w:pPr>
      <w:r>
        <w:rPr>
          <w:noProof/>
          <w:lang w:eastAsia="zh-CN"/>
        </w:rPr>
        <w:pict>
          <v:shape id="Text Box 240" o:spid="_x0000_s1078" type="#_x0000_t202" style="position:absolute;margin-left:52.55pt;margin-top:18.9pt;width:497.8pt;height:16.6pt;z-index:251645440;visibility:visible;mso-wrap-distance-left:0;mso-wrap-distance-right:0;mso-position-horizontal-relative:pag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" fillcolor="#cee6ff" strokeweight=".16931mm">
            <v:textbox inset="0,0,0,0">
              <w:txbxContent>
                <w:p w:rsidR="00F82E72" w:rsidRPr="002A3326" w:rsidRDefault="00F82E72">
                  <w:pPr>
                    <w:spacing w:line="320" w:lineRule="exact"/>
                    <w:ind w:left="1401"/>
                    <w:rPr>
                      <w:b/>
                      <w:sz w:val="28"/>
                    </w:rPr>
                  </w:pPr>
                  <w:r w:rsidRPr="002A3326">
                    <w:rPr>
                      <w:b/>
                      <w:sz w:val="28"/>
                    </w:rPr>
                    <w:t>SECŢIUNEA 9: PROPRIETĂŢI FIZICE ŞI CHIMICE</w:t>
                  </w:r>
                </w:p>
              </w:txbxContent>
            </v:textbox>
            <w10:wrap type="topAndBottom" anchorx="page"/>
          </v:shape>
        </w:pict>
      </w:r>
    </w:p>
    <w:p w:rsidR="00F82E72" w:rsidRPr="00FD5F12" w:rsidRDefault="00F82E72">
      <w:pPr>
        <w:rPr>
          <w:sz w:val="6"/>
          <w:lang w:val="ro-RO"/>
        </w:rPr>
      </w:pPr>
    </w:p>
    <w:p w:rsidR="00F82E72" w:rsidRPr="00FD5F12" w:rsidRDefault="00F82E72" w:rsidP="009F4B37">
      <w:pPr>
        <w:pStyle w:val="Heading1"/>
        <w:rPr>
          <w:lang w:val="ro-RO"/>
        </w:rPr>
      </w:pPr>
      <w:r>
        <w:rPr>
          <w:noProof/>
          <w:lang w:eastAsia="zh-CN"/>
        </w:rPr>
      </w:r>
      <w:r w:rsidRPr="00300BA8">
        <w:rPr>
          <w:noProof/>
          <w:lang w:val="en-GB" w:eastAsia="en-GB"/>
        </w:rPr>
        <w:pict>
          <v:group id="Group 146" o:spid="_x0000_s1079" style="width:253.6pt;height:248.3pt;mso-position-horizontal-relative:char;mso-position-vertical-relative:line" coordorigin="30,5" coordsize="5072,4966">
            <v:line id="Line 239" o:spid="_x0000_s1080" style="position:absolute;visibility:visible" from="68,295" to="68,7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YlY58YAAADcAAAADwAAAGRycy9kb3ducmV2LnhtbESPQWvCQBCF7wX/wzJCL0U3WqwSXSUI&#10;BWt7aKN4HrLTJDQ7G7Orxn/fORR6m+G9ee+b1aZ3jbpSF2rPBibjBBRx4W3NpYHj4XW0ABUissXG&#10;Mxm4U4DNevCwwtT6G3/RNY+lkhAOKRqoYmxTrUNRkcMw9i2xaN++cxhl7UptO7xJuGv0NEletMOa&#10;paHClrYVFT/5xRnI3j72MdfH89PstHj/zM6nuX+eGvM47LMlqEh9/Df/Xe+s4M+EVp6RCfT6F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GJWOfGAAAA3AAAAA8AAAAAAAAA&#10;AAAAAAAAoQIAAGRycy9kb3ducmV2LnhtbFBLBQYAAAAABAAEAPkAAACUAwAAAAA=&#10;" strokecolor="#f3f3f3" strokeweight="1.3546mm"/>
            <v:line id="Line 238" o:spid="_x0000_s1081" style="position:absolute;visibility:visible" from="2398,295" to="2398,7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NshQ8MAAADcAAAADwAAAGRycy9kb3ducmV2LnhtbERPTWvCQBC9F/wPywhepG6sTanRVaTQ&#10;IhbERr0P2TEJZmdDdtXor3cFobd5vM+ZzltTiTM1rrSsYDiIQBBnVpecK9htv18/QTiPrLGyTAqu&#10;5GA+67xMMdH2wn90Tn0uQgi7BBUU3teJlC4ryKAb2Jo4cAfbGPQBNrnUDV5CuKnkWxR9SIMlh4YC&#10;a/oqKDumJ6Ngte678ne42/xs+3Qb3Sh+H+1jpXrddjEB4an1/+Kne6nD/HgMj2fCBXJ2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jbIUPDAAAA3AAAAA8AAAAAAAAAAAAA&#10;AAAAoQIAAGRycy9kb3ducmV2LnhtbFBLBQYAAAAABAAEAPkAAACRAwAAAAA=&#10;" strokecolor="#f3f3f3" strokeweight="3.96pt"/>
            <v:rect id="Rectangle 237" o:spid="_x0000_s1082" style="position:absolute;left:107;top:295;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xiEcxQAA&#10;ANwAAAAPAAAAZHJzL2Rvd25yZXYueG1sRI9Pa8MwDMXvg30Ho0Fvq72Oli6rW0qhrKdC/7GrFmtJ&#10;aCyH2EmzffrqMNhN4j2999NiNfha9dTGKrCFl7EBRZwHV3Fh4XzaPs9BxYTssA5MFn4owmr5+LDA&#10;zIUbH6g/pkJJCMcMLZQpNZnWMS/JYxyHhli079B6TLK2hXYt3iTc13pizEx7rFgaSmxoU1J+PXbe&#10;wudv36WP8NX1F/L71yld307GWDt6GtbvoBIN6d/8d71zgj8TfHlGJtDL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PGIRzFAAAA3AAAAA8AAAAAAAAAAAAAAAAAlwIAAGRycy9k&#10;b3ducmV2LnhtbFBLBQYAAAAABAAEAPUAAACJAwAAAAA=&#10;" fillcolor="#f3f3f3" stroked="f"/>
            <v:rect id="Rectangle 236" o:spid="_x0000_s1083" style="position:absolute;left:107;top:502;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ioSHwQAA&#10;ANwAAAAPAAAAZHJzL2Rvd25yZXYueG1sRE9Ni8IwEL0v7H8Is+BtTXRR1mqUZUHWk6CueB2bsS02&#10;k9KktfrrjSB4m8f7nNmis6VoqfaFYw2DvgJBnDpTcKbhf7f8/AbhA7LB0jFpuJKHxfz9bYaJcRfe&#10;ULsNmYgh7BPUkIdQJVL6NCeLvu8q4sidXG0xRFhn0tR4ieG2lEOlxtJiwbEhx4p+c0rP28ZqONza&#10;Jvy5Y9Puya6/RnSe7JTSuvfR/UxBBOrCS/x0r0ycPx7A45l4gZzf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jIqEh8EAAADcAAAADwAAAAAAAAAAAAAAAACXAgAAZHJzL2Rvd25y&#10;ZXYueG1sUEsFBgAAAAAEAAQA9QAAAIUDAAAAAA==&#10;" fillcolor="#f3f3f3" stroked="f"/>
            <v:rect id="Rectangle 235" o:spid="_x0000_s1084" style="position:absolute;left:2497;top:523;width:2575;height:18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WBrwwQAA&#10;ANwAAAAPAAAAZHJzL2Rvd25yZXYueG1sRE9Ni8IwEL0v7H8Is+BtTdZFWatRFkHWk6CueB2bsS02&#10;k9KktfrrjSB4m8f7nOm8s6VoqfaFYw1ffQWCOHWm4EzD/275+QPCB2SDpWPScCUP89n72xQT4y68&#10;oXYbMhFD2CeoIQ+hSqT0aU4Wfd9VxJE7udpiiLDOpKnxEsNtKQdKjaTFgmNDjhUtckrP28ZqONza&#10;Jvy5Y9Puya6/h3Qe75TSuvfR/U5ABOrCS/x0r0ycPxrA45l4gZzd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Fga8MEAAADcAAAADwAAAAAAAAAAAAAAAACXAgAAZHJzL2Rvd25y&#10;ZXYueG1sUEsFBgAAAAAEAAQA9QAAAIUDAAAAAA==&#10;" fillcolor="#f3f3f3" stroked="f"/>
            <v:line id="Line 234" o:spid="_x0000_s1085" style="position:absolute;visibility:visible" from="2537,295" to="2537,52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FuGmcAAAADcAAAADwAAAGRycy9kb3ducmV2LnhtbERPTYvCMBC9C/sfwgh701QFcaupSEHw&#10;tmz14m1oZpvSZlKabG3/vVkQvM3jfc7hONpWDNT72rGC1TIBQVw6XXOl4HY9L3YgfEDW2DomBRN5&#10;OGYfswOm2j34h4YiVCKGsE9RgQmhS6X0pSGLfuk64sj9ut5iiLCvpO7xEcNtK9dJspUWa44NBjvK&#10;DZVN8WcVDPKrvZvG1Ocp+d7k+TrfYTEp9TkfT3sQgcbwFr/cFx3nbzfw/0y8QGZP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BbhpnAAAAA3AAAAA8AAAAAAAAAAAAAAAAA&#10;oQIAAGRycy9kb3ducmV2LnhtbFBLBQYAAAAABAAEAPkAAACOAwAAAAA=&#10;" strokecolor="#f3f3f3" strokeweight="1.39697mm"/>
            <v:line id="Line 233" o:spid="_x0000_s1086" style="position:absolute;visibility:visible" from="5034,295" to="5034,52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3HVO8UAAADcAAAADwAAAGRycy9kb3ducmV2LnhtbERPTWsCMRC9F/wPYYReSs1axS5bo9hC&#10;QUQEbS+9DZvp7tbNZElSjfvrm4LgbR7vc+bLaFpxIucbywrGowwEcWl1w5WCz4/3xxyED8gaW8uk&#10;4EIelovB3RwLbc+8p9MhVCKFsC9QQR1CV0jpy5oM+pHtiBP3bZ3BkKCrpHZ4TuGmlU9ZNpMGG04N&#10;NXb0VlN5PPwaBbG3X7tt3k+q7cO4jz+vz+0md0rdD+PqBUSgGG7iq3ut0/zZFP6fSRfIx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3HVO8UAAADcAAAADwAAAAAAAAAA&#10;AAAAAAChAgAAZHJzL2Rvd25yZXYueG1sUEsFBgAAAAAEAAQA+QAAAJMDAAAAAA==&#10;" strokecolor="#f3f3f3" strokeweight="3.84pt"/>
            <v:rect id="Rectangle 232" o:spid="_x0000_s1087" style="position:absolute;left:2576;top:295;width:2419;height:22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sYKEwQAA&#10;ANwAAAAPAAAAZHJzL2Rvd25yZXYueG1sRE9Li8IwEL4v+B/CCN7WxBVFq1FkQdzTgi+8js3YFptJ&#10;adLa3V9vFha8zcf3nOW6s6VoqfaFYw2joQJBnDpTcKbhdNy+z0D4gGywdEwafsjDetV7W2Ji3IP3&#10;1B5CJmII+wQ15CFUiZQ+zcmiH7qKOHI3V1sMEdaZNDU+Yrgt5YdSU2mx4NiQY0WfOaX3Q2M1XH7b&#10;JuzctWnPZL/HE7rPj0ppPeh3mwWIQF14if/dXybOn07g75l4gVw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87GChMEAAADcAAAADwAAAAAAAAAAAAAAAACXAgAAZHJzL2Rvd25y&#10;ZXYueG1sUEsFBgAAAAAEAAQA9QAAAIUDAAAAAA==&#10;" fillcolor="#f3f3f3" stroked="f"/>
            <v:line id="Line 231" o:spid="_x0000_s1088" style="position:absolute;visibility:visible" from="30,987" to="2437,9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dkhBsIAAADcAAAADwAAAGRycy9kb3ducmV2LnhtbERPTWvCQBC9C/6HZYTedGMLQaKrRKGl&#10;h1AwCl7H7JiEZGdDdpuk/75bKHibx/uc3WEyrRiod7VlBetVBIK4sLrmUsH18r7cgHAeWWNrmRT8&#10;kIPDfj7bYaLtyGcacl+KEMIuQQWV910ipSsqMuhWtiMO3MP2Bn2AfSl1j2MIN618jaJYGqw5NFTY&#10;0amiosm/jYKs/bi+bWzdZF/2MjW3Y5rdXanUy2JKtyA8Tf4p/nd/6jA/juHvmXCB3P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dkhBsIAAADcAAAADwAAAAAAAAAAAAAA&#10;AAChAgAAZHJzL2Rvd25yZXYueG1sUEsFBgAAAAAEAAQA+QAAAJADAAAAAA==&#10;" strokecolor="#f3f3f3" strokeweight="1.2pt"/>
            <v:line id="Line 230" o:spid="_x0000_s1089" style="position:absolute;visibility:visible" from="68,769" to="68,9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noGKMQAAADcAAAADwAAAGRycy9kb3ducmV2LnhtbERPS2vCQBC+C/0PyxR6kWZTi0aiq4RC&#10;wUcPbSo5D9kxCc3OxuxW03/vCkJv8/E9Z7keTCvO1LvGsoKXKAZBXFrdcKXg8P3+PAfhPLLG1jIp&#10;+CMH69XDaImpthf+onPuKxFC2KWooPa+S6V0ZU0GXWQ74sAdbW/QB9hXUvd4CeGmlZM4nkmDDYeG&#10;Gjt6q6n8yX+Ngmz7sfO5PJzG02K+/8xORWJfJ0o9PQ7ZAoSnwf+L7+6NDvNnCdyeCRfI1R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egYoxAAAANwAAAAPAAAAAAAAAAAA&#10;AAAAAKECAABkcnMvZG93bnJldi54bWxQSwUGAAAAAAQABAD5AAAAkgMAAAAA&#10;" strokecolor="#f3f3f3" strokeweight="1.3546mm"/>
            <v:line id="Line 229" o:spid="_x0000_s1090" style="position:absolute;visibility:visible" from="2398,768" to="2398,9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ftOZcUAAADcAAAADwAAAGRycy9kb3ducmV2LnhtbESPT2vCQBDF7wW/wzKCF9GNtYpEVymF&#10;irQg/r0P2TEJZmdDdtXUT985FHqb4b157zeLVesqdacmlJ4NjIYJKOLM25JzA6fj52AGKkRki5Vn&#10;MvBDAVbLzssCU+sfvKf7IeZKQjikaKCIsU61DllBDsPQ18SiXXzjMMra5No2+JBwV+nXJJlqhyVL&#10;Q4E1fRSUXQ83Z+Br2w/l9+i0Wx/79Bw/afI2Pk+M6XXb9zmoSG38N/9db6zgT4VWnpEJ9PI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ftOZcUAAADcAAAADwAAAAAAAAAA&#10;AAAAAAChAgAAZHJzL2Rvd25yZXYueG1sUEsFBgAAAAAEAAQA+QAAAJMDAAAAAA==&#10;" strokecolor="#f3f3f3" strokeweight="3.96pt"/>
            <v:rect id="Rectangle 228" o:spid="_x0000_s1091" style="position:absolute;left:107;top:768;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IiBwgAA&#10;ANwAAAAPAAAAZHJzL2Rvd25yZXYueG1sRE9Na8JAEL0L/Q/LFLyZXS2VGt1IKUg9FaoVr2N2TEKy&#10;syG7iWl/fbdQ8DaP9zmb7WgbMVDnK8ca5okCQZw7U3Gh4eu4m72A8AHZYOOYNHyTh232MNlgatyN&#10;P2k4hELEEPYpaihDaFMpfV6SRZ+4ljhyV9dZDBF2hTQd3mK4beRCqaW0WHFsKLGlt5Ly+tBbDeef&#10;oQ/v7tIPJ7IfT89Ur45KaT19HF/XIAKN4S7+d+9NnL9cwd8z8QKZ/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L8iIHCAAAA3AAAAA8AAAAAAAAAAAAAAAAAlwIAAGRycy9kb3du&#10;cmV2LnhtbFBLBQYAAAAABAAEAPUAAACGAwAAAAA=&#10;" fillcolor="#f3f3f3" stroked="f"/>
            <v:line id="Line 227" o:spid="_x0000_s1092" style="position:absolute;visibility:visible" from="2537,768" to="2537,9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VCOM8MAAADcAAAADwAAAGRycy9kb3ducmV2LnhtbESPQWvCQBCF70L/wzJCb7rRgtrUVUpA&#10;6K0YvfQ2ZKfZYHY2ZLcx+fedg+BthvfmvW/2x9G3aqA+NoENrJYZKOIq2IZrA9fLabEDFROyxTYw&#10;GZgowvHwMttjbsOdzzSUqVYSwjFHAy6lLtc6Vo48xmXoiEX7Db3HJGtfa9vjXcJ9q9dZttEeG5YG&#10;hx0Vjqpb+ecNDPq9/XE315ym7PutKNbFDsvJmNf5+PkBKtGYnubH9ZcV/K3gyzMygT78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VQjjPDAAAA3AAAAA8AAAAAAAAAAAAA&#10;AAAAoQIAAGRycy9kb3ducmV2LnhtbFBLBQYAAAAABAAEAPkAAACRAwAAAAA=&#10;" strokecolor="#f3f3f3" strokeweight="1.39697mm"/>
            <v:line id="Line 226" o:spid="_x0000_s1093" style="position:absolute;visibility:visible" from="5034,768" to="5034,9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t/gfsQAAADcAAAADwAAAGRycy9kb3ducmV2LnhtbERP32vCMBB+H/g/hBN8GTPtBrN0RlFh&#10;ICID3V72djS3tltzKUnU2L9+GQx8u4/v582X0XTiTM63lhXk0wwEcWV1y7WCj/fXhwKED8gaO8uk&#10;4EoelovR3RxLbS98oPMx1CKFsC9RQRNCX0rpq4YM+qntiRP3ZZ3BkKCrpXZ4SeGmk49Z9iwNtpwa&#10;Guxp01D1czwZBXGwn2/7Yniq9/f5EL/Xs25XOKUm47h6AREohpv4373Vaf4sh79n0gVy8Q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3+B+xAAAANwAAAAPAAAAAAAAAAAA&#10;AAAAAKECAABkcnMvZG93bnJldi54bWxQSwUGAAAAAAQABAD5AAAAkgMAAAAA&#10;" strokecolor="#f3f3f3" strokeweight="3.84pt"/>
            <v:rect id="Rectangle 225" o:spid="_x0000_s1094" style="position:absolute;left:2576;top:768;width:2419;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gYwtwQAA&#10;ANwAAAAPAAAAZHJzL2Rvd25yZXYueG1sRE9Na8JAEL0L/odlBG+6q8VaU1cRodiTULV4nWbHJJid&#10;DdlNTP31bqHgbR7vc5brzpaipdoXjjVMxgoEcepMwZmG0/Fj9AbCB2SDpWPS8Ese1qt+b4mJcTf+&#10;ovYQMhFD2CeoIQ+hSqT0aU4W/dhVxJG7uNpiiLDOpKnxFsNtKadKvUqLBceGHCva5pReD43VcL63&#10;Tdi5n6b9Jrt/mdF1cVRK6+Gg27yDCNSFp/jf/Wni/PkU/p6JF8jV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GMLcEAAADcAAAADwAAAAAAAAAAAAAAAACXAgAAZHJzL2Rvd25y&#10;ZXYueG1sUEsFBgAAAAAEAAQA9QAAAIUDAAAAAA==&#10;" fillcolor="#f3f3f3" stroked="f"/>
            <v:line id="Line 224" o:spid="_x0000_s1095" style="position:absolute;visibility:visible" from="30,738" to="2437,7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qA0TsQAAADcAAAADwAAAGRycy9kb3ducmV2LnhtbERP32vCMBB+H+x/CCfsRWaqgkpnlKEM&#10;FCY6K/h6NLe22FxKEm23v34RhL3dx/fz5svO1OJGzleWFQwHCQji3OqKCwWn7ON1BsIHZI21ZVLw&#10;Qx6Wi+enOabatvxFt2MoRAxhn6KCMoQmldLnJRn0A9sQR+7bOoMhQldI7bCN4aaWoySZSIMVx4YS&#10;G1qVlF+OV6PgnA37NDv87j7XbZHtr/m2P3JbpV563fsbiEBd+Bc/3Bsd50/HcH8mXiAX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uoDROxAAAANwAAAAPAAAAAAAAAAAA&#10;AAAAAKECAABkcnMvZG93bnJldi54bWxQSwUGAAAAAAQABAD5AAAAkgMAAAAA&#10;" strokecolor="white" strokeweight="1.0583mm"/>
            <v:rect id="Rectangle 223" o:spid="_x0000_s1096" style="position:absolute;left:30;top:1265;width:2407;height:21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JLHCwgAA&#10;ANwAAAAPAAAAZHJzL2Rvd25yZXYueG1sRE9Na8JAEL0L/odlhN50V6ttja4ihWJPBU3F6zQ7JsHs&#10;bMhuYtpf3y0Ivc3jfc5629tKdNT40rGG6USBIM6cKTnX8Jm+jV9A+IBssHJMGr7Jw3YzHKwxMe7G&#10;B+qOIRcxhH2CGooQ6kRKnxVk0U9cTRy5i2sshgibXJoGbzHcVnKm1JO0WHJsKLCm14Ky67G1Gs4/&#10;XRv27qvtTmQ/Hhd0XaZKaf0w6ncrEIH68C++u99NnP88h79n4gV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kkscLCAAAA3AAAAA8AAAAAAAAAAAAAAAAAlwIAAGRycy9kb3du&#10;cmV2LnhtbFBLBQYAAAAABAAEAPUAAACGAwAAAAA=&#10;" fillcolor="#f3f3f3" stroked="f"/>
            <v:line id="Line 222" o:spid="_x0000_s1097" style="position:absolute;visibility:visible" from="68,1059" to="68,12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D2rGcQAAADcAAAADwAAAGRycy9kb3ducmV2LnhtbERPS2vCQBC+C/0PyxR6kWZTi41EVwmF&#10;go8e2lRyHrJjEpqdjdmtpv/eFQRv8/E9Z7EaTCtO1LvGsoKXKAZBXFrdcKVg//PxPAPhPLLG1jIp&#10;+CcHq+XDaIGptmf+plPuKxFC2KWooPa+S6V0ZU0GXWQ74sAdbG/QB9hXUvd4DuGmlZM4fpMGGw4N&#10;NXb0XlP5m/8ZBdnmc+tzuT+Op8Vs95Udi8S+TpR6ehyyOQhPg7+Lb+61DvOTKVyfCRfI5Q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kPasZxAAAANwAAAAPAAAAAAAAAAAA&#10;AAAAAKECAABkcnMvZG93bnJldi54bWxQSwUGAAAAAAQABAD5AAAAkgMAAAAA&#10;" strokecolor="#f3f3f3" strokeweight="1.3546mm"/>
            <v:line id="Line 221" o:spid="_x0000_s1098" style="position:absolute;visibility:visible" from="2398,1059" to="2398,12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vHpUcQAAADcAAAADwAAAGRycy9kb3ducmV2LnhtbERP22rCQBB9L/Qflin4InWT2tgSXYMU&#10;FKlQvPV9yI5JMDsbsqvGfH23UOjbHM51ZllnanGl1lWWFcSjCARxbnXFhYLjYfn8DsJ5ZI21ZVJw&#10;JwfZ/PFhhqm2N97Rde8LEULYpaig9L5JpXR5SQbdyDbEgTvZ1qAPsC2kbvEWwk0tX6JoIg1WHBpK&#10;bOijpPy8vxgFn19DV23i43Z1GFI/7il5HX8nSg2eusUUhKfO/4v/3Gsd5r9N4PeZcIGc/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S8elRxAAAANwAAAAPAAAAAAAAAAAA&#10;AAAAAKECAABkcnMvZG93bnJldi54bWxQSwUGAAAAAAQABAD5AAAAkgMAAAAA&#10;" strokecolor="#f3f3f3" strokeweight="3.96pt"/>
            <v:rect id="Rectangle 220" o:spid="_x0000_s1099" style="position:absolute;left:107;top:1059;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9i+1wgAA&#10;ANwAAAAPAAAAZHJzL2Rvd25yZXYueG1sRE9La8JAEL4L/Q/LFLzpbiv1EV2lCGJPglrxOmanSTA7&#10;G7KbGPvru4LQ23x8z1msOluKlmpfONbwNlQgiFNnCs40fB83gykIH5ANlo5Jw508rJYvvQUmxt14&#10;T+0hZCKGsE9QQx5ClUjp05ws+qGriCP342qLIcI6k6bGWwy3pXxXaiwtFhwbcqxonVN6PTRWw/m3&#10;bcLWXZr2RHY3+qDr7KiU1v3X7nMOIlAX/sVP95eJ8ycTeDwTL5DL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n2L7XCAAAA3AAAAA8AAAAAAAAAAAAAAAAAlwIAAGRycy9kb3du&#10;cmV2LnhtbFBLBQYAAAAABAAEAPUAAACGAwAAAAA=&#10;" fillcolor="#f3f3f3" stroked="f"/>
            <v:rect id="Rectangle 219" o:spid="_x0000_s1100" style="position:absolute;left:2497;top:1289;width:2575;height:19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bvHxQAA&#10;ANwAAAAPAAAAZHJzL2Rvd25yZXYueG1sRI9Ba8JAEIXvgv9hGaE33a2ltk1dRQSxp4La0us0O02C&#10;2dmQ3cTYX985FLzN8N68981yPfha9dTGKrCF+5kBRZwHV3Fh4eO0mz6DignZYR2YLFwpwno1Hi0x&#10;c+HCB+qPqVASwjFDC2VKTaZ1zEvyGGehIRbtJ7Qek6xtoV2LFwn3tZ4bs9AeK5aGEhvalpSfj523&#10;8PXbd2kfvrv+k/z7wyOdX07GWHs3GTavoBIN6Wb+v35zgv8ktPKMTKB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hpu8fFAAAA3AAAAA8AAAAAAAAAAAAAAAAAlwIAAGRycy9k&#10;b3ducmV2LnhtbFBLBQYAAAAABAAEAPUAAACJAwAAAAA=&#10;" fillcolor="#f3f3f3" stroked="f"/>
            <v:line id="Line 218" o:spid="_x0000_s1101" style="position:absolute;visibility:visible" from="2537,1059" to="2537,12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Gonrr8AAADcAAAADwAAAGRycy9kb3ducmV2LnhtbERPTYvCMBC9L/gfwgje1lSFXa1GkYLg&#10;TbZ68TY0Y1NsJqWJtf33RljwNo/3OZtdb2vRUesrxwpm0wQEceF0xaWCy/nwvQThA7LG2jEpGMjD&#10;bjv62mCq3ZP/qMtDKWII+xQVmBCaVEpfGLLop64hjtzNtRZDhG0pdYvPGG5rOU+SH2mx4thgsKHM&#10;UHHPH1ZBJ1f11dxNdRiS0yLL5tkS80Gpybjfr0EE6sNH/O8+6jj/dwXvZ+IFcvsC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hGonrr8AAADcAAAADwAAAAAAAAAAAAAAAACh&#10;AgAAZHJzL2Rvd25yZXYueG1sUEsFBgAAAAAEAAQA+QAAAI0DAAAAAA==&#10;" strokecolor="#f3f3f3" strokeweight="1.39697mm"/>
            <v:line id="Line 217" o:spid="_x0000_s1102" style="position:absolute;visibility:visible" from="5034,1059" to="5034,12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EY1wscAAADcAAAADwAAAGRycy9kb3ducmV2LnhtbESPQUsDMRCF74L/IYzgRWy2LeiyNi1a&#10;KIiUgtWLt2Ez7q5uJkuStnF/fedQ8DbDe/PeN4tVdr06UoidZwPTSQGKuPa248bA58fmvgQVE7LF&#10;3jMZ+KMIq+X11QIr60/8Tsd9apSEcKzQQJvSUGkd65YcxokfiEX79sFhkjU02gY8Sbjr9awoHrTD&#10;jqWhxYHWLdW/+4MzkEf/tduW47zZ3k3H/PPy2L+VwZjbm/z8BCpRTv/my/WrFfxS8OUZmUAvz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YRjXCxwAAANwAAAAPAAAAAAAA&#10;AAAAAAAAAKECAABkcnMvZG93bnJldi54bWxQSwUGAAAAAAQABAD5AAAAlQMAAAAA&#10;" strokecolor="#f3f3f3" strokeweight="3.84pt"/>
            <v:rect id="Rectangle 216" o:spid="_x0000_s1103" style="position:absolute;left:2576;top:1059;width:2419;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hmJ9wQAA&#10;ANwAAAAPAAAAZHJzL2Rvd25yZXYueG1sRE9Li8IwEL4L/ocwgjdNXNlFq1FkQdzTgi+8js3YFptJ&#10;adLa3V+/ERa8zcf3nOW6s6VoqfaFYw2TsQJBnDpTcKbhdNyOZiB8QDZYOiYNP+Rhver3lpgY9+A9&#10;tYeQiRjCPkENeQhVIqVPc7Lox64ijtzN1RZDhHUmTY2PGG5L+abUh7RYcGzIsaLPnNL7obEaLr9t&#10;E3bu2rRnst/Td7rPj0ppPRx0mwWIQF14if/dXybOn03g+Uy8QK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IZifcEAAADcAAAADwAAAAAAAAAAAAAAAACXAgAAZHJzL2Rvd25y&#10;ZXYueG1sUEsFBgAAAAAEAAQA9QAAAIUDAAAAAA==&#10;" fillcolor="#f3f3f3" stroked="f"/>
            <v:line id="Line 215" o:spid="_x0000_s1104" style="position:absolute;visibility:visible" from="5102,1059" to="5102,148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Dnh8sQAAADcAAAADwAAAGRycy9kb3ducmV2LnhtbERPTWvCQBC9C/0Pywi9SN2Yg4TUVYpF&#10;UKhUE6HXITtNQrOzYXc1aX99t1DwNo/3OavNaDpxI+dbywoW8wQEcWV1y7WCS7l7ykD4gKyxs0wK&#10;vsnDZv0wWWGu7cBnuhWhFjGEfY4KmhD6XEpfNWTQz21PHLlP6wyGCF0ttcMhhptOpkmylAZbjg0N&#10;9rRtqPoqrkbBR7mYUXb6Ob69DnX5fq0Os9QdlHqcji/PIAKN4S7+d+91nJ+l8PdMvECu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0OeHyxAAAANwAAAAPAAAAAAAAAAAA&#10;AAAAAKECAABkcnMvZG93bnJldi54bWxQSwUGAAAAAAQABAD5AAAAkgMAAAAA&#10;" strokecolor="white" strokeweight="1.0583mm"/>
            <v:line id="Line 214" o:spid="_x0000_s1105" style="position:absolute;visibility:visible" from="30,1760" to="2437,17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rW4WL8AAADcAAAADwAAAGRycy9kb3ducmV2LnhtbERPS2sCMRC+F/ofwhS81axV7LIaxQqC&#10;V1+H3obNuLuYTEKS1e2/b4RCb/PxPWe5HqwRdwqxc6xgMi5AENdOd9woOJ927yWImJA1Gsek4Ici&#10;rFevL0ustHvwge7H1IgcwrFCBW1KvpIy1i1ZjGPniTN3dcFiyjA0Ugd85HBr5EdRzKXFjnNDi562&#10;LdW3Y28VzGojyX72u69gLtN+w77/Jq/U6G3YLEAkGtK/+M+913l+OYXnM/kCufoF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XrW4WL8AAADcAAAADwAAAAAAAAAAAAAAAACh&#10;AgAAZHJzL2Rvd25yZXYueG1sUEsFBgAAAAAEAAQA+QAAAI0DAAAAAA==&#10;" strokecolor="#f3f3f3" strokeweight="1.1pt"/>
            <v:line id="Line 213" o:spid="_x0000_s1106" style="position:absolute;visibility:visible" from="68,1543" to="68,17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R+pcQAAADcAAAADwAAAGRycy9kb3ducmV2LnhtbERPTWvCQBC9C/6HZYReim601YboKqEg&#10;tOqhTcXzkB2TYHY2ZldN/71bKHibx/ucxaoztbhS6yrLCsajCARxbnXFhYL9z3oYg3AeWWNtmRT8&#10;koPVst9bYKLtjb/pmvlChBB2CSoovW8SKV1ekkE3sg1x4I62NegDbAupW7yFcFPLSRTNpMGKQ0OJ&#10;Db2XlJ+yi1GQfu42PpP78/P0EG+/0vPhzb5MlHoadOkchKfOP8T/7g8d5sev8PdMuEAu7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H6lxAAAANwAAAAPAAAAAAAAAAAA&#10;AAAAAKECAABkcnMvZG93bnJldi54bWxQSwUGAAAAAAQABAD5AAAAkgMAAAAA&#10;" strokecolor="#f3f3f3" strokeweight="1.3546mm"/>
            <v:line id="Line 212" o:spid="_x0000_s1107" style="position:absolute;visibility:visible" from="2398,1543" to="2398,17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YHAcIAAADcAAAADwAAAGRycy9kb3ducmV2LnhtbERP24rCMBB9F/Yfwiz4Ipp6qUg1yrKg&#10;iIJ4fR+a2bZsMylN1OrXbxYE3+ZwrjNbNKYUN6pdYVlBvxeBIE6tLjhTcD4tuxMQziNrLC2Tggc5&#10;WMw/WjNMtL3zgW5Hn4kQwi5BBbn3VSKlS3My6Hq2Ig7cj60N+gDrTOoa7yHclHIQRWNpsODQkGNF&#10;3zmlv8erUbDZdVyx7Z/3q1OHnsMnxaPhJVaq/dl8TUF4avxb/HKvdZg/ieH/mXCBnP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YHAcIAAADcAAAADwAAAAAAAAAAAAAA&#10;AAChAgAAZHJzL2Rvd25yZXYueG1sUEsFBgAAAAAEAAQA+QAAAJADAAAAAA==&#10;" strokecolor="#f3f3f3" strokeweight="3.96pt"/>
            <v:rect id="Rectangle 211" o:spid="_x0000_s1108" style="position:absolute;left:107;top:1543;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b/oJwgAA&#10;ANwAAAAPAAAAZHJzL2Rvd25yZXYueG1sRE9Na8JAEL0L/Q/LFLzprpZKjG6kFKSeCtUWr2N2TEKy&#10;syG7iWl/fbdQ8DaP9znb3WgbMVDnK8caFnMFgjh3puJCw+dpP0tA+IBssHFMGr7Jwy57mGwxNe7G&#10;HzQcQyFiCPsUNZQhtKmUPi/Jop+7ljhyV9dZDBF2hTQd3mK4beRSqZW0WHFsKLGl15Ly+thbDeef&#10;oQ9v7tIPX2Tfn56pXp+U0nr6OL5sQAQaw1387z6YOD9Zwd8z8QKZ/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Nv+gnCAAAA3AAAAA8AAAAAAAAAAAAAAAAAlwIAAGRycy9kb3du&#10;cmV2LnhtbFBLBQYAAAAABAAEAPUAAACGAwAAAAA=&#10;" fillcolor="#f3f3f3" stroked="f"/>
            <v:line id="Line 210" o:spid="_x0000_s1109" style="position:absolute;visibility:visible" from="2537,1543" to="2537,17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2xmYMEAAADcAAAADwAAAGRycy9kb3ducmV2LnhtbERPyWrDMBC9F/IPYgK51XJTaF3XSggG&#10;Q2+lbi65DdbUMrFGxlK8/H1UKPQ2j7dOcVxsLyYafedYwVOSgiBunO64VXD+rh4zED4ga+wdk4KV&#10;PBwPm4cCc+1m/qKpDq2IIexzVGBCGHIpfWPIok/cQBy5HzdaDBGOrdQjzjHc9nKfpi/SYsexweBA&#10;paHmWt+sgkm+9RdzNV21pp/PZbkvM6xXpXbb5fQOItAS/sV/7g8d52ev8PtMvEAe7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vbGZgwQAAANwAAAAPAAAAAAAAAAAAAAAA&#10;AKECAABkcnMvZG93bnJldi54bWxQSwUGAAAAAAQABAD5AAAAjwMAAAAA&#10;" strokecolor="#f3f3f3" strokeweight="1.39697mm"/>
            <v:line id="Line 209" o:spid="_x0000_s1110" style="position:absolute;visibility:visible" from="5034,1543" to="5034,17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jA5xMcAAADcAAAADwAAAGRycy9kb3ducmV2LnhtbESPQUsDMRCF74L/IYzgRWy2LeiyNi1a&#10;KIiUgtWLt2Ez7q5uJkuStnF/fedQ8DbDe/PeN4tVdr06UoidZwPTSQGKuPa248bA58fmvgQVE7LF&#10;3jMZ+KMIq+X11QIr60/8Tsd9apSEcKzQQJvSUGkd65YcxokfiEX79sFhkjU02gY8Sbjr9awoHrTD&#10;jqWhxYHWLdW/+4MzkEf/tduW47zZ3k3H/PPy2L+VwZjbm/z8BCpRTv/my/WrFfxSaOUZmUAvz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mMDnExwAAANwAAAAPAAAAAAAA&#10;AAAAAAAAAKECAABkcnMvZG93bnJldi54bWxQSwUGAAAAAAQABAD5AAAAlQMAAAAA&#10;" strokecolor="#f3f3f3" strokeweight="3.84pt"/>
            <v:rect id="Rectangle 208" o:spid="_x0000_s1111" style="position:absolute;left:2576;top:1543;width:2419;height:22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8G57wgAA&#10;ANwAAAAPAAAAZHJzL2Rvd25yZXYueG1sRE9La8JAEL4X/A/LFLzV3SqWGF1FBNFToT7odZodk2B2&#10;NmQ3MfbXu4WCt/n4nrNY9bYSHTW+dKzhfaRAEGfOlJxrOB23bwkIH5ANVo5Jw508rJaDlwWmxt34&#10;i7pDyEUMYZ+ihiKEOpXSZwVZ9CNXE0fu4hqLIcIml6bBWwy3lRwr9SEtlhwbCqxpU1B2PbRWw/dv&#10;14ad+2m7M9nPyZSus6NSWg9f+/UcRKA+PMX/7r2J85MZ/D0TL5DL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LwbnvCAAAA3AAAAA8AAAAAAAAAAAAAAAAAlwIAAGRycy9kb3du&#10;cmV2LnhtbFBLBQYAAAAABAAEAPUAAACGAwAAAAA=&#10;" fillcolor="#f3f3f3" stroked="f"/>
            <v:line id="Line 207" o:spid="_x0000_s1112" style="position:absolute;visibility:visible" from="30,2051" to="2437,20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iZW8QAAADcAAAADwAAAGRycy9kb3ducmV2LnhtbESPT2vCQBDF74LfYRnBm25asNjUVYpS&#10;6En81/uQHbOh2dmQ3SbRT985CN5meG/e+81qM/haddTGKrCBl3kGirgItuLSwOX8NVuCignZYh2Y&#10;DNwowmY9Hq0wt6HnI3WnVCoJ4ZijAZdSk2sdC0ce4zw0xKJdQ+sxydqW2rbYS7iv9WuWvWmPFUuD&#10;w4a2jorf0583sDv2y/2wv927sr/bkP0cFu56MGY6GT4/QCUa0tP8uP62gv8u+PKMTKD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qJlbxAAAANwAAAAPAAAAAAAAAAAA&#10;AAAAAKECAABkcnMvZG93bnJldi54bWxQSwUGAAAAAAQABAD5AAAAkgMAAAAA&#10;" strokecolor="#f3f3f3" strokeweight="1pt"/>
            <v:line id="Line 206" o:spid="_x0000_s1113" style="position:absolute;visibility:visible" from="68,1831" to="68,20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wpL4MQAAADcAAAADwAAAGRycy9kb3ducmV2LnhtbERPTWvCQBC9C/6HZQQvRTcqtTZ1lSAU&#10;rHqwUTwP2TEJZmdjdqvpv3cLBW/zeJ8zX7amEjdqXGlZwWgYgSDOrC45V3A8fA5mIJxH1lhZJgW/&#10;5GC56HbmGGt752+6pT4XIYRdjAoK7+tYSpcVZNANbU0cuLNtDPoAm1zqBu8h3FRyHEVTabDk0FBg&#10;TauCskv6YxQkX7uNT+Xx+vJ6mm33yfX0Zidjpfq9NvkA4an1T/G/e63D/PcR/D0TLpCL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rCkvgxAAAANwAAAAPAAAAAAAAAAAA&#10;AAAAAKECAABkcnMvZG93bnJldi54bWxQSwUGAAAAAAQABAD5AAAAkgMAAAAA&#10;" strokecolor="#f3f3f3" strokeweight="1.3546mm"/>
            <v:line id="Line 205" o:spid="_x0000_s1114" style="position:absolute;visibility:visible" from="2398,1831" to="2398,20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cYJqMQAAADcAAAADwAAAGRycy9kb3ducmV2LnhtbERP32vCMBB+H/g/hBP2Ippqp8xqFBE2&#10;hsLY1L0fzdkGm0tpMtv51y8DYW/38f285bqzlbhS441jBeNRAoI4d9pwoeB0fBk+g/ABWWPlmBT8&#10;kIf1qvewxEy7lj/pegiFiCHsM1RQhlBnUvq8JIt+5GriyJ1dYzFE2BRSN9jGcFvJSZLMpEXDsaHE&#10;mrYl5ZfDt1Wwex94sx+fPl6PA7qlN5o+pV9TpR773WYBIlAX/sV395uO8+cT+HsmXiBX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dxgmoxAAAANwAAAAPAAAAAAAAAAAA&#10;AAAAAKECAABkcnMvZG93bnJldi54bWxQSwUGAAAAAAQABAD5AAAAkgMAAAAA&#10;" strokecolor="#f3f3f3" strokeweight="3.96pt"/>
            <v:rect id="Rectangle 204" o:spid="_x0000_s1115" style="position:absolute;left:107;top:1831;width:2251;height:2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wc9MwQAA&#10;ANwAAAAPAAAAZHJzL2Rvd25yZXYueG1sRE9Na8JAEL0L/Q/LFHozuyqWGl2lFKSeCmrF65gdk2B2&#10;NmQ3MfbXu0LB2zze5yxWva1ER40vHWsYJQoEceZMybmG3/16+AHCB2SDlWPScCMPq+XLYIGpcVfe&#10;UrcLuYgh7FPUUIRQp1L6rCCLPnE1ceTOrrEYImxyaRq8xnBbybFS79JiybGhwJq+Csouu9ZqOP51&#10;bfh2p7Y7kP2ZTOky2yul9dtr/zkHEagPT/G/e2Pi/NkEHs/EC+Ty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JsHPTMEAAADcAAAADwAAAAAAAAAAAAAAAACXAgAAZHJzL2Rvd25y&#10;ZXYueG1sUEsFBgAAAAAEAAQA9QAAAIUDAAAAAA==&#10;" fillcolor="#f3f3f3" stroked="f"/>
            <v:line id="Line 203" o:spid="_x0000_s1116" style="position:absolute;visibility:visible" from="2537,1831" to="2537,20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mduyr8AAADcAAAADwAAAGRycy9kb3ducmV2LnhtbERPTYvCMBC9L/gfwgje1lRdFq1GkYLg&#10;TbZ68TY0Y1NsJqWJtf33RljwNo/3OZtdb2vRUesrxwpm0wQEceF0xaWCy/nwvQThA7LG2jEpGMjD&#10;bjv62mCq3ZP/qMtDKWII+xQVmBCaVEpfGLLop64hjtzNtRZDhG0pdYvPGG5rOU+SX2mx4thgsKHM&#10;UHHPH1ZBJ1f11dxNdRiS0yLL5tkS80Gpybjfr0EE6sNH/O8+6jh/9QPvZ+IFcvsC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2mduyr8AAADcAAAADwAAAAAAAAAAAAAAAACh&#10;AgAAZHJzL2Rvd25yZXYueG1sUEsFBgAAAAAEAAQA+QAAAI0DAAAAAA==&#10;" strokecolor="#f3f3f3" strokeweight="1.39697mm"/>
            <v:line id="Line 202" o:spid="_x0000_s1117" style="position:absolute;visibility:visible" from="5034,1831" to="5034,20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egAh8UAAADcAAAADwAAAGRycy9kb3ducmV2LnhtbERPTWsCMRC9F/wPYQQvpWZtqV23RrGC&#10;UIoItb30NmzG3a2byZJETffXN0Kht3m8z5kvo2nFmZxvLCuYjDMQxKXVDVcKPj82dzkIH5A1tpZJ&#10;wQ95WC4GN3MstL3wO533oRIphH2BCuoQukJKX9Zk0I9tR5y4g3UGQ4KuktrhJYWbVt5n2VQabDg1&#10;1NjRuqbyuD8ZBbG3X7tt3j9U29tJH79fntq33Ck1GsbVM4hAMfyL/9yvOs2fPcL1mXSBXPw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egAh8UAAADcAAAADwAAAAAAAAAA&#10;AAAAAAChAgAAZHJzL2Rvd25yZXYueG1sUEsFBgAAAAAEAAQA+QAAAJMDAAAAAA==&#10;" strokecolor="#f3f3f3" strokeweight="3.84pt"/>
            <v:rect id="Rectangle 201" o:spid="_x0000_s1118" style="position:absolute;left:2576;top:1831;width:2419;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tmzUwgAA&#10;ANwAAAAPAAAAZHJzL2Rvd25yZXYueG1sRE9Na8JAEL0L/Q/LFLyZXS2VGt1IKUg9FaoVr2N2TEKy&#10;syG7iWl/fbdQ8DaP9zmb7WgbMVDnK8ca5okCQZw7U3Gh4eu4m72A8AHZYOOYNHyTh232MNlgatyN&#10;P2k4hELEEPYpaihDaFMpfV6SRZ+4ljhyV9dZDBF2hTQd3mK4beRCqaW0WHFsKLGlt5Ly+tBbDeef&#10;oQ/v7tIPJ7IfT89Ur45KaT19HF/XIAKN4S7+d+9NnL9awt8z8QKZ/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a2bNTCAAAA3AAAAA8AAAAAAAAAAAAAAAAAlwIAAGRycy9kb3du&#10;cmV2LnhtbFBLBQYAAAAABAAEAPUAAACGAwAAAAA=&#10;" fillcolor="#f3f3f3" stroked="f"/>
            <v:line id="Line 200" o:spid="_x0000_s1119" style="position:absolute;visibility:visible" from="30,2549" to="2437,25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0D0usIAAADcAAAADwAAAGRycy9kb3ducmV2LnhtbERPS4vCMBC+C/6HMMLeNFXBRzWKCi57&#10;KMJWwevYjG1pMylN1O6/NwsLe5uP7znrbWdq8aTWlZYVjEcRCOLM6pJzBZfzcbgA4TyyxtoyKfgh&#10;B9tNv7fGWNsXf9Mz9bkIIexiVFB438RSuqwgg25kG+LA3W1r0AfY5lK3+ArhppaTKJpJgyWHhgIb&#10;OhSUVenDKEjqz8t0YcsqOdlzV133u+TmcqU+Bt1uBcJT5//Ff+4vHeYv5/D7TLhAbt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0D0usIAAADcAAAADwAAAAAAAAAAAAAA&#10;AAChAgAAZHJzL2Rvd25yZXYueG1sUEsFBgAAAAAEAAQA+QAAAJADAAAAAA==&#10;" strokecolor="#f3f3f3" strokeweight="1.2pt"/>
            <v:line id="Line 199" o:spid="_x0000_s1120" style="position:absolute;visibility:visible" from="68,2121" to="68,253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DifccAAADcAAAADwAAAGRycy9kb3ducmV2LnhtbESPQWvCQBCF7wX/wzKCl1I3KrU2dZUg&#10;CLXtwabieciOSTA7G7NbTf9951DobYb35r1vluveNepKXag9G5iME1DEhbc1lwYOX9uHBagQkS02&#10;nsnADwVYrwZ3S0ytv/EnXfNYKgnhkKKBKsY21ToUFTkMY98Si3byncMoa1dq2+FNwl2jp0ky1w5r&#10;loYKW9pUVJzzb2cg2328xVwfLvePx8X7Prscn/xsasxo2GcvoCL18d/8d/1qBf9ZaOUZmUCvfg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6MOJ9xwAAANwAAAAPAAAAAAAA&#10;AAAAAAAAAKECAABkcnMvZG93bnJldi54bWxQSwUGAAAAAAQABAD5AAAAlQMAAAAA&#10;" strokecolor="#f3f3f3" strokeweight="1.3546mm"/>
            <v:line id="Line 198" o:spid="_x0000_s1121" style="position:absolute;visibility:visible" from="2398,2122" to="2398,253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2Kb2cIAAADcAAAADwAAAGRycy9kb3ducmV2LnhtbERP24rCMBB9F/yHMMK+iKZeWatRRNhF&#10;FGRX3fehGdtiMylNVqtfbwTBtzmc68wWtSnEhSqXW1bQ60YgiBOrc04VHA9fnU8QziNrLCyTghs5&#10;WMybjRnG2l75ly57n4oQwi5GBZn3ZSylSzIy6Lq2JA7cyVYGfYBVKnWF1xBuCtmPorE0mHNoyLCk&#10;VUbJef9vFGx2bZdve8ef70Ob7oM7jYaDv5FSH616OQXhqfZv8cu91mH+ZALPZ8IFcv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2Kb2cIAAADcAAAADwAAAAAAAAAAAAAA&#10;AAChAgAAZHJzL2Rvd25yZXYueG1sUEsFBgAAAAAEAAQA+QAAAJADAAAAAA==&#10;" strokecolor="#f3f3f3" strokeweight="3.96pt"/>
            <v:rect id="Rectangle 197" o:spid="_x0000_s1122" style="position:absolute;left:107;top:2122;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PKXAwwAA&#10;ANwAAAAPAAAAZHJzL2Rvd25yZXYueG1sRI9Pa8JAFMTvBb/D8gRvdddKxaZughTEnoT6B6+v2dck&#10;mH0bspuY+um7BcHjMDO/YVbZYGvRU+srxxpmUwWCOHem4kLD8bB5XoLwAdlg7Zg0/JKHLB09rTAx&#10;7spf1O9DISKEfYIayhCaREqfl2TRT11DHL0f11oMUbaFNC1eI9zW8kWphbRYcVwosaGPkvLLvrMa&#10;zre+C1v33fUnsrv5K13eDkppPRkP63cQgYbwCN/bn0ZDJML/mXgEZP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PKXAwwAAANwAAAAPAAAAAAAAAAAAAAAAAJcCAABkcnMvZG93&#10;bnJldi54bWxQSwUGAAAAAAQABAD1AAAAhwMAAAAA&#10;" fillcolor="#f3f3f3" stroked="f"/>
            <v:rect id="Rectangle 196" o:spid="_x0000_s1123" style="position:absolute;left:107;top:2328;width:2251;height:2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cABbxAAA&#10;ANwAAAAPAAAAZHJzL2Rvd25yZXYueG1sRI9Ba8JAFITvhf6H5RV6a3a1KDV1E0pB9CRUW3p9Zl+T&#10;YPZtyG5i9Ne7BcHjMDPfMMt8tI0YqPO1Yw2TRIEgLpypudTwvV+9vIHwAdlg45g0nMlDnj0+LDE1&#10;7sRfNOxCKSKEfYoaqhDaVEpfVGTRJ64ljt6f6yyGKLtSmg5PEW4bOVVqLi3WHBcqbOmzouK4662G&#10;38vQh7U79MMP2e3rjI6LvVJaPz+NH+8gAo3hHr61N0bDVE3g/0w8AjK7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inAAW8QAAADcAAAADwAAAAAAAAAAAAAAAACXAgAAZHJzL2Rv&#10;d25yZXYueG1sUEsFBgAAAAAEAAQA9QAAAIgDAAAAAA==&#10;" fillcolor="#f3f3f3" stroked="f"/>
            <v:rect id="Rectangle 195" o:spid="_x0000_s1124" style="position:absolute;left:2497;top:2353;width:2575;height:20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op4swwAA&#10;ANwAAAAPAAAAZHJzL2Rvd25yZXYueG1sRI9Ba8JAFITvgv9heYI33TXSotFVRCjtqaBWvD6zzySY&#10;fRuym5j213eFQo/DzHzDrLe9rURHjS8da5hNFQjizJmScw1fp7fJAoQPyAYrx6ThmzxsN8PBGlPj&#10;Hnyg7hhyESHsU9RQhFCnUvqsIIt+6mri6N1cYzFE2eTSNPiIcFvJRKlXabHkuFBgTfuCsvuxtRou&#10;P10b3t217c5kP+cvdF+elNJ6POp3KxCB+vAf/mt/GA2JSuB5Jh4B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6op4swwAAANwAAAAPAAAAAAAAAAAAAAAAAJcCAABkcnMvZG93&#10;bnJldi54bWxQSwUGAAAAAAQABAD1AAAAhwMAAAAA&#10;" fillcolor="#f3f3f3" stroked="f"/>
            <v:line id="Line 194" o:spid="_x0000_s1125" style="position:absolute;visibility:visible" from="2537,2121" to="2537,23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qECRcIAAADcAAAADwAAAGRycy9kb3ducmV2LnhtbESPQYvCMBSE74L/ITxhb5pshcXtGmUp&#10;CN7E6mVvj+ZtU2xeShNr++/NgrDHYWa+Ybb70bVioD40njW8rxQI4sqbhmsN18thuQERIrLB1jNp&#10;mCjAfjefbTE3/sFnGspYiwThkKMGG2OXSxkqSw7DynfEyfv1vcOYZF9L0+MjwV0rM6U+pMOG04LF&#10;jgpL1a28Ow2D/Gx/7M02h0md1kWRFRssJ63fFuP3F4hIY/wPv9pHoyFTa/g7k46A3D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qECRcIAAADcAAAADwAAAAAAAAAAAAAA&#10;AAChAgAAZHJzL2Rvd25yZXYueG1sUEsFBgAAAAAEAAQA+QAAAJADAAAAAA==&#10;" strokecolor="#f3f3f3" strokeweight="1.39697mm"/>
            <v:line id="Line 193" o:spid="_x0000_s1126" style="position:absolute;visibility:visible" from="5034,2122" to="5034,23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YtR58cAAADcAAAADwAAAGRycy9kb3ducmV2LnhtbESPQWsCMRSE74L/ITyhl1Kz2mKXrVFU&#10;KBQRQdtLb4/N6+7WzcuSpJrurzeFgsdhZr5h5stoWnEm5xvLCibjDARxaXXDlYKP99eHHIQPyBpb&#10;y6TglzwsF8PBHAttL3yg8zFUIkHYF6igDqErpPRlTQb92HbEyfuyzmBI0lVSO7wkuGnlNMtm0mDD&#10;aaHGjjY1lafjj1EQe/u53+X9Y7W7n/Txe/3cbnOn1N0orl5ABIrhFv5vv2kF0+wJ/s6kIyAXV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Ri1HnxwAAANwAAAAPAAAAAAAA&#10;AAAAAAAAAKECAABkcnMvZG93bnJldi54bWxQSwUGAAAAAAQABAD5AAAAlQMAAAAA&#10;" strokecolor="#f3f3f3" strokeweight="3.84pt"/>
            <v:rect id="Rectangle 192" o:spid="_x0000_s1127" style="position:absolute;left:2576;top:2122;width:2419;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SwZYwwAA&#10;ANwAAAAPAAAAZHJzL2Rvd25yZXYueG1sRI9Ba8JAFITvgv9heUJvZldF0dRVRBB7KlQtvT6zr0kw&#10;+zZkNzHtr+8WBI/DzHzDrLe9rURHjS8da5gkCgRx5kzJuYbL+TBegvAB2WDlmDT8kIftZjhYY2rc&#10;nT+oO4VcRAj7FDUUIdSplD4ryKJPXE0cvW/XWAxRNrk0Dd4j3FZyqtRCWiw5LhRY076g7HZqrYav&#10;364NR3dtu0+y77M53VZnpbR+GfW7VxCB+vAMP9pvRsNUzeH/TDwCcvM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1SwZYwwAAANwAAAAPAAAAAAAAAAAAAAAAAJcCAABkcnMvZG93&#10;bnJldi54bWxQSwUGAAAAAAQABAD1AAAAhwMAAAAA&#10;" fillcolor="#f3f3f3" stroked="f"/>
            <v:line id="Line 191" o:spid="_x0000_s1128" style="position:absolute;visibility:visible" from="30,2839" to="2437,28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yOl2sQAAADcAAAADwAAAGRycy9kb3ducmV2LnhtbESPQWuDQBSE74X+h+UVeqtrUghisxET&#10;SOlBAlGh11f3VUX3rbjbxP77bKGQ4zAz3zDbbDGjuNDsessKVlEMgrixuudWQV0dXxIQziNrHC2T&#10;gl9ykO0eH7aYanvlM11K34oAYZeigs77KZXSNR0ZdJGdiIP3bWeDPsi5lXrGa4CbUa7jeCMN9hwW&#10;Opzo0FEzlD9GQTG+16+J7YfiZKtl+NznxZdrlXp+WvI3EJ4Wfw//tz+0gnW8gb8z4QjI3Q0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7I6XaxAAAANwAAAAPAAAAAAAAAAAA&#10;AAAAAKECAABkcnMvZG93bnJldi54bWxQSwUGAAAAAAQABAD5AAAAkgMAAAAA&#10;" strokecolor="#f3f3f3" strokeweight="1.2pt"/>
            <v:line id="Line 190" o:spid="_x0000_s1129" style="position:absolute;visibility:visible" from="68,2621" to="68,282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ICC9MYAAADcAAAADwAAAGRycy9kb3ducmV2LnhtbESPQWvCQBSE70L/w/IKXqTZNGKV1FVC&#10;QajWQ5sGz4/saxKafRuzW43/visIHoeZ+YZZrgfTihP1rrGs4DmKQRCXVjdcKSi+N08LEM4ja2wt&#10;k4ILOVivHkZLTLU98xedcl+JAGGXooLa+y6V0pU1GXSR7YiD92N7gz7IvpK6x3OAm1YmcfwiDTYc&#10;Fmrs6K2m8jf/Mwqy7X7nc1kcJ7PD4uMzOx7mdpooNX4cslcQngZ/D9/a71pBEs/heiYcAbn6B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LiAgvTGAAAA3AAAAA8AAAAAAAAA&#10;AAAAAAAAoQIAAGRycy9kb3ducmV2LnhtbFBLBQYAAAAABAAEAPkAAACUAwAAAAA=&#10;" strokecolor="#f3f3f3" strokeweight="1.3546mm"/>
            <v:line id="Line 189" o:spid="_x0000_s1130" style="position:absolute;visibility:visible" from="2398,2621" to="2398,282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wHKucMAAADcAAAADwAAAGRycy9kb3ducmV2LnhtbERPTWvCQBC9C/0PyxR6kWajNkXSrFIK&#10;FbEgGvU+ZKdJaHY2ZLdJ9Nd3DwWPj/edrUfTiJ46V1tWMItiEMSF1TWXCs6nz+clCOeRNTaWScGV&#10;HKxXD5MMU20HPlKf+1KEEHYpKqi8b1MpXVGRQRfZljhw37Yz6APsSqk7HEK4aeQ8jl+lwZpDQ4Ut&#10;fVRU/OS/RsFuP3X11+x82JymdFvcKHlZXBKlnh7H9zcQnkZ/F/+7t1rBPA5rw5lwBOTq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8ByrnDAAAA3AAAAA8AAAAAAAAAAAAA&#10;AAAAoQIAAGRycy9kb3ducmV2LnhtbFBLBQYAAAAABAAEAPkAAACRAwAAAAA=&#10;" strokecolor="#f3f3f3" strokeweight="3.96pt"/>
            <v:rect id="Rectangle 188" o:spid="_x0000_s1131" style="position:absolute;left:107;top:2621;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BgxdxAAA&#10;ANwAAAAPAAAAZHJzL2Rvd25yZXYueG1sRI9Ba8JAFITvhf6H5RV6a3ZrUWp0I6UgehKqLb0+s69J&#10;SPZtyG5i9Ne7BcHjMDPfMMvVaBsxUOcrxxpeEwWCOHem4kLD92H98g7CB2SDjWPScCYPq+zxYYmp&#10;cSf+omEfChEh7FPUUIbQplL6vCSLPnEtcfT+XGcxRNkV0nR4inDbyIlSM2mx4rhQYkufJeX1vrca&#10;fi9DHzbu2A8/ZHdvU6rnB6W0fn4aPxYgAo3hHr61t0bDRM3h/0w8AjK7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dAYMXcQAAADcAAAADwAAAAAAAAAAAAAAAACXAgAAZHJzL2Rv&#10;d25yZXYueG1sUEsFBgAAAAAEAAQA9QAAAIgDAAAAAA==&#10;" fillcolor="#f3f3f3" stroked="f"/>
            <v:line id="Line 187" o:spid="_x0000_s1132" style="position:absolute;visibility:visible" from="2537,2621" to="2537,28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6oK778AAADcAAAADwAAAGRycy9kb3ducmV2LnhtbERPy4rCMBTdC/5DuMLsNLWCONUoUijM&#10;Tqa6cXdp7jTF5qY0mT7+frIQZnk479Nlsq0YqPeNYwXbTQKCuHK64VrB416sDyB8QNbYOiYFM3m4&#10;nJeLE2bajfxNQxlqEUPYZ6jAhNBlUvrKkEW/cR1x5H5cbzFE2NdS9zjGcNvKNEn20mLDscFgR7mh&#10;6lX+WgWD/Gyf5mWaYk5uuzxP8wOWs1Ifq+l6BBFoCv/it/tLK0i3cX48E4+APP8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E6oK778AAADcAAAADwAAAAAAAAAAAAAAAACh&#10;AgAAZHJzL2Rvd25yZXYueG1sUEsFBgAAAAAEAAQA+QAAAI0DAAAAAA==&#10;" strokecolor="#f3f3f3" strokeweight="1.39697mm"/>
            <v:line id="Line 186" o:spid="_x0000_s1133" style="position:absolute;visibility:visible" from="5034,2621" to="5034,28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CVkoscAAADcAAAADwAAAGRycy9kb3ducmV2LnhtbESPQWsCMRSE7wX/Q3hCL6Vm14IuW6Oo&#10;UChFBG0vvT02r7vbbl6WJGq6v94IhR6HmfmGWayi6cSZnG8tK8gnGQjiyuqWawUf7y+PBQgfkDV2&#10;lknBL3lYLUd3Cyy1vfCBzsdQiwRhX6KCJoS+lNJXDRn0E9sTJ+/LOoMhSVdL7fCS4KaT0yybSYMt&#10;p4UGe9o2VP0cT0ZBHOznflcMT/XuIR/i92bevRVOqftxXD+DCBTDf/iv/aoVTPMcbmfSEZDLK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EJWSixwAAANwAAAAPAAAAAAAA&#10;AAAAAAAAAKECAABkcnMvZG93bnJldi54bWxQSwUGAAAAAAQABAD5AAAAlQMAAAAA&#10;" strokecolor="#f3f3f3" strokeweight="3.84pt"/>
            <v:rect id="Rectangle 185" o:spid="_x0000_s1134" style="position:absolute;left:2576;top:2621;width:2419;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wjxxAAA&#10;ANwAAAAPAAAAZHJzL2Rvd25yZXYueG1sRI9Ba8JAFITvhf6H5RW81V0jSo1upBRKPRWqLb0+s88k&#10;JPs2ZDcx9te7BcHjMDPfMJvtaBsxUOcrxxpmUwWCOHem4kLD9+H9+QWED8gGG8ek4UIettnjwwZT&#10;4878RcM+FCJC2KeooQyhTaX0eUkW/dS1xNE7uc5iiLIrpOnwHOG2kYlSS2mx4rhQYktvJeX1vrca&#10;fv+GPny4Yz/8kP2cL6heHZTSevI0vq5BBBrDPXxr74yGZJbA/5l4BGR2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3sI8cQAAADcAAAADwAAAAAAAAAAAAAAAACXAgAAZHJzL2Rv&#10;d25yZXYueG1sUEsFBgAAAAAEAAQA9QAAAIgDAAAAAA==&#10;" fillcolor="#f3f3f3" stroked="f"/>
            <v:line id="Line 184" o:spid="_x0000_s1135" style="position:absolute;visibility:visible" from="30,3129" to="2437,31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o2Qn8MAAADcAAAADwAAAGRycy9kb3ducmV2LnhtbESPT4vCMBTE74LfITzBm6YqLFKNpSu4&#10;eCgL/gGvz+ZtW9q8lCar9dsbQfA4zMxvmHXSm0bcqHOVZQWzaQSCOLe64kLB+bSbLEE4j6yxsUwK&#10;HuQg2QwHa4y1vfOBbkdfiABhF6OC0vs2ltLlJRl0U9sSB+/PdgZ9kF0hdYf3ADeNnEfRlzRYcVgo&#10;saVtSXl9/DcKsubnvFjaqs5+7amvL99pdnWFUuNRn65AeOr9J/xu77WC+WwBrzPhCMjNE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6NkJ/DAAAA3AAAAA8AAAAAAAAAAAAA&#10;AAAAoQIAAGRycy9kb3ducmV2LnhtbFBLBQYAAAAABAAEAPkAAACRAwAAAAA=&#10;" strokecolor="#f3f3f3" strokeweight="1.2pt"/>
            <v:line id="Line 183" o:spid="_x0000_s1136" style="position:absolute;visibility:visible" from="68,2911" to="68,311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YuKXscAAADcAAAADwAAAGRycy9kb3ducmV2LnhtbESPT2vCQBTE74V+h+UVvBSzMfUf0VWC&#10;UGirB43i+ZF9TUKzb2N2q+m37wqFHoeZ+Q2zXPemEVfqXG1ZwSiKQRAXVtdcKjgdX4dzEM4ja2ws&#10;k4IfcrBePT4sMdX2xge65r4UAcIuRQWV920qpSsqMugi2xIH79N2Bn2QXSl1h7cAN41M4ngqDdYc&#10;FipsaVNR8ZV/GwXZ++7D5/J0eZ6c59t9djnP7Eui1OCpzxYgPPX+P/zXftMKktEY7mfCEZCrX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Ni4pexwAAANwAAAAPAAAAAAAA&#10;AAAAAAAAAKECAABkcnMvZG93bnJldi54bWxQSwUGAAAAAAQABAD5AAAAlQMAAAAA&#10;" strokecolor="#f3f3f3" strokeweight="1.3546mm"/>
            <v:line id="Line 182" o:spid="_x0000_s1137" style="position:absolute;visibility:visible" from="2398,2911" to="2398,311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Nnz+sUAAADcAAAADwAAAGRycy9kb3ducmV2LnhtbESPQWvCQBSE74L/YXmFXqRuoqZI6ioi&#10;WIpC0aj3R/Y1Cc2+DdmtRn+9Kwg9DjPzDTNbdKYWZ2pdZVlBPIxAEOdWV1woOB7Wb1MQziNrrC2T&#10;gis5WMz7vRmm2l54T+fMFyJA2KWooPS+SaV0eUkG3dA2xMH7sa1BH2RbSN3iJcBNLUdR9C4NVhwW&#10;SmxoVVL+m/0ZBZvvgau28XH3eRjQbXyjZDI+JUq9vnTLDxCeOv8ffra/tIJRnMDjTDgCcn4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Nnz+sUAAADcAAAADwAAAAAAAAAA&#10;AAAAAAChAgAAZHJzL2Rvd25yZXYueG1sUEsFBgAAAAAEAAQA+QAAAJMDAAAAAA==&#10;" strokecolor="#f3f3f3" strokeweight="3.96pt"/>
            <v:rect id="Rectangle 181" o:spid="_x0000_s1138" style="position:absolute;left:107;top:2911;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QA7yxAAA&#10;ANwAAAAPAAAAZHJzL2Rvd25yZXYueG1sRI9Ba8JAFITvgv9heYXedDeRio2uIoLYU6Fa6fWZfU2C&#10;2bchu4lpf31XEHocZuYbZrUZbC16an3lWEMyVSCIc2cqLjR8nvaTBQgfkA3WjknDD3nYrMejFWbG&#10;3fiD+mMoRISwz1BDGUKTSenzkiz6qWuIo/ftWoshyraQpsVbhNtapkrNpcWK40KJDe1Kyq/Hzmr4&#10;+u27cHCXrj+TfZ+90PX1pJTWz0/Ddgki0BD+w4/2m9GQJnO4n4lH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EAO8sQAAADcAAAADwAAAAAAAAAAAAAAAACXAgAAZHJzL2Rv&#10;d25yZXYueG1sUEsFBgAAAAAEAAQA9QAAAIgDAAAAAA==&#10;" fillcolor="#f3f3f3" stroked="f"/>
            <v:line id="Line 180" o:spid="_x0000_s1139" style="position:absolute;visibility:visible" from="2537,2911" to="2537,31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EOSm8IAAADcAAAADwAAAGRycy9kb3ducmV2LnhtbESPQYvCMBSE7wv+h/AEb2tqF1atRpGC&#10;sLdlqxdvj+bZFJuX0sTa/nuzIHgcZuYbZrsfbCN66nztWMFinoAgLp2uuVJwPh0/VyB8QNbYOCYF&#10;I3nY7yYfW8y0e/Af9UWoRISwz1CBCaHNpPSlIYt+7lri6F1dZzFE2VVSd/iIcNvINEm+pcWa44LB&#10;lnJD5a24WwW9XDcXczP1cUx+v/I8zVdYjErNpsNhAyLQEN7hV/tHK0gXS/g/E4+A3D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EOSm8IAAADcAAAADwAAAAAAAAAAAAAA&#10;AAChAgAAZHJzL2Rvd25yZXYueG1sUEsFBgAAAAAEAAQA+QAAAJADAAAAAA==&#10;" strokecolor="#f3f3f3" strokeweight="1.39697mm"/>
            <v:line id="Line 179" o:spid="_x0000_s1140" style="position:absolute;visibility:visible" from="5034,2911" to="5034,31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R/NP8MAAADcAAAADwAAAGRycy9kb3ducmV2LnhtbERPz2vCMBS+D/wfwhN2GZrWwVaqUVQY&#10;jCGCzou3R/PWdjYvJck061+/HIQdP77fi1U0nbiS861lBfk0A0FcWd1yreD0+TYpQPiArLGzTAp+&#10;ycNqOXpYYKntjQ90PYZapBD2JSpoQuhLKX3VkEE/tT1x4r6sMxgSdLXUDm8p3HRylmUv0mDLqaHB&#10;nrYNVZfjj1EQB3ve74rhud495UP83rx2H4VT6nEc13MQgWL4F9/d71rBLE9r05l0BOTy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UfzT/DAAAA3AAAAA8AAAAAAAAAAAAA&#10;AAAAoQIAAGRycy9kb3ducmV2LnhtbFBLBQYAAAAABAAEAPkAAACRAwAAAAA=&#10;" strokecolor="#f3f3f3" strokeweight="3.84pt"/>
            <v:rect id="Rectangle 178" o:spid="_x0000_s1141" style="position:absolute;left:2576;top:2911;width:2419;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" fillcolor="#f3f3f3" stroked="f"/>
            <v:line id="Line 177" o:spid="_x0000_s1142" style="position:absolute;visibility:visible" from="30,3421" to="2437,34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DPEVcAAAADcAAAADwAAAGRycy9kb3ducmV2LnhtbERPy4rCMBTdD/gP4QruxtQKg3SMpQqK&#10;iyL4gNlem2tb2tyUJmr9e7MYcHk472U6mFY8qHe1ZQWzaQSCuLC65lLB5bz9XoBwHllja5kUvMhB&#10;uhp9LTHR9slHepx8KUIIuwQVVN53iZSuqMigm9qOOHA32xv0Afal1D0+Q7hpZRxFP9JgzaGhwo42&#10;FRXN6W4U5O3uMl/YuskP9jw0f+ssv7pSqcl4yH5BeBr8R/zv3msFcRzmhzPhCMjVG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AzxFXAAAAA3AAAAA8AAAAAAAAAAAAAAAAA&#10;oQIAAGRycy9kb3ducmV2LnhtbFBLBQYAAAAABAAEAPkAAACOAwAAAAA=&#10;" strokecolor="#f3f3f3" strokeweight="1.2pt"/>
            <v:line id="Line 176" o:spid="_x0000_s1143" style="position:absolute;visibility:visible" from="68,3201" to="68,34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5Dje8UAAADcAAAADwAAAGRycy9kb3ducmV2LnhtbESPQWvCQBSE70L/w/IEL1I3RrSSukoo&#10;CNp6sKl4fmRfk2D2bcyumv77riB4HGbmG2ax6kwtrtS6yrKC8SgCQZxbXXGh4PCzfp2DcB5ZY22Z&#10;FPyRg9XypbfARNsbf9M184UIEHYJKii9bxIpXV6SQTeyDXHwfm1r0AfZFlK3eAtwU8s4imbSYMVh&#10;ocSGPkrKT9nFKEi3u0+fycN5OD3Ov/bp+fhmJ7FSg36XvoPw1Pln+NHeaAVxPIb7mXAE5PI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5Dje8UAAADcAAAADwAAAAAAAAAA&#10;AAAAAAChAgAAZHJzL2Rvd25yZXYueG1sUEsFBgAAAAAEAAQA+QAAAJMDAAAAAA==&#10;" strokecolor="#f3f3f3" strokeweight="1.3546mm"/>
            <v:line id="Line 175" o:spid="_x0000_s1144" style="position:absolute;visibility:visible" from="2398,3202" to="2398,34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VyhM8UAAADcAAAADwAAAGRycy9kb3ducmV2LnhtbESP3YrCMBSE7wXfIRzBG1lTqy5LNYoI&#10;iriw+Lf3h+bYFpuT0kStPr0RFvZymJlvmOm8MaW4Ue0KywoG/QgEcWp1wZmC03H18QXCeWSNpWVS&#10;8CAH81m7NcVE2zvv6XbwmQgQdgkqyL2vEildmpNB17cVcfDOtjbog6wzqWu8B7gpZRxFn9JgwWEh&#10;x4qWOaWXw9Uo2P70XPE9OO3Wxx49h08aj4a/Y6W6nWYxAeGp8f/hv/ZGK4jjGN5nwhGQsx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VyhM8UAAADcAAAADwAAAAAAAAAA&#10;AAAAAAChAgAAZHJzL2Rvd25yZXYueG1sUEsFBgAAAAAEAAQA+QAAAJMDAAAAAA==&#10;" strokecolor="#f3f3f3" strokeweight="3.96pt"/>
            <v:rect id="Rectangle 174" o:spid="_x0000_s1145" style="position:absolute;left:107;top:3202;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2fXxAAA&#10;ANwAAAAPAAAAZHJzL2Rvd25yZXYueG1sRI9Pa8JAFMTvBb/D8oTe6q6RikZXEUHaU6H+wesz+0yC&#10;2bchu4lpP323IHgcZuY3zHLd20p01PjSsYbxSIEgzpwpOddwPOzeZiB8QDZYOSYNP+RhvRq8LDE1&#10;7s7f1O1DLiKEfYoaihDqVEqfFWTRj1xNHL2rayyGKJtcmgbvEW4rmSg1lRZLjgsF1rQtKLvtW6vh&#10;/Nu14cNd2u5E9mvyTrf5QSmtX4f9ZgEiUB+e4Uf702hIkgn8n4lH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ltn18QAAADcAAAADwAAAAAAAAAAAAAAAACXAgAAZHJzL2Rv&#10;d25yZXYueG1sUEsFBgAAAAAEAAQA9QAAAIgDAAAAAA==&#10;" fillcolor="#f3f3f3" stroked="f"/>
            <v:line id="Line 173" o:spid="_x0000_s1146" style="position:absolute;visibility:visible" from="2537,3202" to="2537,34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v3GUcIAAADcAAAADwAAAGRycy9kb3ducmV2LnhtbESPQYvCMBSE78L+h/AW9qapXRGtRlkK&#10;wt7E6sXbo3k2xealNNna/vuNIHgcZuYbZrsfbCN66nztWMF8loAgLp2uuVJwOR+mKxA+IGtsHJOC&#10;kTzsdx+TLWbaPfhEfREqESHsM1RgQmgzKX1pyKKfuZY4ejfXWQxRdpXUHT4i3DYyTZKltFhzXDDY&#10;Um6ovBd/VkEv183V3E19GJPjd56n+QqLUamvz+FnAyLQEN7hV/tXK0jTBTzPxCMgd/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v3GUcIAAADcAAAADwAAAAAAAAAAAAAA&#10;AAChAgAAZHJzL2Rvd25yZXYueG1sUEsFBgAAAAAEAAQA+QAAAJADAAAAAA==&#10;" strokecolor="#f3f3f3" strokeweight="1.39697mm"/>
            <v:line id="Line 172" o:spid="_x0000_s1147" style="position:absolute;visibility:visible" from="5034,3202" to="5034,34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XKoHMcAAADcAAAADwAAAGRycy9kb3ducmV2LnhtbESPQUsDMRSE74L/ITyhF2mzXdEu26ZF&#10;BUFKKdj20ttj89xd3bwsSdrG/fWNIHgcZuYbZrGKphNncr61rGA6yUAQV1a3XCs47N/GBQgfkDV2&#10;lknBD3lYLW9vFlhqe+EPOu9CLRKEfYkKmhD6UkpfNWTQT2xPnLxP6wyGJF0ttcNLgptO5ln2JA22&#10;nBYa7Om1oep7dzIK4mCP200xPNSb++kQv15m3bpwSo3u4vMcRKAY/sN/7XetIM8f4fdMOgJyeQU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1cqgcxwAAANwAAAAPAAAAAAAA&#10;AAAAAAAAAKECAABkcnMvZG93bnJldi54bWxQSwUGAAAAAAQABAD5AAAAlQMAAAAA&#10;" strokecolor="#f3f3f3" strokeweight="3.84pt"/>
            <v:rect id="Rectangle 171" o:spid="_x0000_s1148" style="position:absolute;left:2576;top:3202;width:2419;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LMRPxAAA&#10;ANwAAAAPAAAAZHJzL2Rvd25yZXYueG1sRI9Ba8JAFITvQv/D8gq96W4jlRrdSBHEngrVll6f2WcS&#10;kn0bspuY9td3BcHjMDPfMOvNaBsxUOcrxxqeZwoEce5MxYWGr+Nu+grCB2SDjWPS8EseNtnDZI2p&#10;cRf+pOEQChEh7FPUUIbQplL6vCSLfuZa4uidXWcxRNkV0nR4iXDbyESphbRYcVwosaVtSXl96K2G&#10;n7+hD3t36odvsh/zF6qXR6W0fnoc31YgAo3hHr61342GJFnA9Uw8AjL7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TizET8QAAADcAAAADwAAAAAAAAAAAAAAAACXAgAAZHJzL2Rv&#10;d25yZXYueG1sUEsFBgAAAAAEAAQA9QAAAIgDAAAAAA==&#10;" fillcolor="#f3f3f3" stroked="f"/>
            <v:rect id="Rectangle 170" o:spid="_x0000_s1149" style="position:absolute;left:30;top:3699;width:2407;height:2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YGHUxAAA&#10;ANwAAAAPAAAAZHJzL2Rvd25yZXYueG1sRI9Ba8JAFITvBf/D8oTe6q4pthpdRYTSnoRqxesz+0yC&#10;2bchu4mpv94tFDwOM/MNs1j1thIdNb50rGE8UiCIM2dKzjX87D9epiB8QDZYOSYNv+RhtRw8LTA1&#10;7srf1O1CLiKEfYoaihDqVEqfFWTRj1xNHL2zayyGKJtcmgavEW4rmSj1Ji2WHBcKrGlTUHbZtVbD&#10;8da14dOd2u5Advs6octsr5TWz8N+PQcRqA+P8H/7y2hIknf4OxOPgFze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IWBh1MQAAADcAAAADwAAAAAAAAAAAAAAAACXAgAAZHJzL2Rv&#10;d25yZXYueG1sUEsFBgAAAAAEAAQA9QAAAIgDAAAAAA==&#10;" fillcolor="#f3f3f3" stroked="f"/>
            <v:line id="Line 169" o:spid="_x0000_s1150" style="position:absolute;visibility:visible" from="68,3493" to="68,36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qpK5sQAAADcAAAADwAAAGRycy9kb3ducmV2LnhtbERPTWvCQBC9C/0PyxR6Ed00YhtSNyEI&#10;Qls9tFE8D9lpEpqdjdmtxn/fPQgeH+97lY+mE2caXGtZwfM8AkFcWd1yreCw38wSEM4ja+wsk4Ir&#10;Ocizh8kKU20v/E3n0tcihLBLUUHjfZ9K6aqGDLq57YkD92MHgz7AoZZ6wEsIN52Mo+hFGmw5NDTY&#10;07qh6rf8MwqKj92nL+XhNF0ek+1XcTq+2kWs1NPjWLyB8DT6u/jmftcK4jisDWfCEZDZ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qkrmxAAAANwAAAAPAAAAAAAAAAAA&#10;AAAAAKECAABkcnMvZG93bnJldi54bWxQSwUGAAAAAAQABAD5AAAAkgMAAAAA&#10;" strokecolor="#f3f3f3" strokeweight="1.3546mm"/>
            <v:line id="Line 168" o:spid="_x0000_s1151" style="position:absolute;visibility:visible" from="2398,3492" to="2398,36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gzQsYAAADcAAAADwAAAGRycy9kb3ducmV2LnhtbESPQWvCQBSE7wX/w/KEXsRsjFXa1FVK&#10;oUUUikZ7f2SfSTD7NmS3MfrruwWhx2FmvmEWq97UoqPWVZYVTKIYBHFudcWFguPhY/wMwnlkjbVl&#10;UnAlB6vl4GGBqbYX3lOX+UIECLsUFZTeN6mULi/JoItsQxy8k20N+iDbQuoWLwFuapnE8VwarDgs&#10;lNjQe0n5OfsxCjZfI1dtJ8fd52FEt+mNZk/T75lSj8P+7RWEp97/h+/ttVaQJC/wdyYcAbn8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v4M0LGAAAA3AAAAA8AAAAAAAAA&#10;AAAAAAAAoQIAAGRycy9kb3ducmV2LnhtbFBLBQYAAAAABAAEAPkAAACUAwAAAAA=&#10;" strokecolor="#f3f3f3" strokeweight="3.96pt"/>
            <v:rect id="Rectangle 167" o:spid="_x0000_s1152" style="position:absolute;left:107;top:3492;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UG99wAAA&#10;ANwAAAAPAAAAZHJzL2Rvd25yZXYueG1sRE/LisIwFN0L/kO4gjtNVEacahQRxFkJPobZ3mmubbG5&#10;KU1aO379ZCG4PJz3atPZUrRU+8KxhslYgSBOnSk403C97EcLED4gGywdk4Y/8rBZ93srTIx78Ina&#10;c8hEDGGfoIY8hCqR0qc5WfRjVxFH7uZqiyHCOpOmxkcMt6WcKjWXFguODTlWtMspvZ8bq+Hn2Tbh&#10;4H6b9pvscfZB98+LUloPB912CSJQF97il/vLaJjO4vx4Jh4Buf4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rUG99wAAAANwAAAAPAAAAAAAAAAAAAAAAAJcCAABkcnMvZG93bnJl&#10;di54bWxQSwUGAAAAAAQABAD1AAAAhAMAAAAA&#10;" fillcolor="#f3f3f3" stroked="f"/>
            <v:line id="Line 166" o:spid="_x0000_s1153" style="position:absolute;visibility:visible" from="2537,3492" to="2537,39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1PzFMEAAADcAAAADwAAAGRycy9kb3ducmV2LnhtbESPQYvCMBSE7wv+h/AEb2tqhUWrUaQg&#10;eBO7e/H2aJ5NsXkpTaztvzeCsMdhZr5htvvBNqKnzteOFSzmCQji0umaKwV/v8fvFQgfkDU2jknB&#10;SB72u8nXFjPtnnyhvgiViBD2GSowIbSZlL40ZNHPXUscvZvrLIYou0rqDp8RbhuZJsmPtFhzXDDY&#10;Um6ovBcPq6CX6+Zq7qY+jsl5medpvsJiVGo2HQ4bEIGG8B/+tE9aQbpcwPtMPAJy9w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3U/MUwQAAANwAAAAPAAAAAAAAAAAAAAAA&#10;AKECAABkcnMvZG93bnJldi54bWxQSwUGAAAAAAQABAD5AAAAjwMAAAAA&#10;" strokecolor="#f3f3f3" strokeweight="1.39697mm"/>
            <v:line id="Line 165" o:spid="_x0000_s1154" style="position:absolute;visibility:visible" from="5034,3492" to="5034,39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0KmtccAAADcAAAADwAAAGRycy9kb3ducmV2LnhtbESPQWsCMRSE74X+h/AKvRTNuoJdVqO0&#10;BaEUEbRevD02z921m5cliZrur28KhR6HmfmGWayi6cSVnG8tK5iMMxDEldUt1woOn+tRAcIHZI2d&#10;ZVLwTR5Wy/u7BZba3nhH132oRYKwL1FBE0JfSumrhgz6se2Jk3eyzmBI0tVSO7wluOlknmUzabDl&#10;tNBgT28NVV/7i1EQB3vcbophWm+eJkM8vz53H4VT6vEhvsxBBIrhP/zXftcK8mkOv2fSEZDLH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Qqa1xwAAANwAAAAPAAAAAAAA&#10;AAAAAAAAAKECAABkcnMvZG93bnJldi54bWxQSwUGAAAAAAQABAD5AAAAlQMAAAAA&#10;" strokecolor="#f3f3f3" strokeweight="3.84pt"/>
            <v:rect id="Rectangle 164" o:spid="_x0000_s1155" style="position:absolute;left:2576;top:3492;width:2419;height:22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gvEKxAAA&#10;ANwAAAAPAAAAZHJzL2Rvd25yZXYueG1sRI9Pa8JAFMTvBb/D8oTe6q6GikZXEUHaU6H+wesz+0yC&#10;2bchu4lpP323IHgcZuY3zHLd20p01PjSsYbxSIEgzpwpOddwPOzeZiB8QDZYOSYNP+RhvRq8LDE1&#10;7s7f1O1DLiKEfYoaihDqVEqfFWTRj1xNHL2rayyGKJtcmgbvEW4rOVFqKi2WHBcKrGlbUHbbt1bD&#10;+bdrw4e7tN2J7FfyTrf5QSmtX4f9ZgEiUB+e4Uf702iYJAn8n4lH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4LxCsQAAADcAAAADwAAAAAAAAAAAAAAAACXAgAAZHJzL2Rv&#10;d25yZXYueG1sUEsFBgAAAAAEAAQA9QAAAIgDAAAAAA==&#10;" fillcolor="#f3f3f3" stroked="f"/>
            <v:rect id="Rectangle 163" o:spid="_x0000_s1156" style="position:absolute;left:2576;top:3720;width:2419;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a2l+xQAA&#10;ANwAAAAPAAAAZHJzL2Rvd25yZXYueG1sRI9Pa8JAFMTvhX6H5RV6q7vVKpq6CUWQ9iTUP3h9Zl+T&#10;YPZtyG5i2k/vFgSPw8z8hllmg61FT62vHGt4HSkQxLkzFRca9rv1yxyED8gGa8ek4Zc8ZOnjwxIT&#10;4y78Tf02FCJC2CeooQyhSaT0eUkW/cg1xNH7ca3FEGVbSNPiJcJtLcdKzaTFiuNCiQ2tSsrP285q&#10;OP71Xfh0p64/kN1MpnRe7JTS+vlp+HgHEWgI9/Ct/WU0jCdv8H8mHgGZX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RraX7FAAAA3AAAAA8AAAAAAAAAAAAAAAAAlwIAAGRycy9k&#10;b3ducmV2LnhtbFBLBQYAAAAABAAEAPUAAACJAwAAAAA=&#10;" fillcolor="#f3f3f3" stroked="f"/>
            <v:line id="Line 162" o:spid="_x0000_s1157" style="position:absolute;visibility:visible" from="30,4437" to="2437,443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Z3xEMUAAADcAAAADwAAAGRycy9kb3ducmV2LnhtbESPQWuDQBSE74H+h+UVeotrExqCcZUk&#10;0NKDFKKBXF/cVxXdt+JuE/vvu4VCj8PMfMOk+WwGcaPJdZYVPEcxCOLa6o4bBefqdbkF4TyyxsEy&#10;KfgmB3n2sEgx0fbOJ7qVvhEBwi5BBa33YyKlq1sy6CI7Egfv004GfZBTI/WE9wA3g1zF8UYa7Dgs&#10;tDjSsaW6L7+MgmJ4O6+3tuuLD1vN/eWwL66uUerpcd7vQHia/X/4r/2uFazWL/B7JhwBmf0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Z3xEMUAAADcAAAADwAAAAAAAAAA&#10;AAAAAAChAgAAZHJzL2Rvd25yZXYueG1sUEsFBgAAAAAEAAQA+QAAAJMDAAAAAA==&#10;" strokecolor="#f3f3f3" strokeweight="1.2pt"/>
            <v:line id="Line 161" o:spid="_x0000_s1158" style="position:absolute;visibility:visible" from="68,4011" to="68,44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aDt0sYAAADcAAAADwAAAGRycy9kb3ducmV2LnhtbESPQWvCQBSE74L/YXmCF6mbRrSSukoo&#10;CK31oKl4fmSfSTD7Nma3mv57tyB4HGbmG2ax6kwtrtS6yrKC13EEgji3uuJCweFn/TIH4Tyyxtoy&#10;KfgjB6tlv7fARNsb7+ma+UIECLsEFZTeN4mULi/JoBvbhjh4J9sa9EG2hdQt3gLc1DKOopk0WHFY&#10;KLGhj5Lyc/ZrFKRf243P5OEymh7n37v0cnyzk1ip4aBL30F46vwz/Gh/agXxZAb/Z8IRkMs7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mg7dLGAAAA3AAAAA8AAAAAAAAA&#10;AAAAAAAAoQIAAGRycy9kb3ducmV2LnhtbFBLBQYAAAAABAAEAPkAAACUAwAAAAA=&#10;" strokecolor="#f3f3f3" strokeweight="1.3546mm"/>
            <v:line id="Line 160" o:spid="_x0000_s1159" style="position:absolute;visibility:visible" from="2398,4011" to="2398,44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PKUdsYAAADcAAAADwAAAGRycy9kb3ducmV2LnhtbESPW2vCQBSE34X+h+UUfBHdaLwRXUUE&#10;pVSQ1sv7IXuahGbPhuyqqb/eFQo+DjPzDTNfNqYUV6pdYVlBvxeBIE6tLjhTcDpuulMQziNrLC2T&#10;gj9ysFy8teaYaHvjb7oefCYChF2CCnLvq0RKl+Zk0PVsRRy8H1sb9EHWmdQ13gLclHIQRWNpsOCw&#10;kGNF65zS38PFKPjcd1yx65++tscO3eM7jYbxeaRU+71ZzUB4avwr/N/+0AoG8QSeZ8IRkIsH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PDylHbGAAAA3AAAAA8AAAAAAAAA&#10;AAAAAAAAoQIAAGRycy9kb3ducmV2LnhtbFBLBQYAAAAABAAEAPkAAACUAwAAAAA=&#10;" strokecolor="#f3f3f3" strokeweight="3.96pt"/>
            <v:rect id="Rectangle 159" o:spid="_x0000_s1160" style="position:absolute;left:107;top:4011;width:2251;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JmN7wAAA&#10;ANwAAAAPAAAAZHJzL2Rvd25yZXYueG1sRE/LisIwFN0L/kO4gjtNVEacahQRxFkJPobZ3mmubbG5&#10;KU1aO379ZCG4PJz3atPZUrRU+8KxhslYgSBOnSk403C97EcLED4gGywdk4Y/8rBZ93srTIx78Ina&#10;c8hEDGGfoIY8hCqR0qc5WfRjVxFH7uZqiyHCOpOmxkcMt6WcKjWXFguODTlWtMspvZ8bq+Hn2Tbh&#10;4H6b9pvscfZB98+LUloPB912CSJQF97il/vLaJjO4tp4Jh4Buf4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VJmN7wAAAANwAAAAPAAAAAAAAAAAAAAAAAJcCAABkcnMvZG93bnJl&#10;di54bWxQSwUGAAAAAAQABAD1AAAAhAMAAAAA&#10;" fillcolor="#f3f3f3" stroked="f"/>
            <v:rect id="Rectangle 158" o:spid="_x0000_s1161" style="position:absolute;left:107;top:4217;width:2251;height:2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asbgxAAA&#10;ANwAAAAPAAAAZHJzL2Rvd25yZXYueG1sRI9Pa8JAFMTvQr/D8gq96W6VFo1upBRKPRX8h9dn9pmE&#10;ZN+G7CbGfvquUPA4zMxvmNV6sLXoqfWlYw2vEwWCOHOm5FzDYf81noPwAdlg7Zg03MjDOn0arTAx&#10;7spb6nchFxHCPkENRQhNIqXPCrLoJ64hjt7FtRZDlG0uTYvXCLe1nCr1Li2WHBcKbOizoKzadVbD&#10;6bfvwrc7d/2R7M/sjarFXimtX56HjyWIQEN4hP/bG6NhOlvA/Uw8AjL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mrG4MQAAADcAAAADwAAAAAAAAAAAAAAAACXAgAAZHJzL2Rv&#10;d25yZXYueG1sUEsFBgAAAAAEAAQA9QAAAIgDAAAAAA==&#10;" fillcolor="#f3f3f3" stroked="f"/>
            <v:rect id="Rectangle 157" o:spid="_x0000_s1162" style="position:absolute;left:2497;top:4241;width:2575;height:20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hwAwQAA&#10;ANwAAAAPAAAAZHJzL2Rvd25yZXYueG1sRE/Pa8IwFL4L/g/hCd40Ubcxq1FEEHcSphu7PptnW2xe&#10;SpPW6l9vDsKOH9/v5bqzpWip9oVjDZOxAkGcOlNwpuHntBt9gvAB2WDpmDTcycN61e8tMTHuxt/U&#10;HkMmYgj7BDXkIVSJlD7NyaIfu4o4chdXWwwR1pk0Nd5iuC3lVKkPabHg2JBjRduc0uuxsRr+Hm0T&#10;9u7ctL9kD7N3us5PSmk9HHSbBYhAXfgXv9xfRsP0Lc6PZ+IRkK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1YcAMEAAADcAAAADwAAAAAAAAAAAAAAAACXAgAAZHJzL2Rvd25y&#10;ZXYueG1sUEsFBgAAAAAEAAQA9QAAAIUDAAAAAA==&#10;" fillcolor="#f3f3f3" stroked="f"/>
            <v:line id="Line 156" o:spid="_x0000_s1163" style="position:absolute;visibility:visible" from="2537,4011" to="2537,42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1WAacIAAADcAAAADwAAAGRycy9kb3ducmV2LnhtbESPQYvCMBSE7wv+h/AEb2tqdxGtRpGC&#10;sLdlqxdvj+bZFJuX0sTa/nuzIHgcZuYbZrsfbCN66nztWMFinoAgLp2uuVJwPh0/VyB8QNbYOCYF&#10;I3nY7yYfW8y0e/Af9UWoRISwz1CBCaHNpPSlIYt+7lri6F1dZzFE2VVSd/iIcNvINEmW0mLNccFg&#10;S7mh8lbcrYJerpuLuZn6OCa/X3me5issRqVm0+GwARFoCO/wq/2jFaTfC/g/E4+A3D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1WAacIAAADcAAAADwAAAAAAAAAAAAAA&#10;AAChAgAAZHJzL2Rvd25yZXYueG1sUEsFBgAAAAAEAAQA+QAAAJADAAAAAA==&#10;" strokecolor="#f3f3f3" strokeweight="1.39697mm"/>
            <v:line id="Line 155" o:spid="_x0000_s1164" style="position:absolute;visibility:visible" from="5034,4011" to="5034,42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0TVyMcAAADcAAAADwAAAGRycy9kb3ducmV2LnhtbESPQUsDMRSE74L/ITyhF2mzXcUu26ZF&#10;BUFKKdj20ttj89xd3bwsSdrG/fWNIHgcZuYbZrGKphNncr61rGA6yUAQV1a3XCs47N/GBQgfkDV2&#10;lknBD3lYLW9vFlhqe+EPOu9CLRKEfYkKmhD6UkpfNWTQT2xPnLxP6wyGJF0ttcNLgptO5ln2JA22&#10;nBYa7Om1oep7dzIK4mCP200xPNSb++kQv15m3bpwSo3u4vMcRKAY/sN/7XetIH/M4fdMOgJyeQU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nRNXIxwAAANwAAAAPAAAAAAAA&#10;AAAAAAAAAKECAABkcnMvZG93bnJldi54bWxQSwUGAAAAAAQABAD5AAAAlQMAAAAA&#10;" strokecolor="#f3f3f3" strokeweight="3.84pt"/>
            <v:rect id="Rectangle 154" o:spid="_x0000_s1165" style="position:absolute;left:2576;top:4011;width:2419;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hIJ3xQAA&#10;ANwAAAAPAAAAZHJzL2Rvd25yZXYueG1sRI9Pa8JAFMTvhX6H5RV6q7vVKpq6CUWQ9iTUP3h9Zl+T&#10;YPZtyG5i2k/vFgSPw8z8hllmg61FT62vHGt4HSkQxLkzFRca9rv1yxyED8gGa8ek4Zc8ZOnjwxIT&#10;4y78Tf02FCJC2CeooQyhSaT0eUkW/cg1xNH7ca3FEGVbSNPiJcJtLcdKzaTFiuNCiQ2tSsrP285q&#10;OP71Xfh0p64/kN1MpnRe7JTS+vlp+HgHEWgI9/Ct/WU0jN8m8H8mHgGZX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OEgnfFAAAA3AAAAA8AAAAAAAAAAAAAAAAAlwIAAGRycy9k&#10;b3ducmV2LnhtbFBLBQYAAAAABAAEAPUAAACJAwAAAAA=&#10;" fillcolor="#f3f3f3" stroked="f"/>
            <v:line id="Line 153" o:spid="_x0000_s1166" style="position:absolute;visibility:visible" from="68,5" to="68,4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IgDIsYAAADcAAAADwAAAGRycy9kb3ducmV2LnhtbESPQWsCMRSE70L/Q3iFXqRmtUtpt0YR&#10;seBFUduLt2fy3A1uXpZNqqu/vikIPQ4z8w0znnauFmdqg/WsYDjIQBBrbyyXCr6/Pp/fQISIbLD2&#10;TAquFGA6eeiNsTD+wls672IpEoRDgQqqGJtCyqArchgGviFO3tG3DmOSbSlNi5cEd7UcZdmrdGg5&#10;LVTY0Lwifdr9OAXyZavfb11f28Nqvznsr8v1wuZKPT12sw8Qkbr4H763l0bBKM/h70w6AnLy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CIAyLGAAAA3AAAAA8AAAAAAAAA&#10;AAAAAAAAoQIAAGRycy9kb3ducmV2LnhtbFBLBQYAAAAABAAEAPkAAACUAwAAAAA=&#10;" strokecolor="white" strokeweight=".16931mm"/>
            <v:shape id="Text Box 152" o:spid="_x0000_s1167" type="#_x0000_t202" style="position:absolute;left:277;top:331;width:1380;height:94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5irLxgAA&#10;ANwAAAAPAAAAZHJzL2Rvd25yZXYueG1sRI9Ba8JAFITvQv/D8gredFOxUtOsIqUFoVAa48HjM/uS&#10;LGbfptlV4793C4Ueh5n5hsnWg23FhXpvHCt4miYgiEunDdcK9sXH5AWED8gaW8ek4EYe1quHUYap&#10;dlfO6bILtYgQ9ikqaELoUil92ZBFP3UdcfQq11sMUfa11D1eI9y2cpYkC2nRcFxosKO3hsrT7mwV&#10;bA6cv5ufr+N3XuWmKJYJfy5OSo0fh80riEBD+A//tbdawWz+DL9n4hGQq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85irLxgAAANwAAAAPAAAAAAAAAAAAAAAAAJcCAABkcnMv&#10;ZG93bnJldi54bWxQSwUGAAAAAAQABAD1AAAAigMAAAAA&#10;" filled="f" stroked="f">
              <v:textbox inset="0,0,0,0">
                <w:txbxContent>
                  <w:p w:rsidR="00F82E72" w:rsidRDefault="00F82E72">
                    <w:pPr>
                      <w:spacing w:line="171" w:lineRule="exact"/>
                      <w:ind w:right="-13"/>
                      <w:rPr>
                        <w:b/>
                        <w:sz w:val="18"/>
                      </w:rPr>
                    </w:pPr>
                    <w:r>
                      <w:rPr>
                        <w:b/>
                        <w:sz w:val="18"/>
                      </w:rPr>
                      <w:t xml:space="preserve">Starea fizică </w:t>
                    </w:r>
                    <w:r>
                      <w:rPr>
                        <w:rFonts w:ascii="Tahoma" w:hAnsi="Tahoma" w:cs="Tahoma"/>
                        <w:b/>
                        <w:sz w:val="18"/>
                      </w:rPr>
                      <w:t>ș</w:t>
                    </w:r>
                    <w:r>
                      <w:rPr>
                        <w:b/>
                        <w:sz w:val="18"/>
                      </w:rPr>
                      <w:t>i</w:t>
                    </w:r>
                  </w:p>
                  <w:p w:rsidR="00F82E72" w:rsidRDefault="00F82E72">
                    <w:pPr>
                      <w:spacing w:line="309" w:lineRule="auto"/>
                      <w:ind w:right="430"/>
                      <w:rPr>
                        <w:b/>
                        <w:sz w:val="18"/>
                      </w:rPr>
                    </w:pPr>
                    <w:r>
                      <w:rPr>
                        <w:b/>
                        <w:sz w:val="18"/>
                      </w:rPr>
                      <w:t>Aspect Culoare</w:t>
                    </w:r>
                  </w:p>
                  <w:p w:rsidR="00F82E72" w:rsidRDefault="00F82E72">
                    <w:pPr>
                      <w:spacing w:before="25"/>
                      <w:ind w:right="-13"/>
                      <w:rPr>
                        <w:b/>
                        <w:sz w:val="18"/>
                      </w:rPr>
                    </w:pPr>
                    <w:r>
                      <w:rPr>
                        <w:b/>
                        <w:sz w:val="18"/>
                      </w:rPr>
                      <w:t>Miros</w:t>
                    </w:r>
                  </w:p>
                </w:txbxContent>
              </v:textbox>
            </v:shape>
            <v:shape id="Text Box 151" o:spid="_x0000_s1168" type="#_x0000_t202" style="position:absolute;left:2576;top:323;width:422;height:2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NLS8xQAA&#10;ANwAAAAPAAAAZHJzL2Rvd25yZXYueG1sRI9Ba8JAFITvBf/D8oTe6kYpoUZXEWlBKBRjPHh8Zp/J&#10;YvZtzK6a/vuuUPA4zMw3zHzZ20bcqPPGsYLxKAFBXDptuFKwL77ePkD4gKyxcUwKfsnDcjF4mWOm&#10;3Z1zuu1CJSKEfYYK6hDaTEpf1mTRj1xLHL2T6yyGKLtK6g7vEW4bOUmSVFo0HBdqbGldU3neXa2C&#10;1YHzT3P5OW7zU26KYprwd3pW6nXYr2YgAvXhGf5vb7SCyXs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w0tLzFAAAA3AAAAA8AAAAAAAAAAAAAAAAAlwIAAGRycy9k&#10;b3ducmV2LnhtbFBLBQYAAAAABAAEAPUAAACJAwAAAAA=&#10;" filled="f" stroked="f">
              <v:textbox inset="0,0,0,0">
                <w:txbxContent>
                  <w:p w:rsidR="00F82E72" w:rsidRDefault="00F82E72">
                    <w:pPr>
                      <w:spacing w:line="196" w:lineRule="exact"/>
                      <w:rPr>
                        <w:sz w:val="20"/>
                      </w:rPr>
                    </w:pPr>
                    <w:r>
                      <w:rPr>
                        <w:w w:val="95"/>
                      </w:rPr>
                      <w:t>Solid</w:t>
                    </w:r>
                  </w:p>
                </w:txbxContent>
              </v:textbox>
            </v:shape>
            <v:shape id="Text Box 150" o:spid="_x0000_s1169" type="#_x0000_t202" style="position:absolute;left:277;top:795;width:4805;height:34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eBEnxgAA&#10;ANwAAAAPAAAAZHJzL2Rvd25yZXYueG1sRI9Ba8JAFITvhf6H5RW81U1FtKZZRUoLQkEa48HjM/uS&#10;LGbfptlV03/vFoQeh5n5hslWg23FhXpvHCt4GScgiEunDdcK9sXn8ysIH5A1to5JwS95WC0fHzJM&#10;tbtyTpddqEWEsE9RQRNCl0rpy4Ys+rHriKNXud5iiLKvpe7xGuG2lZMkmUmLhuNCgx29N1Sedmer&#10;YH3g/MP8bI/feZWbolgk/DU7KTV6GtZvIAIN4T98b2+0gsl0Dn9n4hGQy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jeBEnxgAAANwAAAAPAAAAAAAAAAAAAAAAAJcCAABkcnMv&#10;ZG93bnJldi54bWxQSwUGAAAAAAQABAD1AAAAigMAAAAA&#10;" filled="f" stroked="f">
              <v:textbox inset="0,0,0,0">
                <w:txbxContent>
                  <w:p w:rsidR="00F82E72" w:rsidRDefault="00F82E72">
                    <w:pPr>
                      <w:spacing w:line="196" w:lineRule="exact"/>
                      <w:ind w:left="2299" w:right="-20"/>
                      <w:rPr>
                        <w:sz w:val="20"/>
                      </w:rPr>
                    </w:pPr>
                    <w:r>
                      <w:t>Translucid până la alb</w:t>
                    </w:r>
                  </w:p>
                  <w:p w:rsidR="00F82E72" w:rsidRDefault="00F82E72">
                    <w:pPr>
                      <w:spacing w:before="60"/>
                      <w:ind w:left="2299" w:right="-20"/>
                      <w:rPr>
                        <w:sz w:val="20"/>
                      </w:rPr>
                    </w:pPr>
                    <w:r>
                      <w:rPr>
                        <w:sz w:val="20"/>
                      </w:rPr>
                      <w:t>Miros slab, u</w:t>
                    </w:r>
                    <w:r>
                      <w:rPr>
                        <w:rFonts w:ascii="Tahoma" w:hAnsi="Tahoma" w:cs="Tahoma"/>
                        <w:sz w:val="20"/>
                      </w:rPr>
                      <w:t>ș</w:t>
                    </w:r>
                    <w:r>
                      <w:rPr>
                        <w:sz w:val="20"/>
                      </w:rPr>
                      <w:t>or de hidrocarburi.</w:t>
                    </w:r>
                  </w:p>
                  <w:p w:rsidR="00F82E72" w:rsidRDefault="00F82E72">
                    <w:pPr>
                      <w:spacing w:line="333" w:lineRule="auto"/>
                      <w:ind w:right="3439"/>
                      <w:rPr>
                        <w:b/>
                        <w:sz w:val="18"/>
                      </w:rPr>
                    </w:pPr>
                    <w:r>
                      <w:rPr>
                        <w:b/>
                        <w:sz w:val="18"/>
                      </w:rPr>
                      <w:t>Prag de miros      pH</w:t>
                    </w:r>
                  </w:p>
                  <w:p w:rsidR="00F82E72" w:rsidRDefault="00F82E72">
                    <w:pPr>
                      <w:spacing w:before="5"/>
                      <w:ind w:right="3179"/>
                      <w:rPr>
                        <w:b/>
                        <w:sz w:val="18"/>
                      </w:rPr>
                    </w:pPr>
                    <w:r>
                      <w:rPr>
                        <w:b/>
                        <w:sz w:val="18"/>
                      </w:rPr>
                      <w:t>Punct de fierbere / interval de fierbere</w:t>
                    </w:r>
                  </w:p>
                  <w:p w:rsidR="00F82E72" w:rsidRDefault="00F82E72" w:rsidP="00F70223">
                    <w:pPr>
                      <w:spacing w:before="86" w:line="336" w:lineRule="auto"/>
                      <w:ind w:right="3104"/>
                      <w:rPr>
                        <w:b/>
                        <w:sz w:val="18"/>
                      </w:rPr>
                    </w:pPr>
                    <w:r>
                      <w:rPr>
                        <w:b/>
                        <w:sz w:val="18"/>
                      </w:rPr>
                      <w:t xml:space="preserve">Punct de topire </w:t>
                    </w:r>
                  </w:p>
                  <w:p w:rsidR="00F82E72" w:rsidRDefault="00F82E72" w:rsidP="00F70223">
                    <w:pPr>
                      <w:spacing w:before="86" w:line="336" w:lineRule="auto"/>
                      <w:ind w:right="3104"/>
                      <w:rPr>
                        <w:b/>
                        <w:sz w:val="18"/>
                      </w:rPr>
                    </w:pPr>
                    <w:r>
                      <w:rPr>
                        <w:b/>
                        <w:sz w:val="18"/>
                      </w:rPr>
                      <w:t>Punct de aprindere Auto-aprindere</w:t>
                    </w:r>
                  </w:p>
                  <w:p w:rsidR="00F82E72" w:rsidRDefault="00F82E72" w:rsidP="004B4743">
                    <w:pPr>
                      <w:spacing w:line="336" w:lineRule="auto"/>
                      <w:ind w:right="2534"/>
                      <w:rPr>
                        <w:b/>
                        <w:sz w:val="18"/>
                      </w:rPr>
                    </w:pPr>
                    <w:r>
                      <w:rPr>
                        <w:b/>
                        <w:sz w:val="18"/>
                      </w:rPr>
                      <w:t>Clasificare pe criterii de inflamabilitate</w:t>
                    </w:r>
                  </w:p>
                  <w:p w:rsidR="00F82E72" w:rsidRDefault="00F82E72" w:rsidP="00F70223">
                    <w:pPr>
                      <w:spacing w:before="86" w:line="336" w:lineRule="auto"/>
                      <w:ind w:right="3104"/>
                      <w:rPr>
                        <w:b/>
                        <w:sz w:val="18"/>
                      </w:rPr>
                    </w:pPr>
                  </w:p>
                  <w:p w:rsidR="00F82E72" w:rsidRDefault="00F82E72">
                    <w:pPr>
                      <w:spacing w:before="3"/>
                      <w:ind w:right="-20"/>
                      <w:rPr>
                        <w:b/>
                        <w:sz w:val="18"/>
                      </w:rPr>
                    </w:pPr>
                    <w:r>
                      <w:rPr>
                        <w:b/>
                        <w:sz w:val="18"/>
                      </w:rPr>
                      <w:t>Clasificarea pe criterii de inflamabilitate</w:t>
                    </w:r>
                  </w:p>
                </w:txbxContent>
              </v:textbox>
            </v:shape>
            <v:shape id="Text Box 149" o:spid="_x0000_s1170" type="#_x0000_t202" style="position:absolute;left:2576;top:1571;width:1174;height:7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54VVwQAA&#10;ANwAAAAPAAAAZHJzL2Rvd25yZXYueG1sRE9Ni8IwEL0v+B/CCN7WVBFZq1FEdkFYEGs9eBybsQ02&#10;k9pE7f57cxD2+Hjfi1Vna/Gg1hvHCkbDBARx4bThUsEx//n8AuEDssbaMSn4Iw+rZe9jgal2T87o&#10;cQiliCHsU1RQhdCkUvqiIot+6BriyF1cazFE2JZSt/iM4baW4ySZSouGY0OFDW0qKq6Hu1WwPnH2&#10;bW678z67ZCbPZwn/Tq9KDfrdeg4iUBf+xW/3VisYT+La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0ueFVcEAAADcAAAADwAAAAAAAAAAAAAAAACXAgAAZHJzL2Rvd25y&#10;ZXYueG1sUEsFBgAAAAAEAAQA9QAAAIUDAAAAAA==&#10;" filled="f" stroked="f">
              <v:textbox inset="0,0,0,0">
                <w:txbxContent>
                  <w:p w:rsidR="00F82E72" w:rsidRDefault="00F82E72">
                    <w:pPr>
                      <w:spacing w:line="196" w:lineRule="exact"/>
                      <w:ind w:right="-18"/>
                      <w:rPr>
                        <w:sz w:val="20"/>
                      </w:rPr>
                    </w:pPr>
                    <w:r>
                      <w:t>Nu se aplică.</w:t>
                    </w:r>
                  </w:p>
                  <w:p w:rsidR="00F82E72" w:rsidRDefault="00F82E72">
                    <w:pPr>
                      <w:spacing w:before="12" w:line="290" w:lineRule="exact"/>
                      <w:ind w:right="-18"/>
                      <w:rPr>
                        <w:sz w:val="20"/>
                      </w:rPr>
                    </w:pPr>
                    <w:r>
                      <w:rPr>
                        <w:sz w:val="20"/>
                      </w:rPr>
                      <w:t>Nu se aplică. Nu se aplică.</w:t>
                    </w:r>
                  </w:p>
                </w:txbxContent>
              </v:textbox>
            </v:shape>
            <v:shape id="Text Box 148" o:spid="_x0000_s1171" type="#_x0000_t202" style="position:absolute;left:277;top:4046;width:1412;height:38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qyDOxAAA&#10;ANwAAAAPAAAAZHJzL2Rvd25yZXYueG1sRI9Ba8JAFITvgv9heYI33SgiGl1FikJBKI3x0ONr9pks&#10;Zt+m2a3Gf98tCB6HmfmGWW87W4sbtd44VjAZJyCIC6cNlwrO+WG0AOEDssbaMSl4kIftpt9bY6rd&#10;nTO6nUIpIoR9igqqEJpUSl9UZNGPXUMcvYtrLYYo21LqFu8Rbms5TZK5tGg4LlTY0FtFxfX0axXs&#10;vjjbm5+P78/skpk8XyZ8nF+VGg663QpEoC68ws/2u1YwnS3h/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asgzsQAAADcAAAADwAAAAAAAAAAAAAAAACXAgAAZHJzL2Rv&#10;d25yZXYueG1sUEsFBgAAAAAEAAQA9QAAAIgDAAAAAA==&#10;" filled="f" stroked="f">
              <v:textbox inset="0,0,0,0">
                <w:txbxContent>
                  <w:p w:rsidR="00F82E72" w:rsidRDefault="00F82E72">
                    <w:pPr>
                      <w:spacing w:line="171" w:lineRule="exact"/>
                      <w:ind w:right="-14"/>
                      <w:rPr>
                        <w:b/>
                        <w:sz w:val="18"/>
                      </w:rPr>
                    </w:pPr>
                    <w:r>
                      <w:rPr>
                        <w:b/>
                        <w:sz w:val="18"/>
                      </w:rPr>
                      <w:t xml:space="preserve">Limita inferioară de inflamabilitate </w:t>
                    </w:r>
                  </w:p>
                  <w:p w:rsidR="00F82E72" w:rsidRDefault="00F82E72">
                    <w:pPr>
                      <w:spacing w:line="207" w:lineRule="exact"/>
                      <w:ind w:right="-14"/>
                      <w:rPr>
                        <w:b/>
                        <w:sz w:val="18"/>
                      </w:rPr>
                    </w:pPr>
                    <w:r>
                      <w:rPr>
                        <w:b/>
                        <w:sz w:val="18"/>
                      </w:rPr>
                      <w:t>(explozie)</w:t>
                    </w:r>
                  </w:p>
                </w:txbxContent>
              </v:textbox>
            </v:shape>
            <v:shape id="Text Box 147" o:spid="_x0000_s1172" type="#_x0000_t202" style="position:absolute;left:2576;top:2648;width:2467;height:158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SB+OwQAA&#10;ANwAAAAPAAAAZHJzL2Rvd25yZXYueG1sRE9Ni8IwEL0v+B/CCN7WVEFZq1FEdkFYEGs9eBybsQ02&#10;k9pE7f57cxD2+Hjfi1Vna/Gg1hvHCkbDBARx4bThUsEx//n8AuEDssbaMSn4Iw+rZe9jgal2T87o&#10;cQiliCHsU1RQhdCkUvqiIot+6BriyF1cazFE2JZSt/iM4baW4ySZSouGY0OFDW0qKq6Hu1WwPnH2&#10;bW678z67ZCbPZwn/Tq9KDfrdeg4iUBf+xW/3VisYT+L8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qUgfjsEAAADcAAAADwAAAAAAAAAAAAAAAACXAgAAZHJzL2Rvd25y&#10;ZXYueG1sUEsFBgAAAAAEAAQA9QAAAIUDAAAAAA==&#10;" filled="f" stroked="f">
              <v:textbox inset="0,0,0,0">
                <w:txbxContent>
                  <w:p w:rsidR="00F82E72" w:rsidRDefault="00F82E72">
                    <w:pPr>
                      <w:spacing w:line="196" w:lineRule="exact"/>
                      <w:ind w:right="-20"/>
                      <w:rPr>
                        <w:sz w:val="20"/>
                      </w:rPr>
                    </w:pPr>
                    <w:r>
                      <w:rPr>
                        <w:b/>
                      </w:rPr>
                      <w:t>&gt;</w:t>
                    </w:r>
                    <w:r>
                      <w:rPr>
                        <w:sz w:val="20"/>
                      </w:rPr>
                      <w:t>140 °C</w:t>
                    </w:r>
                  </w:p>
                  <w:p w:rsidR="00F82E72" w:rsidRDefault="00F82E72">
                    <w:pPr>
                      <w:spacing w:before="60"/>
                      <w:ind w:right="-20"/>
                      <w:rPr>
                        <w:sz w:val="20"/>
                      </w:rPr>
                    </w:pPr>
                    <w:r>
                      <w:rPr>
                        <w:sz w:val="20"/>
                      </w:rPr>
                      <w:t>Nu se aplică.</w:t>
                    </w:r>
                  </w:p>
                  <w:p w:rsidR="00F82E72" w:rsidRDefault="00F82E72">
                    <w:pPr>
                      <w:spacing w:before="60"/>
                      <w:ind w:right="-20"/>
                      <w:rPr>
                        <w:sz w:val="20"/>
                      </w:rPr>
                    </w:pPr>
                    <w:r>
                      <w:rPr>
                        <w:b/>
                        <w:sz w:val="20"/>
                      </w:rPr>
                      <w:t>&gt;</w:t>
                    </w:r>
                    <w:r>
                      <w:rPr>
                        <w:sz w:val="20"/>
                      </w:rPr>
                      <w:t>350°C</w:t>
                    </w:r>
                  </w:p>
                  <w:p w:rsidR="00F82E72" w:rsidRDefault="00F82E72">
                    <w:pPr>
                      <w:spacing w:before="60"/>
                      <w:ind w:right="-20"/>
                      <w:rPr>
                        <w:sz w:val="20"/>
                      </w:rPr>
                    </w:pPr>
                    <w:r>
                      <w:rPr>
                        <w:sz w:val="20"/>
                      </w:rPr>
                      <w:t>Neclasificat Polimerul va arde, dar nu se aprinde u</w:t>
                    </w:r>
                    <w:r>
                      <w:rPr>
                        <w:rFonts w:ascii="Tahoma" w:hAnsi="Tahoma" w:cs="Tahoma"/>
                        <w:sz w:val="20"/>
                      </w:rPr>
                      <w:t>ș</w:t>
                    </w:r>
                    <w:r>
                      <w:rPr>
                        <w:sz w:val="20"/>
                      </w:rPr>
                      <w:t>or.</w:t>
                    </w:r>
                  </w:p>
                  <w:p w:rsidR="00F82E72" w:rsidRDefault="00F82E72">
                    <w:pPr>
                      <w:spacing w:before="60"/>
                      <w:ind w:right="-20"/>
                      <w:rPr>
                        <w:sz w:val="20"/>
                      </w:rPr>
                    </w:pPr>
                    <w:r>
                      <w:rPr>
                        <w:sz w:val="20"/>
                      </w:rPr>
                      <w:t>Nu se aplică.</w:t>
                    </w:r>
                  </w:p>
                </w:txbxContent>
              </v:textbox>
            </v:shape>
            <w10:anchorlock/>
          </v:group>
        </w:pict>
      </w:r>
      <w:r w:rsidRPr="00FD5F12">
        <w:rPr>
          <w:spacing w:val="-22"/>
          <w:lang w:val="ro-RO"/>
        </w:rPr>
        <w:t xml:space="preserve"> </w:t>
      </w:r>
      <w:r>
        <w:rPr>
          <w:noProof/>
          <w:lang w:eastAsia="zh-CN"/>
        </w:rPr>
      </w:r>
      <w:r w:rsidRPr="00300BA8">
        <w:rPr>
          <w:noProof/>
          <w:spacing w:val="-22"/>
          <w:position w:val="4"/>
          <w:lang w:val="en-GB" w:eastAsia="en-GB"/>
        </w:rPr>
        <w:pict>
          <v:group id="Group 45" o:spid="_x0000_s1173" style="width:253.75pt;height:230.8pt;mso-position-horizontal-relative:char;mso-position-vertical-relative:line" coordorigin="-5,40" coordsize="5075,4616">
            <v:line id="Line 145" o:spid="_x0000_s1174" style="position:absolute;visibility:visible" from="68,40" to="68,4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GGJRcUAAADbAAAADwAAAGRycy9kb3ducmV2LnhtbESPS4vCQBCE7wv+h6EFL4tOVHwQHSUI&#10;wj48aBTPTaZNgpmemBk1/vudhYU9FlX1FbVct6YSD2pcaVnBcBCBIM6sLjlXcDpu+3MQziNrrCyT&#10;ghc5WK86b0uMtX3ygR6pz0WAsItRQeF9HUvpsoIMuoGtiYN3sY1BH2STS93gM8BNJUdRNJUGSw4L&#10;Bda0KSi7pnejIPncfflUnm7vk/P8e5/czjM7HinV67bJAoSn1v+H/9ofWsFkBr9fwg+Qqx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GGJRcUAAADbAAAADwAAAAAAAAAA&#10;AAAAAAChAgAAZHJzL2Rvd25yZXYueG1sUEsFBgAAAAAEAAQA+QAAAJMDAAAAAA==&#10;" strokecolor="#f3f3f3" strokeweight="1.3546mm"/>
            <v:line id="Line 144" o:spid="_x0000_s1175" style="position:absolute;visibility:visible" from="2315,40" to="2315,4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GdsEcMAAADbAAAADwAAAGRycy9kb3ducmV2LnhtbERPz2vCMBS+D/Y/hCfsMjR1w1mqUaYw&#10;GEOEqRdvj+bZVpuXkmSa9a83h8GOH9/v+TKaVlzJ+caygvEoA0FcWt1wpeCw/xjmIHxA1thaJgW/&#10;5GG5eHyYY6Htjb/puguVSCHsC1RQh9AVUvqyJoN+ZDvixJ2sMxgSdJXUDm8p3LTyJcvepMGGU0ON&#10;Ha1rKi+7H6Mg9va43eT9a7V5HvfxvJq2X7lT6mkQ32cgAsXwL/5zf2oFkzQ2fUk/QC7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xnbBHDAAAA2wAAAA8AAAAAAAAAAAAA&#10;AAAAoQIAAGRycy9kb3ducmV2LnhtbFBLBQYAAAAABAAEAPkAAACRAwAAAAA=&#10;" strokecolor="#f3f3f3" strokeweight="3.84pt"/>
            <v:rect id="Rectangle 143" o:spid="_x0000_s1176" style="position:absolute;left:107;top:40;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BubMwwAA&#10;ANsAAAAPAAAAZHJzL2Rvd25yZXYueG1sRI9Pi8IwFMTvC36H8ARva6LiotUoIoieFtY/eH02z7bY&#10;vJQmrd399JuFBY/DzPyGWa47W4qWal841jAaKhDEqTMFZxrOp937DIQPyAZLx6ThmzysV723JSbG&#10;PfmL2mPIRISwT1BDHkKVSOnTnCz6oauIo3d3tcUQZZ1JU+Mzwm0px0p9SIsFx4UcK9rmlD6OjdVw&#10;/WmbsHe3pr2Q/ZxM6TE/KaX1oN9tFiACdeEV/m8fjIbpHP6+xB8gV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BubMwwAAANsAAAAPAAAAAAAAAAAAAAAAAJcCAABkcnMvZG93&#10;bnJldi54bWxQSwUGAAAAAAQABAD1AAAAhwMAAAAA&#10;" fillcolor="#f3f3f3" stroked="f"/>
            <v:rect id="Rectangle 142" o:spid="_x0000_s1177" style="position:absolute;left:107;top:247;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IXswQAA&#10;ANsAAAAPAAAAZHJzL2Rvd25yZXYueG1sRE/Pa8IwFL4L+x/CG+xmEzcmrpoWEcZ2Gswquz6bZ1ts&#10;XkqT1m5//XIQPH58vzf5ZFsxUu8bxxoWiQJBXDrTcKXhULzPVyB8QDbYOiYNv+Qhzx5mG0yNu/I3&#10;jftQiRjCPkUNdQhdKqUva7LoE9cRR+7seoshwr6SpsdrDLetfFZqKS02HBtq7GhXU3nZD1bDz984&#10;hA93GsYj2a+XV7q8FUpp/fQ4bdcgAk3hLr65P42GZVwfv8QfIL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1CF7MEAAADbAAAADwAAAAAAAAAAAAAAAACXAgAAZHJzL2Rvd25y&#10;ZXYueG1sUEsFBgAAAAAEAAQA9QAAAIUDAAAAAA==&#10;" fillcolor="#f3f3f3" stroked="f"/>
            <v:rect id="Rectangle 141" o:spid="_x0000_s1178" style="position:absolute;left:2413;top:268;width:2657;height:18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HCB3wwAA&#10;ANsAAAAPAAAAZHJzL2Rvd25yZXYueG1sRI9Ba8JAFITvgv9heUJvZtdKRVM3QYRiT4Wqpddn9jUJ&#10;Zt+G7Cam/fXdQsHjMDPfMNt8tI0YqPO1Yw2LRIEgLpypudRwPr3M1yB8QDbYOCYN3+Qhz6aTLabG&#10;3fidhmMoRYSwT1FDFUKbSumLiiz6xLXE0ftyncUQZVdK0+Etwm0jH5VaSYs1x4UKW9pXVFyPvdXw&#10;+TP04eAu/fBB9m35RNfNSSmtH2bj7hlEoDHcw//tV6NhtYC/L/EHyO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HCB3wwAAANsAAAAPAAAAAAAAAAAAAAAAAJcCAABkcnMvZG93&#10;bnJldi54bWxQSwUGAAAAAAQABAD1AAAAhwMAAAAA&#10;" fillcolor="#f3f3f3" stroked="f"/>
            <v:line id="Line 140" o:spid="_x0000_s1179" style="position:absolute;visibility:visible" from="2453,40" to="2453,2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PxW8EAAADbAAAADwAAAGRycy9kb3ducmV2LnhtbESPQYvCMBSE78L+h/AW9mZTuyBajSIF&#10;YW+y1Yu3R/Nsis1LabK1/fdmQfA4zMw3zHY/2lYM1PvGsYJFkoIgrpxuuFZwOR/nKxA+IGtsHZOC&#10;iTzsdx+zLebaPfiXhjLUIkLY56jAhNDlUvrKkEWfuI44ejfXWwxR9rXUPT4i3LYyS9OltNhwXDDY&#10;UWGoupd/VsEg1+3V3E1znNLTd1FkxQrLSamvz/GwARFoDO/wq/2jFSwz+P8Sf4DcPQ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z8/FbwQAAANsAAAAPAAAAAAAAAAAAAAAA&#10;AKECAABkcnMvZG93bnJldi54bWxQSwUGAAAAAAQABAD5AAAAjwMAAAAA&#10;" strokecolor="#f3f3f3" strokeweight="1.39697mm"/>
            <v:line id="Line 139" o:spid="_x0000_s1180" style="position:absolute;visibility:visible" from="5030,40" to="5030,2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21dksQAAADbAAAADwAAAGRycy9kb3ducmV2LnhtbESP3YrCMBSE7wXfIRzBG9HUrYpUoywL&#10;K+LC4u/9oTm2xeakNFGrT2+Ehb0cZuYbZr5sTCluVLvCsoLhIAJBnFpdcKbgePjuT0E4j6yxtEwK&#10;HuRguWi35phoe+cd3fY+EwHCLkEFufdVIqVLczLoBrYiDt7Z1gZ9kHUmdY33ADel/IiiiTRYcFjI&#10;saKvnNLL/moUbH57rvgZHrerQ4+e8ZPGo/g0VqrbaT5nIDw1/j/8115rBZMY3l/CD5CL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DbV2SxAAAANsAAAAPAAAAAAAAAAAA&#10;AAAAAKECAABkcnMvZG93bnJldi54bWxQSwUGAAAAAAQABAD5AAAAkgMAAAAA&#10;" strokecolor="#f3f3f3" strokeweight="3.96pt"/>
            <v:rect id="Rectangle 138" o:spid="_x0000_s1181" style="position:absolute;left:2492;top:40;width:2498;height:22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a4PvwwAA&#10;ANsAAAAPAAAAZHJzL2Rvd25yZXYueG1sRI9Ba8JAFITvQv/D8gredLe1ikZXKYLYk6BWvD6zr0kw&#10;+zZkNzH213cFocdhZr5hFqvOlqKl2heONbwNFQji1JmCMw3fx81gCsIHZIOlY9JwJw+r5UtvgYlx&#10;N95TewiZiBD2CWrIQ6gSKX2ak0U/dBVx9H5cbTFEWWfS1HiLcFvKd6Um0mLBcSHHitY5pddDYzWc&#10;f9smbN2laU9kd6MxXWdHpbTuv3afcxCBuvAffra/jIbJBzy+xB8gl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a4PvwwAAANsAAAAPAAAAAAAAAAAAAAAAAJcCAABkcnMvZG93&#10;bnJldi54bWxQSwUGAAAAAAQABAD1AAAAhwMAAAAA&#10;" fillcolor="#f3f3f3" stroked="f"/>
            <v:line id="Line 137" o:spid="_x0000_s1182" style="position:absolute;visibility:visible" from="30,732" to="2353,7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5YRsMAAADbAAAADwAAAGRycy9kb3ducmV2LnhtbESPQYvCMBSE74L/ITxhb5qqKFJNiwrK&#10;HoqwKuz1bfNsS5uX0kTt/vuNIOxxmJlvmE3am0Y8qHOVZQXTSQSCOLe64kLB9XIYr0A4j6yxsUwK&#10;fslBmgwHG4y1ffIXPc6+EAHCLkYFpfdtLKXLSzLoJrYlDt7NdgZ9kF0hdYfPADeNnEXRUhqsOCyU&#10;2NK+pLw+342CrDle5ytb1dnJXvr6e7fNflyh1Meo365BeOr9f/jd/tQKlgt4fQk/QCZ/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hOWEbDAAAA2wAAAA8AAAAAAAAAAAAA&#10;AAAAoQIAAGRycy9kb3ducmV2LnhtbFBLBQYAAAAABAAEAPkAAACRAwAAAAA=&#10;" strokecolor="#f3f3f3" strokeweight="1.2pt"/>
            <v:line id="Line 136" o:spid="_x0000_s1183" style="position:absolute;visibility:visible" from="68,514" to="68,7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UHmY8UAAADbAAAADwAAAGRycy9kb3ducmV2LnhtbESPT2vCQBTE7wW/w/IKvZS6UTFK6iqh&#10;UPDfQVPx/Mi+JqHZtzG71fjtXUHwOMzMb5jZojO1OFPrKssKBv0IBHFudcWFgsPP98cUhPPIGmvL&#10;pOBKDhbz3ssME20vvKdz5gsRIOwSVFB63yRSurwkg65vG+Lg/drWoA+yLaRu8RLgppbDKIqlwYrD&#10;QokNfZWU/2X/RkG62q59Jg+n9/Fxutmlp+PEjoZKvb126ScIT51/hh/tpVYQx3D/En6AnN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UHmY8UAAADbAAAADwAAAAAAAAAA&#10;AAAAAAChAgAAZHJzL2Rvd25yZXYueG1sUEsFBgAAAAAEAAQA+QAAAJMDAAAAAA==&#10;" strokecolor="#f3f3f3" strokeweight="1.3546mm"/>
            <v:line id="Line 135" o:spid="_x0000_s1184" style="position:absolute;visibility:visible" from="2315,513" to="2315,7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5Qy3sYAAADbAAAADwAAAGRycy9kb3ducmV2LnhtbESPT2sCMRTE7wW/Q3hCL0WztqDLahRb&#10;KJQiBf9cvD02r7tbNy9Lkmq6n94IBY/DzPyGWayiacWZnG8sK5iMMxDEpdUNVwoO+/dRDsIHZI2t&#10;ZVLwRx5Wy8HDAgttL7yl8y5UIkHYF6igDqErpPRlTQb92HbEyfu2zmBI0lVSO7wkuGnlc5ZNpcGG&#10;00KNHb3VVJ52v0ZB7O3xa5P3L9XmadLHn9dZ+5k7pR6HcT0HESiGe/i//aEVTGdw+5J+gFxe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OUMt7GAAAA2wAAAA8AAAAAAAAA&#10;AAAAAAAAoQIAAGRycy9kb3ducmV2LnhtbFBLBQYAAAAABAAEAPkAAACUAwAAAAA=&#10;" strokecolor="#f3f3f3" strokeweight="3.84pt"/>
            <v:rect id="Rectangle 134" o:spid="_x0000_s1185" style="position:absolute;left:107;top:513;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JonqwQAA&#10;ANsAAAAPAAAAZHJzL2Rvd25yZXYueG1sRE/Pa8IwFL4L+x/CG+xmEzcmrpoWEcZ2Gswquz6bZ1ts&#10;XkqT1m5//XIQPH58vzf5ZFsxUu8bxxoWiQJBXDrTcKXhULzPVyB8QDbYOiYNv+Qhzx5mG0yNu/I3&#10;jftQiRjCPkUNdQhdKqUva7LoE9cRR+7seoshwr6SpsdrDLetfFZqKS02HBtq7GhXU3nZD1bDz984&#10;hA93GsYj2a+XV7q8FUpp/fQ4bdcgAk3hLr65P42GZRwbv8QfIL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SaJ6sEAAADbAAAADwAAAAAAAAAAAAAAAACXAgAAZHJzL2Rvd25y&#10;ZXYueG1sUEsFBgAAAAAEAAQA9QAAAIUDAAAAAA==&#10;" fillcolor="#f3f3f3" stroked="f"/>
            <v:line id="Line 133" o:spid="_x0000_s1186" style="position:absolute;visibility:visible" from="2453,513" to="2453,7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VdjKsAAAADbAAAADwAAAGRycy9kb3ducmV2LnhtbESPQYvCMBSE74L/ITzBm6arINo1ylIQ&#10;vInVi7dH87YpNi+libX990YQPA4z8w2z3fe2Fh21vnKs4GeegCAunK64VHC9HGZrED4ga6wdk4KB&#10;POx349EWU+2efKYuD6WIEPYpKjAhNKmUvjBk0c9dQxy9f9daDFG2pdQtPiPc1nKRJCtpseK4YLCh&#10;zFBxzx9WQSc39c3cTXUYktMyyxbZGvNBqemk//sFEagP3/CnfdQKVht4f4k/QO5e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H1XYyrAAAAA2wAAAA8AAAAAAAAAAAAAAAAA&#10;oQIAAGRycy9kb3ducmV2LnhtbFBLBQYAAAAABAAEAPkAAACOAwAAAAA=&#10;" strokecolor="#f3f3f3" strokeweight="1.39697mm"/>
            <v:line id="Line 132" o:spid="_x0000_s1187" style="position:absolute;visibility:visible" from="5030,513" to="5030,7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mZVOMMAAADbAAAADwAAAGRycy9kb3ducmV2LnhtbERPTWvCQBC9C/0Pywi9iG5s1JbUjZRC&#10;pSgUjfY+ZMckNDsbstsk+uu7B6HHx/tebwZTi45aV1lWMJ9FIIhzqysuFJxPH9MXEM4ja6wtk4Ir&#10;OdikD6M1Jtr2fKQu84UIIewSVFB63yRSurwkg25mG+LAXWxr0AfYFlK32IdwU8unKFpJgxWHhhIb&#10;ei8p/8l+jYLd18RV+/n5sD1N6BbfaLmIv5dKPY6Ht1cQngb/L767P7WC57A+fAk/QKZ/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ZmVTjDAAAA2wAAAA8AAAAAAAAAAAAA&#10;AAAAoQIAAGRycy9kb3ducmV2LnhtbFBLBQYAAAAABAAEAPkAAACRAwAAAAA=&#10;" strokecolor="#f3f3f3" strokeweight="3.96pt"/>
            <v:rect id="Rectangle 131" o:spid="_x0000_s1188" style="position:absolute;left:2492;top:513;width:2498;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xbaqxAAA&#10;ANsAAAAPAAAAZHJzL2Rvd25yZXYueG1sRI9PawIxFMTvQr9DeIXeNNFiq6txKUJpT0K14vW5ed1d&#10;3Lwsm+yf+ulNoeBxmJnfMOt0sJXoqPGlYw3TiQJBnDlTcq7h+/A+XoDwAdlg5Zg0/JKHdPMwWmNi&#10;XM9f1O1DLiKEfYIaihDqREqfFWTRT1xNHL0f11gMUTa5NA32EW4rOVPqRVosOS4UWNO2oOyyb62G&#10;07Vrw4c7t92R7O55TpflQSmtnx6HtxWIQEO4h//bn0bD6xT+vsQfID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cW2qsQAAADbAAAADwAAAAAAAAAAAAAAAACXAgAAZHJzL2Rv&#10;d25yZXYueG1sUEsFBgAAAAAEAAQA9QAAAIgDAAAAAA==&#10;" fillcolor="#f3f3f3" stroked="f"/>
            <v:line id="Line 130" o:spid="_x0000_s1189" style="position:absolute;visibility:visible" from="30,483" to="2353,48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MbrosUAAADbAAAADwAAAGRycy9kb3ducmV2LnhtbESPQWvCQBSE7wX/w/IEL6Ibc6gSXUUs&#10;BYWWtkbw+sg+k2D2bdhdTdpf3y0IPQ4z8w2z2vSmEXdyvrasYDZNQBAXVtdcKjjlr5MFCB+QNTaW&#10;ScE3edisB08rzLTt+Ivux1CKCGGfoYIqhDaT0hcVGfRT2xJH72KdwRClK6V22EW4aWSaJM/SYM1x&#10;ocKWdhUV1+PNKDjnszEtPn/e3166Mv+4FYdx6g5KjYb9dgkiUB/+w4/2XiuYp/D3Jf4Auf4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MbrosUAAADbAAAADwAAAAAAAAAA&#10;AAAAAAChAgAAZHJzL2Rvd25yZXYueG1sUEsFBgAAAAAEAAQA+QAAAJMDAAAAAA==&#10;" strokecolor="white" strokeweight="1.0583mm"/>
            <v:line id="Line 129" o:spid="_x0000_s1190" style="position:absolute;visibility:visible" from="30,1022" to="2353,102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TLzdMMAAADbAAAADwAAAGRycy9kb3ducmV2LnhtbESPT4vCMBTE7wt+h/AEb2vqCirVtOiC&#10;soci+Af2+rZ5tqXNS2midr+9EQSPw8z8hlmlvWnEjTpXWVYwGUcgiHOrKy4UnE/bzwUI55E1NpZJ&#10;wT85SJPBxwpjbe98oNvRFyJA2MWooPS+jaV0eUkG3di2xMG72M6gD7IrpO7wHuCmkV9RNJMGKw4L&#10;Jbb0XVJeH69GQdbsztOFrepsb099/btZZ3+uUGo07NdLEJ56/w6/2j9awXwKzy/hB8jk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0y83TDAAAA2wAAAA8AAAAAAAAAAAAA&#10;AAAAoQIAAGRycy9kb3ducmV2LnhtbFBLBQYAAAAABAAEAPkAAACRAwAAAAA=&#10;" strokecolor="#f3f3f3" strokeweight="1.2pt"/>
            <v:line id="Line 128" o:spid="_x0000_s1191" style="position:absolute;visibility:visible" from="68,804" to="68,10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wZLUsUAAADbAAAADwAAAGRycy9kb3ducmV2LnhtbESPT2vCQBTE74LfYXlCL0U32vqH6Cqh&#10;ILS2B43i+ZF9JsHs25hdNf32bqHgcZiZ3zCLVWsqcaPGlZYVDAcRCOLM6pJzBYf9uj8D4Tyyxsoy&#10;KfglB6tlt7PAWNs77+iW+lwECLsYFRTe17GULivIoBvYmjh4J9sY9EE2udQN3gPcVHIURRNpsOSw&#10;UGBNHwVl5/RqFCRfPxufysPldXycfW+Ty3Fq30ZKvfTaZA7CU+uf4f/2p1YwfYe/L+EHyOU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wZLUsUAAADbAAAADwAAAAAAAAAA&#10;AAAAAAChAgAAZHJzL2Rvd25yZXYueG1sUEsFBgAAAAAEAAQA+QAAAJMDAAAAAA==&#10;" strokecolor="#f3f3f3" strokeweight="1.3546mm"/>
            <v:line id="Line 127" o:spid="_x0000_s1192" style="position:absolute;visibility:visible" from="2315,804" to="2315,10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dOf78YAAADbAAAADwAAAGRycy9kb3ducmV2LnhtbESPQWsCMRSE74X+h/AKXqRmrVSXrVG0&#10;UCgigraX3h6b191tNy9LEjXurzcFocdhZr5h5stoWnEi5xvLCsajDARxaXXDlYLPj7fHHIQPyBpb&#10;y6TgQh6Wi/u7ORbannlPp0OoRIKwL1BBHUJXSOnLmgz6ke2Ik/dtncGQpKukdnhOcNPKpyybSoMN&#10;p4UaO3qtqfw9HI2C2Nuv3TbvJ9V2OO7jz3rWbnKn1OAhrl5ABIrhP3xrv2sFs2f4+5J+gFxc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nTn+/GAAAA2wAAAA8AAAAAAAAA&#10;AAAAAAAAoQIAAGRycy9kb3ducmV2LnhtbFBLBQYAAAAABAAEAPkAAACUAwAAAAA=&#10;" strokecolor="#f3f3f3" strokeweight="3.84pt"/>
            <v:rect id="Rectangle 126" o:spid="_x0000_s1193" style="position:absolute;left:107;top:804;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LC7ewwAA&#10;ANsAAAAPAAAAZHJzL2Rvd25yZXYueG1sRI9Ba8JAFITvQv/D8gredLeVWo2uUgSxJ0GteH1mX5Ng&#10;9m3IbmLsr+8KgsdhZr5h5svOlqKl2heONbwNFQji1JmCMw0/h/VgAsIHZIOlY9JwIw/LxUtvjolx&#10;V95Ruw+ZiBD2CWrIQ6gSKX2ak0U/dBVx9H5dbTFEWWfS1HiNcFvKd6XG0mLBcSHHilY5pZd9YzWc&#10;/tombNy5aY9kt6MPukwPSmndf+2+ZiACdeEZfrS/jYbPMdy/xB8gF/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LC7ewwAAANsAAAAPAAAAAAAAAAAAAAAAAJcCAABkcnMvZG93&#10;bnJldi54bWxQSwUGAAAAAAQABAD1AAAAhwMAAAAA&#10;" fillcolor="#f3f3f3" stroked="f"/>
            <v:line id="Line 125" o:spid="_x0000_s1194" style="position:absolute;visibility:visible" from="2453,804" to="2453,10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l3EHsIAAADbAAAADwAAAGRycy9kb3ducmV2LnhtbESPzWrDMBCE74W8g9hCbo1cB5rEjWKC&#10;wdBbqJtLbou1tUyslbFU/7x9VCj0OMzMN8wxn20nRhp861jB6yYBQVw73XKj4PpVvuxB+ICssXNM&#10;ChbykJ9WT0fMtJv4k8YqNCJC2GeowITQZ1L62pBFv3E9cfS+3WAxRDk0Ug84RbjtZJokb9Jiy3HB&#10;YE+Fofpe/VgFozx0N3M3bbkkl21RpMUeq0Wp9fN8fgcRaA7/4b/2h1aw28Hvl/gD5Ok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l3EHsIAAADbAAAADwAAAAAAAAAAAAAA&#10;AAChAgAAZHJzL2Rvd25yZXYueG1sUEsFBgAAAAAEAAQA+QAAAJADAAAAAA==&#10;" strokecolor="#f3f3f3" strokeweight="1.39697mm"/>
            <v:line id="Line 124" o:spid="_x0000_s1195" style="position:absolute;visibility:visible" from="5030,804" to="5030,10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BBZPsMAAADbAAAADwAAAGRycy9kb3ducmV2LnhtbERPTWvCQBC9C/0Pywi9iG5s1JbUjZRC&#10;pSgUjfY+ZMckNDsbstsk+uu7B6HHx/tebwZTi45aV1lWMJ9FIIhzqysuFJxPH9MXEM4ja6wtk4Ir&#10;OdikD6M1Jtr2fKQu84UIIewSVFB63yRSurwkg25mG+LAXWxr0AfYFlK32IdwU8unKFpJgxWHhhIb&#10;ei8p/8l+jYLd18RV+/n5sD1N6BbfaLmIv5dKPY6Ht1cQngb/L767P7WC5zA2fAk/QKZ/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gQWT7DAAAA2wAAAA8AAAAAAAAAAAAA&#10;AAAAoQIAAGRycy9kb3ducmV2LnhtbFBLBQYAAAAABAAEAPkAAACRAwAAAAA=&#10;" strokecolor="#f3f3f3" strokeweight="3.96pt"/>
            <v:rect id="Rectangle 123" o:spid="_x0000_s1196" style="position:absolute;left:2492;top:804;width:2498;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s7qsxAAA&#10;ANsAAAAPAAAAZHJzL2Rvd25yZXYueG1sRI9Ba8JAFITvQv/D8gq96W4tthrdSBFKexKqFa/P7DMJ&#10;yb4N2U1M/fVuoeBxmJlvmNV6sLXoqfWlYw3PEwWCOHOm5FzDz/5jPAfhA7LB2jFp+CUP6/RhtMLE&#10;uAt/U78LuYgQ9glqKEJoEil9VpBFP3ENcfTOrrUYomxzaVq8RLit5VSpV2mx5LhQYEObgrJq11kN&#10;x2vfhU936voD2e3LjKrFXimtnx6H9yWIQEO4h//bX0bD2wL+vsQf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7O6rMQAAADbAAAADwAAAAAAAAAAAAAAAACXAgAAZHJzL2Rv&#10;d25yZXYueG1sUEsFBgAAAAAEAAQA9QAAAIgDAAAAAA==&#10;" fillcolor="#f3f3f3" stroked="f"/>
            <v:line id="Line 122" o:spid="_x0000_s1197" style="position:absolute;visibility:visible" from="30,1312" to="2353,13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DUdJMAAAADbAAAADwAAAGRycy9kb3ducmV2LnhtbERPy4rCMBTdD/gP4QruxtQRhlKNpQoj&#10;LorgA9xem2tb2tyUJmr9e7MYcHk472U6mFY8qHe1ZQWzaQSCuLC65lLB+fT3HYNwHllja5kUvMhB&#10;uhp9LTHR9skHehx9KUIIuwQVVN53iZSuqMigm9qOOHA32xv0Afal1D0+Q7hp5U8U/UqDNYeGCjva&#10;VFQ0x7tRkLfb8zy2dZPv7WloLussv7pSqcl4yBYgPA3+I/5377SCOKwPX8IPkKs3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Fg1HSTAAAAA2wAAAA8AAAAAAAAAAAAAAAAA&#10;oQIAAGRycy9kb3ducmV2LnhtbFBLBQYAAAAABAAEAPkAAACOAwAAAAA=&#10;" strokecolor="#f3f3f3" strokeweight="1.2pt"/>
            <v:line id="Line 121" o:spid="_x0000_s1198" style="position:absolute;visibility:visible" from="68,1094" to="68,1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qSY7cUAAADbAAAADwAAAGRycy9kb3ducmV2LnhtbESPQWvCQBSE70L/w/IEL0U3KrYhukoo&#10;CLV6aKN4fmSfSTD7Nma3mv57Vyh4HGbmG2ax6kwtrtS6yrKC8SgCQZxbXXGh4LBfD2MQziNrrC2T&#10;gj9ysFq+9BaYaHvjH7pmvhABwi5BBaX3TSKly0sy6Ea2IQ7eybYGfZBtIXWLtwA3tZxE0Zs0WHFY&#10;KLGhj5Lyc/ZrFKSb3ZfP5OHyOjvG2+/0cny304lSg36XzkF46vwz/N/+1AriMTy+hB8gl3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qSY7cUAAADbAAAADwAAAAAAAAAA&#10;AAAAAAChAgAAZHJzL2Rvd25yZXYueG1sUEsFBgAAAAAEAAQA+QAAAJMDAAAAAA==&#10;" strokecolor="#f3f3f3" strokeweight="1.3546mm"/>
            <v:line id="Line 120" o:spid="_x0000_s1199" style="position:absolute;visibility:visible" from="2315,1094" to="2315,1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93vMUAAADbAAAADwAAAGRycy9kb3ducmV2LnhtbESPQWsCMRSE7wX/Q3hCL0WzWmiX1Sit&#10;UJAihaoXb4/Nc3d187IkUeP++qZQ6HGYmW+Y+TKaVlzJ+caygsk4A0FcWt1wpWC/+xjlIHxA1tha&#10;JgV38rBcDB7mWGh742+6bkMlEoR9gQrqELpCSl/WZNCPbUecvKN1BkOSrpLa4S3BTSunWfYiDTac&#10;FmrsaFVTed5ejILY28PXJu+fq83TpI+n99f2M3dKPQ7j2wxEoBj+w3/ttVaQT+H3S/oBcvE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93vMUAAADbAAAADwAAAAAAAAAA&#10;AAAAAAChAgAAZHJzL2Rvd25yZXYueG1sUEsFBgAAAAAEAAQA+QAAAJMDAAAAAA==&#10;" strokecolor="#f3f3f3" strokeweight="3.84pt"/>
            <v:rect id="Rectangle 119" o:spid="_x0000_s1200" style="position:absolute;left:107;top:1094;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v1hwwAA&#10;ANsAAAAPAAAAZHJzL2Rvd25yZXYueG1sRI9Ba8JAFITvQv/D8gq96a6KJUZXKQWpp4La4vWZfSbB&#10;7NuQ3cTYX+8KBY/DzHzDLNe9rURHjS8daxiPFAjizJmScw0/h80wAeEDssHKMWm4kYf16mWwxNS4&#10;K++o24dcRAj7FDUUIdSplD4ryKIfuZo4emfXWAxRNrk0DV4j3FZyotS7tFhyXCiwps+Cssu+tRqO&#10;f10bvtyp7X7Jfk9ndJkflNL67bX/WIAI1Idn+L+9NRqSKTy+xB8gV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v1hwwAAANsAAAAPAAAAAAAAAAAAAAAAAJcCAABkcnMvZG93&#10;bnJldi54bWxQSwUGAAAAAAQABAD1AAAAhwMAAAAA&#10;" fillcolor="#f3f3f3" stroked="f"/>
            <v:line id="Line 118" o:spid="_x0000_s1201" style="position:absolute;visibility:visible" from="2453,1094" to="2453,13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1oqTsIAAADbAAAADwAAAGRycy9kb3ducmV2LnhtbESPT4vCMBTE78J+h/AW9qapf5BajbIU&#10;BG9i3cveHs2zKTYvpcnW9ttvBMHjMDO/YXaHwTaip87XjhXMZwkI4tLpmisFP9fjNAXhA7LGxjEp&#10;GMnDYf8x2WGm3YMv1BehEhHCPkMFJoQ2k9KXhiz6mWuJo3dzncUQZVdJ3eEjwm0jF0mylhZrjgsG&#10;W8oNlffizyro5ab5NXdTH8fkvMzzRZ5iMSr19Tl8b0EEGsI7/GqftIJ0Bc8v8QfI/T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1oqTsIAAADbAAAADwAAAAAAAAAAAAAA&#10;AAChAgAAZHJzL2Rvd25yZXYueG1sUEsFBgAAAAAEAAQA+QAAAJADAAAAAA==&#10;" strokecolor="#f3f3f3" strokeweight="1.39697mm"/>
            <v:line id="Line 117" o:spid="_x0000_s1202" style="position:absolute;visibility:visible" from="5030,1094" to="5030,13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8SGh8UAAADbAAAADwAAAGRycy9kb3ducmV2LnhtbESP3WrCQBSE7wu+w3KE3oS6sTZFUjdB&#10;hJZiofjX+0P2mASzZ0N2qzFP7wqFXg4z8w2zyHvTiDN1rrasYDqJQRAXVtdcKjjs35/mIJxH1thY&#10;JgVXcpBno4cFptpeeEvnnS9FgLBLUUHlfZtK6YqKDLqJbYmDd7SdQR9kV0rd4SXATSOf4/hVGqw5&#10;LFTY0qqi4rT7NQrW35Grv6aHzcc+omE2UPIy+0mUehz3yzcQnnr/H/5rf2oF8wTuX8IPkNkN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U8SGh8UAAADbAAAADwAAAAAAAAAA&#10;AAAAAAChAgAAZHJzL2Rvd25yZXYueG1sUEsFBgAAAAAEAAQA+QAAAJMDAAAAAA==&#10;" strokecolor="#f3f3f3" strokeweight="3.96pt"/>
            <v:rect id="Rectangle 116" o:spid="_x0000_s1203" style="position:absolute;left:2492;top:1094;width:2498;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V75wgAA&#10;ANsAAAAPAAAAZHJzL2Rvd25yZXYueG1sRI9Ba8JAFITvhf6H5RW81V0tikZXKQWpJ0Ft8frMPpNg&#10;9m3IbmL017uC4HGYmW+Y+bKzpWip9oVjDYO+AkGcOlNwpuFvv/qcgPAB2WDpmDRcycNy8f42x8S4&#10;C2+p3YVMRAj7BDXkIVSJlD7NyaLvu4o4eidXWwxR1pk0NV4i3JZyqNRYWiw4LuRY0U9O6XnXWA2H&#10;W9uEX3ds2n+ym68Rnad7pbTufXTfMxCBuvAKP9tro2EyhseX+APk4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5XvnCAAAA2wAAAA8AAAAAAAAAAAAAAAAAlwIAAGRycy9kb3du&#10;cmV2LnhtbFBLBQYAAAAABAAEAPUAAACGAwAAAAA=&#10;" fillcolor="#f3f3f3" stroked="f"/>
            <v:line id="Line 115" o:spid="_x0000_s1204" style="position:absolute;visibility:visible" from="30,1601" to="2353,16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852j8IAAADbAAAADwAAAGRycy9kb3ducmV2LnhtbESPwWrDMBBE74H+g9hCb4nctNTBsRzS&#10;QCDXpu0ht8Xa2CbSSkhy4v59FSj0OMzMG6beTNaIK4U4OFbwvChAELdOD9wp+Prcz1cgYkLWaByT&#10;gh+KsGkeZjVW2t34g67H1IkM4Vihgj4lX0kZ254sxoXzxNk7u2AxZRk6qQPeMtwauSyKN2lx4LzQ&#10;o6ddT+3lOFoFr62RZMtx/x7M98u4ZT+eyCv19Dht1yASTek//Nc+aAWrEu5f8g+Qz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852j8IAAADbAAAADwAAAAAAAAAAAAAA&#10;AAChAgAAZHJzL2Rvd25yZXYueG1sUEsFBgAAAAAEAAQA+QAAAJADAAAAAA==&#10;" strokecolor="#f3f3f3" strokeweight="1.1pt"/>
            <v:line id="Line 114" o:spid="_x0000_s1205" style="position:absolute;visibility:visible" from="68,1384" to="68,15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54xcMMAAADbAAAADwAAAGRycy9kb3ducmV2LnhtbERPTWvCQBC9F/wPyxR6KbrRooaYjYRC&#10;oa0eNAbPQ3ZMQrOzMbvV9N93D4UeH+873Y6mEzcaXGtZwXwWgSCurG65VlCe3qYxCOeRNXaWScEP&#10;Odhmk4cUE23vfKRb4WsRQtglqKDxvk+kdFVDBt3M9sSBu9jBoA9wqKUe8B7CTScXUbSSBlsODQ32&#10;9NpQ9VV8GwX5x/7TF7K8Pi/P8e6QX89r+7JQ6ulxzDcgPI3+X/znftcK4jA2fAk/QGa/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ueMXDDAAAA2wAAAA8AAAAAAAAAAAAA&#10;AAAAoQIAAGRycy9kb3ducmV2LnhtbFBLBQYAAAAABAAEAPkAAACRAwAAAAA=&#10;" strokecolor="#f3f3f3" strokeweight="1.3546mm"/>
            <v:line id="Line 113" o:spid="_x0000_s1206" style="position:absolute;visibility:visible" from="2315,1384" to="2315,15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UvlzcYAAADbAAAADwAAAGRycy9kb3ducmV2LnhtbESPQWsCMRSE7wX/Q3hCL0WzVqjrapS2&#10;UCgihaoXb4/Nc3fbzcuSpBr315tCocdhZr5hlutoWnEm5xvLCibjDARxaXXDlYLD/m2Ug/ABWWNr&#10;mRRcycN6NbhbYqHthT/pvAuVSBD2BSqoQ+gKKX1Zk0E/th1x8k7WGQxJukpqh5cEN618zLInabDh&#10;tFBjR681ld+7H6Mg9vb4sc37abV9mPTx62XWbnKn1P0wPi9ABIrhP/zXftcK8jn8fkk/QK5u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1L5c3GAAAA2wAAAA8AAAAAAAAA&#10;AAAAAAAAoQIAAGRycy9kb3ducmV2LnhtbFBLBQYAAAAABAAEAPkAAACUAwAAAAA=&#10;" strokecolor="#f3f3f3" strokeweight="3.84pt"/>
            <v:rect id="Rectangle 112" o:spid="_x0000_s1207" style="position:absolute;left:107;top:1384;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hfXLvwAA&#10;ANsAAAAPAAAAZHJzL2Rvd25yZXYueG1sRE/LisIwFN0P+A/hCu7GxBEHrUaRAdHVgC/cXptrW2xu&#10;SpPWOl9vFsIsD+e9WHW2FC3VvnCsYTRUIIhTZwrONJyOm88pCB+QDZaOScOTPKyWvY8FJsY9eE/t&#10;IWQihrBPUEMeQpVI6dOcLPqhq4gjd3O1xRBhnUlT4yOG21J+KfUtLRYcG3Ks6Cen9H5orIbLX9uE&#10;rbs27Zns73hC99lRKa0H/W49BxGoC//it3tnNMzi+vgl/gC5fA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qF9cu/AAAA2wAAAA8AAAAAAAAAAAAAAAAAlwIAAGRycy9kb3ducmV2&#10;LnhtbFBLBQYAAAAABAAEAPUAAACDAwAAAAA=&#10;" fillcolor="#f3f3f3" stroked="f"/>
            <v:line id="Line 111" o:spid="_x0000_s1208" style="position:absolute;visibility:visible" from="2453,1384" to="2453,16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vQfC8EAAADbAAAADwAAAGRycy9kb3ducmV2LnhtbESPQYvCMBSE74L/IbyFvWmqC6LVtCwF&#10;wduy1Yu3R/Nsis1LaWJt/71ZWPA4zMw3zCEfbSsG6n3jWMFqmYAgrpxuuFZwOR8XWxA+IGtsHZOC&#10;iTzk2Xx2wFS7J//SUIZaRAj7FBWYELpUSl8ZsuiXriOO3s31FkOUfS11j88It61cJ8lGWmw4Lhjs&#10;qDBU3cuHVTDIXXs1d9Mcp+TnqyjWxRbLSanPj/F7DyLQGN7h//ZJK9it4O9L/AEye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29B8LwQAAANsAAAAPAAAAAAAAAAAAAAAA&#10;AKECAABkcnMvZG93bnJldi54bWxQSwUGAAAAAAQABAD5AAAAjwMAAAAA&#10;" strokecolor="#f3f3f3" strokeweight="1.39697mm"/>
            <v:line id="Line 110" o:spid="_x0000_s1209" style="position:absolute;visibility:visible" from="5030,1384" to="5030,16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fSILsQAAADbAAAADwAAAGRycy9kb3ducmV2LnhtbESPW4vCMBSE3wX/QziCL7Km3ha3a5Rl&#10;QZEVxOv7oTm2xeakNFGrv94ICz4OM/MNM5nVphBXqlxuWUGvG4EgTqzOOVVw2M8/xiCcR9ZYWCYF&#10;d3IwmzYbE4y1vfGWrjufigBhF6OCzPsyltIlGRl0XVsSB+9kK4M+yCqVusJbgJtC9qPoUxrMOSxk&#10;WNJvRsl5dzEK/tYdl696h81i36HH4EGj4eA4Uqrdqn++QXiq/Tv8315qBV99eH0JP0BOn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Z9IguxAAAANsAAAAPAAAAAAAAAAAA&#10;AAAAAKECAABkcnMvZG93bnJldi54bWxQSwUGAAAAAAQABAD5AAAAkgMAAAAA&#10;" strokecolor="#f3f3f3" strokeweight="3.96pt"/>
            <v:rect id="Rectangle 109" o:spid="_x0000_s1210" style="position:absolute;left:2492;top:1384;width:2498;height:22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V2u8wwAA&#10;ANsAAAAPAAAAZHJzL2Rvd25yZXYueG1sRI9Ba8JAFITvQv/D8gq9mV0VS42uUgpSTwW14vWZfSbB&#10;7NuQ3cTYX+8KBY/DzHzDLFa9rURHjS8daxglCgRx5kzJuYbf/Xr4AcIHZIOVY9JwIw+r5ctggalx&#10;V95Stwu5iBD2KWooQqhTKX1WkEWfuJo4emfXWAxRNrk0DV4j3FZyrNS7tFhyXCiwpq+CssuutRqO&#10;f10bvt2p7Q5kfyZTusz2Smn99tp/zkEE6sMz/N/eGA2zCTy+xB8gl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6V2u8wwAAANsAAAAPAAAAAAAAAAAAAAAAAJcCAABkcnMvZG93&#10;bnJldi54bWxQSwUGAAAAAAQABAD1AAAAhwMAAAAA&#10;" fillcolor="#f3f3f3" stroked="f"/>
            <v:line id="Line 108" o:spid="_x0000_s1211" style="position:absolute;visibility:visible" from="30,2096" to="2353,20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hDm2MUAAADbAAAADwAAAGRycy9kb3ducmV2LnhtbESPQWsCMRSE70L/Q3hCb5pYa1u3RlGh&#10;UBAP3e6lt8fmdbO4eVk3qa7/3hQEj8PMfMMsVr1rxIm6UHvWMBkrEMSlNzVXGorvj9EbiBCRDTae&#10;ScOFAqyWD4MFZsaf+YtOeaxEgnDIUIONsc2kDKUlh2HsW+Lk/frOYUyyq6Tp8JzgrpFPSr1IhzWn&#10;BYstbS2Vh/zPaTiG2fG1+Fnnu6naz4t+U2ztQWn9OOzX7yAi9fEevrU/jYb5M/x/ST9ALq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hDm2MUAAADbAAAADwAAAAAAAAAA&#10;AAAAAAChAgAAZHJzL2Rvd25yZXYueG1sUEsFBgAAAAAEAAQA+QAAAJMDAAAAAA==&#10;" strokecolor="#f3f3f3" strokeweight=".8pt"/>
            <v:line id="Line 107" o:spid="_x0000_s1212" style="position:absolute;visibility:visible" from="68,1672" to="68,20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EYIM8YAAADbAAAADwAAAGRycy9kb3ducmV2LnhtbESPQWvCQBSE7wX/w/KEXkQ3tWhtmo2E&#10;QqGtHmwUz4/sMwlm38bsVuO/dwtCj8PMfMMky9404kydqy0reJpEIIgLq2suFey2H+MFCOeRNTaW&#10;ScGVHCzTwUOCsbYX/qFz7ksRIOxiVFB538ZSuqIig25iW+LgHWxn0AfZlVJ3eAlw08hpFM2lwZrD&#10;QoUtvVdUHPNfoyD7Wn/7XO5Oo9l+sdpkp/2LfZ4q9TjsszcQnnr/H763P7WC1xn8fQk/QKY3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HBGCDPGAAAA2wAAAA8AAAAAAAAA&#10;AAAAAAAAoQIAAGRycy9kb3ducmV2LnhtbFBLBQYAAAAABAAEAPkAAACUAwAAAAA=&#10;" strokecolor="#f3f3f3" strokeweight="1.3546mm"/>
            <v:line id="Line 106" o:spid="_x0000_s1213" style="position:absolute;visibility:visible" from="2315,1672" to="2315,20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Q3nYsYAAADbAAAADwAAAGRycy9kb3ducmV2LnhtbESPQWsCMRSE7wX/Q3iCl6JZLdjt1ii2&#10;UCgiQrWX3h6b5+7q5mVJUo3765tCocdhZr5hFqtoWnEh5xvLCqaTDARxaXXDlYLPw9s4B+EDssbW&#10;Mim4kYfVcnC3wELbK3/QZR8qkSDsC1RQh9AVUvqyJoN+Yjvi5B2tMxiSdJXUDq8Jblo5y7K5NNhw&#10;Wqixo9eayvP+2yiIvf3abfP+odreT/t4enlsN7lTajSM62cQgWL4D/+137WCpzn8fkk/QC5/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JkN52LGAAAA2wAAAA8AAAAAAAAA&#10;AAAAAAAAoQIAAGRycy9kb3ducmV2LnhtbFBLBQYAAAAABAAEAPkAAACUAwAAAAA=&#10;" strokecolor="#f3f3f3" strokeweight="3.84pt"/>
            <v:rect id="Rectangle 105" o:spid="_x0000_s1214" style="position:absolute;left:107;top:1672;width:2170;height:2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bG2/xAAA&#10;ANsAAAAPAAAAZHJzL2Rvd25yZXYueG1sRI9Ba8JAFITvQv/D8gq96W4tthrdSBFKexKqFa/P7DMJ&#10;yb4N2U1M/fVuoeBxmJlvmNV6sLXoqfWlYw3PEwWCOHOm5FzDz/5jPAfhA7LB2jFp+CUP6/RhtMLE&#10;uAt/U78LuYgQ9glqKEJoEil9VpBFP3ENcfTOrrUYomxzaVq8RLit5VSpV2mx5LhQYEObgrJq11kN&#10;x2vfhU936voD2e3LjKrFXimtnx6H9yWIQEO4h//bX0bD4g3+vsQf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Wxtv8QAAADbAAAADwAAAAAAAAAAAAAAAACXAgAAZHJzL2Rv&#10;d25yZXYueG1sUEsFBgAAAAAEAAQA9QAAAIgDAAAAAA==&#10;" fillcolor="#f3f3f3" stroked="f"/>
            <v:rect id="Rectangle 104" o:spid="_x0000_s1215" style="position:absolute;left:107;top:1881;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8/nNvwAA&#10;ANsAAAAPAAAAZHJzL2Rvd25yZXYueG1sRE/LisIwFN0P+A/hCu7GxBEHrUaRAdHVgC/cXptrW2xu&#10;SpPWOl9vFsIsD+e9WHW2FC3VvnCsYTRUIIhTZwrONJyOm88pCB+QDZaOScOTPKyWvY8FJsY9eE/t&#10;IWQihrBPUEMeQpVI6dOcLPqhq4gjd3O1xRBhnUlT4yOG21J+KfUtLRYcG3Ks6Cen9H5orIbLX9uE&#10;rbs27Zns73hC99lRKa0H/W49BxGoC//it3tnNMzi2Pgl/gC5fA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Tz+c2/AAAA2wAAAA8AAAAAAAAAAAAAAAAAlwIAAGRycy9kb3ducmV2&#10;LnhtbFBLBQYAAAAABAAEAPUAAACDAwAAAAA=&#10;" fillcolor="#f3f3f3" stroked="f"/>
            <v:rect id="Rectangle 103" o:spid="_x0000_s1216" style="position:absolute;left:2413;top:1902;width:2657;height:20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v1xWwwAA&#10;ANsAAAAPAAAAZHJzL2Rvd25yZXYueG1sRI9Ba8JAFITvgv9heYI33bXSYqKrSEHsqaBWvD6zzySY&#10;fRuym5j213eFQo/DzHzDrDa9rURHjS8da5hNFQjizJmScw1fp91kAcIHZIOVY9LwTR426+Fghalx&#10;Dz5Qdwy5iBD2KWooQqhTKX1WkEU/dTVx9G6usRiibHJpGnxEuK3ki1Jv0mLJcaHAmt4Lyu7H1mq4&#10;/HRt2Ltr253Jfs5f6Z6clNJ6POq3SxCB+vAf/mt/GA1JAs8v8QfI9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v1xWwwAAANsAAAAPAAAAAAAAAAAAAAAAAJcCAABkcnMvZG93&#10;bnJldi54bWxQSwUGAAAAAAQABAD1AAAAhwMAAAAA&#10;" fillcolor="#f3f3f3" stroked="f"/>
            <v:line id="Line 102" o:spid="_x0000_s1217" style="position:absolute;visibility:visible" from="2453,1672" to="2453,190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Vb9TsMAAADcAAAADwAAAGRycy9kb3ducmV2LnhtbESPQWvDMAyF74P9B6PBbovdDkqX1i0l&#10;UNhtLN1lNxGrcWgsh9hLk38/HQa7Sbyn9z7tj3Po1URj6iJbWBUGFHETXcetha/L+WULKmVkh31k&#10;srBQguPh8WGPpYt3/qSpzq2SEE4lWvA5D6XWqfEUMBVxIBbtGseAWdax1W7Eu4SHXq+N2eiAHUuD&#10;x4EqT82t/gkWJv3Wf/ub786L+XitqnW1xXqx9vlpPu1AZZrzv/nv+t0JvhF8eUYm0Id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1W/U7DAAAA3AAAAA8AAAAAAAAAAAAA&#10;AAAAoQIAAGRycy9kb3ducmV2LnhtbFBLBQYAAAAABAAEAPkAAACRAwAAAAA=&#10;" strokecolor="#f3f3f3" strokeweight="1.39697mm"/>
            <v:line id="Line 101" o:spid="_x0000_s1218" style="position:absolute;visibility:visible" from="5030,1672" to="5030,19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R4CWMQAAADcAAAADwAAAGRycy9kb3ducmV2LnhtbERPTWvCQBC9F/wPywi9SN2kqVKiq5RC&#10;S7Egmuh9yI5JMDsbslsT/fXdQsHbPN7nLNeDacSFOldbVhBPIxDEhdU1lwoO+cfTKwjnkTU2lknB&#10;lRysV6OHJaba9rynS+ZLEULYpaig8r5NpXRFRQbd1LbEgTvZzqAPsCul7rAP4aaRz1E0lwZrDg0V&#10;tvReUXHOfoyCzXbi6u/4sPvMJ3RLbjR7SY4zpR7Hw9sChKfB38X/7i8d5kcx/D0TLpCr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FHgJYxAAAANwAAAAPAAAAAAAAAAAA&#10;AAAAAKECAABkcnMvZG93bnJldi54bWxQSwUGAAAAAAQABAD5AAAAkgMAAAAA&#10;" strokecolor="#f3f3f3" strokeweight="3.96pt"/>
            <v:rect id="Rectangle 100" o:spid="_x0000_s1219" style="position:absolute;left:2492;top:1672;width:2498;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h/9QwgAA&#10;ANwAAAAPAAAAZHJzL2Rvd25yZXYueG1sRE9La8JAEL4L/odlhN7MblOUNnUVEUo9CdWWXqfZaRLM&#10;zobs5qG/3i0Ivc3H95zVZrS16Kn1lWMNj4kCQZw7U3Gh4fP0Nn8G4QOywdoxabiQh816OllhZtzA&#10;H9QfQyFiCPsMNZQhNJmUPi/Jok9cQxy5X9daDBG2hTQtDjHc1jJVaiktVhwbSmxoV1J+PnZWw/e1&#10;78K7++n6L7KHpwWdX05Kaf0wG7evIAKN4V98d+9NnK9S+HsmXiDX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GH/1DCAAAA3AAAAA8AAAAAAAAAAAAAAAAAlwIAAGRycy9kb3du&#10;cmV2LnhtbFBLBQYAAAAABAAEAPUAAACGAwAAAAA=&#10;" fillcolor="#f3f3f3" stroked="f"/>
            <v:rect id="Rectangle 99" o:spid="_x0000_s1220" style="position:absolute;left:30;top:2370;width:2323;height:23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y1rLwQAA&#10;ANwAAAAPAAAAZHJzL2Rvd25yZXYueG1sRE9Li8IwEL4L/ocwgjdNVHZxu0YRQfS04Iu9zjZjW2wm&#10;pUlr3V+/ERa8zcf3nMWqs6VoqfaFYw2TsQJBnDpTcKbhfNqO5iB8QDZYOiYND/KwWvZ7C0yMu/OB&#10;2mPIRAxhn6CGPIQqkdKnOVn0Y1cRR+7qaoshwjqTpsZ7DLelnCr1Li0WHBtyrGiTU3o7NlbD92/b&#10;hJ37adoL2a/ZG90+TkppPRx0608QgbrwEv+79ybOVzN4PhMvkMs/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stay8EAAADcAAAADwAAAAAAAAAAAAAAAACXAgAAZHJzL2Rvd25y&#10;ZXYueG1sUEsFBgAAAAAEAAQA9QAAAIUDAAAAAA==&#10;" fillcolor="#f3f3f3" stroked="f"/>
            <v:line id="Line 98" o:spid="_x0000_s1221" style="position:absolute;visibility:visible" from="68,2164" to="68,23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3d9/8QAAADcAAAADwAAAGRycy9kb3ducmV2LnhtbERPTWvCQBC9C/6HZYReim60akPqKqFQ&#10;aKsHTSXnITtNgtnZmN1q+u+7QsHbPN7nrDa9acSFOldbVjCdRCCIC6trLhUcv97GMQjnkTU2lknB&#10;LznYrIeDFSbaXvlAl8yXIoSwS1BB5X2bSOmKigy6iW2JA/dtO4M+wK6UusNrCDeNnEXRUhqsOTRU&#10;2NJrRcUp+zEK0o/dp8/k8fy4yOPtPj3nz/ZpptTDqE9fQHjq/V38737XYX40h9sz4QK5/g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Td33/xAAAANwAAAAPAAAAAAAAAAAA&#10;AAAAAKECAABkcnMvZG93bnJldi54bWxQSwUGAAAAAAQABAD5AAAAkgMAAAAA&#10;" strokecolor="#f3f3f3" strokeweight="1.3546mm"/>
            <v:line id="Line 97" o:spid="_x0000_s1222" style="position:absolute;visibility:visible" from="2315,2164" to="2315,23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eKVAMQAAADcAAAADwAAAGRycy9kb3ducmV2LnhtbERPTWsCMRC9F/ofwhS8FM3a0rqsRtGC&#10;IEUKtV68DZtxd3UzWZKo6f76plDobR7vc2aLaFpxJecbywrGowwEcWl1w5WC/dd6mIPwAVlja5kU&#10;fJOHxfz+boaFtjf+pOsuVCKFsC9QQR1CV0jpy5oM+pHtiBN3tM5gSNBVUju8pXDTyqcse5UGG04N&#10;NXb0VlN53l2Mgtjbw8c275+r7eO4j6fVpH3PnVKDh7icgggUw7/4z73RaX72Ar/PpAvk/A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l4pUAxAAAANwAAAAPAAAAAAAAAAAA&#10;AAAAAKECAABkcnMvZG93bnJldi54bWxQSwUGAAAAAAQABAD5AAAAkgMAAAAA&#10;" strokecolor="#f3f3f3" strokeweight="3.84pt"/>
            <v:rect id="Rectangle 96" o:spid="_x0000_s1223" style="position:absolute;left:107;top:2164;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vPlTwQAA&#10;ANwAAAAPAAAAZHJzL2Rvd25yZXYueG1sRE9Ni8IwEL0L/ocwgjdNXFlxu0YRYdHTgrqy19lmbIvN&#10;pDRprf56Iwh7m8f7nMWqs6VoqfaFYw2TsQJBnDpTcKbh5/g1moPwAdlg6Zg03MjDatnvLTAx7sp7&#10;ag8hEzGEfYIa8hCqREqf5mTRj11FHLmzqy2GCOtMmhqvMdyW8k2pmbRYcGzIsaJNTunl0FgNv/e2&#10;CVv317Qnst/Td7p8HJXSejjo1p8gAnXhX/xy70ycr2bwfCZeIJ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rz5U8EAAADcAAAADwAAAAAAAAAAAAAAAACXAgAAZHJzL2Rvd25y&#10;ZXYueG1sUEsFBgAAAAAEAAQA9QAAAIUDAAAAAA==&#10;" fillcolor="#f3f3f3" stroked="f"/>
            <v:rect id="Rectangle 95" o:spid="_x0000_s1224" style="position:absolute;left:2413;top:2392;width:2657;height:21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8FzIwgAA&#10;ANwAAAAPAAAAZHJzL2Rvd25yZXYueG1sRE9La8JAEL4L/odlhN5015aqTbOKFEp7KvjC6zQ7TUKy&#10;syG7iWl/fVcQvM3H95x0M9ha9NT60rGG+UyBIM6cKTnXcDy8T1cgfEA2WDsmDb/kYbMej1JMjLvw&#10;jvp9yEUMYZ+ghiKEJpHSZwVZ9DPXEEfux7UWQ4RtLk2Llxhua/mo1EJaLDk2FNjQW0FZte+shvNf&#10;34UP9931J7JfT89UvRyU0vphMmxfQQQawl18c3+aOF8t4fpMvECu/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HwXMjCAAAA3AAAAA8AAAAAAAAAAAAAAAAAlwIAAGRycy9kb3du&#10;cmV2LnhtbFBLBQYAAAAABAAEAPUAAACGAwAAAAA=&#10;" fillcolor="#f3f3f3" stroked="f"/>
            <v:line id="Line 94" o:spid="_x0000_s1225" style="position:absolute;visibility:visible" from="2453,2164" to="2453,23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yDxSMMAAADcAAAADwAAAGRycy9kb3ducmV2LnhtbESPQWvDMAyF74P9B6PBbovdDkqX1i0l&#10;UNhtLN1lNxGrcWgsh9hLk38/HQa7Sbyn9z7tj3Po1URj6iJbWBUGFHETXcetha/L+WULKmVkh31k&#10;srBQguPh8WGPpYt3/qSpzq2SEE4lWvA5D6XWqfEUMBVxIBbtGseAWdax1W7Eu4SHXq+N2eiAHUuD&#10;x4EqT82t/gkWJv3Wf/ub786L+XitqnW1xXqx9vlpPu1AZZrzv/nv+t0JvhFaeUYm0Id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Mg8UjDAAAA3AAAAA8AAAAAAAAAAAAA&#10;AAAAoQIAAGRycy9kb3ducmV2LnhtbFBLBQYAAAAABAAEAPkAAACRAwAAAAA=&#10;" strokecolor="#f3f3f3" strokeweight="1.39697mm"/>
            <v:line id="Line 93" o:spid="_x0000_s1226" style="position:absolute;visibility:visible" from="5030,2164" to="5030,23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gOXsIAAADcAAAADwAAAGRycy9kb3ducmV2LnhtbERP24rCMBB9F/yHMIIvoqm3xe0aRQRF&#10;FJZddd+HZrYtNpPSRK1+vREE3+ZwrjOd16YQF6pcbllBvxeBIE6szjlVcDysuhMQziNrLCyTghs5&#10;mM+ajSnG2l75ly57n4oQwi5GBZn3ZSylSzIy6Hq2JA7cv60M+gCrVOoKryHcFHIQRR/SYM6hIcOS&#10;lhklp/3ZKNh+d1y+6x9/1ocO3Yd3Go+Gf2Ol2q168QXCU+3f4pd7o8P86BOez4QL5O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2gOXsIAAADcAAAADwAAAAAAAAAAAAAA&#10;AAChAgAAZHJzL2Rvd25yZXYueG1sUEsFBgAAAAAEAAQA+QAAAJADAAAAAA==&#10;" strokecolor="#f3f3f3" strokeweight="3.96pt"/>
            <v:rect id="Rectangle 92" o:spid="_x0000_s1227" style="position:absolute;left:2492;top:2164;width:2498;height:22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wFJhxAAA&#10;ANwAAAAPAAAAZHJzL2Rvd25yZXYueG1sRI9Ba8JAEIXvgv9hmYI33VWptKmriFDak1C19DrNTpNg&#10;djZkNzH113cOBW8zvDfvfbPeDr5WPbWxCmxhPjOgiPPgKi4snE+v0ydQMSE7rAOThV+KsN2MR2vM&#10;XLjyB/XHVCgJ4ZihhTKlJtM65iV5jLPQEIv2E1qPSda20K7Fq4T7Wi+MWWmPFUtDiQ3tS8ovx85b&#10;+Lr1XXoL313/Sf6wfKTL88kYaycPw+4FVKIh3c3/1+9O8OeCL8/IBHr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8BSYcQAAADcAAAADwAAAAAAAAAAAAAAAACXAgAAZHJzL2Rv&#10;d25yZXYueG1sUEsFBgAAAAAEAAQA9QAAAIgDAAAAAA==&#10;" fillcolor="#f3f3f3" stroked="f"/>
            <v:line id="Line 91" o:spid="_x0000_s1228" style="position:absolute;visibility:visible" from="30,3096" to="2353,30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0sOBcMAAADcAAAADwAAAGRycy9kb3ducmV2LnhtbERP32vCMBB+F/Y/hBvsTdMOFOlMyxgT&#10;nCCoK8zHoznbbM2lNLHW/94MBnu7j+/nrYrRtmKg3hvHCtJZAoK4ctpwraD8XE+XIHxA1tg6JgU3&#10;8lDkD5MVZtpd+UDDMdQihrDPUEETQpdJ6auGLPqZ64gjd3a9xRBhX0vd4zWG21Y+J8lCWjQcGxrs&#10;6K2h6ud4sQo+bt/z07z8WsvFe51sh53B/WCUenocX19ABBrDv/jPvdFxfprC7zPxApnf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tLDgXDAAAA3AAAAA8AAAAAAAAAAAAA&#10;AAAAoQIAAGRycy9kb3ducmV2LnhtbFBLBQYAAAAABAAEAPkAAACRAwAAAAA=&#10;" strokecolor="#f3f3f3" strokeweight="1.4pt"/>
            <v:line id="Line 90" o:spid="_x0000_s1229" style="position:absolute;visibility:visible" from="68,2668" to="68,30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gvWzcMAAADcAAAADwAAAGRycy9kb3ducmV2LnhtbERPTWvCQBC9F/wPywi9iG5MqUp0lSAU&#10;bOtBo3gesmMSzM7G7Krpv+8WhN7m8T5nsepMLe7UusqygvEoAkGcW11xoeB4+BjOQDiPrLG2TAp+&#10;yMFq2XtZYKLtg/d0z3whQgi7BBWU3jeJlC4vyaAb2YY4cGfbGvQBtoXULT5CuKllHEUTabDi0FBi&#10;Q+uS8kt2MwrSz+2Xz+TxOng/zb536fU0tW+xUq/9Lp2D8NT5f/HTvdFh/jiGv2fCBXL5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YL1s3DAAAA3AAAAA8AAAAAAAAAAAAA&#10;AAAAoQIAAGRycy9kb3ducmV2LnhtbFBLBQYAAAAABAAEAPkAAACRAwAAAAA=&#10;" strokecolor="#f3f3f3" strokeweight="1.3546mm"/>
            <v:line id="Line 89" o:spid="_x0000_s1230" style="position:absolute;visibility:visible" from="2315,2668" to="2315,30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J4+MsQAAADcAAAADwAAAGRycy9kb3ducmV2LnhtbERP32vCMBB+H/g/hBP2MjTthFmqUVQY&#10;jCED3V58O5qz7dZcShI161+/DAZ7u4/v5y3X0XTiSs63lhXk0wwEcWV1y7WCj/fnSQHCB2SNnWVS&#10;8E0e1qvR3RJLbW98oOsx1CKFsC9RQRNCX0rpq4YM+qntiRN3ts5gSNDVUju8pXDTyccse5IGW04N&#10;Dfa0a6j6Ol6MgjjY09u+GGb1/iEf4ud23r0WTqn7cdwsQASK4V/8537RaX4+g99n0gVy9Q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Anj4yxAAAANwAAAAPAAAAAAAAAAAA&#10;AAAAAKECAABkcnMvZG93bnJldi54bWxQSwUGAAAAAAQABAD5AAAAkgMAAAAA&#10;" strokecolor="#f3f3f3" strokeweight="3.84pt"/>
            <v:rect id="Rectangle 88" o:spid="_x0000_s1231" style="position:absolute;left:107;top:2668;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1RiwgAA&#10;ANwAAAAPAAAAZHJzL2Rvd25yZXYueG1sRE9LawIxEL4L/Q9hCr1porVFV+NShNKehGrF67iZ7i5u&#10;Jssm+6i/3hQK3ubje846HWwlOmp86VjDdKJAEGfOlJxr+D68jxcgfEA2WDkmDb/kId08jNaYGNfz&#10;F3X7kIsYwj5BDUUIdSKlzwqy6CeuJo7cj2sshgibXJoG+xhuKzlT6lVaLDk2FFjTtqDssm+thtO1&#10;a8OHO7fdkezu+YUuy4NSWj89Dm8rEIGGcBf/uz9NnD+dw98z8QK5u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T7VGLCAAAA3AAAAA8AAAAAAAAAAAAAAAAAlwIAAGRycy9kb3du&#10;cmV2LnhtbFBLBQYAAAAABAAEAPUAAACGAwAAAAA=&#10;" fillcolor="#f3f3f3" stroked="f"/>
            <v:rect id="Rectangle 87" o:spid="_x0000_s1232" style="position:absolute;left:107;top:2875;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t/H5wgAA&#10;ANwAAAAPAAAAZHJzL2Rvd25yZXYueG1sRE9Na8JAEL0X+h+WKXhrdrUoNboJpSD1VKhWvI7ZMQlm&#10;Z0N2E9P++m5B8DaP9znrfLSNGKjztWMN00SBIC6cqbnU8L3fPL+C8AHZYOOYNPyQhzx7fFhjatyV&#10;v2jYhVLEEPYpaqhCaFMpfVGRRZ+4ljhyZ9dZDBF2pTQdXmO4beRMqYW0WHNsqLCl94qKy663Go6/&#10;Qx8+3KkfDmQ/X+Z0We6V0nryNL6tQAQaw118c29NnD+dw/8z8QKZ/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u38fnCAAAA3AAAAA8AAAAAAAAAAAAAAAAAlwIAAGRycy9kb3du&#10;cmV2LnhtbFBLBQYAAAAABAAEAPUAAACGAwAAAAA=&#10;" fillcolor="#f3f3f3" stroked="f"/>
            <v:rect id="Rectangle 86" o:spid="_x0000_s1233" style="position:absolute;left:2413;top:2896;width:2657;height:21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ZW+OwQAA&#10;ANwAAAAPAAAAZHJzL2Rvd25yZXYueG1sRE9Ni8IwEL0v7H8Is+BtTXRR1mqUZUHWk6CueB2bsS02&#10;k9KktfrrjSB4m8f7nNmis6VoqfaFYw2DvgJBnDpTcKbhf7f8/AbhA7LB0jFpuJKHxfz9bYaJcRfe&#10;ULsNmYgh7BPUkIdQJVL6NCeLvu8q4sidXG0xRFhn0tR4ieG2lEOlxtJiwbEhx4p+c0rP28ZqONza&#10;Jvy5Y9Puya6/RnSe7JTSuvfR/UxBBOrCS/x0r0ycPxjD45l4gZzf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W2VvjsEAAADcAAAADwAAAAAAAAAAAAAAAACXAgAAZHJzL2Rvd25y&#10;ZXYueG1sUEsFBgAAAAAEAAQA9QAAAIUDAAAAAA==&#10;" fillcolor="#f3f3f3" stroked="f"/>
            <v:line id="Line 85" o:spid="_x0000_s1234" style="position:absolute;visibility:visible" from="2453,2668" to="2453,28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2bz58AAAADcAAAADwAAAGRycy9kb3ducmV2LnhtbERPTYvCMBC9C/6HMMLeNNUF7VajLAVh&#10;b2L1srehGZtiMylNtrb/fiMI3ubxPmd3GGwjeup87VjBcpGAIC6drrlScL0c5ykIH5A1No5JwUge&#10;DvvpZIeZdg8+U1+ESsQQ9hkqMCG0mZS+NGTRL1xLHLmb6yyGCLtK6g4fMdw2cpUka2mx5thgsKXc&#10;UHkv/qyCXn41v+Zu6uOYnD7zfJWnWIxKfcyG7y2IQEN4i1/uHx3nLzfwfCZeIP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dm8+fAAAAA3AAAAA8AAAAAAAAAAAAAAAAA&#10;oQIAAGRycy9kb3ducmV2LnhtbFBLBQYAAAAABAAEAPkAAACOAwAAAAA=&#10;" strokecolor="#f3f3f3" strokeweight="1.39697mm"/>
            <v:line id="Line 84" o:spid="_x0000_s1235" style="position:absolute;visibility:visible" from="5030,2668" to="5030,28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f09GMYAAADcAAAADwAAAGRycy9kb3ducmV2LnhtbESPT2vCQBDF74LfYRmhF9FNtIpEVykF&#10;S2mh1H/3ITsmwexsyG419dN3DgVvM7w37/1mtelcra7UhsqzgXScgCLOva24MHA8bEcLUCEiW6w9&#10;k4FfCrBZ93srzKy/8Y6u+1goCeGQoYEyxibTOuQlOQxj3xCLdvatwyhrW2jb4k3CXa0nSTLXDiuW&#10;hhIbei0pv+x/nIGPr2GoPtPj99thSPfpnWbP09PMmKdB97IEFamLD/P/9bsV/FRo5RmZQK//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H9PRjGAAAA3AAAAA8AAAAAAAAA&#10;AAAAAAAAoQIAAGRycy9kb3ducmV2LnhtbFBLBQYAAAAABAAEAPkAAACUAwAAAAA=&#10;" strokecolor="#f3f3f3" strokeweight="3.96pt"/>
            <v:rect id="Rectangle 83" o:spid="_x0000_s1236" style="position:absolute;left:2492;top:2668;width:2498;height:22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vv8wQAA&#10;ANwAAAAPAAAAZHJzL2Rvd25yZXYueG1sRE9Li8IwEL4L/ocwgjdNXNlFq1FkQdzTgi+8js3YFptJ&#10;adLa3V+/ERa8zcf3nOW6s6VoqfaFYw2TsQJBnDpTcKbhdNyOZiB8QDZYOiYNP+Rhver3lpgY9+A9&#10;tYeQiRjCPkENeQhVIqVPc7Lox64ijtzN1RZDhHUmTY2PGG5L+abUh7RYcGzIsaLPnNL7obEaLr9t&#10;E3bu2rRnst/Td7rPj0ppPRx0mwWIQF14if/dXybOn8zh+Uy8QK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vr7/MEAAADcAAAADwAAAAAAAAAAAAAAAACXAgAAZHJzL2Rvd25y&#10;ZXYueG1sUEsFBgAAAAAEAAQA9QAAAIUDAAAAAA==&#10;" fillcolor="#f3f3f3" stroked="f"/>
            <v:line id="Line 82" o:spid="_x0000_s1237" style="position:absolute;visibility:visible" from="30,3389" to="2353,33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AF5FcIAAADcAAAADwAAAGRycy9kb3ducmV2LnhtbESPQWsCMRCF74X+hzCF3mq2VlRWo9iC&#10;0Ku2PXgbNuPuYjIJSVa3/75zEHqb4b1575v1dvROXSnlPrCB10kFirgJtufWwPfX/mUJKhdkiy4w&#10;GfilDNvN48MaaxtufKDrsbRKQjjXaKArJdZa56Yjj3kSIrFo55A8FllTq23Cm4R7p6dVNdcee5aG&#10;DiN9dNRcjoM3MGucJr8Y9u/J/bwNO47DiaIxz0/jbgWq0Fj+zffrTyv4U8GXZ2QCvfk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AF5FcIAAADcAAAADwAAAAAAAAAAAAAA&#10;AAChAgAAZHJzL2Rvd25yZXYueG1sUEsFBgAAAAAEAAQA+QAAAJADAAAAAA==&#10;" strokecolor="#f3f3f3" strokeweight="1.1pt"/>
            <v:line id="Line 81" o:spid="_x0000_s1238" style="position:absolute;visibility:visible" from="68,3170" to="68,33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LWCB8MAAADcAAAADwAAAGRycy9kb3ducmV2LnhtbERPTWvCQBC9F/wPywi9iG5MqUp0lSAU&#10;bOtBo3gesmMSzM7G7Krpv+8WhN7m8T5nsepMLe7UusqygvEoAkGcW11xoeB4+BjOQDiPrLG2TAp+&#10;yMFq2XtZYKLtg/d0z3whQgi7BBWU3jeJlC4vyaAb2YY4cGfbGvQBtoXULT5CuKllHEUTabDi0FBi&#10;Q+uS8kt2MwrSz+2Xz+TxOng/zb536fU0tW+xUq/9Lp2D8NT5f/HTvdFhfjyGv2fCBXL5C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i1ggfDAAAA3AAAAA8AAAAAAAAAAAAA&#10;AAAAoQIAAGRycy9kb3ducmV2LnhtbFBLBQYAAAAABAAEAPkAAACRAwAAAAA=&#10;" strokecolor="#f3f3f3" strokeweight="1.3546mm"/>
            <v:line id="Line 80" o:spid="_x0000_s1239" style="position:absolute;visibility:visible" from="2315,3170" to="2315,337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b5RFMQAAADcAAAADwAAAGRycy9kb3ducmV2LnhtbERP32vCMBB+H/g/hBP2MjS1Ay3VKDoY&#10;jCGCbi++Hc3ZdmsuJck061+/DAZ7u4/v56020XTiSs63lhXMphkI4srqlmsF72/PkwKED8gaO8uk&#10;4Js8bNajuxWW2t74SNdTqEUKYV+igiaEvpTSVw0Z9FPbEyfuYp3BkKCrpXZ4S+Gmk3mWzaXBllND&#10;gz09NVR9nr6MgjjY82FfDI/1/mE2xI/donstnFL347hdgggUw7/4z/2i0/w8h99n0gVy/Q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vlEUxAAAANwAAAAPAAAAAAAAAAAA&#10;AAAAAKECAABkcnMvZG93bnJldi54bWxQSwUGAAAAAAQABAD5AAAAkgMAAAAA&#10;" strokecolor="#f3f3f3" strokeweight="3.84pt"/>
            <v:rect id="Rectangle 79" o:spid="_x0000_s1240" style="position:absolute;left:107;top:3170;width:2170;height:2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fgarwgAA&#10;ANwAAAAPAAAAZHJzL2Rvd25yZXYueG1sRE9Na8JAEL0X/A/LCL3VXRMUTV1FCqU9CVVLr2N2mgSz&#10;syG7iam/3i0I3ubxPme1GWwtemp95VjDdKJAEOfOVFxoOB7eXxYgfEA2WDsmDX/kYbMePa0wM+7C&#10;X9TvQyFiCPsMNZQhNJmUPi/Jop+4hjhyv661GCJsC2lavMRwW8tEqbm0WHFsKLGht5Ly876zGn6u&#10;fRc+3Knrv8nu0hmdlweltH4eD9tXEIGG8BDf3Z8mzk9S+H8mXiDX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V+BqvCAAAA3AAAAA8AAAAAAAAAAAAAAAAAlwIAAGRycy9kb3du&#10;cmV2LnhtbFBLBQYAAAAABAAEAPUAAACGAwAAAAA=&#10;" fillcolor="#f3f3f3" stroked="f"/>
            <v:line id="Line 78" o:spid="_x0000_s1241" style="position:absolute;visibility:visible" from="2453,3170" to="2453,3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dinLcAAAADcAAAADwAAAGRycy9kb3ducmV2LnhtbERPTYvCMBC9C/sfwizsTVO7IlqNshSE&#10;vYnVi7ehGZtiMylNtrb/fiMI3ubxPme7H2wjeup87VjBfJaAIC6drrlScDkfpisQPiBrbByTgpE8&#10;7Hcfky1m2j34RH0RKhFD2GeowITQZlL60pBFP3MtceRurrMYIuwqqTt8xHDbyDRJltJizbHBYEu5&#10;ofJe/FkFvVw3V3M39WFMjt95nuYrLEalvj6Hnw2IQEN4i1/uXx3npwt4PhMvkLt/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HnYpy3AAAAA3AAAAA8AAAAAAAAAAAAAAAAA&#10;oQIAAGRycy9kb3ducmV2LnhtbFBLBQYAAAAABAAEAPkAAACOAwAAAAA=&#10;" strokecolor="#f3f3f3" strokeweight="1.39697mm"/>
            <v:line id="Line 77" o:spid="_x0000_s1242" style="position:absolute;visibility:visible" from="5030,3170" to="5030,3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ZBYO8IAAADcAAAADwAAAGRycy9kb3ducmV2LnhtbERP24rCMBB9X/Afwgi+iKbqVqQaRRZW&#10;xIXF6/vQjG2xmZQmavXrjbCwb3M415ktGlOKG9WusKxg0I9AEKdWF5wpOB6+exMQziNrLC2Tggc5&#10;WMxbHzNMtL3zjm57n4kQwi5BBbn3VSKlS3My6Pq2Ig7c2dYGfYB1JnWN9xBuSjmMorE0WHBoyLGi&#10;r5zSy/5qFGx+u674GRy3q0OXnqMnxZ+jU6xUp90spyA8Nf5f/Ode6zB/GMP7mXCBnL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ZBYO8IAAADcAAAADwAAAAAAAAAAAAAA&#10;AAChAgAAZHJzL2Rvd25yZXYueG1sUEsFBgAAAAAEAAQA+QAAAJADAAAAAA==&#10;" strokecolor="#f3f3f3" strokeweight="3.96pt"/>
            <v:rect id="Rectangle 76" o:spid="_x0000_s1243" style="position:absolute;left:2492;top:3170;width:2498;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CaUzwQAA&#10;ANwAAAAPAAAAZHJzL2Rvd25yZXYueG1sRE9Ni8IwEL0v7H8Is+BtTdZFWatRFkHWk6CueB2bsS02&#10;k9KktfrrjSB4m8f7nOm8s6VoqfaFYw1ffQWCOHWm4EzD/275+QPCB2SDpWPScCUP89n72xQT4y68&#10;oXYbMhFD2CeoIQ+hSqT0aU4Wfd9VxJE7udpiiLDOpKnxEsNtKQdKjaTFgmNDjhUtckrP28ZqONza&#10;Jvy5Y9Puya6/h3Qe75TSuvfR/U5ABOrCS/x0r0ycPxjB45l4gZzd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QmlM8EAAADcAAAADwAAAAAAAAAAAAAAAACXAgAAZHJzL2Rvd25y&#10;ZXYueG1sUEsFBgAAAAAEAAQA9QAAAIUDAAAAAA==&#10;" fillcolor="#f3f3f3" stroked="f"/>
            <v:line id="Line 75" o:spid="_x0000_s1244" style="position:absolute;visibility:visible" from="68,3460" to="68,38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BC/6MQAAADcAAAADwAAAGRycy9kb3ducmV2LnhtbERPTWvCQBC9C/0PyxS8SLNpxCqpq4SC&#10;UK2HNg2eh+w0Cc3OxuxW47/vCoK3ebzPWa4H04oT9a6xrOA5ikEQl1Y3XCkovjdPCxDOI2tsLZOC&#10;CzlYrx5GS0y1PfMXnXJfiRDCLkUFtfddKqUrazLoItsRB+7H9gZ9gH0ldY/nEG5amcTxizTYcGio&#10;saO3msrf/M8oyLb7nc9lcZzMDouPz+x4mNtpotT4ccheQXga/F18c7/rMD+Zw/WZcIFc/Q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oEL/oxAAAANwAAAAPAAAAAAAAAAAA&#10;AAAAAKECAABkcnMvZG93bnJldi54bWxQSwUGAAAAAAQABAD5AAAAkgMAAAAA&#10;" strokecolor="#f3f3f3" strokeweight="1.3546mm"/>
            <v:line id="Line 74" o:spid="_x0000_s1245" style="position:absolute;visibility:visible" from="2315,3460" to="2315,38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FZm/scAAADcAAAADwAAAGRycy9kb3ducmV2LnhtbESPQUsDMRCF74L/IUzBi9hsW9Bl27So&#10;IIgUodVLb8Nm3F27mSxJbOP++s5B8DbDe/PeN6tNdr06UYidZwOzaQGKuPa248bA58fLXQkqJmSL&#10;vWcy8EsRNuvrqxVW1p95R6d9apSEcKzQQJvSUGkd65YcxqkfiEX78sFhkjU02gY8S7jr9bwo7rXD&#10;jqWhxYGeW6qP+x9nII/+8L4tx0WzvZ2N+fvpoX8rgzE3k/y4BJUop3/z3/WrFfy50MozMoFeX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AVmb+xwAAANwAAAAPAAAAAAAA&#10;AAAAAAAAAKECAABkcnMvZG93bnJldi54bWxQSwUGAAAAAAQABAD5AAAAlQMAAAAA&#10;" strokecolor="#f3f3f3" strokeweight="3.84pt"/>
            <v:rect id="Rectangle 73" o:spid="_x0000_s1246" style="position:absolute;left:107;top:3460;width:2170;height:2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ljFBwgAA&#10;ANwAAAAPAAAAZHJzL2Rvd25yZXYueG1sRE9Na8JAEL0X+h+WKfTW7Nai1OhGSkH0JFRbeh2z0yQk&#10;Oxuymxj99W5B8DaP9znL1WgbMVDnK8caXhMFgjh3puJCw/dh/fIOwgdkg41j0nAmD6vs8WGJqXEn&#10;/qJhHwoRQ9inqKEMoU2l9HlJFn3iWuLI/bnOYoiwK6Tp8BTDbSMnSs2kxYpjQ4ktfZaU1/veavi9&#10;DH3YuGM//JDdvU2pnh+U0vr5afxYgAg0hrv45t6aOH8yh/9n4gUyu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SWMUHCAAAA3AAAAA8AAAAAAAAAAAAAAAAAlwIAAGRycy9kb3du&#10;cmV2LnhtbFBLBQYAAAAABAAEAPUAAACGAwAAAAA=&#10;" fillcolor="#f3f3f3" stroked="f"/>
            <v:rect id="Rectangle 72" o:spid="_x0000_s1247" style="position:absolute;left:107;top:3669;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dQ4BxQAA&#10;ANwAAAAPAAAAZHJzL2Rvd25yZXYueG1sRI9Pa8MwDMXvhX0Ho8Furb2Wji6rW0qhbKdB/7GrFmtJ&#10;aCyH2EmzffrqUNhN4j2999NyPfha9dTGKrCF54kBRZwHV3Fh4XTcjRegYkJ2WAcmC78UYb16GC0x&#10;c+HKe+oPqVASwjFDC2VKTaZ1zEvyGCehIRbtJ7Qek6xtoV2LVwn3tZ4a86I9ViwNJTa0LSm/HDpv&#10;4euv79J7+O76M/nP2Zwur0djrH16HDZvoBIN6d98v/5wgj8TfHlGJtCr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B1DgHFAAAA3AAAAA8AAAAAAAAAAAAAAAAAlwIAAGRycy9k&#10;b3ducmV2LnhtbFBLBQYAAAAABAAEAPUAAACJAwAAAAA=&#10;" fillcolor="#f3f3f3" stroked="f"/>
            <v:rect id="Rectangle 71" o:spid="_x0000_s1248" style="position:absolute;left:2413;top:3690;width:2657;height:18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OauawgAA&#10;ANwAAAAPAAAAZHJzL2Rvd25yZXYueG1sRE9Na8JAEL0L/Q/LFHrTXSuVGt2EUijtSVArXsfsmASz&#10;syG7iam/visI3ubxPmeVDbYWPbW+cqxhOlEgiHNnKi40/O6+xu8gfEA2WDsmDX/kIUufRitMjLvw&#10;hvptKEQMYZ+ghjKEJpHS5yVZ9BPXEEfu5FqLIcK2kKbFSwy3tXxVai4tVhwbSmzos6T8vO2shsO1&#10;78K3O3b9nux69kbnxU4prV+eh48liEBDeIjv7h8T58+mcHsmXiDT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85q5rCAAAA3AAAAA8AAAAAAAAAAAAAAAAAlwIAAGRycy9kb3du&#10;cmV2LnhtbFBLBQYAAAAABAAEAPUAAACGAwAAAAA=&#10;" fillcolor="#f3f3f3" stroked="f"/>
            <v:line id="Line 70" o:spid="_x0000_s1249" style="position:absolute;visibility:visible" from="2453,3460" to="2453,36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KQMH8AAAADcAAAADwAAAGRycy9kb3ducmV2LnhtbERPyWrDMBC9F/IPYgK9NXJtKK4bJRSD&#10;IbcQt5feBmtqmVgjYyle/j4qBHqbx1tnf1xsLyYafedYwesuAUHcON1xq+D7q3rJQfiArLF3TApW&#10;8nA8bJ72WGg384WmOrQihrAvUIEJYSik9I0hi37nBuLI/brRYohwbKUecY7htpdpkrxJix3HBoMD&#10;lYaaa32zCib53v+Yq+mqNTlnZZmWOdarUs/b5fMDRKAl/Isf7pOO87MU/p6JF8jDH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ykDB/AAAAA3AAAAA8AAAAAAAAAAAAAAAAA&#10;oQIAAGRycy9kb3ducmV2LnhtbFBLBQYAAAAABAAEAPkAAACOAwAAAAA=&#10;" strokecolor="#f3f3f3" strokeweight="1.39697mm"/>
            <v:line id="Line 69" o:spid="_x0000_s1250" style="position:absolute;visibility:visible" from="5030,3460" to="5030,36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OzzCcIAAADcAAAADwAAAGRycy9kb3ducmV2LnhtbERP24rCMBB9F/yHMIIvsqZalaUaRQRF&#10;dkG8vg/N2BabSWmidv36zcKCb3M415ktGlOKB9WusKxg0I9AEKdWF5wpOJ/WH58gnEfWWFomBT/k&#10;YDFvt2aYaPvkAz2OPhMhhF2CCnLvq0RKl+Zk0PVtRRy4q60N+gDrTOoanyHclHIYRRNpsODQkGNF&#10;q5zS2/FuFHzteq74Hpz3m1OPXvGLxqP4Mlaq22mWUxCeGv8W/7u3OsyPY/h7Jlwg57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OzzCcIAAADcAAAADwAAAAAAAAAAAAAA&#10;AAChAgAAZHJzL2Rvd25yZXYueG1sUEsFBgAAAAAEAAQA+QAAAJADAAAAAA==&#10;" strokecolor="#f3f3f3" strokeweight="3.96pt"/>
            <v:rect id="Rectangle 68" o:spid="_x0000_s1251" style="position:absolute;left:2492;top:3460;width:2498;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TggCwQAA&#10;ANwAAAAPAAAAZHJzL2Rvd25yZXYueG1sRE9Na8JAEL0L/Q/LFLzpbqstGl2lCKInoVrxOmanSTA7&#10;G7KbGP31bqHgbR7vc+bLzpaipdoXjjW8DRUI4tSZgjMNP4f1YALCB2SDpWPScCMPy8VLb46JcVf+&#10;pnYfMhFD2CeoIQ+hSqT0aU4W/dBVxJH7dbXFEGGdSVPjNYbbUr4r9SktFhwbcqxolVN62TdWw+ne&#10;NmHjzk17JLsbfdBlelBK6/5r9zUDEagLT/G/e2vi/NEY/p6JF8jF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j04IAsEAAADcAAAADwAAAAAAAAAAAAAAAACXAgAAZHJzL2Rvd25y&#10;ZXYueG1sUEsFBgAAAAAEAAQA9QAAAIUDAAAAAA==&#10;" fillcolor="#f3f3f3" stroked="f"/>
            <v:line id="Line 67" o:spid="_x0000_s1252" style="position:absolute;visibility:visible" from="30,4154" to="2353,41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riQbMIAAADcAAAADwAAAGRycy9kb3ducmV2LnhtbERPS4vCMBC+L/gfwgje1tQVRapp0QVl&#10;D0XwAXudbca2tJmUJmr33xtB8DYf33NWaW8acaPOVZYVTMYRCOLc6ooLBefT9nMBwnlkjY1lUvBP&#10;DtJk8LHCWNs7H+h29IUIIexiVFB638ZSurwkg25sW+LAXWxn0AfYFVJ3eA/hppFfUTSXBisODSW2&#10;9F1SXh+vRkHW7M7Tha3qbG9Pff27WWd/rlBqNOzXSxCeev8Wv9w/OsyfzuD5TLhAJg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3riQbMIAAADcAAAADwAAAAAAAAAAAAAA&#10;AAChAgAAZHJzL2Rvd25yZXYueG1sUEsFBgAAAAAEAAQA+QAAAJADAAAAAA==&#10;" strokecolor="#f3f3f3" strokeweight="1.2pt"/>
            <v:line id="Line 66" o:spid="_x0000_s1253" style="position:absolute;visibility:visible" from="68,3936" to="68,41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oWMrsMAAADcAAAADwAAAGRycy9kb3ducmV2LnhtbERPTWvCQBC9F/oflil4KbqpUg3RVUJB&#10;UOuhjeJ5yI5JMDsbs6vGf+8WCt7m8T5ntuhMLa7Uusqygo9BBII4t7riQsF+t+zHIJxH1lhbJgV3&#10;crCYv77MMNH2xr90zXwhQgi7BBWU3jeJlC4vyaAb2IY4cEfbGvQBtoXULd5CuKnlMIrG0mDFoaHE&#10;hr5Kyk/ZxShI19uNz+T+/P55iL9/0vNhYkdDpXpvXToF4anzT/G/e6XD/NEY/p4JF8j5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KFjK7DAAAA3AAAAA8AAAAAAAAAAAAA&#10;AAAAoQIAAGRycy9kb3ducmV2LnhtbFBLBQYAAAAABAAEAPkAAACRAwAAAAA=&#10;" strokecolor="#f3f3f3" strokeweight="1.3546mm"/>
            <v:line id="Line 65" o:spid="_x0000_s1254" style="position:absolute;visibility:visible" from="2315,3936" to="2315,41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BBkUcQAAADcAAAADwAAAGRycy9kb3ducmV2LnhtbERPS2sCMRC+F/wPYYReimatUJfVKLZQ&#10;KEUEHxdvw2a6u3UzWZJU0/31jVDwNh/fcxaraFpxIecbywom4wwEcWl1w5WC4+F9lIPwAVlja5kU&#10;/JKH1XLwsMBC2yvv6LIPlUgh7AtUUIfQFVL6siaDfmw74sR9WWcwJOgqqR1eU7hp5XOWvUiDDaeG&#10;Gjt6q6k873+Mgtjb03aT99Nq8zTp4/frrP3MnVKPw7iegwgUw1387/7Qaf50Brdn0gVy+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0EGRRxAAAANwAAAAPAAAAAAAAAAAA&#10;AAAAAKECAABkcnMvZG93bnJldi54bWxQSwUGAAAAAAQABAD5AAAAkgMAAAAA&#10;" strokecolor="#f3f3f3" strokeweight="3.84pt"/>
            <v:rect id="Rectangle 64" o:spid="_x0000_s1255" style="position:absolute;left:107;top:3936;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AwIHxQAA&#10;ANwAAAAPAAAAZHJzL2Rvd25yZXYueG1sRI9Pa8MwDMXvhX0Ho8Furb2Wji6rW0qhbKdB/7GrFmtJ&#10;aCyH2EmzffrqUNhN4j2999NyPfha9dTGKrCF54kBRZwHV3Fh4XTcjRegYkJ2WAcmC78UYb16GC0x&#10;c+HKe+oPqVASwjFDC2VKTaZ1zEvyGCehIRbtJ7Qek6xtoV2LVwn3tZ4a86I9ViwNJTa0LSm/HDpv&#10;4euv79J7+O76M/nP2Zwur0djrH16HDZvoBIN6d98v/5wgj8TWnlGJtCr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4DAgfFAAAA3AAAAA8AAAAAAAAAAAAAAAAAlwIAAGRycy9k&#10;b3ducmV2LnhtbFBLBQYAAAAABAAEAPUAAACJAwAAAAA=&#10;" fillcolor="#f3f3f3" stroked="f"/>
            <v:line id="Line 63" o:spid="_x0000_s1256" style="position:absolute;visibility:visible" from="2453,3936" to="2453,41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CebsAAAADcAAAADwAAAGRycy9kb3ducmV2LnhtbERPTYvCMBC9L/gfwgh7W1MVFq2mRQqC&#10;N7G7F29DMzbFZlKaWNt/bxaEvc3jfc4+H20rBup941jBcpGAIK6cbrhW8Ptz/NqA8AFZY+uYFEzk&#10;Ic9mH3tMtXvyhYYy1CKGsE9RgQmhS6X0lSGLfuE64sjdXG8xRNjXUvf4jOG2lask+ZYWG44NBjsq&#10;DFX38mEVDHLbXs3dNMcpOa+LYlVssJyU+pyPhx2IQGP4F7/dJx3nr7fw90y8QGYv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IAnm7AAAAA3AAAAA8AAAAAAAAAAAAAAAAA&#10;oQIAAGRycy9kb3ducmV2LnhtbFBLBQYAAAAABAAEAPkAAACOAwAAAAA=&#10;" strokecolor="#f3f3f3" strokeweight="1.39697mm"/>
            <v:line id="Line 62" o:spid="_x0000_s1257" style="position:absolute;visibility:visible" from="5030,3936" to="5030,41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geA8cAAADcAAAADwAAAGRycy9kb3ducmV2LnhtbESPT2vCQBDF74LfYZlCL9JsrFokzSpS&#10;qBQL0vrnPmSnSWh2NmRXTf30zqHgbYb35r3f5MveNepMXag9GxgnKSjiwtuaSwOH/fvTHFSIyBYb&#10;z2TgjwIsF8NBjpn1F/6m8y6WSkI4ZGigirHNtA5FRQ5D4lti0X585zDK2pXadniRcNfo5zR90Q5r&#10;loYKW3qrqPjdnZyBzXYU6s/x4Wu9H9F1cqXZdHKcGfP40K9eQUXq4938f/1hBX8q+PKMTKAXN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8OB4DxwAAANwAAAAPAAAAAAAA&#10;AAAAAAAAAKECAABkcnMvZG93bnJldi54bWxQSwUGAAAAAAQABAD5AAAAlQMAAAAA&#10;" strokecolor="#f3f3f3" strokeweight="3.96pt"/>
            <v:rect id="Rectangle 61" o:spid="_x0000_s1258" style="position:absolute;left:2492;top:3936;width:2498;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P9jnwgAA&#10;ANwAAAAPAAAAZHJzL2Rvd25yZXYueG1sRE9LawIxEL4L/Q9hCr1porVFV+NShNKehGrF67iZ7i5u&#10;Jssm+6i/3hQK3ubje846HWwlOmp86VjDdKJAEGfOlJxr+D68jxcgfEA2WDkmDb/kId08jNaYGNfz&#10;F3X7kIsYwj5BDUUIdSKlzwqy6CeuJo7cj2sshgibXJoG+xhuKzlT6lVaLDk2FFjTtqDssm+thtO1&#10;a8OHO7fdkezu+YUuy4NSWj89Dm8rEIGGcBf/uz9NnD+fwt8z8QK5u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c/2OfCAAAA3AAAAA8AAAAAAAAAAAAAAAAAlwIAAGRycy9kb3du&#10;cmV2LnhtbFBLBQYAAAAABAAEAPUAAACGAwAAAAA=&#10;" fillcolor="#f3f3f3" stroked="f"/>
            <v:line id="Line 60" o:spid="_x0000_s1259" style="position:absolute;visibility:visible" from="30,3906" to="2353,39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4BbaMQAAADcAAAADwAAAGRycy9kb3ducmV2LnhtbERP32vCMBB+H/g/hBP2IjO1jCHVKKII&#10;E5SpHfh6NLe2rLmUJNq6v94MBnu7j+/nzZe9acSNnK8tK5iMExDEhdU1lwo+8+3LFIQPyBoby6Tg&#10;Th6Wi8HTHDNtOz7R7RxKEUPYZ6igCqHNpPRFRQb92LbEkfuyzmCI0JVSO+xiuGlkmiRv0mDNsaHC&#10;ltYVFd/nq1FwyScjmh5/DvtNV+Yf12I3St1Oqedhv5qBCNSHf/Gf+13H+a8p/D4TL5CL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PgFtoxAAAANwAAAAPAAAAAAAAAAAA&#10;AAAAAKECAABkcnMvZG93bnJldi54bWxQSwUGAAAAAAQABAD5AAAAkgMAAAAA&#10;" strokecolor="white" strokeweight="1.0583mm"/>
            <v:line id="Line 59" o:spid="_x0000_s1260" style="position:absolute;visibility:visible" from="30,4647" to="2353,46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n7dMMIAAADcAAAADwAAAGRycy9kb3ducmV2LnhtbERPS2vCQBC+F/wPywi9SN1oi5U0q4hS&#10;2lsxKl6H7ORBs7Nhd03Sf98tFLzNx/ecbDuaVvTkfGNZwWKegCAurG64UnA+vT+tQfiArLG1TAp+&#10;yMN2M3nIMNV24CP1eahEDGGfooI6hC6V0hc1GfRz2xFHrrTOYIjQVVI7HGK4aeUySVbSYMOxocaO&#10;9jUV3/nNKAjXHg2Zy1AOxdHp2evH1+xwVepxOu7eQAQaw1387/7Ucf7LM/w9Ey+Qm1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n7dMMIAAADcAAAADwAAAAAAAAAAAAAA&#10;AAChAgAAZHJzL2Rvd25yZXYueG1sUEsFBgAAAAAEAAQA+QAAAJADAAAAAA==&#10;" strokecolor="#f3f3f3" strokeweight=".9pt"/>
            <v:line id="Line 58" o:spid="_x0000_s1261" style="position:absolute;visibility:visible" from="68,4226" to="68,46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R3EP8UAAADcAAAADwAAAGRycy9kb3ducmV2LnhtbERPS2vCQBC+C/0PyxR6Ed34aCtpNhKE&#10;Qn0c2iieh+w0Cc3OxuxW03/fFQRv8/E9J1n2phFn6lxtWcFkHIEgLqyuuVRw2L+PFiCcR9bYWCYF&#10;f+RgmT4MEoy1vfAXnXNfihDCLkYFlfdtLKUrKjLoxrYlDty37Qz6ALtS6g4vIdw0chpFL9JgzaGh&#10;wpZWFRU/+a9RkK13G5/Lw2n4fFxsP7PT8dXOpko9PfbZGwhPvb+Lb+4PHebP53B9Jlwg0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R3EP8UAAADcAAAADwAAAAAAAAAA&#10;AAAAAAChAgAAZHJzL2Rvd25yZXYueG1sUEsFBgAAAAAEAAQA+QAAAJMDAAAAAA==&#10;" strokecolor="#f3f3f3" strokeweight="1.3546mm"/>
            <v:line id="Line 57" o:spid="_x0000_s1262" style="position:absolute;visibility:visible" from="2315,4226" to="2315,46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4gswMUAAADcAAAADwAAAGRycy9kb3ducmV2LnhtbERPTWsCMRC9F/wPYQQvpWZta7tsjWIF&#10;oRQRanvxNmzG3a2byZJETffXN0Kht3m8z5ktomnFmZxvLCuYjDMQxKXVDVcKvj7XdzkIH5A1tpZJ&#10;wQ95WMwHNzMstL3wB513oRIphH2BCuoQukJKX9Zk0I9tR5y4g3UGQ4KuktrhJYWbVt5n2ZM02HBq&#10;qLGjVU3lcXcyCmJv99tN3j9Um9tJH79fn9v33Ck1GsblC4hAMfyL/9xvOs1/nML1mXSBnP8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4gswMUAAADcAAAADwAAAAAAAAAA&#10;AAAAAAChAgAAZHJzL2Rvd25yZXYueG1sUEsFBgAAAAAEAAQA+QAAAJMDAAAAAA==&#10;" strokecolor="#f3f3f3" strokeweight="3.84pt"/>
            <v:rect id="Rectangle 56" o:spid="_x0000_s1263" style="position:absolute;left:107;top:4226;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1kCTwQAA&#10;ANwAAAAPAAAAZHJzL2Rvd25yZXYueG1sRE9Na8JAEL0L/Q/LFLzpbmsVja5SBLEnQa14HbPTJJid&#10;DdlNjP31XUHobR7vcxarzpaipdoXjjW8DRUI4tSZgjMN38fNYArCB2SDpWPScCcPq+VLb4GJcTfe&#10;U3sImYgh7BPUkIdQJVL6NCeLfugq4sj9uNpiiLDOpKnxFsNtKd+VmkiLBceGHCta55ReD43VcP5t&#10;m7B1l6Y9kd2NxnSdHZXSuv/afc5BBOrCv/jp/jJx/scEHs/EC+Ty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SNZAk8EAAADcAAAADwAAAAAAAAAAAAAAAACXAgAAZHJzL2Rvd25y&#10;ZXYueG1sUEsFBgAAAAAEAAQA9QAAAIUDAAAAAA==&#10;" fillcolor="#f3f3f3" stroked="f"/>
            <v:rect id="Rectangle 55" o:spid="_x0000_s1264" style="position:absolute;left:107;top:4432;width:2170;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muUIwgAA&#10;ANwAAAAPAAAAZHJzL2Rvd25yZXYueG1sRE9Na8JAEL0L/odlhN50V6ttja4ihWJPBU3F6zQ7JsHs&#10;bMhuYtpf3y0Ivc3jfc5629tKdNT40rGG6USBIM6cKTnX8Jm+jV9A+IBssHJMGr7Jw3YzHKwxMe7G&#10;B+qOIRcxhH2CGooQ6kRKnxVk0U9cTRy5i2sshgibXJoGbzHcVnKm1JO0WHJsKLCm14Ky67G1Gs4/&#10;XRv27qvtTmQ/Hhd0XaZKaf0w6ncrEIH68C++u99NnD9/hr9n4gV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ea5QjCAAAA3AAAAA8AAAAAAAAAAAAAAAAAlwIAAGRycy9kb3du&#10;cmV2LnhtbFBLBQYAAAAABAAEAPUAAACGAwAAAAA=&#10;" fillcolor="#f3f3f3" stroked="f"/>
            <v:rect id="Rectangle 54" o:spid="_x0000_s1265" style="position:absolute;left:2413;top:4432;width:2657;height:22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XF6xQAA&#10;ANwAAAAPAAAAZHJzL2Rvd25yZXYueG1sRI9Ba8JAEIXvgv9hGaE33a2tpU1dRQSxp4La0us0O02C&#10;2dmQ3cTYX985FLzN8N68981yPfha9dTGKrCF+5kBRZwHV3Fh4eO0mz6DignZYR2YLFwpwno1Hi0x&#10;c+HCB+qPqVASwjFDC2VKTaZ1zEvyGGehIRbtJ7Qek6xtoV2LFwn3tZ4b86Q9ViwNJTa0LSk/Hztv&#10;4eu379I+fHf9J/n3hwWdX07GWHs3GTavoBIN6Wb+v35zgv8otPKMTKB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YFcXrFAAAA3AAAAA8AAAAAAAAAAAAAAAAAlwIAAGRycy9k&#10;b3ducmV2LnhtbFBLBQYAAAAABAAEAPUAAACJAwAAAAA=&#10;" fillcolor="#f3f3f3" stroked="f"/>
            <v:line id="Line 53" o:spid="_x0000_s1266" style="position:absolute;visibility:visible" from="2453,4226" to="2453,44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gbtE78AAADcAAAADwAAAGRycy9kb3ducmV2LnhtbERPTYvCMBC9L/gfwgje1lRdFq1GkYLg&#10;TbZ68TY0Y1NsJqWJtf33RljwNo/3OZtdb2vRUesrxwpm0wQEceF0xaWCy/nwvQThA7LG2jEpGMjD&#10;bjv62mCq3ZP/qMtDKWII+xQVmBCaVEpfGLLop64hjtzNtRZDhG0pdYvPGG5rOU+SX2mx4thgsKHM&#10;UHHPH1ZBJ1f11dxNdRiS0yLL5tkS80Gpybjfr0EE6sNH/O8+6jj/ZwXvZ+IFcvsC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SgbtE78AAADcAAAADwAAAAAAAAAAAAAAAACh&#10;AgAAZHJzL2Rvd25yZXYueG1sUEsFBgAAAAAEAAQA+QAAAI0DAAAAAA==&#10;" strokecolor="#f3f3f3" strokeweight="1.39697mm"/>
            <v:line id="Line 52" o:spid="_x0000_s1267" style="position:absolute;visibility:visible" from="5030,4226" to="5030,44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eGI3sYAAADcAAAADwAAAGRycy9kb3ducmV2LnhtbESPT2vCQBDF74LfYRmhF9GN2ohEVykF&#10;S2mh1H/3ITsmwexsyG419dN3DgVvM7w37/1mtelcra7Uhsqzgck4AUWce1txYeB42I4WoEJEtlh7&#10;JgO/FGCz7vdWmFl/4x1d97FQEsIhQwNljE2mdchLchjGviEW7exbh1HWttC2xZuEu1pPk2SuHVYs&#10;DSU29FpSftn/OAMfX8NQfU6O32+HId1nd0qfZ6fUmKdB97IEFamLD/P/9bsV/FTw5RmZQK//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HnhiN7GAAAA3AAAAA8AAAAAAAAA&#10;AAAAAAAAoQIAAGRycy9kb3ducmV2LnhtbFBLBQYAAAAABAAEAPkAAACUAwAAAAA=&#10;" strokecolor="#f3f3f3" strokeweight="3.96pt"/>
            <v:rect id="Rectangle 51" o:spid="_x0000_s1268" style="position:absolute;left:2492;top:4226;width:2498;height:2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5k46wgAA&#10;ANwAAAAPAAAAZHJzL2Rvd25yZXYueG1sRE9Na8JAEL0X+h+WKXhrdrUoNboJpSD1VKhWvI7ZMQlm&#10;Z0N2E9P++m5B8DaP9znrfLSNGKjztWMN00SBIC6cqbnU8L3fPL+C8AHZYOOYNPyQhzx7fFhjatyV&#10;v2jYhVLEEPYpaqhCaFMpfVGRRZ+4ljhyZ9dZDBF2pTQdXmO4beRMqYW0WHNsqLCl94qKy663Go6/&#10;Qx8+3KkfDmQ/X+Z0We6V0nryNL6tQAQaw118c29NnD+fwv8z8QKZ/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LmTjrCAAAA3AAAAA8AAAAAAAAAAAAAAAAAlwIAAGRycy9kb3du&#10;cmV2LnhtbFBLBQYAAAAABAAEAPUAAACGAwAAAAA=&#10;" fillcolor="#f3f3f3" stroked="f"/>
            <v:shape id="Text Box 50" o:spid="_x0000_s1269" type="#_x0000_t202" style="position:absolute;left:-5;top:76;width:2390;height:24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80UewwAA&#10;ANwAAAAPAAAAZHJzL2Rvd25yZXYueG1sRE9Na8JAEL0X+h+WKfTWbBQqbXQjUhQKBTGmB49jdkyW&#10;ZGfT7FbTf+8KBW/zeJ+zWI62E2cavHGsYJKkIIgrpw3XCr7LzcsbCB+QNXaOScEfeVjmjw8LzLS7&#10;cEHnfahFDGGfoYImhD6T0lcNWfSJ64kjd3KDxRDhUEs94CWG205O03QmLRqODQ329NFQ1e5/rYLV&#10;gYu1+dked8WpMGX5nvLXrFXq+WlczUEEGsNd/O/+1HH+6xRuz8QLZH4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t80UewwAAANwAAAAPAAAAAAAAAAAAAAAAAJcCAABkcnMvZG93&#10;bnJldi54bWxQSwUGAAAAAAQABAD1AAAAhwMAAAAA&#10;" filled="f" stroked="f">
              <v:textbox inset="0,0,0,0">
                <w:txbxContent>
                  <w:p w:rsidR="00F82E72" w:rsidRPr="002424F2" w:rsidRDefault="00F82E72" w:rsidP="002424F2">
                    <w:pPr>
                      <w:ind w:right="-17"/>
                      <w:rPr>
                        <w:b/>
                        <w:sz w:val="18"/>
                        <w:szCs w:val="18"/>
                        <w:lang w:val="ro-RO"/>
                      </w:rPr>
                    </w:pPr>
                    <w:r w:rsidRPr="002424F2">
                      <w:rPr>
                        <w:b/>
                        <w:sz w:val="18"/>
                        <w:szCs w:val="18"/>
                        <w:lang w:val="ro-RO"/>
                      </w:rPr>
                      <w:t>Limita superioară de inflamabilitate (explozie) Proprietă</w:t>
                    </w:r>
                    <w:r w:rsidRPr="002424F2">
                      <w:rPr>
                        <w:rFonts w:ascii="Tahoma" w:hAnsi="Tahoma" w:cs="Tahoma"/>
                        <w:b/>
                        <w:sz w:val="18"/>
                        <w:szCs w:val="18"/>
                        <w:lang w:val="ro-RO"/>
                      </w:rPr>
                      <w:t>ț</w:t>
                    </w:r>
                    <w:r w:rsidRPr="002424F2">
                      <w:rPr>
                        <w:b/>
                        <w:sz w:val="18"/>
                        <w:szCs w:val="18"/>
                        <w:lang w:val="ro-RO"/>
                      </w:rPr>
                      <w:t>i explozive</w:t>
                    </w:r>
                  </w:p>
                  <w:p w:rsidR="00F82E72" w:rsidRDefault="00F82E72" w:rsidP="002424F2">
                    <w:pPr>
                      <w:ind w:right="-17"/>
                      <w:rPr>
                        <w:b/>
                        <w:sz w:val="18"/>
                        <w:szCs w:val="18"/>
                        <w:lang w:val="ro-RO"/>
                      </w:rPr>
                    </w:pPr>
                  </w:p>
                  <w:p w:rsidR="00F82E72" w:rsidRDefault="00F82E72" w:rsidP="002424F2">
                    <w:pPr>
                      <w:ind w:right="-17"/>
                      <w:rPr>
                        <w:b/>
                        <w:sz w:val="18"/>
                        <w:szCs w:val="18"/>
                        <w:lang w:val="ro-RO"/>
                      </w:rPr>
                    </w:pPr>
                    <w:r w:rsidRPr="002424F2">
                      <w:rPr>
                        <w:b/>
                        <w:sz w:val="18"/>
                        <w:szCs w:val="18"/>
                        <w:lang w:val="ro-RO"/>
                      </w:rPr>
                      <w:t>Proprietă</w:t>
                    </w:r>
                    <w:r w:rsidRPr="002424F2">
                      <w:rPr>
                        <w:rFonts w:ascii="Tahoma" w:hAnsi="Tahoma" w:cs="Tahoma"/>
                        <w:b/>
                        <w:sz w:val="18"/>
                        <w:szCs w:val="18"/>
                        <w:lang w:val="ro-RO"/>
                      </w:rPr>
                      <w:t>ț</w:t>
                    </w:r>
                    <w:r w:rsidRPr="002424F2">
                      <w:rPr>
                        <w:b/>
                        <w:sz w:val="18"/>
                        <w:szCs w:val="18"/>
                        <w:lang w:val="ro-RO"/>
                      </w:rPr>
                      <w:t>i oxidante</w:t>
                    </w:r>
                    <w:r>
                      <w:rPr>
                        <w:b/>
                        <w:sz w:val="18"/>
                        <w:szCs w:val="18"/>
                        <w:lang w:val="ro-RO"/>
                      </w:rPr>
                      <w:t xml:space="preserve"> </w:t>
                    </w:r>
                  </w:p>
                  <w:p w:rsidR="00F82E72" w:rsidRDefault="00F82E72" w:rsidP="002424F2">
                    <w:pPr>
                      <w:ind w:right="-17"/>
                      <w:rPr>
                        <w:b/>
                        <w:sz w:val="18"/>
                        <w:szCs w:val="18"/>
                        <w:lang w:val="ro-RO"/>
                      </w:rPr>
                    </w:pPr>
                    <w:r w:rsidRPr="002424F2">
                      <w:rPr>
                        <w:b/>
                        <w:sz w:val="18"/>
                        <w:szCs w:val="18"/>
                        <w:lang w:val="ro-RO"/>
                      </w:rPr>
                      <w:t>Presiunea vaporilor</w:t>
                    </w:r>
                  </w:p>
                  <w:p w:rsidR="00F82E72" w:rsidRPr="002424F2" w:rsidRDefault="00F82E72" w:rsidP="002424F2">
                    <w:pPr>
                      <w:ind w:right="-17"/>
                      <w:rPr>
                        <w:b/>
                        <w:sz w:val="18"/>
                        <w:szCs w:val="18"/>
                        <w:lang w:val="ro-RO"/>
                      </w:rPr>
                    </w:pPr>
                    <w:r w:rsidRPr="002424F2">
                      <w:rPr>
                        <w:b/>
                        <w:sz w:val="18"/>
                        <w:szCs w:val="18"/>
                        <w:lang w:val="ro-RO"/>
                      </w:rPr>
                      <w:t>Viteza de evaporare</w:t>
                    </w:r>
                  </w:p>
                  <w:p w:rsidR="00F82E72" w:rsidRPr="002424F2" w:rsidRDefault="00F82E72" w:rsidP="002424F2">
                    <w:pPr>
                      <w:ind w:right="-17"/>
                      <w:rPr>
                        <w:b/>
                        <w:sz w:val="18"/>
                        <w:szCs w:val="18"/>
                        <w:lang w:val="ro-RO"/>
                      </w:rPr>
                    </w:pPr>
                    <w:r w:rsidRPr="002424F2">
                      <w:rPr>
                        <w:b/>
                        <w:sz w:val="18"/>
                        <w:szCs w:val="18"/>
                        <w:lang w:val="ro-RO"/>
                      </w:rPr>
                      <w:t xml:space="preserve">Densitatea relativă la 15 </w:t>
                    </w:r>
                    <w:r w:rsidRPr="002424F2">
                      <w:rPr>
                        <w:b/>
                        <w:position w:val="8"/>
                        <w:sz w:val="18"/>
                        <w:szCs w:val="18"/>
                        <w:lang w:val="ro-RO"/>
                      </w:rPr>
                      <w:t>°</w:t>
                    </w:r>
                    <w:r w:rsidRPr="002424F2">
                      <w:rPr>
                        <w:b/>
                        <w:sz w:val="18"/>
                        <w:szCs w:val="18"/>
                        <w:lang w:val="ro-RO"/>
                      </w:rPr>
                      <w:t>C (apă = 1)</w:t>
                    </w:r>
                  </w:p>
                  <w:p w:rsidR="00F82E72" w:rsidRDefault="00F82E72" w:rsidP="002424F2">
                    <w:pPr>
                      <w:ind w:right="-17"/>
                      <w:rPr>
                        <w:b/>
                        <w:sz w:val="18"/>
                        <w:szCs w:val="18"/>
                      </w:rPr>
                    </w:pPr>
                  </w:p>
                  <w:p w:rsidR="00F82E72" w:rsidRPr="002424F2" w:rsidRDefault="00F82E72" w:rsidP="002424F2">
                    <w:pPr>
                      <w:ind w:right="-17"/>
                      <w:rPr>
                        <w:b/>
                        <w:sz w:val="18"/>
                        <w:szCs w:val="18"/>
                      </w:rPr>
                    </w:pPr>
                    <w:r w:rsidRPr="002424F2">
                      <w:rPr>
                        <w:b/>
                        <w:sz w:val="18"/>
                        <w:szCs w:val="18"/>
                      </w:rPr>
                      <w:t>Solubilitate (apă)</w:t>
                    </w:r>
                  </w:p>
                </w:txbxContent>
              </v:textbox>
            </v:shape>
            <v:shape id="Text Box 49" o:spid="_x0000_s1270" type="#_x0000_t202" style="position:absolute;left:2492;top:68;width:1174;height:2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v+CFwwAA&#10;ANwAAAAPAAAAZHJzL2Rvd25yZXYueG1sRE9Na8JAEL0X/A/LCL3VjS0Vja4ioiAUSmM8eByzY7KY&#10;nU2zq8Z/7xYK3ubxPme26GwtrtR641jBcJCAIC6cNlwq2OebtzEIH5A11o5JwZ08LOa9lxmm2t04&#10;o+sulCKGsE9RQRVCk0rpi4os+oFriCN3cq3FEGFbSt3iLYbbWr4nyUhaNBwbKmxoVVFx3l2sguWB&#10;s7X5/T7+ZKfM5Pkk4a/RWanXfrecggjUhaf4373Vcf7nB/w9Ey+Q8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v+CFwwAAANwAAAAPAAAAAAAAAAAAAAAAAJcCAABkcnMvZG93&#10;bnJldi54bWxQSwUGAAAAAAQABAD1AAAAhwMAAAAA&#10;" filled="f" stroked="f">
              <v:textbox inset="0,0,0,0">
                <w:txbxContent>
                  <w:p w:rsidR="00F82E72" w:rsidRDefault="00F82E72">
                    <w:pPr>
                      <w:spacing w:line="196" w:lineRule="exact"/>
                      <w:ind w:right="-18"/>
                      <w:rPr>
                        <w:sz w:val="20"/>
                      </w:rPr>
                    </w:pPr>
                    <w:r>
                      <w:t>Nu se aplică.</w:t>
                    </w:r>
                  </w:p>
                </w:txbxContent>
              </v:textbox>
            </v:shape>
            <v:shape id="Text Box 48" o:spid="_x0000_s1271" type="#_x0000_t202" style="position:absolute;left:277;top:540;width:3593;height:410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VnjxwwAA&#10;ANwAAAAPAAAAZHJzL2Rvd25yZXYueG1sRE9Na8JAEL0X/A/LCL3VjaUVja4ioiAUSmM8eByzY7KY&#10;nU2zq8Z/7xYK3ubxPme26GwtrtR641jBcJCAIC6cNlwq2OebtzEIH5A11o5JwZ08LOa9lxmm2t04&#10;o+sulCKGsE9RQRVCk0rpi4os+oFriCN3cq3FEGFbSt3iLYbbWr4nyUhaNBwbKmxoVVFx3l2sguWB&#10;s7X5/T7+ZKfM5Pkk4a/RWanXfrecggjUhaf4373Vcf7nB/w9Ey+Q8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VnjxwwAAANwAAAAPAAAAAAAAAAAAAAAAAJcCAABkcnMvZG93&#10;bnJldi54bWxQSwUGAAAAAAQABAD1AAAAhwMAAAAA&#10;" filled="f" stroked="f">
              <v:textbox inset="0,0,0,0">
                <w:txbxContent>
                  <w:p w:rsidR="00F82E72" w:rsidRDefault="00F82E72">
                    <w:pPr>
                      <w:spacing w:line="196" w:lineRule="exact"/>
                      <w:ind w:left="2215"/>
                      <w:jc w:val="both"/>
                      <w:rPr>
                        <w:sz w:val="20"/>
                      </w:rPr>
                    </w:pPr>
                    <w:r>
                      <w:t>Nu se aplică.</w:t>
                    </w:r>
                  </w:p>
                  <w:p w:rsidR="00F82E72" w:rsidRDefault="00F82E72">
                    <w:pPr>
                      <w:spacing w:before="60" w:line="302" w:lineRule="auto"/>
                      <w:ind w:left="2215" w:right="202"/>
                      <w:jc w:val="both"/>
                      <w:rPr>
                        <w:sz w:val="20"/>
                      </w:rPr>
                    </w:pPr>
                    <w:r>
                      <w:rPr>
                        <w:sz w:val="20"/>
                      </w:rPr>
                      <w:t>Nu se aplică. Nu se aplică. Nu se aplică. 0,949 – 0,953</w:t>
                    </w:r>
                  </w:p>
                  <w:p w:rsidR="00F82E72" w:rsidRDefault="00F82E72">
                    <w:pPr>
                      <w:spacing w:before="8"/>
                      <w:rPr>
                        <w:sz w:val="17"/>
                      </w:rPr>
                    </w:pPr>
                  </w:p>
                  <w:p w:rsidR="00F82E72" w:rsidRDefault="00F82E72">
                    <w:pPr>
                      <w:spacing w:before="1"/>
                      <w:ind w:left="2215"/>
                      <w:jc w:val="both"/>
                      <w:rPr>
                        <w:sz w:val="18"/>
                      </w:rPr>
                    </w:pPr>
                    <w:r>
                      <w:rPr>
                        <w:sz w:val="20"/>
                      </w:rPr>
                      <w:t xml:space="preserve">Insolubil </w:t>
                    </w:r>
                    <w:r>
                      <w:rPr>
                        <w:sz w:val="18"/>
                      </w:rPr>
                      <w:t>în apă</w:t>
                    </w:r>
                  </w:p>
                  <w:p w:rsidR="00F82E72" w:rsidRDefault="00F82E72">
                    <w:pPr>
                      <w:spacing w:before="4"/>
                      <w:rPr>
                        <w:sz w:val="24"/>
                      </w:rPr>
                    </w:pPr>
                  </w:p>
                  <w:p w:rsidR="00F82E72" w:rsidRDefault="00F82E72">
                    <w:pPr>
                      <w:ind w:right="1583"/>
                      <w:rPr>
                        <w:b/>
                        <w:sz w:val="18"/>
                      </w:rPr>
                    </w:pPr>
                    <w:r>
                      <w:rPr>
                        <w:b/>
                        <w:sz w:val="18"/>
                      </w:rPr>
                      <w:t>Coeficientul de parti</w:t>
                    </w:r>
                    <w:r>
                      <w:rPr>
                        <w:rFonts w:ascii="Tahoma" w:hAnsi="Tahoma" w:cs="Tahoma"/>
                        <w:b/>
                        <w:sz w:val="18"/>
                      </w:rPr>
                      <w:t>ț</w:t>
                    </w:r>
                    <w:r>
                      <w:rPr>
                        <w:b/>
                        <w:sz w:val="18"/>
                      </w:rPr>
                      <w:t>ie octanol/apă (Log Pow)</w:t>
                    </w:r>
                  </w:p>
                  <w:p w:rsidR="00F82E72" w:rsidRDefault="00F82E72">
                    <w:pPr>
                      <w:spacing w:before="88"/>
                      <w:ind w:right="1583"/>
                      <w:rPr>
                        <w:b/>
                        <w:sz w:val="18"/>
                      </w:rPr>
                    </w:pPr>
                    <w:r>
                      <w:rPr>
                        <w:b/>
                        <w:sz w:val="18"/>
                      </w:rPr>
                      <w:t>Vâscozitate</w:t>
                    </w:r>
                  </w:p>
                  <w:p w:rsidR="00F82E72" w:rsidRDefault="00F82E72">
                    <w:pPr>
                      <w:spacing w:before="83"/>
                      <w:ind w:right="1683"/>
                      <w:rPr>
                        <w:b/>
                        <w:sz w:val="18"/>
                      </w:rPr>
                    </w:pPr>
                    <w:r>
                      <w:rPr>
                        <w:b/>
                        <w:sz w:val="18"/>
                      </w:rPr>
                      <w:t>Densitatea relativă de vapori (aer = 1)</w:t>
                    </w:r>
                  </w:p>
                  <w:p w:rsidR="00F82E72" w:rsidRDefault="00F82E72">
                    <w:pPr>
                      <w:spacing w:before="59"/>
                      <w:ind w:right="1583"/>
                      <w:rPr>
                        <w:b/>
                        <w:sz w:val="18"/>
                      </w:rPr>
                    </w:pPr>
                    <w:r>
                      <w:rPr>
                        <w:b/>
                        <w:sz w:val="18"/>
                      </w:rPr>
                      <w:t>Evaporare</w:t>
                    </w:r>
                  </w:p>
                  <w:p w:rsidR="00F82E72" w:rsidRDefault="00F82E72">
                    <w:pPr>
                      <w:spacing w:before="83"/>
                      <w:ind w:right="1732"/>
                      <w:rPr>
                        <w:b/>
                        <w:sz w:val="18"/>
                      </w:rPr>
                    </w:pPr>
                    <w:r>
                      <w:rPr>
                        <w:b/>
                        <w:sz w:val="18"/>
                      </w:rPr>
                      <w:t>Proprietă</w:t>
                    </w:r>
                    <w:r>
                      <w:rPr>
                        <w:rFonts w:ascii="Tahoma" w:hAnsi="Tahoma" w:cs="Tahoma"/>
                        <w:b/>
                        <w:sz w:val="18"/>
                      </w:rPr>
                      <w:t>ț</w:t>
                    </w:r>
                    <w:r>
                      <w:rPr>
                        <w:b/>
                        <w:sz w:val="18"/>
                      </w:rPr>
                      <w:t>i fizico-chimice suplimentare</w:t>
                    </w:r>
                  </w:p>
                </w:txbxContent>
              </v:textbox>
            </v:shape>
            <v:shape id="Text Box 47" o:spid="_x0000_s1272" type="#_x0000_t202" style="position:absolute;left:2492;top:2696;width:2165;height:2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Gt1qwgAA&#10;ANwAAAAPAAAAZHJzL2Rvd25yZXYueG1sRE9Ni8IwEL0L+x/CLHjTdAXF7RpFREEQFmv3sMfZZmyD&#10;zaQ2Ueu/3wiCt3m8z5ktOluLK7XeOFbwMUxAEBdOGy4V/OSbwRSED8gaa8ek4E4eFvO33gxT7W6c&#10;0fUQShFD2KeooAqhSaX0RUUW/dA1xJE7utZiiLAtpW7xFsNtLUdJMpEWDceGChtaVVScDherYPnL&#10;2dqcv//22TEzef6Z8G5yUqr/3i2/QATqwkv8dG91nD8ew+OZeIGc/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Ia3WrCAAAA3AAAAA8AAAAAAAAAAAAAAAAAlwIAAGRycy9kb3du&#10;cmV2LnhtbFBLBQYAAAAABAAEAPUAAACGAwAAAAA=&#10;" filled="f" stroked="f">
              <v:textbox inset="0,0,0,0">
                <w:txbxContent>
                  <w:p w:rsidR="00F82E72" w:rsidRDefault="00F82E72">
                    <w:pPr>
                      <w:spacing w:line="196" w:lineRule="exact"/>
                      <w:ind w:right="-5"/>
                      <w:rPr>
                        <w:sz w:val="20"/>
                      </w:rPr>
                    </w:pPr>
                    <w:r>
                      <w:t>Nu sunt disponibile date specifice.</w:t>
                    </w:r>
                  </w:p>
                </w:txbxContent>
              </v:textbox>
            </v:shape>
            <v:shape id="Text Box 46" o:spid="_x0000_s1273" type="#_x0000_t202" style="position:absolute;left:2492;top:3197;width:1174;height:124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yEMdwgAA&#10;ANwAAAAPAAAAZHJzL2Rvd25yZXYueG1sRE9Na8JAEL0L/Q/LFLzppoJBU1eRolAQpDE99DjNjsli&#10;djZmtxr/vVsQvM3jfc5i1dtGXKjzxrGCt3ECgrh02nCl4LvYjmYgfEDW2DgmBTfysFq+DBaYaXfl&#10;nC6HUIkYwj5DBXUIbSalL2uy6MeuJY7c0XUWQ4RdJXWH1xhuGzlJklRaNBwbamzpo6bydPizCtY/&#10;nG/Mef/7lR9zUxTzhHfpSanha79+BxGoD0/xw/2p4/xpCv/PxAvk8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LIQx3CAAAA3AAAAA8AAAAAAAAAAAAAAAAAlwIAAGRycy9kb3du&#10;cmV2LnhtbFBLBQYAAAAABAAEAPUAAACGAwAAAAA=&#10;" filled="f" stroked="f">
              <v:textbox inset="0,0,0,0">
                <w:txbxContent>
                  <w:p w:rsidR="00F82E72" w:rsidRDefault="00F82E72">
                    <w:pPr>
                      <w:spacing w:line="196" w:lineRule="exact"/>
                      <w:ind w:right="-18"/>
                      <w:rPr>
                        <w:sz w:val="20"/>
                      </w:rPr>
                    </w:pPr>
                    <w:r>
                      <w:t>Nu se aplică.</w:t>
                    </w:r>
                  </w:p>
                  <w:p w:rsidR="00F82E72" w:rsidRDefault="00F82E72">
                    <w:pPr>
                      <w:spacing w:before="60"/>
                      <w:ind w:right="-18"/>
                      <w:rPr>
                        <w:sz w:val="20"/>
                      </w:rPr>
                    </w:pPr>
                    <w:r>
                      <w:rPr>
                        <w:sz w:val="20"/>
                      </w:rPr>
                      <w:t>Nu se aplică.</w:t>
                    </w:r>
                  </w:p>
                  <w:p w:rsidR="00F82E72" w:rsidRDefault="00F82E72">
                    <w:pPr>
                      <w:spacing w:before="3"/>
                      <w:rPr>
                        <w:sz w:val="21"/>
                      </w:rPr>
                    </w:pPr>
                  </w:p>
                  <w:p w:rsidR="00F82E72" w:rsidRDefault="00F82E72">
                    <w:pPr>
                      <w:ind w:right="-18"/>
                      <w:rPr>
                        <w:sz w:val="20"/>
                      </w:rPr>
                    </w:pPr>
                    <w:r>
                      <w:rPr>
                        <w:sz w:val="20"/>
                      </w:rPr>
                      <w:t>Nu se aplică.</w:t>
                    </w:r>
                  </w:p>
                  <w:p w:rsidR="00F82E72" w:rsidRDefault="00F82E72">
                    <w:pPr>
                      <w:spacing w:before="67"/>
                      <w:ind w:left="170"/>
                      <w:rPr>
                        <w:b/>
                        <w:sz w:val="18"/>
                      </w:rPr>
                    </w:pPr>
                    <w:r>
                      <w:rPr>
                        <w:b/>
                        <w:sz w:val="18"/>
                      </w:rPr>
                      <w:t>/</w:t>
                    </w:r>
                  </w:p>
                </w:txbxContent>
              </v:textbox>
            </v:shape>
            <w10:anchorlock/>
          </v:group>
        </w:pict>
      </w:r>
    </w:p>
    <w:p w:rsidR="00F82E72" w:rsidRPr="00FD5F12" w:rsidRDefault="00F82E72">
      <w:pPr>
        <w:spacing w:before="3"/>
        <w:rPr>
          <w:sz w:val="15"/>
          <w:lang w:val="ro-RO"/>
        </w:rPr>
      </w:pPr>
      <w:r>
        <w:rPr>
          <w:noProof/>
          <w:lang w:eastAsia="zh-CN"/>
        </w:rPr>
        <w:pict>
          <v:shape id="Text Box 44" o:spid="_x0000_s1274" type="#_x0000_t202" style="position:absolute;margin-left:52.05pt;margin-top:11pt;width:497.9pt;height:16.6pt;z-index:251646464;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" fillcolor="#cee6ff" strokeweight=".16931mm">
            <v:textbox inset="0,0,0,0">
              <w:txbxContent>
                <w:p w:rsidR="00F82E72" w:rsidRPr="002A3326" w:rsidRDefault="00F82E72" w:rsidP="000E20EF">
                  <w:pPr>
                    <w:spacing w:line="320" w:lineRule="exact"/>
                    <w:rPr>
                      <w:b/>
                      <w:sz w:val="28"/>
                      <w:lang w:val="ro-RO"/>
                    </w:rPr>
                  </w:pPr>
                  <w:r w:rsidRPr="002A3326">
                    <w:rPr>
                      <w:b/>
                      <w:sz w:val="28"/>
                      <w:lang w:val="ro-RO"/>
                    </w:rPr>
                    <w:t>SECTIUNEA 10:  STABILITATE ŞI REACTIVITATE</w:t>
                  </w:r>
                </w:p>
              </w:txbxContent>
            </v:textbox>
            <w10:wrap type="topAndBottom" anchorx="page"/>
          </v:shape>
        </w:pict>
      </w:r>
    </w:p>
    <w:p w:rsidR="00F82E72" w:rsidRPr="00FD5F12" w:rsidRDefault="00F82E72">
      <w:pPr>
        <w:spacing w:before="8"/>
        <w:rPr>
          <w:lang w:val="ro-RO"/>
        </w:rPr>
      </w:pPr>
    </w:p>
    <w:tbl>
      <w:tblPr>
        <w:tblW w:w="0" w:type="auto"/>
        <w:tblCellSpacing w:w="30" w:type="dxa"/>
        <w:tblInd w:w="178" w:type="dxa"/>
        <w:tblLayout w:type="fixed"/>
        <w:tblCellMar>
          <w:left w:w="0" w:type="dxa"/>
          <w:right w:w="0" w:type="dxa"/>
        </w:tblCellMar>
        <w:tblLook w:val="01E0"/>
      </w:tblPr>
      <w:tblGrid>
        <w:gridCol w:w="3221"/>
        <w:gridCol w:w="7104"/>
      </w:tblGrid>
      <w:tr w:rsidR="00F82E72" w:rsidRPr="00FD5F12" w:rsidTr="000E20EF">
        <w:trPr>
          <w:trHeight w:hRule="exact" w:val="377"/>
          <w:tblCellSpacing w:w="30" w:type="dxa"/>
        </w:trPr>
        <w:tc>
          <w:tcPr>
            <w:tcW w:w="3131"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Stabilitate chimică:</w:t>
            </w:r>
          </w:p>
        </w:tc>
        <w:tc>
          <w:tcPr>
            <w:tcW w:w="7014" w:type="dxa"/>
            <w:shd w:val="clear" w:color="auto" w:fill="F3F3F3"/>
          </w:tcPr>
          <w:p w:rsidR="00F82E72" w:rsidRPr="00FD5F12" w:rsidRDefault="00F82E72">
            <w:pPr>
              <w:pStyle w:val="TableParagraph"/>
              <w:ind w:left="206" w:right="69"/>
              <w:rPr>
                <w:sz w:val="20"/>
                <w:lang w:val="ro-RO"/>
              </w:rPr>
            </w:pPr>
            <w:r w:rsidRPr="00FD5F12">
              <w:rPr>
                <w:sz w:val="20"/>
                <w:lang w:val="ro-RO"/>
              </w:rPr>
              <w:t>Produsul este stabil.</w:t>
            </w:r>
          </w:p>
        </w:tc>
      </w:tr>
      <w:tr w:rsidR="00F82E72" w:rsidRPr="00FD5F12" w:rsidTr="000E20EF">
        <w:trPr>
          <w:trHeight w:hRule="exact" w:val="230"/>
          <w:tblCellSpacing w:w="30" w:type="dxa"/>
        </w:trPr>
        <w:tc>
          <w:tcPr>
            <w:tcW w:w="3131"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Condiţii de evitat:</w:t>
            </w:r>
          </w:p>
        </w:tc>
        <w:tc>
          <w:tcPr>
            <w:tcW w:w="7014" w:type="dxa"/>
            <w:shd w:val="clear" w:color="auto" w:fill="F3F3F3"/>
          </w:tcPr>
          <w:p w:rsidR="00F82E72" w:rsidRPr="00FD5F12" w:rsidRDefault="00F82E72">
            <w:pPr>
              <w:pStyle w:val="TableParagraph"/>
              <w:ind w:left="206" w:right="69"/>
              <w:rPr>
                <w:sz w:val="20"/>
                <w:lang w:val="ro-RO"/>
              </w:rPr>
            </w:pPr>
            <w:r w:rsidRPr="00FD5F12">
              <w:rPr>
                <w:sz w:val="20"/>
                <w:lang w:val="ro-RO"/>
              </w:rPr>
              <w:t>Evitaţi contactul cu căldură excesivă, scântei sau flăcări deschise.</w:t>
            </w:r>
          </w:p>
        </w:tc>
      </w:tr>
      <w:tr w:rsidR="00F82E72" w:rsidRPr="00FD5F12" w:rsidTr="000E20EF">
        <w:trPr>
          <w:trHeight w:hRule="exact" w:val="689"/>
          <w:tblCellSpacing w:w="30" w:type="dxa"/>
        </w:trPr>
        <w:tc>
          <w:tcPr>
            <w:tcW w:w="3131"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Substanţe de evitat</w:t>
            </w:r>
          </w:p>
        </w:tc>
        <w:tc>
          <w:tcPr>
            <w:tcW w:w="7014" w:type="dxa"/>
            <w:shd w:val="clear" w:color="auto" w:fill="F3F3F3"/>
          </w:tcPr>
          <w:p w:rsidR="00F82E72" w:rsidRPr="00FD5F12" w:rsidRDefault="00F82E72">
            <w:pPr>
              <w:pStyle w:val="TableParagraph"/>
              <w:spacing w:line="240" w:lineRule="auto"/>
              <w:ind w:left="206" w:right="69"/>
              <w:rPr>
                <w:sz w:val="20"/>
                <w:lang w:val="ro-RO"/>
              </w:rPr>
            </w:pPr>
            <w:r w:rsidRPr="00FD5F12">
              <w:rPr>
                <w:sz w:val="20"/>
                <w:lang w:val="ro-RO"/>
              </w:rPr>
              <w:t>Poate reacţiona cu agenţi oxidanţi puternici. Solvenţi organici, eter, benzină, uleiuri lubrifiante, hidrocarburi clorurate şi aromatice clorinate pot reacţiona şi degrada materialul.</w:t>
            </w:r>
          </w:p>
        </w:tc>
      </w:tr>
      <w:tr w:rsidR="00F82E72" w:rsidRPr="00FD5F12" w:rsidTr="000E20EF">
        <w:trPr>
          <w:trHeight w:hRule="exact" w:val="919"/>
          <w:tblCellSpacing w:w="30" w:type="dxa"/>
        </w:trPr>
        <w:tc>
          <w:tcPr>
            <w:tcW w:w="3131"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Produse de descompunere</w:t>
            </w:r>
          </w:p>
        </w:tc>
        <w:tc>
          <w:tcPr>
            <w:tcW w:w="7014" w:type="dxa"/>
            <w:shd w:val="clear" w:color="auto" w:fill="F3F3F3"/>
          </w:tcPr>
          <w:p w:rsidR="00F82E72" w:rsidRPr="00FD5F12" w:rsidRDefault="00F82E72">
            <w:pPr>
              <w:pStyle w:val="TableParagraph"/>
              <w:spacing w:line="235" w:lineRule="auto"/>
              <w:ind w:left="206" w:right="69"/>
              <w:rPr>
                <w:sz w:val="20"/>
                <w:lang w:val="ro-RO"/>
              </w:rPr>
            </w:pPr>
            <w:r w:rsidRPr="00FD5F12">
              <w:rPr>
                <w:sz w:val="20"/>
                <w:lang w:val="ro-RO"/>
              </w:rPr>
              <w:t>Depind de condiţiile procesului (temperatură, presiune, durată, O</w:t>
            </w:r>
            <w:r w:rsidRPr="00FD5F12">
              <w:rPr>
                <w:position w:val="-2"/>
                <w:sz w:val="13"/>
                <w:lang w:val="ro-RO"/>
              </w:rPr>
              <w:t>2</w:t>
            </w:r>
            <w:r w:rsidRPr="00FD5F12">
              <w:rPr>
                <w:sz w:val="20"/>
                <w:lang w:val="ro-RO"/>
              </w:rPr>
              <w:t>) şi pot emite diverse substanţe, ceruri şi hidrocarburi oxigenate precum şi dioxid de carbon, monoxid de carbon şi cantităţi mici de alţi vapori organici (de ex. aldehide, acroleină) Inhalarea acestor produse de descompunere ar putea fi periculoasă.</w:t>
            </w:r>
          </w:p>
        </w:tc>
      </w:tr>
      <w:tr w:rsidR="00F82E72" w:rsidRPr="00FD5F12" w:rsidTr="000E20EF">
        <w:trPr>
          <w:trHeight w:hRule="exact" w:val="230"/>
          <w:tblCellSpacing w:w="30" w:type="dxa"/>
        </w:trPr>
        <w:tc>
          <w:tcPr>
            <w:tcW w:w="3131"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Polimerizare periculoasă</w:t>
            </w:r>
          </w:p>
        </w:tc>
        <w:tc>
          <w:tcPr>
            <w:tcW w:w="7014" w:type="dxa"/>
            <w:shd w:val="clear" w:color="auto" w:fill="F3F3F3"/>
          </w:tcPr>
          <w:p w:rsidR="00F82E72" w:rsidRPr="00FD5F12" w:rsidRDefault="00F82E72">
            <w:pPr>
              <w:pStyle w:val="TableParagraph"/>
              <w:ind w:left="206" w:right="69"/>
              <w:rPr>
                <w:sz w:val="20"/>
                <w:lang w:val="ro-RO"/>
              </w:rPr>
            </w:pPr>
            <w:r w:rsidRPr="00FD5F12">
              <w:rPr>
                <w:sz w:val="20"/>
                <w:lang w:val="ro-RO"/>
              </w:rPr>
              <w:t>Polimerizarea periculoasă nu este susceptibilă să apară</w:t>
            </w:r>
          </w:p>
        </w:tc>
      </w:tr>
      <w:tr w:rsidR="00F82E72" w:rsidRPr="00FD5F12" w:rsidTr="000E20EF">
        <w:trPr>
          <w:trHeight w:hRule="exact" w:val="332"/>
          <w:tblCellSpacing w:w="30" w:type="dxa"/>
        </w:trPr>
        <w:tc>
          <w:tcPr>
            <w:tcW w:w="3131"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Reacţii cu aer şi apă</w:t>
            </w:r>
          </w:p>
        </w:tc>
        <w:tc>
          <w:tcPr>
            <w:tcW w:w="7014" w:type="dxa"/>
            <w:shd w:val="clear" w:color="auto" w:fill="F3F3F3"/>
          </w:tcPr>
          <w:p w:rsidR="00F82E72" w:rsidRPr="00FD5F12" w:rsidRDefault="00F82E72">
            <w:pPr>
              <w:pStyle w:val="TableParagraph"/>
              <w:ind w:left="206" w:right="69"/>
              <w:rPr>
                <w:sz w:val="20"/>
                <w:lang w:val="ro-RO"/>
              </w:rPr>
            </w:pPr>
            <w:r w:rsidRPr="00FD5F12">
              <w:rPr>
                <w:sz w:val="20"/>
                <w:lang w:val="ro-RO"/>
              </w:rPr>
              <w:t>Nu reacţionează cu aer, apă sau alte materiale comune.</w:t>
            </w:r>
          </w:p>
        </w:tc>
      </w:tr>
    </w:tbl>
    <w:p w:rsidR="00F82E72" w:rsidRPr="00FD5F12" w:rsidRDefault="00F82E72">
      <w:pPr>
        <w:rPr>
          <w:sz w:val="20"/>
          <w:lang w:val="ro-RO"/>
        </w:rPr>
        <w:sectPr w:rsidR="00F82E72" w:rsidRPr="00FD5F12">
          <w:pgSz w:w="11900" w:h="16840"/>
          <w:pgMar w:top="2800" w:right="640" w:bottom="280" w:left="740" w:header="1523" w:footer="0" w:gutter="0"/>
          <w:pgBorders w:offsetFrom="page">
            <w:top w:val="single" w:sz="24" w:space="24" w:color="AFD7FF"/>
            <w:left w:val="single" w:sz="24" w:space="24" w:color="AFD7FF"/>
            <w:bottom w:val="single" w:sz="24" w:space="24" w:color="AFD7FF"/>
            <w:right w:val="single" w:sz="24" w:space="24" w:color="AFD7FF"/>
          </w:pgBorders>
          <w:cols w:space="708"/>
        </w:sectPr>
      </w:pPr>
    </w:p>
    <w:p w:rsidR="00F82E72" w:rsidRPr="00FD5F12" w:rsidRDefault="00F82E72">
      <w:pPr>
        <w:spacing w:before="8"/>
        <w:rPr>
          <w:sz w:val="4"/>
          <w:lang w:val="ro-RO"/>
        </w:rPr>
      </w:pPr>
      <w:r>
        <w:rPr>
          <w:noProof/>
          <w:lang w:eastAsia="zh-CN"/>
        </w:rPr>
        <w:pict>
          <v:shape id="_x0000_s1275" type="#_x0000_t75" style="position:absolute;margin-left:53.9pt;margin-top:35.9pt;width:117pt;height:72.85pt;z-index:251652608;visibility:visible;mso-wrap-distance-left:0;mso-wrap-distance-right:0;mso-position-horizontal-relative:page;mso-position-vertical-relative:page">
            <v:imagedata r:id="rId6" o:title=""/>
            <w10:wrap anchorx="page" anchory="page"/>
          </v:shape>
        </w:pict>
      </w:r>
    </w:p>
    <w:p w:rsidR="00F82E72" w:rsidRPr="00FD5F12" w:rsidRDefault="00F82E72">
      <w:pPr>
        <w:ind w:left="118"/>
        <w:rPr>
          <w:sz w:val="20"/>
          <w:lang w:val="ro-RO"/>
        </w:rPr>
      </w:pPr>
      <w:r>
        <w:rPr>
          <w:noProof/>
          <w:lang w:eastAsia="zh-CN"/>
        </w:rPr>
      </w:r>
      <w:r w:rsidRPr="00300BA8">
        <w:rPr>
          <w:noProof/>
          <w:sz w:val="20"/>
          <w:lang w:val="en-GB" w:eastAsia="en-GB"/>
        </w:rPr>
        <w:pict>
          <v:group id="Group 38" o:spid="_x0000_s1276" style="width:156.55pt;height:26.3pt;mso-position-horizontal-relative:char;mso-position-vertical-relative:line" coordorigin="30,40" coordsize="3131,442">
            <v:line id="Line 43" o:spid="_x0000_s1277" style="position:absolute;visibility:visible" from="68,40" to="68,2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4gRMcMAAADbAAAADwAAAGRycy9kb3ducmV2LnhtbERPTWvCQBC9C/6HZYRepG6M2ErqGoJQ&#10;qK0Hm4rnITtNQrOzSXYb03/fPQgeH+97m46mEQP1rrasYLmIQBAXVtdcKjh/vT5uQDiPrLGxTAr+&#10;yEG6m062mGh75U8acl+KEMIuQQWV920ipSsqMugWtiUO3LftDfoA+1LqHq8h3DQyjqInabDm0FBh&#10;S/uKip/81yjIDsd3n8tzN19fNh+nrLs821Ws1MNszF5AeBr9XXxzv2kF67A+fAk/QO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uIETHDAAAA2wAAAA8AAAAAAAAAAAAA&#10;AAAAoQIAAGRycy9kb3ducmV2LnhtbFBLBQYAAAAABAAEAPkAAACRAwAAAAA=&#10;" strokecolor="#f3f3f3" strokeweight="1.3546mm"/>
            <v:line id="Line 42" o:spid="_x0000_s1278" style="position:absolute;visibility:visible" from="3091,40" to="3091,2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p+sw8UAAADbAAAADwAAAGRycy9kb3ducmV2LnhtbESP3WrCQBSE74W+w3IK3ojZRI1ImlVK&#10;QZEWpP70/pA9JsHs2ZBdNfXpu4VCL4eZ+YbJV71pxI06V1tWkEQxCOLC6ppLBafjerwA4TyyxsYy&#10;KfgmB6vl0yDHTNs77+l28KUIEHYZKqi8bzMpXVGRQRfZljh4Z9sZ9EF2pdQd3gPcNHISx3NpsOaw&#10;UGFLbxUVl8PVKHjfjVz9kZw+N8cRPaYPSmfTr1Sp4XP/+gLCU+//w3/trVaQJvD7JfwAu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Up+sw8UAAADbAAAADwAAAAAAAAAA&#10;AAAAAAChAgAAZHJzL2Rvd25yZXYueG1sUEsFBgAAAAAEAAQA+QAAAJMDAAAAAA==&#10;" strokecolor="#f3f3f3" strokeweight="3.96pt"/>
            <v:rect id="Rectangle 41" o:spid="_x0000_s1279" style="position:absolute;left:107;top:40;width:2945;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onS9wwAA&#10;ANsAAAAPAAAAZHJzL2Rvd25yZXYueG1sRI9Ba8JAFITvhf6H5RW81d1aLDW6CaVQ6klQK16f2WcS&#10;zL4N2U2M/npXKHgcZuYbZpENthY9tb5yrOFtrEAQ585UXGj42/68foLwAdlg7Zg0XMhDlj4/LTAx&#10;7sxr6jehEBHCPkENZQhNIqXPS7Lox64hjt7RtRZDlG0hTYvnCLe1nCj1IS1WHBdKbOi7pPy06ayG&#10;/bXvwq87dP2O7Op9SqfZVimtRy/D1xxEoCE8wv/tpdEwncD9S/wBMr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uonS9wwAAANsAAAAPAAAAAAAAAAAAAAAAAJcCAABkcnMvZG93&#10;bnJldi54bWxQSwUGAAAAAAQABAD1AAAAhwMAAAAA&#10;" fillcolor="#f3f3f3" stroked="f"/>
            <v:line id="Line 40" o:spid="_x0000_s1280" style="position:absolute;visibility:visible" from="30,300" to="3131,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D8SWcUAAADbAAAADwAAAGRycy9kb3ducmV2LnhtbESPQWvCQBSE74X+h+UJvUjdqCiSukpR&#10;CgoVrRG8PrKvSTD7NuyuJu2v7wpCj8PMfMPMl52pxY2crywrGA4SEMS51RUXCk7Zx+sMhA/IGmvL&#10;pOCHPCwXz09zTLVt+Ytux1CICGGfooIyhCaV0uclGfQD2xBH79s6gyFKV0jtsI1wU8tRkkylwYrj&#10;QokNrUrKL8erUXDOhn2aHX53n+u2yPbXfNsfua1SL73u/Q1EoC78hx/tjVYwGcP9S/wBcvE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D8SWcUAAADbAAAADwAAAAAAAAAA&#10;AAAAAAChAgAAZHJzL2Rvd25yZXYueG1sUEsFBgAAAAAEAAQA+QAAAJMDAAAAAA==&#10;" strokecolor="white" strokeweight="1.0583mm"/>
            <v:shape id="Text Box 39" o:spid="_x0000_s1281" type="#_x0000_t202" style="position:absolute;left:30;top:40;width:3131;height:44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aB10xAAA&#10;ANsAAAAPAAAAZHJzL2Rvd25yZXYueG1sRI9Ba8JAFITvBf/D8oTe6sbSikZXEVEQCqUxHjw+s89k&#10;Mfs2za4a/71bKHgcZuYbZrbobC2u1HrjWMFwkIAgLpw2XCrY55u3MQgfkDXWjknBnTws5r2XGaba&#10;3Tij6y6UIkLYp6igCqFJpfRFRRb9wDXE0Tu51mKIsi2lbvEW4baW70kykhYNx4UKG1pVVJx3F6tg&#10;eeBsbX6/jz/ZKTN5Pkn4a3RW6rXfLacgAnXhGf5vb7WCzw/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gddMQAAADbAAAADwAAAAAAAAAAAAAAAACXAgAAZHJzL2Rv&#10;d25yZXYueG1sUEsFBgAAAAAEAAQA9QAAAIgDAAAAAA==&#10;" filled="f" stroked="f">
              <v:textbox inset="0,0,0,0">
                <w:txbxContent>
                  <w:p w:rsidR="00F82E72" w:rsidRDefault="00F82E72">
                    <w:pPr>
                      <w:spacing w:line="228" w:lineRule="exact"/>
                      <w:ind w:left="247"/>
                      <w:rPr>
                        <w:b/>
                        <w:sz w:val="20"/>
                      </w:rPr>
                    </w:pPr>
                    <w:r>
                      <w:rPr>
                        <w:b/>
                        <w:sz w:val="20"/>
                      </w:rPr>
                      <w:t>Recomandare pentru a preveni explozia</w:t>
                    </w:r>
                  </w:p>
                </w:txbxContent>
              </v:textbox>
            </v:shape>
            <w10:anchorlock/>
          </v:group>
        </w:pict>
      </w:r>
      <w:r w:rsidRPr="00FD5F12">
        <w:rPr>
          <w:spacing w:val="-25"/>
          <w:sz w:val="20"/>
          <w:lang w:val="ro-RO"/>
        </w:rPr>
        <w:t xml:space="preserve"> </w:t>
      </w:r>
      <w:r>
        <w:rPr>
          <w:noProof/>
          <w:lang w:eastAsia="zh-CN"/>
        </w:rPr>
      </w:r>
      <w:r w:rsidRPr="00300BA8">
        <w:rPr>
          <w:noProof/>
          <w:spacing w:val="-25"/>
          <w:position w:val="6"/>
          <w:sz w:val="20"/>
          <w:lang w:val="en-GB" w:eastAsia="en-GB"/>
        </w:rPr>
        <w:pict>
          <v:shape id="Text Box 37" o:spid="_x0000_s1282" type="#_x0000_t202" style="width:349.2pt;height:11.55pt;visibility:visible;mso-position-horizontal-relative:char;mso-position-vertical-relative:line" fillcolor="#f3f3f3" stroked="f">
            <v:textbox inset="0,0,0,0">
              <w:txbxContent>
                <w:p w:rsidR="00F82E72" w:rsidRDefault="00F82E72">
                  <w:pPr>
                    <w:spacing w:line="223" w:lineRule="exact"/>
                    <w:ind w:left="249"/>
                    <w:rPr>
                      <w:sz w:val="20"/>
                    </w:rPr>
                  </w:pPr>
                  <w:r>
                    <w:rPr>
                      <w:sz w:val="20"/>
                    </w:rPr>
                    <w:t>Nu este exploziv.</w:t>
                  </w:r>
                </w:p>
              </w:txbxContent>
            </v:textbox>
            <w10:anchorlock/>
          </v:shape>
        </w:pict>
      </w:r>
    </w:p>
    <w:p w:rsidR="00F82E72" w:rsidRPr="00FD5F12" w:rsidRDefault="00F82E72">
      <w:pPr>
        <w:rPr>
          <w:sz w:val="20"/>
          <w:lang w:val="ro-RO"/>
        </w:rPr>
      </w:pPr>
    </w:p>
    <w:p w:rsidR="00F82E72" w:rsidRPr="00FD5F12" w:rsidRDefault="00F82E72">
      <w:pPr>
        <w:rPr>
          <w:sz w:val="20"/>
          <w:lang w:val="ro-RO"/>
        </w:rPr>
      </w:pPr>
    </w:p>
    <w:p w:rsidR="00F82E72" w:rsidRPr="00FD5F12" w:rsidRDefault="00F82E72">
      <w:pPr>
        <w:rPr>
          <w:sz w:val="20"/>
          <w:lang w:val="ro-RO"/>
        </w:rPr>
      </w:pPr>
    </w:p>
    <w:p w:rsidR="00F82E72" w:rsidRPr="00FD5F12" w:rsidRDefault="00F82E72">
      <w:pPr>
        <w:spacing w:before="11"/>
        <w:rPr>
          <w:sz w:val="13"/>
          <w:lang w:val="ro-RO"/>
        </w:rPr>
      </w:pPr>
      <w:r>
        <w:rPr>
          <w:noProof/>
          <w:lang w:eastAsia="zh-CN"/>
        </w:rPr>
        <w:pict>
          <v:shape id="Text Box 36" o:spid="_x0000_s1283" type="#_x0000_t202" style="position:absolute;margin-left:52.05pt;margin-top:10.2pt;width:497.9pt;height:16.65pt;z-index:251648512;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" fillcolor="#cee6ff" strokeweight=".16931mm">
            <v:textbox inset="0,0,0,0">
              <w:txbxContent>
                <w:p w:rsidR="00F82E72" w:rsidRPr="002A3326" w:rsidRDefault="00F82E72" w:rsidP="009F4B37">
                  <w:pPr>
                    <w:spacing w:line="320" w:lineRule="exact"/>
                    <w:rPr>
                      <w:b/>
                      <w:sz w:val="28"/>
                    </w:rPr>
                  </w:pPr>
                  <w:r w:rsidRPr="002A3326">
                    <w:rPr>
                      <w:b/>
                      <w:sz w:val="28"/>
                    </w:rPr>
                    <w:t>SECŢIUNEA 11: INFORMAŢII TOXICOLOGICE</w:t>
                  </w:r>
                </w:p>
              </w:txbxContent>
            </v:textbox>
            <w10:wrap type="topAndBottom" anchorx="page"/>
          </v:shape>
        </w:pict>
      </w:r>
    </w:p>
    <w:p w:rsidR="00F82E72" w:rsidRPr="00FD5F12" w:rsidRDefault="00F82E72">
      <w:pPr>
        <w:spacing w:before="3"/>
        <w:rPr>
          <w:sz w:val="24"/>
          <w:lang w:val="ro-RO"/>
        </w:rPr>
      </w:pPr>
    </w:p>
    <w:tbl>
      <w:tblPr>
        <w:tblW w:w="0" w:type="auto"/>
        <w:tblInd w:w="12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tblPr>
      <w:tblGrid>
        <w:gridCol w:w="2730"/>
        <w:gridCol w:w="7426"/>
      </w:tblGrid>
      <w:tr w:rsidR="00F82E72" w:rsidRPr="00FD5F12">
        <w:trPr>
          <w:trHeight w:hRule="exact" w:val="269"/>
        </w:trPr>
        <w:tc>
          <w:tcPr>
            <w:tcW w:w="10156" w:type="dxa"/>
            <w:gridSpan w:val="2"/>
            <w:tcBorders>
              <w:top w:val="nil"/>
              <w:left w:val="nil"/>
              <w:bottom w:val="single" w:sz="32" w:space="0" w:color="FFFFFF"/>
              <w:right w:val="single" w:sz="10" w:space="0" w:color="FFFFFF"/>
            </w:tcBorders>
            <w:shd w:val="clear" w:color="auto" w:fill="F3F3F3"/>
          </w:tcPr>
          <w:p w:rsidR="00F82E72" w:rsidRPr="00FD5F12" w:rsidRDefault="00F82E72">
            <w:pPr>
              <w:pStyle w:val="TableParagraph"/>
              <w:spacing w:line="228" w:lineRule="exact"/>
              <w:ind w:left="247" w:right="5"/>
              <w:rPr>
                <w:b/>
                <w:sz w:val="20"/>
                <w:lang w:val="ro-RO"/>
              </w:rPr>
            </w:pPr>
            <w:r w:rsidRPr="00FD5F12">
              <w:rPr>
                <w:b/>
                <w:sz w:val="20"/>
                <w:lang w:val="ro-RO"/>
              </w:rPr>
              <w:t>Toxicitate acută</w:t>
            </w:r>
          </w:p>
        </w:tc>
      </w:tr>
      <w:tr w:rsidR="00F82E72" w:rsidRPr="00FD5F12">
        <w:trPr>
          <w:trHeight w:hRule="exact" w:val="529"/>
        </w:trPr>
        <w:tc>
          <w:tcPr>
            <w:tcW w:w="10156" w:type="dxa"/>
            <w:gridSpan w:val="2"/>
            <w:tcBorders>
              <w:top w:val="single" w:sz="32" w:space="0" w:color="FFFFFF"/>
              <w:left w:val="nil"/>
              <w:right w:val="single" w:sz="10" w:space="0" w:color="FFFFFF"/>
            </w:tcBorders>
            <w:shd w:val="clear" w:color="auto" w:fill="F3F3F3"/>
          </w:tcPr>
          <w:p w:rsidR="00F82E72" w:rsidRPr="00FD5F12" w:rsidRDefault="00F82E72" w:rsidP="00087FC9">
            <w:pPr>
              <w:pStyle w:val="TableParagraph"/>
              <w:spacing w:line="240" w:lineRule="auto"/>
              <w:ind w:left="247" w:right="5"/>
              <w:rPr>
                <w:sz w:val="20"/>
                <w:lang w:val="ro-RO"/>
              </w:rPr>
            </w:pPr>
            <w:r w:rsidRPr="00FD5F12">
              <w:rPr>
                <w:sz w:val="20"/>
                <w:lang w:val="ro-RO"/>
              </w:rPr>
              <w:t>Materialul este considerat, în esenţă, inert şi netoxic. Expunerile la niveluri ridicate de praf sau gaze încălzite pot provoca iritaţii şi posibil edem pulmonar. Contactul cu materialul topit poate provoca arsuri termice severe.</w:t>
            </w:r>
          </w:p>
        </w:tc>
      </w:tr>
      <w:tr w:rsidR="00F82E72" w:rsidRPr="00FD5F12">
        <w:trPr>
          <w:trHeight w:hRule="exact" w:val="290"/>
        </w:trPr>
        <w:tc>
          <w:tcPr>
            <w:tcW w:w="10156" w:type="dxa"/>
            <w:gridSpan w:val="2"/>
            <w:tcBorders>
              <w:left w:val="nil"/>
              <w:right w:val="single" w:sz="10" w:space="0" w:color="FFFFFF"/>
            </w:tcBorders>
            <w:shd w:val="clear" w:color="auto" w:fill="F3F3F3"/>
          </w:tcPr>
          <w:p w:rsidR="00F82E72" w:rsidRPr="00FD5F12" w:rsidRDefault="00F82E72">
            <w:pPr>
              <w:pStyle w:val="TableParagraph"/>
              <w:spacing w:line="228" w:lineRule="exact"/>
              <w:ind w:left="247" w:right="5"/>
              <w:rPr>
                <w:b/>
                <w:sz w:val="20"/>
                <w:lang w:val="ro-RO"/>
              </w:rPr>
            </w:pPr>
            <w:r w:rsidRPr="00FD5F12">
              <w:rPr>
                <w:b/>
                <w:sz w:val="20"/>
                <w:lang w:val="ro-RO"/>
              </w:rPr>
              <w:t>Toxicitate la doze repetate</w:t>
            </w:r>
          </w:p>
        </w:tc>
      </w:tr>
      <w:tr w:rsidR="00F82E72" w:rsidRPr="00FD5F12">
        <w:trPr>
          <w:trHeight w:hRule="exact" w:val="751"/>
        </w:trPr>
        <w:tc>
          <w:tcPr>
            <w:tcW w:w="10156" w:type="dxa"/>
            <w:gridSpan w:val="2"/>
            <w:tcBorders>
              <w:left w:val="nil"/>
              <w:right w:val="single" w:sz="10" w:space="0" w:color="FFFFFF"/>
            </w:tcBorders>
            <w:shd w:val="clear" w:color="auto" w:fill="F3F3F3"/>
          </w:tcPr>
          <w:p w:rsidR="00F82E72" w:rsidRPr="006A7E94" w:rsidRDefault="00F82E72">
            <w:pPr>
              <w:pStyle w:val="TableParagraph"/>
              <w:spacing w:line="240" w:lineRule="auto"/>
              <w:ind w:left="247" w:right="71"/>
              <w:jc w:val="both"/>
              <w:rPr>
                <w:spacing w:val="-8"/>
                <w:sz w:val="20"/>
                <w:lang w:val="ro-RO"/>
              </w:rPr>
            </w:pPr>
            <w:r w:rsidRPr="006A7E94">
              <w:rPr>
                <w:spacing w:val="-8"/>
                <w:sz w:val="20"/>
                <w:lang w:val="ro-RO"/>
              </w:rPr>
              <w:t xml:space="preserve">Şobolanii care au inhalat praf de polietilenă au dezvoltat uşoare modificări inflamatorii în plămâni. Inhalarea prelungită a produşilor de degradare termică de la polietilenă a produs efecte neurologice la şobolani. Studii de hrănire sub-cronică, 50-90 zile, efectuate pe şobolani, câini şi porcine au arătat efecte la niveluri dietetice de 1-20 % sub formă de praf şi polietilenă mărunţită </w:t>
            </w:r>
            <w:r>
              <w:rPr>
                <w:spacing w:val="-8"/>
                <w:sz w:val="20"/>
                <w:lang w:val="ro-RO"/>
              </w:rPr>
              <w:t>.</w:t>
            </w:r>
          </w:p>
        </w:tc>
      </w:tr>
      <w:tr w:rsidR="00F82E72" w:rsidRPr="00FD5F12">
        <w:trPr>
          <w:trHeight w:hRule="exact" w:val="290"/>
        </w:trPr>
        <w:tc>
          <w:tcPr>
            <w:tcW w:w="10156" w:type="dxa"/>
            <w:gridSpan w:val="2"/>
            <w:tcBorders>
              <w:left w:val="nil"/>
              <w:right w:val="single" w:sz="10" w:space="0" w:color="FFFFFF"/>
            </w:tcBorders>
            <w:shd w:val="clear" w:color="auto" w:fill="F3F3F3"/>
          </w:tcPr>
          <w:p w:rsidR="00F82E72" w:rsidRPr="00FD5F12" w:rsidRDefault="00F82E72">
            <w:pPr>
              <w:pStyle w:val="TableParagraph"/>
              <w:spacing w:line="228" w:lineRule="exact"/>
              <w:ind w:left="247" w:right="5"/>
              <w:rPr>
                <w:b/>
                <w:sz w:val="20"/>
                <w:lang w:val="ro-RO"/>
              </w:rPr>
            </w:pPr>
            <w:r w:rsidRPr="00FD5F12">
              <w:rPr>
                <w:b/>
                <w:sz w:val="20"/>
                <w:lang w:val="ro-RO"/>
              </w:rPr>
              <w:t>Toxicitate cronică</w:t>
            </w:r>
          </w:p>
        </w:tc>
      </w:tr>
      <w:tr w:rsidR="00F82E72" w:rsidRPr="00FD5F12">
        <w:trPr>
          <w:trHeight w:hRule="exact" w:val="288"/>
        </w:trPr>
        <w:tc>
          <w:tcPr>
            <w:tcW w:w="2730" w:type="dxa"/>
            <w:tcBorders>
              <w:left w:val="nil"/>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Carcinogenitate</w:t>
            </w:r>
          </w:p>
        </w:tc>
        <w:tc>
          <w:tcPr>
            <w:tcW w:w="7426" w:type="dxa"/>
            <w:tcBorders>
              <w:right w:val="single" w:sz="10" w:space="0" w:color="FFFFFF"/>
            </w:tcBorders>
            <w:shd w:val="clear" w:color="auto" w:fill="F3F3F3"/>
          </w:tcPr>
          <w:p w:rsidR="00F82E72" w:rsidRPr="00FD5F12" w:rsidRDefault="00F82E72">
            <w:pPr>
              <w:pStyle w:val="TableParagraph"/>
              <w:rPr>
                <w:sz w:val="20"/>
                <w:lang w:val="ro-RO"/>
              </w:rPr>
            </w:pPr>
            <w:r w:rsidRPr="00FD5F12">
              <w:rPr>
                <w:sz w:val="20"/>
                <w:lang w:val="ro-RO"/>
              </w:rPr>
              <w:t>Nu este cunoscut ca fiind cancerigen</w:t>
            </w:r>
          </w:p>
        </w:tc>
      </w:tr>
      <w:tr w:rsidR="00F82E72" w:rsidRPr="00FD5F12">
        <w:trPr>
          <w:trHeight w:hRule="exact" w:val="290"/>
        </w:trPr>
        <w:tc>
          <w:tcPr>
            <w:tcW w:w="2730" w:type="dxa"/>
            <w:tcBorders>
              <w:left w:val="nil"/>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Efecte mutagene</w:t>
            </w:r>
          </w:p>
        </w:tc>
        <w:tc>
          <w:tcPr>
            <w:tcW w:w="7426" w:type="dxa"/>
            <w:tcBorders>
              <w:right w:val="single" w:sz="10" w:space="0" w:color="FFFFFF"/>
            </w:tcBorders>
            <w:shd w:val="clear" w:color="auto" w:fill="F3F3F3"/>
          </w:tcPr>
          <w:p w:rsidR="00F82E72" w:rsidRPr="00FD5F12" w:rsidRDefault="00F82E72">
            <w:pPr>
              <w:pStyle w:val="TableParagraph"/>
              <w:rPr>
                <w:sz w:val="20"/>
                <w:lang w:val="ro-RO"/>
              </w:rPr>
            </w:pPr>
            <w:r w:rsidRPr="00FD5F12">
              <w:rPr>
                <w:sz w:val="20"/>
                <w:lang w:val="ro-RO"/>
              </w:rPr>
              <w:t xml:space="preserve">Nu este cunoscut ca fiind mutagen </w:t>
            </w:r>
          </w:p>
        </w:tc>
      </w:tr>
      <w:tr w:rsidR="00F82E72" w:rsidRPr="00FD5F12">
        <w:trPr>
          <w:trHeight w:hRule="exact" w:val="290"/>
        </w:trPr>
        <w:tc>
          <w:tcPr>
            <w:tcW w:w="2730" w:type="dxa"/>
            <w:tcBorders>
              <w:left w:val="nil"/>
            </w:tcBorders>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Efecte teratogene</w:t>
            </w:r>
          </w:p>
        </w:tc>
        <w:tc>
          <w:tcPr>
            <w:tcW w:w="7426" w:type="dxa"/>
            <w:tcBorders>
              <w:right w:val="single" w:sz="10" w:space="0" w:color="FFFFFF"/>
            </w:tcBorders>
            <w:shd w:val="clear" w:color="auto" w:fill="F3F3F3"/>
          </w:tcPr>
          <w:p w:rsidR="00F82E72" w:rsidRPr="00FD5F12" w:rsidRDefault="00F82E72">
            <w:pPr>
              <w:pStyle w:val="TableParagraph"/>
              <w:rPr>
                <w:sz w:val="20"/>
                <w:lang w:val="ro-RO"/>
              </w:rPr>
            </w:pPr>
            <w:r w:rsidRPr="00FD5F12">
              <w:rPr>
                <w:sz w:val="20"/>
                <w:lang w:val="ro-RO"/>
              </w:rPr>
              <w:t>Nu este cunoscut ca fiind teratogen.</w:t>
            </w:r>
          </w:p>
        </w:tc>
      </w:tr>
      <w:tr w:rsidR="00F82E72" w:rsidRPr="00FD5F12">
        <w:trPr>
          <w:trHeight w:hRule="exact" w:val="290"/>
        </w:trPr>
        <w:tc>
          <w:tcPr>
            <w:tcW w:w="10156" w:type="dxa"/>
            <w:gridSpan w:val="2"/>
            <w:tcBorders>
              <w:left w:val="nil"/>
              <w:right w:val="single" w:sz="10" w:space="0" w:color="FFFFFF"/>
            </w:tcBorders>
            <w:shd w:val="clear" w:color="auto" w:fill="F3F3F3"/>
          </w:tcPr>
          <w:p w:rsidR="00F82E72" w:rsidRPr="00FD5F12" w:rsidRDefault="00F82E72">
            <w:pPr>
              <w:pStyle w:val="TableParagraph"/>
              <w:spacing w:line="228" w:lineRule="exact"/>
              <w:ind w:left="247" w:right="5"/>
              <w:rPr>
                <w:b/>
                <w:sz w:val="20"/>
                <w:lang w:val="ro-RO"/>
              </w:rPr>
            </w:pPr>
            <w:r w:rsidRPr="00FD5F12">
              <w:rPr>
                <w:b/>
                <w:sz w:val="20"/>
                <w:lang w:val="ro-RO"/>
              </w:rPr>
              <w:t>Observaţii speciale referitoare la alte efecte toxice asupra oamenilor</w:t>
            </w:r>
          </w:p>
        </w:tc>
      </w:tr>
      <w:tr w:rsidR="00F82E72" w:rsidRPr="00FD5F12">
        <w:trPr>
          <w:trHeight w:hRule="exact" w:val="260"/>
        </w:trPr>
        <w:tc>
          <w:tcPr>
            <w:tcW w:w="10156" w:type="dxa"/>
            <w:gridSpan w:val="2"/>
            <w:tcBorders>
              <w:left w:val="nil"/>
              <w:bottom w:val="nil"/>
              <w:right w:val="single" w:sz="10" w:space="0" w:color="FFFFFF"/>
            </w:tcBorders>
            <w:shd w:val="clear" w:color="auto" w:fill="F3F3F3"/>
          </w:tcPr>
          <w:p w:rsidR="00F82E72" w:rsidRPr="00FD5F12" w:rsidRDefault="00F82E72">
            <w:pPr>
              <w:pStyle w:val="TableParagraph"/>
              <w:ind w:left="247"/>
              <w:rPr>
                <w:sz w:val="20"/>
                <w:lang w:val="ro-RO"/>
              </w:rPr>
            </w:pPr>
            <w:r w:rsidRPr="00FD5F12">
              <w:rPr>
                <w:w w:val="99"/>
                <w:sz w:val="20"/>
                <w:lang w:val="ro-RO"/>
              </w:rPr>
              <w:t>/</w:t>
            </w:r>
          </w:p>
        </w:tc>
      </w:tr>
    </w:tbl>
    <w:p w:rsidR="00F82E72" w:rsidRPr="00FD5F12" w:rsidRDefault="00F82E72">
      <w:pPr>
        <w:rPr>
          <w:sz w:val="20"/>
          <w:lang w:val="ro-RO"/>
        </w:rPr>
      </w:pPr>
    </w:p>
    <w:p w:rsidR="00F82E72" w:rsidRPr="00FD5F12" w:rsidRDefault="00F82E72">
      <w:pPr>
        <w:spacing w:before="6"/>
        <w:rPr>
          <w:sz w:val="20"/>
          <w:lang w:val="ro-RO"/>
        </w:rPr>
      </w:pPr>
      <w:r>
        <w:rPr>
          <w:noProof/>
          <w:lang w:eastAsia="zh-CN"/>
        </w:rPr>
        <w:pict>
          <v:shape id="Text Box 35" o:spid="_x0000_s1284" type="#_x0000_t202" style="position:absolute;margin-left:52.05pt;margin-top:14pt;width:497.9pt;height:16.7pt;z-index:251649536;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" fillcolor="#cee6ff" strokeweight=".16931mm">
            <v:textbox inset="0,0,0,0">
              <w:txbxContent>
                <w:p w:rsidR="00F82E72" w:rsidRDefault="00F82E72" w:rsidP="009F4B37">
                  <w:pPr>
                    <w:spacing w:line="320" w:lineRule="exact"/>
                    <w:rPr>
                      <w:b/>
                      <w:sz w:val="28"/>
                    </w:rPr>
                  </w:pPr>
                  <w:r>
                    <w:rPr>
                      <w:b/>
                      <w:sz w:val="28"/>
                    </w:rPr>
                    <w:t>SECTIUNEA 12:  INFORMA</w:t>
                  </w:r>
                  <w:r>
                    <w:rPr>
                      <w:rFonts w:ascii="Tahoma" w:hAnsi="Tahoma" w:cs="Tahoma"/>
                      <w:b/>
                      <w:sz w:val="28"/>
                    </w:rPr>
                    <w:t>Ț</w:t>
                  </w:r>
                  <w:r>
                    <w:rPr>
                      <w:b/>
                      <w:sz w:val="28"/>
                    </w:rPr>
                    <w:t>II ECOLOGICE</w:t>
                  </w:r>
                </w:p>
              </w:txbxContent>
            </v:textbox>
            <w10:wrap type="topAndBottom" anchorx="page"/>
          </v:shape>
        </w:pict>
      </w:r>
    </w:p>
    <w:p w:rsidR="00F82E72" w:rsidRPr="00FD5F12" w:rsidRDefault="00F82E72">
      <w:pPr>
        <w:spacing w:before="8"/>
        <w:rPr>
          <w:lang w:val="ro-RO"/>
        </w:rPr>
      </w:pPr>
    </w:p>
    <w:tbl>
      <w:tblPr>
        <w:tblW w:w="0" w:type="auto"/>
        <w:tblCellSpacing w:w="30" w:type="dxa"/>
        <w:tblInd w:w="313" w:type="dxa"/>
        <w:tblLayout w:type="fixed"/>
        <w:tblCellMar>
          <w:left w:w="0" w:type="dxa"/>
          <w:right w:w="0" w:type="dxa"/>
        </w:tblCellMar>
        <w:tblLook w:val="01E0"/>
      </w:tblPr>
      <w:tblGrid>
        <w:gridCol w:w="2182"/>
        <w:gridCol w:w="7812"/>
      </w:tblGrid>
      <w:tr w:rsidR="00F82E72" w:rsidRPr="00FD5F12" w:rsidTr="00740C2B">
        <w:trPr>
          <w:trHeight w:hRule="exact" w:val="539"/>
          <w:tblCellSpacing w:w="30" w:type="dxa"/>
        </w:trPr>
        <w:tc>
          <w:tcPr>
            <w:tcW w:w="2092" w:type="dxa"/>
            <w:shd w:val="clear" w:color="auto" w:fill="F3F3F3"/>
          </w:tcPr>
          <w:p w:rsidR="00F82E72" w:rsidRPr="00FD5F12" w:rsidRDefault="00F82E72">
            <w:pPr>
              <w:pStyle w:val="TableParagraph"/>
              <w:spacing w:line="240" w:lineRule="auto"/>
              <w:ind w:left="247"/>
              <w:rPr>
                <w:b/>
                <w:sz w:val="20"/>
                <w:lang w:val="ro-RO"/>
              </w:rPr>
            </w:pPr>
            <w:r w:rsidRPr="00FD5F12">
              <w:rPr>
                <w:b/>
                <w:sz w:val="20"/>
                <w:lang w:val="ro-RO"/>
              </w:rPr>
              <w:t>Ecotoxicitate - toxicitate acută</w:t>
            </w:r>
          </w:p>
        </w:tc>
        <w:tc>
          <w:tcPr>
            <w:tcW w:w="7722" w:type="dxa"/>
            <w:shd w:val="clear" w:color="auto" w:fill="F3F3F3"/>
          </w:tcPr>
          <w:p w:rsidR="00F82E72" w:rsidRPr="00FD5F12" w:rsidRDefault="00F82E72">
            <w:pPr>
              <w:pStyle w:val="TableParagraph"/>
              <w:ind w:right="130"/>
              <w:rPr>
                <w:sz w:val="20"/>
                <w:lang w:val="ro-RO"/>
              </w:rPr>
            </w:pPr>
            <w:r w:rsidRPr="00FD5F12">
              <w:rPr>
                <w:sz w:val="20"/>
                <w:lang w:val="ro-RO"/>
              </w:rPr>
              <w:t>Nu există date disponibile.</w:t>
            </w:r>
          </w:p>
        </w:tc>
      </w:tr>
      <w:tr w:rsidR="00F82E72" w:rsidRPr="00FD5F12" w:rsidTr="00740C2B">
        <w:trPr>
          <w:trHeight w:hRule="exact" w:val="487"/>
          <w:tblCellSpacing w:w="30" w:type="dxa"/>
        </w:trPr>
        <w:tc>
          <w:tcPr>
            <w:tcW w:w="2092"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Mobilitate</w:t>
            </w:r>
          </w:p>
        </w:tc>
        <w:tc>
          <w:tcPr>
            <w:tcW w:w="7722" w:type="dxa"/>
            <w:shd w:val="clear" w:color="auto" w:fill="F3F3F3"/>
          </w:tcPr>
          <w:p w:rsidR="00F82E72" w:rsidRPr="00FD5F12" w:rsidRDefault="00F82E72">
            <w:pPr>
              <w:pStyle w:val="TableParagraph"/>
              <w:ind w:right="130"/>
              <w:rPr>
                <w:sz w:val="20"/>
                <w:lang w:val="ro-RO"/>
              </w:rPr>
            </w:pPr>
            <w:r w:rsidRPr="00FD5F12">
              <w:rPr>
                <w:sz w:val="20"/>
                <w:lang w:val="ro-RO"/>
              </w:rPr>
              <w:t xml:space="preserve">În cazul în care este deversat în cursurile de apă, cea mai mare parte a </w:t>
            </w:r>
            <w:r>
              <w:rPr>
                <w:sz w:val="20"/>
                <w:lang w:val="ro-RO"/>
              </w:rPr>
              <w:t>peleţi</w:t>
            </w:r>
            <w:r w:rsidRPr="00FD5F12">
              <w:rPr>
                <w:sz w:val="20"/>
                <w:lang w:val="ro-RO"/>
              </w:rPr>
              <w:t>lor produsului pluteşte.</w:t>
            </w:r>
          </w:p>
        </w:tc>
      </w:tr>
      <w:tr w:rsidR="00F82E72" w:rsidRPr="00FD5F12" w:rsidTr="00740C2B">
        <w:trPr>
          <w:trHeight w:hRule="exact" w:val="262"/>
          <w:tblCellSpacing w:w="30" w:type="dxa"/>
        </w:trPr>
        <w:tc>
          <w:tcPr>
            <w:tcW w:w="9814" w:type="dxa"/>
            <w:gridSpan w:val="2"/>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Persistenţă şi degradabilitate</w:t>
            </w:r>
          </w:p>
        </w:tc>
      </w:tr>
      <w:tr w:rsidR="00F82E72" w:rsidRPr="00FD5F12" w:rsidTr="00740C2B">
        <w:trPr>
          <w:trHeight w:hRule="exact" w:val="461"/>
          <w:tblCellSpacing w:w="30" w:type="dxa"/>
        </w:trPr>
        <w:tc>
          <w:tcPr>
            <w:tcW w:w="2092"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Aer</w:t>
            </w:r>
          </w:p>
        </w:tc>
        <w:tc>
          <w:tcPr>
            <w:tcW w:w="7722" w:type="dxa"/>
            <w:shd w:val="clear" w:color="auto" w:fill="F3F3F3"/>
          </w:tcPr>
          <w:p w:rsidR="00F82E72" w:rsidRPr="00FD5F12" w:rsidRDefault="00F82E72">
            <w:pPr>
              <w:pStyle w:val="TableParagraph"/>
              <w:spacing w:line="240" w:lineRule="auto"/>
              <w:ind w:right="130"/>
              <w:rPr>
                <w:sz w:val="20"/>
                <w:lang w:val="ro-RO"/>
              </w:rPr>
            </w:pPr>
            <w:r w:rsidRPr="00FD5F12">
              <w:rPr>
                <w:sz w:val="20"/>
                <w:lang w:val="ro-RO"/>
              </w:rPr>
              <w:t>Nu se evaporă. Produsul nu se degradează uşor. Produsul se va modifica încet în prezenţa luminii solare, dar nu se va descompune complet.</w:t>
            </w:r>
          </w:p>
        </w:tc>
      </w:tr>
      <w:tr w:rsidR="00F82E72" w:rsidRPr="00FD5F12" w:rsidTr="00740C2B">
        <w:trPr>
          <w:trHeight w:hRule="exact" w:val="458"/>
          <w:tblCellSpacing w:w="30" w:type="dxa"/>
        </w:trPr>
        <w:tc>
          <w:tcPr>
            <w:tcW w:w="2092"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Sol</w:t>
            </w:r>
          </w:p>
        </w:tc>
        <w:tc>
          <w:tcPr>
            <w:tcW w:w="7722" w:type="dxa"/>
            <w:shd w:val="clear" w:color="auto" w:fill="F3F3F3"/>
          </w:tcPr>
          <w:p w:rsidR="00F82E72" w:rsidRPr="00FD5F12" w:rsidRDefault="00F82E72">
            <w:pPr>
              <w:pStyle w:val="TableParagraph"/>
              <w:spacing w:line="240" w:lineRule="auto"/>
              <w:ind w:right="130"/>
              <w:rPr>
                <w:sz w:val="20"/>
                <w:lang w:val="ro-RO"/>
              </w:rPr>
            </w:pPr>
            <w:r>
              <w:rPr>
                <w:sz w:val="20"/>
                <w:lang w:val="ro-RO"/>
              </w:rPr>
              <w:t>Peleţii</w:t>
            </w:r>
            <w:r w:rsidRPr="00FD5F12">
              <w:rPr>
                <w:sz w:val="20"/>
                <w:lang w:val="ro-RO"/>
              </w:rPr>
              <w:t xml:space="preserve"> sunt persisten</w:t>
            </w:r>
            <w:r>
              <w:rPr>
                <w:sz w:val="20"/>
                <w:lang w:val="ro-RO"/>
              </w:rPr>
              <w:t>ţi</w:t>
            </w:r>
            <w:r w:rsidRPr="00FD5F12">
              <w:rPr>
                <w:sz w:val="20"/>
                <w:lang w:val="ro-RO"/>
              </w:rPr>
              <w:t xml:space="preserve"> în sistemele terestre. Produsul trebuie recuperat de pe sol în urma </w:t>
            </w:r>
            <w:r w:rsidRPr="00FD5F12">
              <w:rPr>
                <w:spacing w:val="-11"/>
                <w:sz w:val="20"/>
                <w:lang w:val="ro-RO"/>
              </w:rPr>
              <w:t xml:space="preserve"> </w:t>
            </w:r>
            <w:r w:rsidRPr="00FD5F12">
              <w:rPr>
                <w:sz w:val="20"/>
                <w:lang w:val="ro-RO"/>
              </w:rPr>
              <w:t>deversărilor.</w:t>
            </w:r>
          </w:p>
        </w:tc>
      </w:tr>
      <w:tr w:rsidR="00F82E72" w:rsidRPr="00FD5F12" w:rsidTr="00740C2B">
        <w:trPr>
          <w:trHeight w:hRule="exact" w:val="461"/>
          <w:tblCellSpacing w:w="30" w:type="dxa"/>
        </w:trPr>
        <w:tc>
          <w:tcPr>
            <w:tcW w:w="2092"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Apă</w:t>
            </w:r>
          </w:p>
        </w:tc>
        <w:tc>
          <w:tcPr>
            <w:tcW w:w="7722" w:type="dxa"/>
            <w:shd w:val="clear" w:color="auto" w:fill="F3F3F3"/>
          </w:tcPr>
          <w:p w:rsidR="00F82E72" w:rsidRPr="00FD5F12" w:rsidRDefault="00F82E72">
            <w:pPr>
              <w:pStyle w:val="TableParagraph"/>
              <w:spacing w:line="240" w:lineRule="auto"/>
              <w:rPr>
                <w:sz w:val="20"/>
                <w:lang w:val="ro-RO"/>
              </w:rPr>
            </w:pPr>
            <w:r>
              <w:rPr>
                <w:sz w:val="20"/>
                <w:lang w:val="ro-RO"/>
              </w:rPr>
              <w:t>Peleţii</w:t>
            </w:r>
            <w:r w:rsidRPr="00FD5F12">
              <w:rPr>
                <w:sz w:val="20"/>
                <w:lang w:val="ro-RO"/>
              </w:rPr>
              <w:t xml:space="preserve"> sunt persisten</w:t>
            </w:r>
            <w:r>
              <w:rPr>
                <w:sz w:val="20"/>
                <w:lang w:val="ro-RO"/>
              </w:rPr>
              <w:t>ţi</w:t>
            </w:r>
            <w:r w:rsidRPr="00FD5F12">
              <w:rPr>
                <w:sz w:val="20"/>
                <w:lang w:val="ro-RO"/>
              </w:rPr>
              <w:t xml:space="preserve"> în sisteme acvatice. Produsul trebuie recuperat din apă în urma scurgerilor.</w:t>
            </w:r>
            <w:r>
              <w:rPr>
                <w:sz w:val="20"/>
                <w:lang w:val="ro-RO"/>
              </w:rPr>
              <w:t xml:space="preserve"> </w:t>
            </w:r>
          </w:p>
        </w:tc>
      </w:tr>
      <w:tr w:rsidR="00F82E72" w:rsidRPr="00FD5F12" w:rsidTr="00740C2B">
        <w:trPr>
          <w:trHeight w:hRule="exact" w:val="691"/>
          <w:tblCellSpacing w:w="30" w:type="dxa"/>
        </w:trPr>
        <w:tc>
          <w:tcPr>
            <w:tcW w:w="2092"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Bioacumulare</w:t>
            </w:r>
          </w:p>
        </w:tc>
        <w:tc>
          <w:tcPr>
            <w:tcW w:w="7722" w:type="dxa"/>
            <w:shd w:val="clear" w:color="auto" w:fill="F3F3F3"/>
          </w:tcPr>
          <w:p w:rsidR="00F82E72" w:rsidRPr="00FD5F12" w:rsidRDefault="00F82E72">
            <w:pPr>
              <w:pStyle w:val="TableParagraph"/>
              <w:spacing w:line="240" w:lineRule="auto"/>
              <w:ind w:right="74"/>
              <w:jc w:val="both"/>
              <w:rPr>
                <w:sz w:val="20"/>
                <w:lang w:val="ro-RO"/>
              </w:rPr>
            </w:pPr>
            <w:r w:rsidRPr="00FD5F12">
              <w:rPr>
                <w:sz w:val="20"/>
                <w:lang w:val="ro-RO"/>
              </w:rPr>
              <w:t>Potenţialul de bioacumulare al produsului în mediu este foarte scăzut din cauza structurii sale. Pele</w:t>
            </w:r>
            <w:r>
              <w:rPr>
                <w:sz w:val="20"/>
                <w:lang w:val="ro-RO"/>
              </w:rPr>
              <w:t>ţii</w:t>
            </w:r>
            <w:r w:rsidRPr="00FD5F12">
              <w:rPr>
                <w:sz w:val="20"/>
                <w:lang w:val="ro-RO"/>
              </w:rPr>
              <w:t xml:space="preserve"> se pot acumula în sistemul digestiv al păsărilor şi mediul de viaţă acvatic, provocând vătămarea şi posibil moarte din cauza </w:t>
            </w:r>
            <w:r w:rsidRPr="00FD5F12">
              <w:rPr>
                <w:spacing w:val="-22"/>
                <w:sz w:val="20"/>
                <w:lang w:val="ro-RO"/>
              </w:rPr>
              <w:t xml:space="preserve"> </w:t>
            </w:r>
            <w:r w:rsidRPr="00FD5F12">
              <w:rPr>
                <w:sz w:val="20"/>
                <w:lang w:val="ro-RO"/>
              </w:rPr>
              <w:t>foametei</w:t>
            </w:r>
            <w:r>
              <w:rPr>
                <w:sz w:val="20"/>
                <w:lang w:val="ro-RO"/>
              </w:rPr>
              <w:t>.</w:t>
            </w:r>
          </w:p>
        </w:tc>
      </w:tr>
      <w:tr w:rsidR="00F82E72" w:rsidRPr="00FD5F12" w:rsidTr="00740C2B">
        <w:trPr>
          <w:trHeight w:hRule="exact" w:val="458"/>
          <w:tblCellSpacing w:w="30" w:type="dxa"/>
        </w:trPr>
        <w:tc>
          <w:tcPr>
            <w:tcW w:w="2092"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Biodegradare</w:t>
            </w:r>
          </w:p>
        </w:tc>
        <w:tc>
          <w:tcPr>
            <w:tcW w:w="7722" w:type="dxa"/>
            <w:shd w:val="clear" w:color="auto" w:fill="F3F3F3"/>
          </w:tcPr>
          <w:p w:rsidR="00F82E72" w:rsidRPr="00FD5F12" w:rsidRDefault="00F82E72">
            <w:pPr>
              <w:pStyle w:val="TableParagraph"/>
              <w:spacing w:line="237" w:lineRule="auto"/>
              <w:ind w:right="130"/>
              <w:rPr>
                <w:sz w:val="20"/>
                <w:lang w:val="ro-RO"/>
              </w:rPr>
            </w:pPr>
            <w:r w:rsidRPr="00FD5F12">
              <w:rPr>
                <w:sz w:val="20"/>
                <w:lang w:val="ro-RO"/>
              </w:rPr>
              <w:t>Nu este de aşteptat ca acest material să fie uşor biodegradabil. În condiţii optime de oxidare, &gt; 99% din produse vor rămâne intacte după expunerea la acţiunile microbiene.</w:t>
            </w:r>
          </w:p>
        </w:tc>
      </w:tr>
      <w:tr w:rsidR="00F82E72" w:rsidRPr="00FD5F12" w:rsidTr="00740C2B">
        <w:trPr>
          <w:trHeight w:hRule="exact" w:val="766"/>
          <w:tblCellSpacing w:w="30" w:type="dxa"/>
        </w:trPr>
        <w:tc>
          <w:tcPr>
            <w:tcW w:w="2092" w:type="dxa"/>
            <w:shd w:val="clear" w:color="auto" w:fill="F3F3F3"/>
          </w:tcPr>
          <w:p w:rsidR="00F82E72" w:rsidRPr="00FD5F12" w:rsidRDefault="00F82E72">
            <w:pPr>
              <w:pStyle w:val="TableParagraph"/>
              <w:spacing w:line="240" w:lineRule="auto"/>
              <w:ind w:left="247"/>
              <w:rPr>
                <w:b/>
                <w:sz w:val="20"/>
                <w:lang w:val="ro-RO"/>
              </w:rPr>
            </w:pPr>
            <w:r w:rsidRPr="00FD5F12">
              <w:rPr>
                <w:b/>
                <w:sz w:val="20"/>
                <w:lang w:val="ro-RO"/>
              </w:rPr>
              <w:t>Efecte adverse asupra mediului</w:t>
            </w:r>
          </w:p>
        </w:tc>
        <w:tc>
          <w:tcPr>
            <w:tcW w:w="7722" w:type="dxa"/>
            <w:shd w:val="clear" w:color="auto" w:fill="F3F3F3"/>
          </w:tcPr>
          <w:p w:rsidR="00F82E72" w:rsidRPr="00FD5F12" w:rsidRDefault="00F82E72">
            <w:pPr>
              <w:pStyle w:val="TableParagraph"/>
              <w:spacing w:line="240" w:lineRule="auto"/>
              <w:ind w:right="72"/>
              <w:jc w:val="both"/>
              <w:rPr>
                <w:sz w:val="20"/>
                <w:lang w:val="ro-RO"/>
              </w:rPr>
            </w:pPr>
            <w:r w:rsidRPr="00FD5F12">
              <w:rPr>
                <w:sz w:val="20"/>
                <w:lang w:val="ro-RO"/>
              </w:rPr>
              <w:t>Este de aşteptat ca ecotoxicitatea să fie minimă în baza solubilităţii scăzute în apă a polimerilor. Produsul este, în esenţă, inert, solid şi considerat netoxic. Este stabil (nu se descompune) în depozitele de deşeuri sau în sistemul acvatic.</w:t>
            </w:r>
          </w:p>
        </w:tc>
      </w:tr>
    </w:tbl>
    <w:p w:rsidR="00F82E72" w:rsidRPr="00FD5F12" w:rsidRDefault="00F82E72">
      <w:pPr>
        <w:rPr>
          <w:sz w:val="20"/>
          <w:lang w:val="ro-RO"/>
        </w:rPr>
      </w:pPr>
    </w:p>
    <w:p w:rsidR="00F82E72" w:rsidRPr="00FD5F12" w:rsidRDefault="00F82E72">
      <w:pPr>
        <w:spacing w:before="7"/>
        <w:rPr>
          <w:sz w:val="21"/>
          <w:lang w:val="ro-RO"/>
        </w:rPr>
      </w:pPr>
      <w:r>
        <w:rPr>
          <w:noProof/>
          <w:lang w:eastAsia="zh-CN"/>
        </w:rPr>
        <w:pict>
          <v:shape id="Text Box 34" o:spid="_x0000_s1285" type="#_x0000_t202" style="position:absolute;margin-left:52.05pt;margin-top:14.65pt;width:497.9pt;height:16.7pt;z-index:251650560;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" fillcolor="#cee6ff" strokeweight=".16931mm">
            <v:textbox inset="0,0,0,0">
              <w:txbxContent>
                <w:p w:rsidR="00F82E72" w:rsidRPr="008249D7" w:rsidRDefault="00F82E72" w:rsidP="00740C2B">
                  <w:pPr>
                    <w:spacing w:line="320" w:lineRule="exact"/>
                    <w:rPr>
                      <w:b/>
                      <w:sz w:val="28"/>
                    </w:rPr>
                  </w:pPr>
                  <w:r w:rsidRPr="008249D7">
                    <w:rPr>
                      <w:b/>
                      <w:sz w:val="28"/>
                    </w:rPr>
                    <w:t>SECŢIUNEA 13: CONSIDERAŢII PRIVIND ELIMINAREA</w:t>
                  </w:r>
                </w:p>
              </w:txbxContent>
            </v:textbox>
            <w10:wrap type="topAndBottom" anchorx="page"/>
          </v:shape>
        </w:pict>
      </w:r>
      <w:r>
        <w:rPr>
          <w:noProof/>
          <w:lang w:eastAsia="zh-CN"/>
        </w:rPr>
        <w:pict>
          <v:group id="Group 28" o:spid="_x0000_s1286" style="position:absolute;margin-left:52.1pt;margin-top:44.15pt;width:497.8pt;height:16.45pt;z-index:251651584;mso-wrap-distance-left:0;mso-wrap-distance-right:0;mso-position-horizontal-relative:page" coordorigin="1043,884" coordsize="9956,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">
            <v:line id="Line 33" o:spid="_x0000_s1287" style="position:absolute;visibility:visible" from="1111,922" to="1111,11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lGH7MMAAADbAAAADwAAAGRycy9kb3ducmV2LnhtbERPTWvCQBC9C/6HZQQvpW7U2oY0qwRB&#10;qG0PNhXPQ3ZMgtnZmN1q/PfuoeDx8b7TVW8acaHO1ZYVTCcRCOLC6ppLBfvfzXMMwnlkjY1lUnAj&#10;B6vlcJBiou2Vf+iS+1KEEHYJKqi8bxMpXVGRQTexLXHgjrYz6APsSqk7vIZw08hZFL1KgzWHhgpb&#10;WldUnPI/oyDbfn/6XO7PT4tD/LXLzoc3O58pNR712TsIT71/iP/dH1rBS1gfvoQfIJd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5Rh+zDAAAA2wAAAA8AAAAAAAAAAAAA&#10;AAAAoQIAAGRycy9kb3ducmV2LnhtbFBLBQYAAAAABAAEAPkAAACRAwAAAAA=&#10;" strokecolor="#f3f3f3" strokeweight="1.3546mm"/>
            <v:line id="Line 32" o:spid="_x0000_s1288" style="position:absolute;visibility:visible" from="10930,922" to="10930,11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IRTUcYAAADbAAAADwAAAGRycy9kb3ducmV2LnhtbESPQUsDMRSE70L/Q3gFL2KzW6Uu26al&#10;LQgiRbD14u2xed3ddvOyJLGN++uNIHgcZuYbZrGKphMXcr61rCCfZCCIK6tbrhV8HJ7vCxA+IGvs&#10;LJOCb/KwWo5uFlhqe+V3uuxDLRKEfYkKmhD6UkpfNWTQT2xPnLyjdQZDkq6W2uE1wU0np1k2kwZb&#10;TgsN9rRtqDrvv4yCONjPt10xPNS7u3yIp81T91o4pW7HcT0HESiG//Bf+0UreMzh90v6AXL5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iEU1HGAAAA2wAAAA8AAAAAAAAA&#10;AAAAAAAAoQIAAGRycy9kb3ducmV2LnhtbFBLBQYAAAAABAAEAPkAAACUAwAAAAA=&#10;" strokecolor="#f3f3f3" strokeweight="3.84pt"/>
            <v:rect id="Rectangle 31" o:spid="_x0000_s1289" style="position:absolute;left:1150;top:922;width:9742;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e+JgwwAA&#10;ANsAAAAPAAAAZHJzL2Rvd25yZXYueG1sRI9Ba8JAFITvQv/D8gredLdqi0ZXKQXRk1CteH1mX5Ng&#10;9m3IbmL017uFgsdhZr5hFqvOlqKl2heONbwNFQji1JmCMw0/h/VgCsIHZIOlY9JwIw+r5UtvgYlx&#10;V/6mdh8yESHsE9SQh1AlUvo0J4t+6Cri6P262mKIss6kqfEa4baUI6U+pMWC40KOFX3llF72jdVw&#10;urdN2Lhz0x7J7sbvdJkdlNK6/9p9zkEE6sIz/N/eGg2TEfx9iT9ALh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e+JgwwAAANsAAAAPAAAAAAAAAAAAAAAAAJcCAABkcnMvZG93&#10;bnJldi54bWxQSwUGAAAAAAQABAD1AAAAhwMAAAAA&#10;" fillcolor="#f3f3f3" stroked="f"/>
            <v:line id="Line 30" o:spid="_x0000_s1290" style="position:absolute;visibility:visible" from="1073,1182" to="10968,11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eaEhMYAAADbAAAADwAAAGRycy9kb3ducmV2LnhtbESP3WrCQBSE7wt9h+UIvZG68QeR1FWK&#10;UlCoaI3g7SF7mgSzZ8PuatI+fVcQejnMzDfMfNmZWtzI+cqyguEgAUGcW11xoeCUfbzOQPiArLG2&#10;TAp+yMNy8fw0x1Tblr/odgyFiBD2KSooQ2hSKX1ekkE/sA1x9L6tMxiidIXUDtsIN7UcJclUGqw4&#10;LpTY0Kqk/HK8GgXnbNin2eF397lui2x/zbf9kdsq9dLr3t9ABOrCf/jR3mgFkzHcv8QfIBd/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nmhITGAAAA2wAAAA8AAAAAAAAA&#10;AAAAAAAAoQIAAGRycy9kb3ducmV2LnhtbFBLBQYAAAAABAAEAPkAAACUAwAAAAA=&#10;" strokecolor="white" strokeweight="1.0583mm"/>
            <v:shape id="Text Box 29" o:spid="_x0000_s1291" type="#_x0000_t202" style="position:absolute;left:1073;top:922;width:9896;height:26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sYupxQAA&#10;ANsAAAAPAAAAZHJzL2Rvd25yZXYueG1sRI9Ba8JAFITvBf/D8oTemo1FpE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xi6nFAAAA2wAAAA8AAAAAAAAAAAAAAAAAlwIAAGRycy9k&#10;b3ducmV2LnhtbFBLBQYAAAAABAAEAPUAAACJAwAAAAA=&#10;" filled="f" stroked="f">
              <v:textbox inset="0,0,0,0">
                <w:txbxContent>
                  <w:p w:rsidR="00F82E72" w:rsidRPr="008249D7" w:rsidRDefault="00F82E72">
                    <w:pPr>
                      <w:spacing w:line="228" w:lineRule="exact"/>
                      <w:ind w:left="247"/>
                      <w:rPr>
                        <w:b/>
                        <w:sz w:val="20"/>
                      </w:rPr>
                    </w:pPr>
                    <w:r w:rsidRPr="008249D7">
                      <w:rPr>
                        <w:b/>
                        <w:sz w:val="20"/>
                      </w:rPr>
                      <w:t>Eliminarea deşeurilor</w:t>
                    </w:r>
                  </w:p>
                </w:txbxContent>
              </v:textbox>
            </v:shape>
            <w10:wrap type="topAndBottom" anchorx="page"/>
          </v:group>
        </w:pict>
      </w:r>
    </w:p>
    <w:p w:rsidR="00F82E72" w:rsidRPr="00FD5F12" w:rsidRDefault="00F82E72">
      <w:pPr>
        <w:spacing w:before="11"/>
        <w:rPr>
          <w:sz w:val="15"/>
          <w:lang w:val="ro-RO"/>
        </w:rPr>
      </w:pPr>
    </w:p>
    <w:p w:rsidR="00F82E72" w:rsidRPr="00FD5F12" w:rsidRDefault="00F82E72">
      <w:pPr>
        <w:rPr>
          <w:sz w:val="15"/>
          <w:lang w:val="ro-RO"/>
        </w:rPr>
        <w:sectPr w:rsidR="00F82E72" w:rsidRPr="00FD5F12">
          <w:pgSz w:w="11900" w:h="16840"/>
          <w:pgMar w:top="2800" w:right="680" w:bottom="280" w:left="800" w:header="1523" w:footer="0" w:gutter="0"/>
          <w:pgBorders w:offsetFrom="page">
            <w:top w:val="single" w:sz="24" w:space="24" w:color="AFD7FF"/>
            <w:left w:val="single" w:sz="24" w:space="24" w:color="AFD7FF"/>
            <w:bottom w:val="single" w:sz="24" w:space="24" w:color="AFD7FF"/>
            <w:right w:val="single" w:sz="24" w:space="24" w:color="AFD7FF"/>
          </w:pgBorders>
          <w:cols w:space="708"/>
        </w:sectPr>
      </w:pPr>
    </w:p>
    <w:p w:rsidR="00F82E72" w:rsidRPr="00FD5F12" w:rsidRDefault="00F82E72">
      <w:pPr>
        <w:spacing w:before="2"/>
        <w:rPr>
          <w:sz w:val="8"/>
          <w:lang w:val="ro-RO"/>
        </w:rPr>
      </w:pPr>
      <w:r>
        <w:rPr>
          <w:noProof/>
          <w:lang w:eastAsia="zh-CN"/>
        </w:rPr>
        <w:pict>
          <v:shape id="_x0000_s1292" type="#_x0000_t75" style="position:absolute;margin-left:53.9pt;margin-top:35.9pt;width:117pt;height:72.85pt;z-index:251658752;visibility:visible;mso-wrap-distance-left:0;mso-wrap-distance-right:0;mso-position-horizontal-relative:page;mso-position-vertical-relative:page">
            <v:imagedata r:id="rId6" o:title=""/>
            <w10:wrap anchorx="page" anchory="page"/>
          </v:shape>
        </w:pict>
      </w:r>
      <w:r>
        <w:rPr>
          <w:noProof/>
          <w:lang w:eastAsia="zh-CN"/>
        </w:rPr>
        <w:pict>
          <v:shape id="Text Box 27" o:spid="_x0000_s1293" type="#_x0000_t202" style="position:absolute;margin-left:47.35pt;margin-top:562.55pt;width:507.25pt;height:11.55pt;z-index:-251652608;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" fillcolor="#f3f3f3" stroked="f">
            <v:textbox inset="0,0,0,0">
              <w:txbxContent>
                <w:p w:rsidR="00F82E72" w:rsidRDefault="00F82E72">
                  <w:pPr>
                    <w:spacing w:line="228" w:lineRule="exact"/>
                    <w:ind w:left="247"/>
                    <w:rPr>
                      <w:b/>
                      <w:sz w:val="20"/>
                    </w:rPr>
                  </w:pPr>
                  <w:r>
                    <w:rPr>
                      <w:b/>
                      <w:sz w:val="20"/>
                      <w:u w:val="single"/>
                    </w:rPr>
                    <w:t>Transport aerian (IATA/ICAO)</w:t>
                  </w:r>
                </w:p>
              </w:txbxContent>
            </v:textbox>
            <w10:wrap anchorx="page" anchory="page"/>
          </v:shape>
        </w:pict>
      </w:r>
    </w:p>
    <w:p w:rsidR="00F82E72" w:rsidRPr="00FD5F12" w:rsidRDefault="00F82E72">
      <w:pPr>
        <w:ind w:left="272"/>
        <w:rPr>
          <w:sz w:val="20"/>
          <w:lang w:val="ro-RO"/>
        </w:rPr>
      </w:pPr>
      <w:r>
        <w:rPr>
          <w:noProof/>
          <w:lang w:eastAsia="zh-CN"/>
        </w:rPr>
      </w:r>
      <w:r w:rsidRPr="00300BA8">
        <w:rPr>
          <w:noProof/>
          <w:sz w:val="20"/>
          <w:lang w:val="en-GB" w:eastAsia="en-GB"/>
        </w:rPr>
        <w:pict>
          <v:shape id="Text Box 26" o:spid="_x0000_s1294" type="#_x0000_t202" style="width:494.8pt;height:71.7pt;visibility:visible;mso-position-horizontal-relative:char;mso-position-vertical-relative:line" fillcolor="#f3f3f3" stroked="f">
            <v:textbox inset="0,0,0,0">
              <w:txbxContent>
                <w:p w:rsidR="00F82E72" w:rsidRPr="008249D7" w:rsidRDefault="00F82E72">
                  <w:pPr>
                    <w:ind w:left="247" w:right="75"/>
                    <w:jc w:val="both"/>
                    <w:rPr>
                      <w:sz w:val="20"/>
                    </w:rPr>
                  </w:pPr>
                  <w:r w:rsidRPr="008249D7">
                    <w:rPr>
                      <w:spacing w:val="-8"/>
                      <w:sz w:val="20"/>
                      <w:lang w:val="ro-RO"/>
                    </w:rPr>
                    <w:t>Dacă este aruncat după utilizare, acest polimer nu respectă definiţiile deşeurilor periculoase Metoda de eliminare preferată a polimerului în ordinea preferinţelor este: curăţaţi şi reutilizaţi, dacă este posibil; recuperaţi şi recomercializaţi prin agenţii de reciclare a plasticului sau răşinii; incineraţi cu recuperarea căldurii reziduale; şi depozite de deşeuri. Reutilizarea, reciclarea, depozitarea, transportul şi eliminarea trebuie să aibă loc în conformitate cu reglementările naţionale şi locale aplicabile. NU ÎNCERCAŢI SĂ ELIMINAŢI PRIN INCINERARE NECONTROLATĂ. ARDEREA</w:t>
                  </w:r>
                  <w:r w:rsidRPr="008249D7">
                    <w:rPr>
                      <w:spacing w:val="-8"/>
                      <w:sz w:val="20"/>
                    </w:rPr>
                    <w:t xml:space="preserve"> DESCHISĂ A MATERIALELOR PLASTICE ÎN DEPOZITELE DE DEŞEURI NU</w:t>
                  </w:r>
                  <w:r w:rsidRPr="008249D7">
                    <w:rPr>
                      <w:sz w:val="20"/>
                    </w:rPr>
                    <w:t xml:space="preserve"> ESTE PERMISĂ.</w:t>
                  </w:r>
                </w:p>
              </w:txbxContent>
            </v:textbox>
            <w10:anchorlock/>
          </v:shape>
        </w:pict>
      </w:r>
    </w:p>
    <w:p w:rsidR="00F82E72" w:rsidRPr="00FD5F12" w:rsidRDefault="00F82E72">
      <w:pPr>
        <w:spacing w:before="10"/>
        <w:rPr>
          <w:sz w:val="20"/>
          <w:lang w:val="ro-RO"/>
        </w:rPr>
      </w:pPr>
      <w:r>
        <w:rPr>
          <w:noProof/>
          <w:lang w:eastAsia="zh-CN"/>
        </w:rPr>
        <w:pict>
          <v:shape id="Text Box 25" o:spid="_x0000_s1295" type="#_x0000_t202" style="position:absolute;margin-left:52.05pt;margin-top:14.2pt;width:497.9pt;height:16.7pt;z-index:251653632;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" fillcolor="#cee6ff" strokeweight=".16931mm">
            <v:textbox inset="0,0,0,0">
              <w:txbxContent>
                <w:p w:rsidR="00F82E72" w:rsidRPr="001F7FF5" w:rsidRDefault="00F82E72" w:rsidP="00740C2B">
                  <w:pPr>
                    <w:spacing w:line="320" w:lineRule="exact"/>
                    <w:rPr>
                      <w:b/>
                      <w:sz w:val="28"/>
                    </w:rPr>
                  </w:pPr>
                  <w:r w:rsidRPr="001F7FF5">
                    <w:rPr>
                      <w:b/>
                      <w:sz w:val="28"/>
                    </w:rPr>
                    <w:t>SECTIUNEA 14:  INFORMAŢII PRIVIND TRANSPORTUL</w:t>
                  </w:r>
                </w:p>
              </w:txbxContent>
            </v:textbox>
            <w10:wrap type="topAndBottom" anchorx="page"/>
          </v:shape>
        </w:pict>
      </w:r>
    </w:p>
    <w:p w:rsidR="00F82E72" w:rsidRPr="00FD5F12" w:rsidRDefault="00F82E72">
      <w:pPr>
        <w:spacing w:before="8"/>
        <w:rPr>
          <w:lang w:val="ro-RO"/>
        </w:rPr>
      </w:pPr>
    </w:p>
    <w:tbl>
      <w:tblPr>
        <w:tblW w:w="0" w:type="auto"/>
        <w:tblCellSpacing w:w="33" w:type="dxa"/>
        <w:tblInd w:w="118" w:type="dxa"/>
        <w:tblLayout w:type="fixed"/>
        <w:tblCellMar>
          <w:left w:w="0" w:type="dxa"/>
          <w:right w:w="0" w:type="dxa"/>
        </w:tblCellMar>
        <w:tblLook w:val="01E0"/>
      </w:tblPr>
      <w:tblGrid>
        <w:gridCol w:w="3633"/>
        <w:gridCol w:w="6710"/>
      </w:tblGrid>
      <w:tr w:rsidR="00F82E72" w:rsidRPr="00FD5F12" w:rsidTr="00740C2B">
        <w:trPr>
          <w:trHeight w:hRule="exact" w:val="314"/>
          <w:tblCellSpacing w:w="33" w:type="dxa"/>
        </w:trPr>
        <w:tc>
          <w:tcPr>
            <w:tcW w:w="3534"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UN broj</w:t>
            </w:r>
          </w:p>
        </w:tc>
        <w:tc>
          <w:tcPr>
            <w:tcW w:w="6611" w:type="dxa"/>
            <w:shd w:val="clear" w:color="auto" w:fill="F3F3F3"/>
          </w:tcPr>
          <w:p w:rsidR="00F82E72" w:rsidRPr="00FD5F12" w:rsidRDefault="00F82E72">
            <w:pPr>
              <w:rPr>
                <w:lang w:val="ro-RO"/>
              </w:rPr>
            </w:pPr>
          </w:p>
        </w:tc>
      </w:tr>
      <w:tr w:rsidR="00F82E72" w:rsidRPr="00FD5F12" w:rsidTr="00740C2B">
        <w:trPr>
          <w:trHeight w:hRule="exact" w:val="308"/>
          <w:tblCellSpacing w:w="33" w:type="dxa"/>
        </w:trPr>
        <w:tc>
          <w:tcPr>
            <w:tcW w:w="3534"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H.I.N. (Kemlerov broj)</w:t>
            </w:r>
          </w:p>
        </w:tc>
        <w:tc>
          <w:tcPr>
            <w:tcW w:w="6611" w:type="dxa"/>
            <w:shd w:val="clear" w:color="auto" w:fill="F3F3F3"/>
          </w:tcPr>
          <w:p w:rsidR="00F82E72" w:rsidRPr="00FD5F12" w:rsidRDefault="00F82E72">
            <w:pPr>
              <w:rPr>
                <w:lang w:val="ro-RO"/>
              </w:rPr>
            </w:pPr>
          </w:p>
        </w:tc>
      </w:tr>
    </w:tbl>
    <w:p w:rsidR="00F82E72" w:rsidRPr="00FD5F12" w:rsidRDefault="00F82E72">
      <w:pPr>
        <w:rPr>
          <w:sz w:val="20"/>
          <w:lang w:val="ro-RO"/>
        </w:rPr>
      </w:pPr>
    </w:p>
    <w:p w:rsidR="00F82E72" w:rsidRPr="00FD5F12" w:rsidRDefault="00F82E72">
      <w:pPr>
        <w:spacing w:before="9"/>
        <w:rPr>
          <w:sz w:val="25"/>
          <w:lang w:val="ro-RO"/>
        </w:rPr>
      </w:pPr>
      <w:r>
        <w:rPr>
          <w:noProof/>
          <w:lang w:eastAsia="zh-CN"/>
        </w:rPr>
        <w:pict>
          <v:shape id="Text Box 24" o:spid="_x0000_s1296" type="#_x0000_t202" style="position:absolute;margin-left:47.35pt;margin-top:16pt;width:507.25pt;height:11.55pt;z-index:251654656;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" fillcolor="#f3f3f3" stroked="f">
            <v:textbox inset="0,0,0,0">
              <w:txbxContent>
                <w:p w:rsidR="00F82E72" w:rsidRDefault="00F82E72">
                  <w:pPr>
                    <w:spacing w:line="228" w:lineRule="exact"/>
                    <w:ind w:left="247"/>
                    <w:rPr>
                      <w:b/>
                      <w:sz w:val="20"/>
                    </w:rPr>
                  </w:pPr>
                  <w:r>
                    <w:rPr>
                      <w:b/>
                      <w:sz w:val="20"/>
                      <w:u w:val="single"/>
                    </w:rPr>
                    <w:t>Rutier (ADR) / feroviar (RID) / maritim (ADNR)</w:t>
                  </w:r>
                </w:p>
              </w:txbxContent>
            </v:textbox>
            <w10:wrap type="topAndBottom" anchorx="page"/>
          </v:shape>
        </w:pict>
      </w:r>
    </w:p>
    <w:tbl>
      <w:tblPr>
        <w:tblW w:w="0" w:type="auto"/>
        <w:tblCellSpacing w:w="30" w:type="dxa"/>
        <w:tblInd w:w="118" w:type="dxa"/>
        <w:tblLayout w:type="fixed"/>
        <w:tblCellMar>
          <w:left w:w="0" w:type="dxa"/>
          <w:right w:w="0" w:type="dxa"/>
        </w:tblCellMar>
        <w:tblLook w:val="01E0"/>
      </w:tblPr>
      <w:tblGrid>
        <w:gridCol w:w="3547"/>
        <w:gridCol w:w="3562"/>
        <w:gridCol w:w="3276"/>
      </w:tblGrid>
      <w:tr w:rsidR="00F82E72" w:rsidRPr="00FD5F12" w:rsidTr="00BB3C75">
        <w:trPr>
          <w:trHeight w:hRule="exact" w:val="675"/>
          <w:tblCellSpacing w:w="30" w:type="dxa"/>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Denumirea corectă pentru expediţie</w:t>
            </w:r>
          </w:p>
        </w:tc>
        <w:tc>
          <w:tcPr>
            <w:tcW w:w="3502" w:type="dxa"/>
            <w:shd w:val="clear" w:color="auto" w:fill="F3F3F3"/>
          </w:tcPr>
          <w:p w:rsidR="00F82E72" w:rsidRPr="00FD5F12" w:rsidRDefault="00F82E72">
            <w:pPr>
              <w:pStyle w:val="TableParagraph"/>
              <w:spacing w:line="240" w:lineRule="auto"/>
              <w:rPr>
                <w:sz w:val="20"/>
                <w:lang w:val="ro-RO"/>
              </w:rPr>
            </w:pPr>
            <w:r w:rsidRPr="00FD5F12">
              <w:rPr>
                <w:sz w:val="20"/>
                <w:lang w:val="ro-RO"/>
              </w:rPr>
              <w:t>POLIETILENĂ, NU ESTE REGLEMENTATĂ</w:t>
            </w:r>
          </w:p>
        </w:tc>
        <w:tc>
          <w:tcPr>
            <w:tcW w:w="3186" w:type="dxa"/>
            <w:shd w:val="clear" w:color="auto" w:fill="F3F3F3"/>
          </w:tcPr>
          <w:p w:rsidR="00F82E72" w:rsidRPr="00FD5F12" w:rsidRDefault="00F82E72">
            <w:pPr>
              <w:pStyle w:val="TableParagraph"/>
              <w:spacing w:before="28" w:line="240" w:lineRule="auto"/>
              <w:ind w:left="928"/>
              <w:rPr>
                <w:b/>
                <w:sz w:val="20"/>
                <w:lang w:val="ro-RO"/>
              </w:rPr>
            </w:pPr>
            <w:r w:rsidRPr="00FD5F12">
              <w:rPr>
                <w:b/>
                <w:sz w:val="20"/>
                <w:lang w:val="ro-RO"/>
              </w:rPr>
              <w:t>Etichetă (etichete) necesară</w:t>
            </w:r>
          </w:p>
        </w:tc>
      </w:tr>
      <w:tr w:rsidR="00F82E72" w:rsidRPr="00FD5F12" w:rsidTr="00BB3C75">
        <w:trPr>
          <w:trHeight w:hRule="exact" w:val="228"/>
          <w:tblCellSpacing w:w="30" w:type="dxa"/>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Numărul ONU</w:t>
            </w:r>
          </w:p>
        </w:tc>
        <w:tc>
          <w:tcPr>
            <w:tcW w:w="3502" w:type="dxa"/>
            <w:shd w:val="clear" w:color="auto" w:fill="F3F3F3"/>
          </w:tcPr>
          <w:p w:rsidR="00F82E72" w:rsidRPr="00FD5F12" w:rsidRDefault="00F82E72">
            <w:pPr>
              <w:pStyle w:val="TableParagraph"/>
              <w:rPr>
                <w:sz w:val="20"/>
                <w:lang w:val="ro-RO"/>
              </w:rPr>
            </w:pPr>
            <w:r w:rsidRPr="00FD5F12">
              <w:rPr>
                <w:sz w:val="20"/>
                <w:lang w:val="ro-RO"/>
              </w:rPr>
              <w:t>Niciunul</w:t>
            </w:r>
          </w:p>
        </w:tc>
        <w:tc>
          <w:tcPr>
            <w:tcW w:w="3186" w:type="dxa"/>
            <w:vMerge w:val="restart"/>
          </w:tcPr>
          <w:p w:rsidR="00F82E72" w:rsidRPr="00FD5F12" w:rsidRDefault="00F82E72">
            <w:pPr>
              <w:pStyle w:val="TableParagraph"/>
              <w:spacing w:line="227" w:lineRule="exact"/>
              <w:ind w:left="0"/>
              <w:jc w:val="center"/>
              <w:rPr>
                <w:i/>
                <w:sz w:val="20"/>
                <w:lang w:val="ro-RO"/>
              </w:rPr>
            </w:pPr>
            <w:r w:rsidRPr="00FD5F12">
              <w:rPr>
                <w:i/>
                <w:w w:val="99"/>
                <w:sz w:val="20"/>
                <w:lang w:val="ro-RO"/>
              </w:rPr>
              <w:t>/</w:t>
            </w:r>
          </w:p>
        </w:tc>
      </w:tr>
      <w:tr w:rsidR="00F82E72" w:rsidRPr="00FD5F12" w:rsidTr="00BB3C75">
        <w:trPr>
          <w:trHeight w:hRule="exact" w:val="458"/>
          <w:tblCellSpacing w:w="30" w:type="dxa"/>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Clasa de pericol</w:t>
            </w:r>
          </w:p>
        </w:tc>
        <w:tc>
          <w:tcPr>
            <w:tcW w:w="3502" w:type="dxa"/>
            <w:shd w:val="clear" w:color="auto" w:fill="F3F3F3"/>
          </w:tcPr>
          <w:p w:rsidR="00F82E72" w:rsidRPr="00FD5F12" w:rsidRDefault="00F82E72">
            <w:pPr>
              <w:pStyle w:val="TableParagraph"/>
              <w:rPr>
                <w:sz w:val="20"/>
                <w:lang w:val="ro-RO"/>
              </w:rPr>
            </w:pPr>
            <w:r w:rsidRPr="00FD5F12">
              <w:rPr>
                <w:sz w:val="20"/>
                <w:lang w:val="ro-RO"/>
              </w:rPr>
              <w:t>Nu este controlat în conformitate cu ADR</w:t>
            </w:r>
          </w:p>
        </w:tc>
        <w:tc>
          <w:tcPr>
            <w:tcW w:w="3186" w:type="dxa"/>
            <w:vMerge/>
          </w:tcPr>
          <w:p w:rsidR="00F82E72" w:rsidRPr="00FD5F12" w:rsidRDefault="00F82E72">
            <w:pPr>
              <w:rPr>
                <w:lang w:val="ro-RO"/>
              </w:rPr>
            </w:pPr>
          </w:p>
        </w:tc>
      </w:tr>
      <w:tr w:rsidR="00F82E72" w:rsidRPr="00FD5F12" w:rsidTr="00BB3C75">
        <w:trPr>
          <w:trHeight w:hRule="exact" w:val="230"/>
          <w:tblCellSpacing w:w="30" w:type="dxa"/>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Categoria de transport</w:t>
            </w:r>
          </w:p>
        </w:tc>
        <w:tc>
          <w:tcPr>
            <w:tcW w:w="3502" w:type="dxa"/>
            <w:shd w:val="clear" w:color="auto" w:fill="F3F3F3"/>
          </w:tcPr>
          <w:p w:rsidR="00F82E72" w:rsidRPr="00FD5F12" w:rsidRDefault="00F82E72">
            <w:pPr>
              <w:pStyle w:val="TableParagraph"/>
              <w:rPr>
                <w:sz w:val="20"/>
                <w:lang w:val="ro-RO"/>
              </w:rPr>
            </w:pPr>
            <w:r w:rsidRPr="00FD5F12">
              <w:rPr>
                <w:sz w:val="20"/>
                <w:lang w:val="ro-RO"/>
              </w:rPr>
              <w:t>Niciuna</w:t>
            </w:r>
          </w:p>
        </w:tc>
        <w:tc>
          <w:tcPr>
            <w:tcW w:w="3186" w:type="dxa"/>
            <w:vMerge/>
          </w:tcPr>
          <w:p w:rsidR="00F82E72" w:rsidRPr="00FD5F12" w:rsidRDefault="00F82E72">
            <w:pPr>
              <w:rPr>
                <w:lang w:val="ro-RO"/>
              </w:rPr>
            </w:pPr>
          </w:p>
        </w:tc>
      </w:tr>
      <w:tr w:rsidR="00F82E72" w:rsidRPr="00FD5F12" w:rsidTr="00BB3C75">
        <w:trPr>
          <w:trHeight w:hRule="exact" w:val="230"/>
          <w:tblCellSpacing w:w="30" w:type="dxa"/>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Grupa de ambalare</w:t>
            </w:r>
          </w:p>
        </w:tc>
        <w:tc>
          <w:tcPr>
            <w:tcW w:w="3502" w:type="dxa"/>
            <w:shd w:val="clear" w:color="auto" w:fill="F3F3F3"/>
          </w:tcPr>
          <w:p w:rsidR="00F82E72" w:rsidRPr="00FD5F12" w:rsidRDefault="00F82E72">
            <w:pPr>
              <w:pStyle w:val="TableParagraph"/>
              <w:rPr>
                <w:sz w:val="20"/>
                <w:lang w:val="ro-RO"/>
              </w:rPr>
            </w:pPr>
            <w:r w:rsidRPr="00FD5F12">
              <w:rPr>
                <w:sz w:val="20"/>
                <w:lang w:val="ro-RO"/>
              </w:rPr>
              <w:t>Niciuna</w:t>
            </w:r>
          </w:p>
        </w:tc>
        <w:tc>
          <w:tcPr>
            <w:tcW w:w="3186" w:type="dxa"/>
            <w:vMerge/>
          </w:tcPr>
          <w:p w:rsidR="00F82E72" w:rsidRPr="00FD5F12" w:rsidRDefault="00F82E72">
            <w:pPr>
              <w:rPr>
                <w:lang w:val="ro-RO"/>
              </w:rPr>
            </w:pPr>
          </w:p>
        </w:tc>
      </w:tr>
    </w:tbl>
    <w:p w:rsidR="00F82E72" w:rsidRPr="00FD5F12" w:rsidRDefault="00F82E72">
      <w:pPr>
        <w:rPr>
          <w:sz w:val="20"/>
          <w:lang w:val="ro-RO"/>
        </w:rPr>
      </w:pPr>
    </w:p>
    <w:p w:rsidR="00F82E72" w:rsidRPr="00FD5F12" w:rsidRDefault="00F82E72">
      <w:pPr>
        <w:spacing w:before="9"/>
        <w:rPr>
          <w:sz w:val="29"/>
          <w:lang w:val="ro-RO"/>
        </w:rPr>
      </w:pPr>
      <w:r>
        <w:rPr>
          <w:noProof/>
          <w:lang w:eastAsia="zh-CN"/>
        </w:rPr>
        <w:pict>
          <v:shape id="Text Box 23" o:spid="_x0000_s1297" type="#_x0000_t202" style="position:absolute;margin-left:47.35pt;margin-top:18.35pt;width:507.25pt;height:11.55pt;z-index:251655680;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" fillcolor="#f3f3f3" stroked="f">
            <v:textbox inset="0,0,0,0">
              <w:txbxContent>
                <w:p w:rsidR="00F82E72" w:rsidRDefault="00F82E72">
                  <w:pPr>
                    <w:spacing w:line="228" w:lineRule="exact"/>
                    <w:ind w:left="247"/>
                    <w:rPr>
                      <w:b/>
                      <w:sz w:val="20"/>
                    </w:rPr>
                  </w:pPr>
                  <w:r>
                    <w:rPr>
                      <w:b/>
                      <w:sz w:val="20"/>
                      <w:u w:val="single"/>
                    </w:rPr>
                    <w:t>Maritim (IMO)</w:t>
                  </w:r>
                </w:p>
              </w:txbxContent>
            </v:textbox>
            <w10:wrap type="topAndBottom" anchorx="page"/>
          </v:shape>
        </w:pict>
      </w:r>
    </w:p>
    <w:tbl>
      <w:tblPr>
        <w:tblW w:w="0" w:type="auto"/>
        <w:tblCellSpacing w:w="30" w:type="dxa"/>
        <w:tblInd w:w="116" w:type="dxa"/>
        <w:tblLayout w:type="fixed"/>
        <w:tblCellMar>
          <w:left w:w="0" w:type="dxa"/>
          <w:right w:w="0" w:type="dxa"/>
        </w:tblCellMar>
        <w:tblLook w:val="01E0"/>
      </w:tblPr>
      <w:tblGrid>
        <w:gridCol w:w="3547"/>
        <w:gridCol w:w="3562"/>
        <w:gridCol w:w="3276"/>
      </w:tblGrid>
      <w:tr w:rsidR="00F82E72" w:rsidRPr="00FD5F12" w:rsidTr="0004374E">
        <w:trPr>
          <w:trHeight w:hRule="exact" w:val="649"/>
          <w:tblCellSpacing w:w="30" w:type="dxa"/>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Denumirea corectă pentru expediţie</w:t>
            </w:r>
          </w:p>
        </w:tc>
        <w:tc>
          <w:tcPr>
            <w:tcW w:w="3502" w:type="dxa"/>
            <w:shd w:val="clear" w:color="auto" w:fill="F3F3F3"/>
          </w:tcPr>
          <w:p w:rsidR="00F82E72" w:rsidRPr="00FD5F12" w:rsidRDefault="00F82E72">
            <w:pPr>
              <w:pStyle w:val="TableParagraph"/>
              <w:spacing w:line="240" w:lineRule="auto"/>
              <w:rPr>
                <w:sz w:val="20"/>
                <w:lang w:val="ro-RO"/>
              </w:rPr>
            </w:pPr>
            <w:r w:rsidRPr="00FD5F12">
              <w:rPr>
                <w:sz w:val="20"/>
                <w:lang w:val="ro-RO"/>
              </w:rPr>
              <w:t>POLIETILENĂ, NU ESTE REGLEMENTATĂ</w:t>
            </w:r>
          </w:p>
        </w:tc>
        <w:tc>
          <w:tcPr>
            <w:tcW w:w="3186" w:type="dxa"/>
            <w:shd w:val="clear" w:color="auto" w:fill="F3F3F3"/>
          </w:tcPr>
          <w:p w:rsidR="00F82E72" w:rsidRPr="00FD5F12" w:rsidRDefault="00F82E72">
            <w:pPr>
              <w:pStyle w:val="TableParagraph"/>
              <w:spacing w:line="228" w:lineRule="exact"/>
              <w:ind w:left="928"/>
              <w:rPr>
                <w:b/>
                <w:sz w:val="20"/>
                <w:lang w:val="ro-RO"/>
              </w:rPr>
            </w:pPr>
            <w:r w:rsidRPr="00FD5F12">
              <w:rPr>
                <w:b/>
                <w:sz w:val="20"/>
                <w:lang w:val="ro-RO"/>
              </w:rPr>
              <w:t>Etichetă (etichete) necesară</w:t>
            </w:r>
          </w:p>
        </w:tc>
      </w:tr>
      <w:tr w:rsidR="00F82E72" w:rsidRPr="00FD5F12" w:rsidTr="0004374E">
        <w:trPr>
          <w:trHeight w:hRule="exact" w:val="230"/>
          <w:tblCellSpacing w:w="30" w:type="dxa"/>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Numărul ONU</w:t>
            </w:r>
          </w:p>
        </w:tc>
        <w:tc>
          <w:tcPr>
            <w:tcW w:w="3502" w:type="dxa"/>
            <w:shd w:val="clear" w:color="auto" w:fill="F3F3F3"/>
          </w:tcPr>
          <w:p w:rsidR="00F82E72" w:rsidRPr="00FD5F12" w:rsidRDefault="00F82E72">
            <w:pPr>
              <w:pStyle w:val="TableParagraph"/>
              <w:rPr>
                <w:sz w:val="20"/>
                <w:lang w:val="ro-RO"/>
              </w:rPr>
            </w:pPr>
            <w:r w:rsidRPr="00FD5F12">
              <w:rPr>
                <w:sz w:val="20"/>
                <w:lang w:val="ro-RO"/>
              </w:rPr>
              <w:t>Niciunul</w:t>
            </w:r>
          </w:p>
        </w:tc>
        <w:tc>
          <w:tcPr>
            <w:tcW w:w="3186" w:type="dxa"/>
            <w:vMerge w:val="restart"/>
          </w:tcPr>
          <w:p w:rsidR="00F82E72" w:rsidRPr="00FD5F12" w:rsidRDefault="00F82E72">
            <w:pPr>
              <w:pStyle w:val="TableParagraph"/>
              <w:spacing w:line="227" w:lineRule="exact"/>
              <w:ind w:left="0"/>
              <w:jc w:val="center"/>
              <w:rPr>
                <w:i/>
                <w:sz w:val="20"/>
                <w:lang w:val="ro-RO"/>
              </w:rPr>
            </w:pPr>
            <w:r w:rsidRPr="00FD5F12">
              <w:rPr>
                <w:i/>
                <w:w w:val="99"/>
                <w:sz w:val="20"/>
                <w:lang w:val="ro-RO"/>
              </w:rPr>
              <w:t>/</w:t>
            </w:r>
          </w:p>
        </w:tc>
      </w:tr>
      <w:tr w:rsidR="00F82E72" w:rsidRPr="00FD5F12" w:rsidTr="0004374E">
        <w:trPr>
          <w:trHeight w:hRule="exact" w:val="416"/>
          <w:tblCellSpacing w:w="30" w:type="dxa"/>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Clasa IMDG</w:t>
            </w:r>
          </w:p>
        </w:tc>
        <w:tc>
          <w:tcPr>
            <w:tcW w:w="3502" w:type="dxa"/>
            <w:shd w:val="clear" w:color="auto" w:fill="F3F3F3"/>
          </w:tcPr>
          <w:p w:rsidR="00F82E72" w:rsidRPr="00FD5F12" w:rsidRDefault="00F82E72">
            <w:pPr>
              <w:pStyle w:val="TableParagraph"/>
              <w:rPr>
                <w:sz w:val="20"/>
                <w:lang w:val="ro-RO"/>
              </w:rPr>
            </w:pPr>
            <w:r w:rsidRPr="00FD5F12">
              <w:rPr>
                <w:sz w:val="20"/>
                <w:lang w:val="ro-RO"/>
              </w:rPr>
              <w:t>Nu este controlat în conformitate cu IMDG</w:t>
            </w:r>
          </w:p>
        </w:tc>
        <w:tc>
          <w:tcPr>
            <w:tcW w:w="3186" w:type="dxa"/>
            <w:vMerge/>
          </w:tcPr>
          <w:p w:rsidR="00F82E72" w:rsidRPr="00FD5F12" w:rsidRDefault="00F82E72">
            <w:pPr>
              <w:rPr>
                <w:lang w:val="ro-RO"/>
              </w:rPr>
            </w:pPr>
          </w:p>
        </w:tc>
      </w:tr>
      <w:tr w:rsidR="00F82E72" w:rsidRPr="00FD5F12" w:rsidTr="0004374E">
        <w:trPr>
          <w:trHeight w:hRule="exact" w:val="230"/>
          <w:tblCellSpacing w:w="30" w:type="dxa"/>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Categoria EmS</w:t>
            </w:r>
          </w:p>
        </w:tc>
        <w:tc>
          <w:tcPr>
            <w:tcW w:w="3502" w:type="dxa"/>
            <w:shd w:val="clear" w:color="auto" w:fill="F3F3F3"/>
          </w:tcPr>
          <w:p w:rsidR="00F82E72" w:rsidRPr="00FD5F12" w:rsidRDefault="00F82E72">
            <w:pPr>
              <w:pStyle w:val="TableParagraph"/>
              <w:rPr>
                <w:sz w:val="20"/>
                <w:lang w:val="ro-RO"/>
              </w:rPr>
            </w:pPr>
            <w:r w:rsidRPr="00FD5F12">
              <w:rPr>
                <w:sz w:val="20"/>
                <w:lang w:val="ro-RO"/>
              </w:rPr>
              <w:t>Niciuna</w:t>
            </w:r>
          </w:p>
        </w:tc>
        <w:tc>
          <w:tcPr>
            <w:tcW w:w="3186" w:type="dxa"/>
            <w:vMerge/>
          </w:tcPr>
          <w:p w:rsidR="00F82E72" w:rsidRPr="00FD5F12" w:rsidRDefault="00F82E72">
            <w:pPr>
              <w:rPr>
                <w:lang w:val="ro-RO"/>
              </w:rPr>
            </w:pPr>
          </w:p>
        </w:tc>
      </w:tr>
      <w:tr w:rsidR="00F82E72" w:rsidRPr="00FD5F12" w:rsidTr="0004374E">
        <w:trPr>
          <w:trHeight w:hRule="exact" w:val="232"/>
          <w:tblCellSpacing w:w="30" w:type="dxa"/>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Grupa de ambalare</w:t>
            </w:r>
          </w:p>
        </w:tc>
        <w:tc>
          <w:tcPr>
            <w:tcW w:w="3502" w:type="dxa"/>
            <w:shd w:val="clear" w:color="auto" w:fill="F3F3F3"/>
          </w:tcPr>
          <w:p w:rsidR="00F82E72" w:rsidRPr="00FD5F12" w:rsidRDefault="00F82E72">
            <w:pPr>
              <w:pStyle w:val="TableParagraph"/>
              <w:rPr>
                <w:sz w:val="20"/>
                <w:lang w:val="ro-RO"/>
              </w:rPr>
            </w:pPr>
            <w:r w:rsidRPr="00FD5F12">
              <w:rPr>
                <w:sz w:val="20"/>
                <w:lang w:val="ro-RO"/>
              </w:rPr>
              <w:t>Niciuna</w:t>
            </w:r>
          </w:p>
        </w:tc>
        <w:tc>
          <w:tcPr>
            <w:tcW w:w="3186" w:type="dxa"/>
            <w:vMerge/>
          </w:tcPr>
          <w:p w:rsidR="00F82E72" w:rsidRPr="00FD5F12" w:rsidRDefault="00F82E72">
            <w:pPr>
              <w:rPr>
                <w:lang w:val="ro-RO"/>
              </w:rPr>
            </w:pPr>
          </w:p>
        </w:tc>
      </w:tr>
    </w:tbl>
    <w:p w:rsidR="00F82E72" w:rsidRPr="00FD5F12" w:rsidRDefault="00F82E72">
      <w:pPr>
        <w:rPr>
          <w:sz w:val="20"/>
          <w:lang w:val="ro-RO"/>
        </w:rPr>
      </w:pPr>
    </w:p>
    <w:p w:rsidR="00F82E72" w:rsidRPr="00FD5F12" w:rsidRDefault="00F82E72">
      <w:pPr>
        <w:rPr>
          <w:sz w:val="20"/>
          <w:lang w:val="ro-RO"/>
        </w:rPr>
      </w:pPr>
    </w:p>
    <w:p w:rsidR="00F82E72" w:rsidRPr="00FD5F12" w:rsidRDefault="00F82E72">
      <w:pPr>
        <w:spacing w:before="10" w:after="1"/>
        <w:rPr>
          <w:sz w:val="11"/>
          <w:lang w:val="ro-RO"/>
        </w:rPr>
      </w:pPr>
    </w:p>
    <w:tbl>
      <w:tblPr>
        <w:tblW w:w="0" w:type="auto"/>
        <w:tblInd w:w="117" w:type="dxa"/>
        <w:tblLayout w:type="fixed"/>
        <w:tblCellMar>
          <w:left w:w="0" w:type="dxa"/>
          <w:right w:w="0" w:type="dxa"/>
        </w:tblCellMar>
        <w:tblLook w:val="01E0"/>
      </w:tblPr>
      <w:tblGrid>
        <w:gridCol w:w="3457"/>
        <w:gridCol w:w="3472"/>
        <w:gridCol w:w="3216"/>
      </w:tblGrid>
      <w:tr w:rsidR="00F82E72" w:rsidRPr="00FD5F12" w:rsidTr="0004374E">
        <w:trPr>
          <w:trHeight w:hRule="exact" w:val="518"/>
        </w:trPr>
        <w:tc>
          <w:tcPr>
            <w:tcW w:w="3457" w:type="dxa"/>
            <w:shd w:val="clear" w:color="auto" w:fill="F3F3F3"/>
          </w:tcPr>
          <w:p w:rsidR="00F82E72" w:rsidRPr="00FD5F12" w:rsidRDefault="00F82E72" w:rsidP="0004374E">
            <w:pPr>
              <w:pStyle w:val="TableParagraph"/>
              <w:spacing w:line="228" w:lineRule="exact"/>
              <w:ind w:left="247"/>
              <w:rPr>
                <w:b/>
                <w:sz w:val="20"/>
                <w:lang w:val="ro-RO"/>
              </w:rPr>
            </w:pPr>
            <w:r w:rsidRPr="00FD5F12">
              <w:rPr>
                <w:b/>
                <w:sz w:val="20"/>
                <w:lang w:val="ro-RO"/>
              </w:rPr>
              <w:t>Transport aerian (IATA/ICAO)</w:t>
            </w:r>
          </w:p>
        </w:tc>
        <w:tc>
          <w:tcPr>
            <w:tcW w:w="3472" w:type="dxa"/>
            <w:shd w:val="clear" w:color="auto" w:fill="F3F3F3"/>
          </w:tcPr>
          <w:p w:rsidR="00F82E72" w:rsidRPr="00FD5F12" w:rsidRDefault="00F82E72">
            <w:pPr>
              <w:pStyle w:val="TableParagraph"/>
              <w:spacing w:line="240" w:lineRule="auto"/>
              <w:ind w:right="1095"/>
              <w:rPr>
                <w:sz w:val="20"/>
                <w:lang w:val="ro-RO"/>
              </w:rPr>
            </w:pPr>
          </w:p>
        </w:tc>
        <w:tc>
          <w:tcPr>
            <w:tcW w:w="3216" w:type="dxa"/>
            <w:shd w:val="clear" w:color="auto" w:fill="F3F3F3"/>
          </w:tcPr>
          <w:p w:rsidR="00F82E72" w:rsidRPr="00FD5F12" w:rsidRDefault="00F82E72">
            <w:pPr>
              <w:pStyle w:val="TableParagraph"/>
              <w:spacing w:line="228" w:lineRule="exact"/>
              <w:ind w:left="988"/>
              <w:rPr>
                <w:b/>
                <w:sz w:val="20"/>
                <w:lang w:val="ro-RO"/>
              </w:rPr>
            </w:pPr>
          </w:p>
        </w:tc>
      </w:tr>
      <w:tr w:rsidR="00F82E72" w:rsidRPr="00FD5F12" w:rsidTr="0004374E">
        <w:trPr>
          <w:trHeight w:hRule="exact" w:val="518"/>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Denumirea corectă pentru expediţie</w:t>
            </w:r>
          </w:p>
        </w:tc>
        <w:tc>
          <w:tcPr>
            <w:tcW w:w="3472" w:type="dxa"/>
            <w:shd w:val="clear" w:color="auto" w:fill="F3F3F3"/>
          </w:tcPr>
          <w:p w:rsidR="00F82E72" w:rsidRPr="00FD5F12" w:rsidRDefault="00F82E72" w:rsidP="0004374E">
            <w:pPr>
              <w:pStyle w:val="TableParagraph"/>
              <w:spacing w:line="240" w:lineRule="auto"/>
              <w:ind w:right="521"/>
              <w:rPr>
                <w:sz w:val="20"/>
                <w:lang w:val="ro-RO"/>
              </w:rPr>
            </w:pPr>
            <w:r w:rsidRPr="00FD5F12">
              <w:rPr>
                <w:sz w:val="20"/>
                <w:lang w:val="ro-RO"/>
              </w:rPr>
              <w:t>POLIETILENĂ, NU ESTE REGLEMENTATĂ</w:t>
            </w:r>
          </w:p>
        </w:tc>
        <w:tc>
          <w:tcPr>
            <w:tcW w:w="3216" w:type="dxa"/>
            <w:shd w:val="clear" w:color="auto" w:fill="F3F3F3"/>
          </w:tcPr>
          <w:p w:rsidR="00F82E72" w:rsidRPr="00FD5F12" w:rsidRDefault="00F82E72">
            <w:pPr>
              <w:pStyle w:val="TableParagraph"/>
              <w:spacing w:line="228" w:lineRule="exact"/>
              <w:ind w:left="988"/>
              <w:rPr>
                <w:b/>
                <w:sz w:val="20"/>
                <w:lang w:val="ro-RO"/>
              </w:rPr>
            </w:pPr>
            <w:r w:rsidRPr="00FD5F12">
              <w:rPr>
                <w:b/>
                <w:sz w:val="20"/>
                <w:lang w:val="ro-RO"/>
              </w:rPr>
              <w:t>Etichetă (etichete) necesară</w:t>
            </w:r>
          </w:p>
        </w:tc>
      </w:tr>
      <w:tr w:rsidR="00F82E72" w:rsidRPr="00FD5F12" w:rsidTr="0004374E">
        <w:trPr>
          <w:trHeight w:hRule="exact" w:val="290"/>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Numărul ONU</w:t>
            </w:r>
          </w:p>
        </w:tc>
        <w:tc>
          <w:tcPr>
            <w:tcW w:w="3472" w:type="dxa"/>
            <w:shd w:val="clear" w:color="auto" w:fill="F3F3F3"/>
          </w:tcPr>
          <w:p w:rsidR="00F82E72" w:rsidRPr="00FD5F12" w:rsidRDefault="00F82E72">
            <w:pPr>
              <w:pStyle w:val="TableParagraph"/>
              <w:ind w:right="1095"/>
              <w:rPr>
                <w:sz w:val="20"/>
                <w:lang w:val="ro-RO"/>
              </w:rPr>
            </w:pPr>
            <w:r w:rsidRPr="00FD5F12">
              <w:rPr>
                <w:sz w:val="20"/>
                <w:lang w:val="ro-RO"/>
              </w:rPr>
              <w:t>Niciunul</w:t>
            </w:r>
          </w:p>
        </w:tc>
        <w:tc>
          <w:tcPr>
            <w:tcW w:w="3216" w:type="dxa"/>
            <w:vMerge w:val="restart"/>
          </w:tcPr>
          <w:p w:rsidR="00F82E72" w:rsidRPr="00FD5F12" w:rsidRDefault="00F82E72">
            <w:pPr>
              <w:pStyle w:val="TableParagraph"/>
              <w:spacing w:line="240" w:lineRule="auto"/>
              <w:ind w:left="60"/>
              <w:jc w:val="center"/>
              <w:rPr>
                <w:sz w:val="20"/>
                <w:lang w:val="ro-RO"/>
              </w:rPr>
            </w:pPr>
            <w:r w:rsidRPr="00FD5F12">
              <w:rPr>
                <w:w w:val="99"/>
                <w:sz w:val="20"/>
                <w:lang w:val="ro-RO"/>
              </w:rPr>
              <w:t>/</w:t>
            </w:r>
          </w:p>
        </w:tc>
      </w:tr>
      <w:tr w:rsidR="00F82E72" w:rsidRPr="00FD5F12" w:rsidTr="0004374E">
        <w:trPr>
          <w:trHeight w:hRule="exact" w:val="471"/>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 xml:space="preserve">Clasa ICAO/IATA </w:t>
            </w:r>
          </w:p>
        </w:tc>
        <w:tc>
          <w:tcPr>
            <w:tcW w:w="3472" w:type="dxa"/>
            <w:shd w:val="clear" w:color="auto" w:fill="F3F3F3"/>
          </w:tcPr>
          <w:p w:rsidR="00F82E72" w:rsidRPr="00FD5F12" w:rsidRDefault="00F82E72">
            <w:pPr>
              <w:pStyle w:val="TableParagraph"/>
              <w:rPr>
                <w:sz w:val="20"/>
                <w:lang w:val="ro-RO"/>
              </w:rPr>
            </w:pPr>
            <w:r w:rsidRPr="00FD5F12">
              <w:rPr>
                <w:sz w:val="20"/>
                <w:lang w:val="ro-RO"/>
              </w:rPr>
              <w:t>Nu este controlat în conformitate cu ICAO/IATA</w:t>
            </w:r>
          </w:p>
        </w:tc>
        <w:tc>
          <w:tcPr>
            <w:tcW w:w="3216" w:type="dxa"/>
            <w:vMerge/>
          </w:tcPr>
          <w:p w:rsidR="00F82E72" w:rsidRPr="00FD5F12" w:rsidRDefault="00F82E72">
            <w:pPr>
              <w:rPr>
                <w:lang w:val="ro-RO"/>
              </w:rPr>
            </w:pPr>
          </w:p>
        </w:tc>
      </w:tr>
      <w:tr w:rsidR="00F82E72" w:rsidRPr="00FD5F12" w:rsidTr="0004374E">
        <w:trPr>
          <w:trHeight w:hRule="exact" w:val="327"/>
        </w:trPr>
        <w:tc>
          <w:tcPr>
            <w:tcW w:w="3457" w:type="dxa"/>
            <w:shd w:val="clear" w:color="auto" w:fill="F3F3F3"/>
          </w:tcPr>
          <w:p w:rsidR="00F82E72" w:rsidRPr="00FD5F12" w:rsidRDefault="00F82E72">
            <w:pPr>
              <w:pStyle w:val="TableParagraph"/>
              <w:spacing w:line="228" w:lineRule="exact"/>
              <w:ind w:left="247"/>
              <w:rPr>
                <w:b/>
                <w:sz w:val="20"/>
                <w:lang w:val="ro-RO"/>
              </w:rPr>
            </w:pPr>
            <w:r w:rsidRPr="00FD5F12">
              <w:rPr>
                <w:b/>
                <w:sz w:val="20"/>
                <w:lang w:val="ro-RO"/>
              </w:rPr>
              <w:t>Grupa de ambalare</w:t>
            </w:r>
          </w:p>
        </w:tc>
        <w:tc>
          <w:tcPr>
            <w:tcW w:w="3472" w:type="dxa"/>
            <w:shd w:val="clear" w:color="auto" w:fill="F3F3F3"/>
          </w:tcPr>
          <w:p w:rsidR="00F82E72" w:rsidRPr="00FD5F12" w:rsidRDefault="00F82E72">
            <w:pPr>
              <w:pStyle w:val="TableParagraph"/>
              <w:ind w:right="1095"/>
              <w:rPr>
                <w:sz w:val="20"/>
                <w:lang w:val="ro-RO"/>
              </w:rPr>
            </w:pPr>
            <w:r w:rsidRPr="00FD5F12">
              <w:rPr>
                <w:sz w:val="20"/>
                <w:lang w:val="ro-RO"/>
              </w:rPr>
              <w:t>Niciuna</w:t>
            </w:r>
          </w:p>
        </w:tc>
        <w:tc>
          <w:tcPr>
            <w:tcW w:w="3216" w:type="dxa"/>
            <w:vMerge/>
          </w:tcPr>
          <w:p w:rsidR="00F82E72" w:rsidRPr="00FD5F12" w:rsidRDefault="00F82E72">
            <w:pPr>
              <w:rPr>
                <w:lang w:val="ro-RO"/>
              </w:rPr>
            </w:pPr>
          </w:p>
        </w:tc>
      </w:tr>
    </w:tbl>
    <w:p w:rsidR="00F82E72" w:rsidRPr="00FD5F12" w:rsidRDefault="00F82E72">
      <w:pPr>
        <w:rPr>
          <w:sz w:val="20"/>
          <w:lang w:val="ro-RO"/>
        </w:rPr>
      </w:pPr>
    </w:p>
    <w:p w:rsidR="00F82E72" w:rsidRPr="00FD5F12" w:rsidRDefault="00F82E72">
      <w:pPr>
        <w:spacing w:before="7"/>
        <w:rPr>
          <w:sz w:val="23"/>
          <w:lang w:val="ro-RO"/>
        </w:rPr>
      </w:pPr>
      <w:r>
        <w:rPr>
          <w:noProof/>
          <w:lang w:eastAsia="zh-CN"/>
        </w:rPr>
        <w:pict>
          <v:shape id="Text Box 22" o:spid="_x0000_s1298" type="#_x0000_t202" style="position:absolute;margin-left:58.65pt;margin-top:15.75pt;width:485.8pt;height:16.65pt;z-index:251656704;visibility:visible;mso-wrap-distance-left:0;mso-wrap-distance-right:0;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" fillcolor="#cee6ff" strokeweight=".16931mm">
            <v:textbox inset="0,0,0,0">
              <w:txbxContent>
                <w:p w:rsidR="00F82E72" w:rsidRDefault="00F82E72" w:rsidP="0004374E">
                  <w:pPr>
                    <w:spacing w:line="320" w:lineRule="exact"/>
                    <w:rPr>
                      <w:b/>
                      <w:sz w:val="28"/>
                    </w:rPr>
                  </w:pPr>
                  <w:r>
                    <w:rPr>
                      <w:b/>
                      <w:sz w:val="28"/>
                    </w:rPr>
                    <w:t>SEC</w:t>
                  </w:r>
                  <w:r>
                    <w:rPr>
                      <w:rFonts w:ascii="Tahoma" w:hAnsi="Tahoma" w:cs="Tahoma"/>
                      <w:b/>
                      <w:sz w:val="28"/>
                    </w:rPr>
                    <w:t>Ț</w:t>
                  </w:r>
                  <w:r>
                    <w:rPr>
                      <w:b/>
                      <w:sz w:val="28"/>
                    </w:rPr>
                    <w:t>IUNEA 15: INFORMA</w:t>
                  </w:r>
                  <w:r>
                    <w:rPr>
                      <w:rFonts w:ascii="Tahoma" w:hAnsi="Tahoma" w:cs="Tahoma"/>
                      <w:b/>
                      <w:sz w:val="28"/>
                    </w:rPr>
                    <w:t>Ț</w:t>
                  </w:r>
                  <w:r>
                    <w:rPr>
                      <w:b/>
                      <w:sz w:val="28"/>
                    </w:rPr>
                    <w:t>II DE REGLEMENTARE</w:t>
                  </w:r>
                </w:p>
              </w:txbxContent>
            </v:textbox>
            <w10:wrap type="topAndBottom" anchorx="page"/>
          </v:shape>
        </w:pict>
      </w:r>
      <w:r>
        <w:rPr>
          <w:noProof/>
          <w:lang w:eastAsia="zh-CN"/>
        </w:rPr>
        <w:pict>
          <v:group id="Group 4" o:spid="_x0000_s1299" style="position:absolute;margin-left:46.2pt;margin-top:44.15pt;width:510.55pt;height:51.1pt;z-index:251657728;mso-wrap-distance-left:0;mso-wrap-distance-right:0;mso-position-horizontal-relative:page" coordorigin="925,883" coordsize="10211,10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">
            <v:rect id="Rectangle 21" o:spid="_x0000_s1300" style="position:absolute;left:948;top:1158;width:3372;height:74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88t+wQAA&#10;ANsAAAAPAAAAZHJzL2Rvd25yZXYueG1sRE9La8JAEL4X/A/LCL01u7UoNbqKCNKehBqL1zE7TYLZ&#10;2ZDdPNpf3y0UvM3H95z1drS16Kn1lWMNz4kCQZw7U3Gh4Zwdnl5B+IBssHZMGr7Jw3YzeVhjatzA&#10;H9SfQiFiCPsUNZQhNKmUPi/Jok9cQxy5L9daDBG2hTQtDjHc1nKm1EJarDg2lNjQvqT8duqshstP&#10;34U3d+36T7LHlzndlplSWj9Ox90KRKAx3MX/7ncT5y/g75d4gNz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B/PLfsEAAADbAAAADwAAAAAAAAAAAAAAAACXAgAAZHJzL2Rvd25y&#10;ZXYueG1sUEsFBgAAAAAEAAQA9QAAAIUDAAAAAA==&#10;" fillcolor="#f3f3f3" stroked="f"/>
            <v:line id="Line 20" o:spid="_x0000_s1301" style="position:absolute;visibility:visible" from="991,928" to="991,115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LyYccEAAADbAAAADwAAAGRycy9kb3ducmV2LnhtbERPTYvCMBC9C/sfwix409QVdOkaRYQV&#10;8SC09uDehmZsyzaTkkSt/94Igrd5vM9ZrHrTiis531hWMBknIIhLqxuuFBTH39E3CB+QNbaWScGd&#10;PKyWH4MFptreOKNrHioRQ9inqKAOoUul9GVNBv3YdsSRO1tnMEToKqkd3mK4aeVXksykwYZjQ40d&#10;bWoq//OLUXAyW7c/Z7PNYXvw0/z01xe7JlNq+Nmvf0AE6sNb/HLvdJw/h+cv8QC5fA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wvJhxwQAAANsAAAAPAAAAAAAAAAAAAAAA&#10;AKECAABkcnMvZG93bnJldi54bWxQSwUGAAAAAAQABAD5AAAAjwMAAAAA&#10;" strokecolor="#f3f3f3" strokeweight="1.52397mm"/>
            <v:line id="Line 19" o:spid="_x0000_s1302" style="position:absolute;visibility:visible" from="4276,928" to="4276,115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CkryMQAAADbAAAADwAAAGRycy9kb3ducmV2LnhtbESPQUsDMRCF74L/IUzBi9jESltZmxYR&#10;BcGDbVc8D8m4WbqZLJu4Xf+9cxC8zfDevPfNZjfFTo005Daxhdu5AUXskm+5sfBRv9zcg8oF2WOX&#10;mCz8UIbd9vJig5VPZz7QeCyNkhDOFVoIpfSV1tkFipjnqScW7SsNEYusQ6P9gGcJj51eGLPSEVuW&#10;hoA9PQVyp+N3tPB29+6uD5/B1eP6uTYLs+R9XFp7NZseH0AVmsq/+e/61Qu+wMovMoDe/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UKSvIxAAAANsAAAAPAAAAAAAAAAAA&#10;AAAAAKECAABkcnMvZG93bnJldi54bWxQSwUGAAAAAAQABAD5AAAAkgMAAAAA&#10;" strokecolor="#f3f3f3" strokeweight="4.44pt"/>
            <v:rect id="Rectangle 18" o:spid="_x0000_s1303" style="position:absolute;left:1034;top:928;width:3197;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bF8MwQAA&#10;ANsAAAAPAAAAZHJzL2Rvd25yZXYueG1sRE9Na8JAEL0L/odlBG9mV8WiqRsRobSnQrXS6zQ7TUKy&#10;syG7iWl/vVso9DaP9zn7w2gbMVDnK8calokCQZw7U3Gh4f3ytNiC8AHZYOOYNHyTh0M2newxNe7G&#10;bzScQyFiCPsUNZQhtKmUPi/Jok9cSxy5L9dZDBF2hTQd3mK4beRKqQdpseLYUGJLp5Ly+txbDR8/&#10;Qx+e3Wc/XMm+rjdU7y5KaT2fjcdHEIHG8C/+c7+YOH8Hv7/EA2R2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mxfDMEAAADbAAAADwAAAAAAAAAAAAAAAACXAgAAZHJzL2Rvd25y&#10;ZXYueG1sUEsFBgAAAAAEAAQA9QAAAIUDAAAAAA==&#10;" fillcolor="#f3f3f3" stroked="f"/>
            <v:rect id="Rectangle 17" o:spid="_x0000_s1304" style="position:absolute;left:4363;top:1760;width:6749;height:14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OjwsvwAA&#10;ANsAAAAPAAAAZHJzL2Rvd25yZXYueG1sRE/LisIwFN0L8w/hDsxOEx0UpxpFhGFcCb6Y7bW5tsXm&#10;pjRprX69WQguD+c9X3a2FC3VvnCsYThQIIhTZwrONBwPv/0pCB+QDZaOScOdPCwXH705JsbdeEft&#10;PmQihrBPUEMeQpVI6dOcLPqBq4gjd3G1xRBhnUlT4y2G21KOlJpIiwXHhhwrWueUXveN1fD/aJvw&#10;585NeyK7/R7T9eeglNZfn91qBiJQF97il3tjNIzi+vgl/gC5eA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k6PCy/AAAA2wAAAA8AAAAAAAAAAAAAAAAAlwIAAGRycy9kb3ducmV2&#10;LnhtbFBLBQYAAAAABAAEAPUAAACDAwAAAAA=&#10;" fillcolor="#f3f3f3" stroked="f"/>
            <v:line id="Line 16" o:spid="_x0000_s1305" style="position:absolute;visibility:visible" from="4406,1070" to="4406,17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nVvI8QAAADbAAAADwAAAGRycy9kb3ducmV2LnhtbESPQWvCQBSE7wX/w/IEb3WjQiipqxRB&#10;EQ+BpB7s7ZF9JqHZt2F3TeK/7xYKPQ4z8w2z3U+mEwM531pWsFomIIgrq1uuFVw/j69vIHxA1thZ&#10;JgVP8rDfzV62mGk7ckFDGWoRIewzVNCE0GdS+qohg35pe+Lo3a0zGKJ0tdQOxwg3nVwnSSoNthwX&#10;Guzp0FD1XT6Mgps5ucu9SA/5Kfeb8vY1Xc9todRiPn28gwg0hf/wX/usFaxX8Psl/gC5+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edW8jxAAAANsAAAAPAAAAAAAAAAAA&#10;AAAAAKECAABkcnMvZG93bnJldi54bWxQSwUGAAAAAAQABAD5AAAAkgMAAAAA&#10;" strokecolor="#f3f3f3" strokeweight="1.52397mm"/>
            <v:rect id="Rectangle 15" o:spid="_x0000_s1306" style="position:absolute;left:4363;top:928;width:6749;height:14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pAfAwwAA&#10;ANsAAAAPAAAAZHJzL2Rvd25yZXYueG1sRI9Ba8JAFITvgv9heYI33TXSotFVRCjtqaBWvD6zzySY&#10;fRuym5j213eFQo/DzHzDrLe9rURHjS8da5hNFQjizJmScw1fp7fJAoQPyAYrx6ThmzxsN8PBGlPj&#10;Hnyg7hhyESHsU9RQhFCnUvqsIIt+6mri6N1cYzFE2eTSNPiIcFvJRKlXabHkuFBgTfuCsvuxtRou&#10;P10b3t217c5kP+cvdF+elNJ6POp3KxCB+vAf/mt/GA1JAs8v8QfIz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pAfAwwAAANsAAAAPAAAAAAAAAAAAAAAAAJcCAABkcnMvZG93&#10;bnJldi54bWxQSwUGAAAAAAQABAD1AAAAhwMAAAAA&#10;" fillcolor="#f3f3f3" stroked="f"/>
            <v:line id="Line 14" o:spid="_x0000_s1307" style="position:absolute;visibility:visible" from="11069,1069" to="11069,17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e7fCMQAAADbAAAADwAAAGRycy9kb3ducmV2LnhtbESPT4vCMBTE7wt+h/AEb2tqBZGuUVQQ&#10;dfGy/mHZ2yN52xabl9pE7X57syB4HGbmN8xk1tpK3KjxpWMFg34Cglg7U3Ku4HhYvY9B+IBssHJM&#10;Cv7Iw2zaeZtgZtydv+i2D7mIEPYZKihCqDMpvS7Iou+7mjh6v66xGKJscmkavEe4rWSaJCNpseS4&#10;UGBNy4L0eX+1Ci4tJ+ZzfVpuUu2/R1r/zHeLrVK9bjv/ABGoDa/ws70xCtIh/H+JP0BO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p7t8IxAAAANsAAAAPAAAAAAAAAAAA&#10;AAAAAKECAABkcnMvZG93bnJldi54bWxQSwUGAAAAAAQABAD5AAAAkgMAAAAA&#10;" strokecolor="#f3f3f3" strokeweight="4.32pt"/>
            <v:rect id="Rectangle 13" o:spid="_x0000_s1308" style="position:absolute;left:4450;top:1069;width:6576;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ATovwwAA&#10;ANsAAAAPAAAAZHJzL2Rvd25yZXYueG1sRI9Ba8JAFITvQv/D8gredLdqi0ZXKQXRk1CteH1mX5Ng&#10;9m3IbmL017uFgsdhZr5hFqvOlqKl2heONbwNFQji1JmCMw0/h/VgCsIHZIOlY9JwIw+r5UtvgYlx&#10;V/6mdh8yESHsE9SQh1AlUvo0J4t+6Cri6P262mKIss6kqfEa4baUI6U+pMWC40KOFX3llF72jdVw&#10;urdN2Lhz0x7J7sbvdJkdlNK6/9p9zkEE6sIz/N/eGg2jCfx9iT9ALh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ATovwwAAANsAAAAPAAAAAAAAAAAAAAAAAJcCAABkcnMvZG93&#10;bnJldi54bWxQSwUGAAAAAAQABAD1AAAAhwMAAAAA&#10;" fillcolor="#f3f3f3" stroked="f"/>
            <v:rect id="Rectangle 12" o:spid="_x0000_s1309" style="position:absolute;left:4450;top:1300;width:6576;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TZ+0wwAA&#10;ANsAAAAPAAAAZHJzL2Rvd25yZXYueG1sRI9Ba8JAFITvhf6H5RW81d1aLDW6CaVQ6klQK16f2WcS&#10;zL4N2U2M/npXKHgcZuYbZpENthY9tb5yrOFtrEAQ585UXGj42/68foLwAdlg7Zg0XMhDlj4/LTAx&#10;7sxr6jehEBHCPkENZQhNIqXPS7Lox64hjt7RtRZDlG0hTYvnCLe1nCj1IS1WHBdKbOi7pPy06ayG&#10;/bXvwq87dP2O7Op9SqfZVimtRy/D1xxEoCE8wv/tpdEwmcL9S/wBMr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TZ+0wwAAANsAAAAPAAAAAAAAAAAAAAAAAJcCAABkcnMvZG93&#10;bnJldi54bWxQSwUGAAAAAAQABAD1AAAAhwMAAAAA&#10;" fillcolor="#f3f3f3" stroked="f"/>
            <v:rect id="Rectangle 11" o:spid="_x0000_s1310" style="position:absolute;left:4450;top:1530;width:6576;height:2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nwHDwgAA&#10;ANsAAAAPAAAAZHJzL2Rvd25yZXYueG1sRI9Ba8JAFITvhf6H5RW81d1alBpdpQhST4Ja8frMPpNg&#10;9m3IbmL017uC4HGYmW+Y6byzpWip9oVjDV99BYI4dabgTMP/bvn5A8IHZIOlY9JwJQ/z2fvbFBPj&#10;LryhdhsyESHsE9SQh1AlUvo0J4u+7yri6J1cbTFEWWfS1HiJcFvKgVIjabHguJBjRYuc0vO2sRoO&#10;t7YJf+7YtHuy6+8hncc7pbTufXS/ExCBuvAKP9sro2EwgseX+APk7A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mfAcPCAAAA2wAAAA8AAAAAAAAAAAAAAAAAlwIAAGRycy9kb3du&#10;cmV2LnhtbFBLBQYAAAAABAAEAPUAAACGAwAAAAA=&#10;" fillcolor="#f3f3f3" stroked="f"/>
            <v:line id="Line 10" o:spid="_x0000_s1311" style="position:absolute;visibility:visible" from="948,926" to="4320,9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74hD8MAAADbAAAADwAAAGRycy9kb3ducmV2LnhtbESPQYvCMBSE74L/ITxhb5rawypdo4js&#10;gix70OoPeDTPpmvzUpuo1V9vBMHjMDPfMLNFZ2txodZXjhWMRwkI4sLpiksF+93PcArCB2SNtWNS&#10;cCMPi3m/N8NMuytv6ZKHUkQI+wwVmBCaTEpfGLLoR64hjt7BtRZDlG0pdYvXCLe1TJPkU1qsOC4Y&#10;bGhlqDjmZ6vgbmS4Vfnu+5D8/k3+x8dTuilPSn0MuuUXiEBdeIdf7bVWkE7g+SX+ADl/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e+IQ/DAAAA2wAAAA8AAAAAAAAAAAAA&#10;AAAAoQIAAGRycy9kb3ducmV2LnhtbFBLBQYAAAAABAAEAPkAAACRAwAAAAA=&#10;" strokecolor="#f3f3f3" strokeweight=".04231mm"/>
            <v:line id="Line 9" o:spid="_x0000_s1312" style="position:absolute;visibility:visible" from="4363,926" to="11112,9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iG1fcEAAADbAAAADwAAAGRycy9kb3ducmV2LnhtbERP3WrCMBS+H/gO4Qi7m6m9cKMaRWSD&#10;IbvYqg9waI5JtTmpTdZWn95cDHb58f2vNqNrRE9dqD0rmM8yEMSV1zUbBcfDx8sbiBCRNTaeScGN&#10;AmzWk6cVFtoP/EN9GY1IIRwKVGBjbAspQ2XJYZj5ljhxJ985jAl2RuoOhxTuGpln2UI6rDk1WGxp&#10;Z6m6lL9Owd3KeKvLw/sp23+9nueXa/5trko9T8ftEkSkMf6L/9yfWkGexqYv6QfI9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2IbV9wQAAANsAAAAPAAAAAAAAAAAAAAAA&#10;AKECAABkcnMvZG93bnJldi54bWxQSwUGAAAAAAQABAD5AAAAjwMAAAAA&#10;" strokecolor="#f3f3f3" strokeweight=".04231mm"/>
            <v:line id="Line 8" o:spid="_x0000_s1313" style="position:absolute;visibility:visible" from="926,1903" to="4342,19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W0Q5sUAAADbAAAADwAAAGRycy9kb3ducmV2LnhtbESPQWvCQBSE74X+h+UJ3urGHLSN2YiU&#10;FkrxYGN/wCP7zEazb2N2q7G/3hUEj8PMfMPky8G24kS9bxwrmE4SEMSV0w3XCn63ny+vIHxA1tg6&#10;JgUX8rAsnp9yzLQ78w+dylCLCGGfoQITQpdJ6StDFv3EdcTR27neYoiyr6Xu8RzhtpVpksykxYbj&#10;gsGO3g1Vh/LPKvg3MlyacvuxS77X8/30cEw39VGp8WhYLUAEGsIjfG9/aQXpG9y+xB8giy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W0Q5sUAAADbAAAADwAAAAAAAAAA&#10;AAAAAAChAgAAZHJzL2Rvd25yZXYueG1sUEsFBgAAAAAEAAQA+QAAAJMDAAAAAA==&#10;" strokecolor="#f3f3f3" strokeweight=".04231mm"/>
            <v:line id="Line 7" o:spid="_x0000_s1314" style="position:absolute;visibility:visible" from="4342,1903" to="11134,19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Y4vpsIAAADbAAAADwAAAGRycy9kb3ducmV2LnhtbERP3WrCMBS+H/gO4Qi7W1MduFGNIrLB&#10;EC9c3QMcmtOm2pzUJrOtT28uBrv8+P5Xm8E24kadrx0rmCUpCOLC6ZorBT+nz5d3ED4ga2wck4KR&#10;PGzWk6cVZtr1/E23PFQihrDPUIEJoc2k9IUhiz5xLXHkStdZDBF2ldQd9jHcNnKepgtpsebYYLCl&#10;naHikv9aBXcjw1jnp48y3R/ezrPLdX6srko9T4ftEkSgIfyL/9xfWsFrXB+/xB8g1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Y4vpsIAAADbAAAADwAAAAAAAAAAAAAA&#10;AAChAgAAZHJzL2Rvd25yZXYueG1sUEsFBgAAAAAEAAQA+QAAAJADAAAAAA==&#10;" strokecolor="#f3f3f3" strokeweight=".04231mm"/>
            <v:shape id="Text Box 6" o:spid="_x0000_s1315" type="#_x0000_t202" style="position:absolute;left:948;top:928;width:3394;height:9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wFtMxQAA&#10;ANsAAAAPAAAAZHJzL2Rvd25yZXYueG1sRI9Ba8JAFITvhf6H5RW8NRsVpE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HAW0zFAAAA2wAAAA8AAAAAAAAAAAAAAAAAlwIAAGRycy9k&#10;b3ducmV2LnhtbFBLBQYAAAAABAAEAPUAAACJAwAAAAA=&#10;" filled="f" stroked="f">
              <v:textbox inset="0,0,0,0">
                <w:txbxContent>
                  <w:p w:rsidR="00F82E72" w:rsidRPr="006857CD" w:rsidRDefault="00F82E72">
                    <w:pPr>
                      <w:spacing w:line="228" w:lineRule="exact"/>
                      <w:ind w:left="256"/>
                      <w:rPr>
                        <w:b/>
                        <w:sz w:val="20"/>
                      </w:rPr>
                    </w:pPr>
                    <w:r w:rsidRPr="006857CD">
                      <w:rPr>
                        <w:b/>
                        <w:sz w:val="20"/>
                      </w:rPr>
                      <w:t>Informaţii privind reglementările</w:t>
                    </w:r>
                  </w:p>
                </w:txbxContent>
              </v:textbox>
            </v:shape>
            <v:shape id="Text Box 5" o:spid="_x0000_s1316" type="#_x0000_t202" style="position:absolute;left:4342;top:928;width:6771;height:97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sU7wwAA&#10;ANsAAAAPAAAAZHJzL2Rvd25yZXYueG1sRI9Ba8JAFITvQv/D8gredKOC2OgqUhQKQjGmB4/P7DNZ&#10;zL5Ns1uN/74rCB6HmfmGWaw6W4srtd44VjAaJiCIC6cNlwp+8u1gBsIHZI21Y1JwJw+r5Vtvgal2&#10;N87oegiliBD2KSqoQmhSKX1RkUU/dA1x9M6utRiibEupW7xFuK3lOEmm0qLhuFBhQ58VFZfDn1Ww&#10;PnK2Mb/fp312zkyefyS8m16U6r936zmIQF14hZ/tL61gMob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EsU7wwAAANsAAAAPAAAAAAAAAAAAAAAAAJcCAABkcnMvZG93&#10;bnJldi54bWxQSwUGAAAAAAQABAD1AAAAhwMAAAAA&#10;" filled="f" stroked="f">
              <v:textbox inset="0,0,0,0">
                <w:txbxContent>
                  <w:p w:rsidR="00F82E72" w:rsidRDefault="00F82E72">
                    <w:pPr>
                      <w:spacing w:before="134"/>
                      <w:ind w:left="278" w:right="328"/>
                      <w:jc w:val="both"/>
                      <w:rPr>
                        <w:sz w:val="20"/>
                      </w:rPr>
                    </w:pPr>
                    <w:r>
                      <w:rPr>
                        <w:sz w:val="20"/>
                      </w:rPr>
                      <w:t xml:space="preserve">FDS a fost întocmită în conformitate cu Regulamentul CE nr. 1907/2006 REACH. Produsul a fost clasificat în conformitate cu REGULAMENTELE CE, nr. 1272/2008/CE, nr. 1999/45/CE </w:t>
                    </w:r>
                    <w:r>
                      <w:rPr>
                        <w:rFonts w:ascii="Tahoma" w:hAnsi="Tahoma" w:cs="Tahoma"/>
                        <w:sz w:val="20"/>
                      </w:rPr>
                      <w:t>ș</w:t>
                    </w:r>
                    <w:r>
                      <w:rPr>
                        <w:sz w:val="20"/>
                      </w:rPr>
                      <w:t>i nr. 67/548/CEE.</w:t>
                    </w:r>
                  </w:p>
                </w:txbxContent>
              </v:textbox>
            </v:shape>
            <w10:wrap type="topAndBottom" anchorx="page"/>
          </v:group>
        </w:pict>
      </w:r>
    </w:p>
    <w:p w:rsidR="00F82E72" w:rsidRPr="00FD5F12" w:rsidRDefault="00F82E72">
      <w:pPr>
        <w:spacing w:before="1"/>
        <w:rPr>
          <w:sz w:val="14"/>
          <w:lang w:val="ro-RO"/>
        </w:rPr>
      </w:pPr>
    </w:p>
    <w:p w:rsidR="00F82E72" w:rsidRPr="00FD5F12" w:rsidRDefault="00F82E72">
      <w:pPr>
        <w:rPr>
          <w:sz w:val="14"/>
          <w:lang w:val="ro-RO"/>
        </w:rPr>
        <w:sectPr w:rsidR="00F82E72" w:rsidRPr="00FD5F12">
          <w:pgSz w:w="11900" w:h="16840"/>
          <w:pgMar w:top="2800" w:right="640" w:bottom="280" w:left="800" w:header="1523" w:footer="0" w:gutter="0"/>
          <w:pgBorders w:offsetFrom="page">
            <w:top w:val="single" w:sz="24" w:space="24" w:color="AFD7FF"/>
            <w:left w:val="single" w:sz="24" w:space="24" w:color="AFD7FF"/>
            <w:bottom w:val="single" w:sz="24" w:space="24" w:color="AFD7FF"/>
            <w:right w:val="single" w:sz="24" w:space="24" w:color="AFD7FF"/>
          </w:pgBorders>
          <w:cols w:space="708"/>
        </w:sectPr>
      </w:pPr>
    </w:p>
    <w:p w:rsidR="00F82E72" w:rsidRPr="00FD5F12" w:rsidRDefault="00F82E72">
      <w:pPr>
        <w:rPr>
          <w:sz w:val="20"/>
          <w:lang w:val="ro-RO"/>
        </w:rPr>
      </w:pPr>
      <w:r>
        <w:rPr>
          <w:noProof/>
          <w:lang w:eastAsia="zh-CN"/>
        </w:rPr>
        <w:pict>
          <v:shape id="_x0000_s1317" type="#_x0000_t75" style="position:absolute;margin-left:53.9pt;margin-top:35.9pt;width:117pt;height:72.85pt;z-index:251659776;visibility:visible;mso-wrap-distance-left:0;mso-wrap-distance-right:0;mso-position-horizontal-relative:page;mso-position-vertical-relative:page">
            <v:imagedata r:id="rId6" o:title=""/>
            <w10:wrap anchorx="page" anchory="page"/>
          </v:shape>
        </w:pict>
      </w:r>
    </w:p>
    <w:p w:rsidR="00F82E72" w:rsidRPr="00FD5F12" w:rsidRDefault="00F82E72">
      <w:pPr>
        <w:rPr>
          <w:sz w:val="20"/>
          <w:lang w:val="ro-RO"/>
        </w:rPr>
      </w:pPr>
    </w:p>
    <w:p w:rsidR="00F82E72" w:rsidRPr="00FD5F12" w:rsidRDefault="00F82E72">
      <w:pPr>
        <w:rPr>
          <w:sz w:val="20"/>
          <w:lang w:val="ro-RO"/>
        </w:rPr>
      </w:pPr>
    </w:p>
    <w:p w:rsidR="00F82E72" w:rsidRPr="00FD5F12" w:rsidRDefault="00F82E72">
      <w:pPr>
        <w:rPr>
          <w:sz w:val="20"/>
          <w:lang w:val="ro-RO"/>
        </w:rPr>
      </w:pPr>
    </w:p>
    <w:p w:rsidR="00F82E72" w:rsidRPr="00FD5F12" w:rsidRDefault="00F82E72">
      <w:pPr>
        <w:spacing w:before="1" w:after="1"/>
        <w:rPr>
          <w:lang w:val="ro-RO"/>
        </w:rPr>
      </w:pPr>
    </w:p>
    <w:p w:rsidR="00F82E72" w:rsidRPr="00FD5F12" w:rsidRDefault="00F82E72">
      <w:pPr>
        <w:pStyle w:val="Heading1"/>
        <w:ind w:left="106"/>
        <w:rPr>
          <w:lang w:val="ro-RO"/>
        </w:rPr>
      </w:pPr>
      <w:r w:rsidRPr="00FD5F12">
        <w:rPr>
          <w:spacing w:val="-49"/>
          <w:lang w:val="ro-RO"/>
        </w:rPr>
        <w:t xml:space="preserve"> </w:t>
      </w:r>
      <w:r>
        <w:rPr>
          <w:noProof/>
          <w:lang w:eastAsia="zh-CN"/>
        </w:rPr>
      </w:r>
      <w:r w:rsidRPr="00300BA8">
        <w:rPr>
          <w:noProof/>
          <w:spacing w:val="-49"/>
          <w:lang w:val="en-GB" w:eastAsia="en-GB"/>
        </w:rPr>
        <w:pict>
          <v:shape id="Text Box 3" o:spid="_x0000_s1318" type="#_x0000_t202" style="width:497.9pt;height:16.65pt;visibility:visible;mso-position-horizontal-relative:char;mso-position-vertical-relative:line" fillcolor="#cee6ff" strokeweight=".16931mm">
            <v:textbox inset="0,0,0,0">
              <w:txbxContent>
                <w:p w:rsidR="00F82E72" w:rsidRPr="006857CD" w:rsidRDefault="00F82E72">
                  <w:pPr>
                    <w:spacing w:line="320" w:lineRule="exact"/>
                    <w:ind w:left="273"/>
                    <w:rPr>
                      <w:b/>
                      <w:sz w:val="28"/>
                    </w:rPr>
                  </w:pPr>
                  <w:r w:rsidRPr="006857CD">
                    <w:rPr>
                      <w:b/>
                      <w:sz w:val="28"/>
                    </w:rPr>
                    <w:t>SECŢIUNEA 16: ALTE INFORMAŢII</w:t>
                  </w:r>
                </w:p>
              </w:txbxContent>
            </v:textbox>
            <w10:anchorlock/>
          </v:shape>
        </w:pict>
      </w:r>
    </w:p>
    <w:p w:rsidR="00F82E72" w:rsidRPr="00FD5F12" w:rsidRDefault="00F82E72">
      <w:pPr>
        <w:spacing w:before="10"/>
        <w:rPr>
          <w:lang w:val="ro-RO"/>
        </w:rPr>
      </w:pPr>
    </w:p>
    <w:tbl>
      <w:tblPr>
        <w:tblW w:w="0" w:type="auto"/>
        <w:tblCellSpacing w:w="30" w:type="dxa"/>
        <w:tblInd w:w="154" w:type="dxa"/>
        <w:tblLayout w:type="fixed"/>
        <w:tblCellMar>
          <w:left w:w="0" w:type="dxa"/>
          <w:right w:w="0" w:type="dxa"/>
        </w:tblCellMar>
        <w:tblLook w:val="01E0"/>
      </w:tblPr>
      <w:tblGrid>
        <w:gridCol w:w="1718"/>
        <w:gridCol w:w="8330"/>
      </w:tblGrid>
      <w:tr w:rsidR="00F82E72" w:rsidRPr="00FD5F12" w:rsidTr="00DA2830">
        <w:trPr>
          <w:trHeight w:hRule="exact" w:val="755"/>
          <w:tblCellSpacing w:w="30" w:type="dxa"/>
        </w:trPr>
        <w:tc>
          <w:tcPr>
            <w:tcW w:w="1628" w:type="dxa"/>
            <w:shd w:val="clear" w:color="auto" w:fill="F3F3F3"/>
          </w:tcPr>
          <w:p w:rsidR="00F82E72" w:rsidRPr="00FD5F12" w:rsidRDefault="00F82E72">
            <w:pPr>
              <w:pStyle w:val="TableParagraph"/>
              <w:spacing w:line="240" w:lineRule="auto"/>
              <w:ind w:right="99"/>
              <w:rPr>
                <w:b/>
                <w:sz w:val="20"/>
                <w:lang w:val="ro-RO"/>
              </w:rPr>
            </w:pPr>
            <w:r w:rsidRPr="00FD5F12">
              <w:rPr>
                <w:b/>
                <w:sz w:val="20"/>
                <w:lang w:val="ro-RO"/>
              </w:rPr>
              <w:t xml:space="preserve">Indicaţii privind instruirea  </w:t>
            </w:r>
          </w:p>
        </w:tc>
        <w:tc>
          <w:tcPr>
            <w:tcW w:w="8240" w:type="dxa"/>
            <w:shd w:val="clear" w:color="auto" w:fill="F3F3F3"/>
          </w:tcPr>
          <w:p w:rsidR="00F82E72" w:rsidRPr="00FD5F12" w:rsidRDefault="00F82E72">
            <w:pPr>
              <w:pStyle w:val="TableParagraph"/>
              <w:spacing w:line="237" w:lineRule="auto"/>
              <w:ind w:left="271" w:right="103"/>
              <w:rPr>
                <w:sz w:val="20"/>
                <w:lang w:val="ro-RO"/>
              </w:rPr>
            </w:pPr>
            <w:r w:rsidRPr="00FD5F12">
              <w:rPr>
                <w:sz w:val="20"/>
                <w:lang w:val="ro-RO"/>
              </w:rPr>
              <w:t>Personalul care manipulează produsul trebuie să fie familiarizat cu proprietăţile sale, cu principiile de sănătate şi protecţia mediului referitoare la produs şi principiile de prim ajutor.</w:t>
            </w:r>
          </w:p>
        </w:tc>
      </w:tr>
      <w:tr w:rsidR="00F82E72" w:rsidRPr="00FD5F12" w:rsidTr="00DA2830">
        <w:trPr>
          <w:trHeight w:hRule="exact" w:val="2793"/>
          <w:tblCellSpacing w:w="30" w:type="dxa"/>
        </w:trPr>
        <w:tc>
          <w:tcPr>
            <w:tcW w:w="1628" w:type="dxa"/>
            <w:shd w:val="clear" w:color="auto" w:fill="F3F3F3"/>
          </w:tcPr>
          <w:p w:rsidR="00F82E72" w:rsidRPr="00FD5F12" w:rsidRDefault="00F82E72">
            <w:pPr>
              <w:pStyle w:val="TableParagraph"/>
              <w:spacing w:line="240" w:lineRule="auto"/>
              <w:rPr>
                <w:b/>
                <w:sz w:val="20"/>
                <w:lang w:val="ro-RO"/>
              </w:rPr>
            </w:pPr>
            <w:r w:rsidRPr="00FD5F12">
              <w:rPr>
                <w:b/>
                <w:sz w:val="20"/>
                <w:lang w:val="ro-RO"/>
              </w:rPr>
              <w:t>Utilizări recomandate</w:t>
            </w:r>
          </w:p>
        </w:tc>
        <w:tc>
          <w:tcPr>
            <w:tcW w:w="8240" w:type="dxa"/>
            <w:shd w:val="clear" w:color="auto" w:fill="F3F3F3"/>
          </w:tcPr>
          <w:p w:rsidR="00F82E72" w:rsidRPr="00FD5F12" w:rsidRDefault="00F82E72">
            <w:pPr>
              <w:pStyle w:val="TableParagraph"/>
              <w:ind w:left="271" w:right="103"/>
              <w:rPr>
                <w:sz w:val="20"/>
                <w:lang w:val="ro-RO"/>
              </w:rPr>
            </w:pPr>
            <w:r w:rsidRPr="00FD5F12">
              <w:rPr>
                <w:sz w:val="20"/>
                <w:lang w:val="ro-RO"/>
              </w:rPr>
              <w:t>Asiguraţi-vă că toate reglementările naţionale / locale sunt respectate.</w:t>
            </w:r>
          </w:p>
          <w:p w:rsidR="00F82E72" w:rsidRPr="00FD5F12" w:rsidRDefault="00F82E72">
            <w:pPr>
              <w:pStyle w:val="TableParagraph"/>
              <w:spacing w:line="240" w:lineRule="auto"/>
              <w:ind w:left="271" w:right="103"/>
              <w:rPr>
                <w:sz w:val="20"/>
                <w:lang w:val="ro-RO"/>
              </w:rPr>
            </w:pPr>
            <w:r w:rsidRPr="00FD5F12">
              <w:rPr>
                <w:sz w:val="20"/>
                <w:lang w:val="ro-RO"/>
              </w:rPr>
              <w:t>Această fişă cu date de securitate a fost întocmită în conformitate cu directivele europene aplicabile şi se aplică pentru toate ţările care au tradus directivele în dreptul intern. Detaliile prezentate în acest document sunt considerate a fi corecte la momentul tipăririi. Deşi s-a acordat atenţie corespunzătoare elaborării acestui document, nu poate fi acceptată nicio răspundere pentru prejudicii sau daune care rezultă din utilizarea acestuia.</w:t>
            </w:r>
          </w:p>
          <w:p w:rsidR="00F82E72" w:rsidRPr="00FD5F12" w:rsidRDefault="00F82E72">
            <w:pPr>
              <w:pStyle w:val="TableParagraph"/>
              <w:spacing w:line="240" w:lineRule="auto"/>
              <w:ind w:left="271" w:right="103"/>
              <w:rPr>
                <w:sz w:val="20"/>
                <w:lang w:val="ro-RO"/>
              </w:rPr>
            </w:pPr>
            <w:r w:rsidRPr="00FD5F12">
              <w:rPr>
                <w:sz w:val="20"/>
                <w:lang w:val="ro-RO"/>
              </w:rPr>
              <w:t>Deşi la elaborarea acestui document s-a acordat atenţia necesară rezonabilă, nu acordăm garanţii şi nu emitem declaraţii cu privire la acurateţea sau integralitatea informaţiilor conţinute aici şi nu ne asumăm răspunderea cu privire la adecvarea acestor informaţii pentru scopurile prevăzute ale utilizatorului sau pentru consecinţele utilizării sale.</w:t>
            </w:r>
          </w:p>
          <w:p w:rsidR="00F82E72" w:rsidRPr="00FD5F12" w:rsidRDefault="00F82E72">
            <w:pPr>
              <w:pStyle w:val="TableParagraph"/>
              <w:spacing w:line="240" w:lineRule="auto"/>
              <w:ind w:left="259" w:right="103"/>
              <w:rPr>
                <w:sz w:val="20"/>
                <w:lang w:val="ro-RO"/>
              </w:rPr>
            </w:pPr>
            <w:r w:rsidRPr="00FD5F12">
              <w:rPr>
                <w:sz w:val="20"/>
                <w:lang w:val="ro-RO"/>
              </w:rPr>
              <w:t>Fiecare persoană trebuie să stabilească caracterul adecvat al informaţiilor pentru scopul lor special.</w:t>
            </w:r>
          </w:p>
        </w:tc>
      </w:tr>
    </w:tbl>
    <w:p w:rsidR="00F82E72" w:rsidRPr="00FD5F12" w:rsidRDefault="00F82E72">
      <w:pPr>
        <w:rPr>
          <w:sz w:val="20"/>
          <w:lang w:val="ro-RO"/>
        </w:rPr>
      </w:pPr>
    </w:p>
    <w:p w:rsidR="00F82E72" w:rsidRPr="00FD5F12" w:rsidRDefault="00F82E72">
      <w:pPr>
        <w:spacing w:before="5"/>
        <w:rPr>
          <w:sz w:val="14"/>
          <w:lang w:val="ro-RO"/>
        </w:rPr>
      </w:pPr>
    </w:p>
    <w:tbl>
      <w:tblPr>
        <w:tblW w:w="0" w:type="auto"/>
        <w:tblInd w:w="15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tblPr>
      <w:tblGrid>
        <w:gridCol w:w="3776"/>
        <w:gridCol w:w="6093"/>
      </w:tblGrid>
      <w:tr w:rsidR="00F82E72" w:rsidRPr="00FD5F12">
        <w:trPr>
          <w:trHeight w:hRule="exact" w:val="260"/>
        </w:trPr>
        <w:tc>
          <w:tcPr>
            <w:tcW w:w="9869" w:type="dxa"/>
            <w:gridSpan w:val="2"/>
            <w:tcBorders>
              <w:top w:val="nil"/>
              <w:left w:val="nil"/>
              <w:righ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Listă de numerele de telefon ale centrelor toxicologice din Spaţiul Economic European</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AUSTRIA </w:t>
            </w:r>
            <w:r w:rsidRPr="00FD5F12">
              <w:rPr>
                <w:sz w:val="20"/>
                <w:lang w:val="ro-RO"/>
              </w:rPr>
              <w:t>(Viena Wien)</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+43 1 40 400 2222</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BELGIA </w:t>
            </w:r>
            <w:r w:rsidRPr="00FD5F12">
              <w:rPr>
                <w:sz w:val="20"/>
                <w:lang w:val="ro-RO"/>
              </w:rPr>
              <w:t>(Bruxelles Bruxelles)</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+32 70 245 245</w:t>
            </w:r>
          </w:p>
        </w:tc>
      </w:tr>
      <w:tr w:rsidR="00F82E72" w:rsidRPr="00FD5F12">
        <w:trPr>
          <w:trHeight w:hRule="exact" w:val="288"/>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BULGARIA </w:t>
            </w:r>
            <w:r w:rsidRPr="00FD5F12">
              <w:rPr>
                <w:sz w:val="20"/>
                <w:lang w:val="ro-RO"/>
              </w:rPr>
              <w:t>(Sofia)</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+359 2 9154 409 / +359 887 435 325</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REPUBLICA CEHĂ </w:t>
            </w:r>
            <w:r w:rsidRPr="00FD5F12">
              <w:rPr>
                <w:sz w:val="20"/>
                <w:lang w:val="ro-RO"/>
              </w:rPr>
              <w:t>(Praga Praha)</w:t>
            </w:r>
          </w:p>
        </w:tc>
        <w:tc>
          <w:tcPr>
            <w:tcW w:w="6092" w:type="dxa"/>
            <w:tcBorders>
              <w:right w:val="nil"/>
            </w:tcBorders>
            <w:shd w:val="clear" w:color="auto" w:fill="F3F3F3"/>
          </w:tcPr>
          <w:p w:rsidR="00F82E72" w:rsidRPr="00FD5F12" w:rsidRDefault="00F82E72" w:rsidP="00DA2830">
            <w:pPr>
              <w:pStyle w:val="TableParagraph"/>
              <w:ind w:left="259"/>
              <w:rPr>
                <w:sz w:val="20"/>
                <w:lang w:val="ro-RO"/>
              </w:rPr>
            </w:pPr>
            <w:r w:rsidRPr="00FD5F12">
              <w:rPr>
                <w:sz w:val="20"/>
                <w:lang w:val="ro-RO"/>
              </w:rPr>
              <w:t>+42 2 2491 9293 sau +42 2 2491 5402</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DANEMARCA </w:t>
            </w:r>
            <w:r w:rsidRPr="00FD5F12">
              <w:rPr>
                <w:sz w:val="20"/>
                <w:lang w:val="ro-RO"/>
              </w:rPr>
              <w:t>(Copenhaga)</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+45 35 31 54 04</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FINLANDA </w:t>
            </w:r>
            <w:r w:rsidRPr="00FD5F12">
              <w:rPr>
                <w:sz w:val="20"/>
                <w:lang w:val="ro-RO"/>
              </w:rPr>
              <w:t>(Helsinki)</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+358 9 471 977</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FRANŢA </w:t>
            </w:r>
            <w:r w:rsidRPr="00FD5F12">
              <w:rPr>
                <w:sz w:val="20"/>
                <w:lang w:val="ro-RO"/>
              </w:rPr>
              <w:t>(Paris)</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+33 1 40 05 48 48</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GERMANIA </w:t>
            </w:r>
            <w:r w:rsidRPr="00FD5F12">
              <w:rPr>
                <w:sz w:val="20"/>
                <w:lang w:val="ro-RO"/>
              </w:rPr>
              <w:t>(Berlin)</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+49 30 450 653565</w:t>
            </w:r>
          </w:p>
        </w:tc>
      </w:tr>
      <w:tr w:rsidR="00F82E72" w:rsidRPr="00FD5F12">
        <w:trPr>
          <w:trHeight w:hRule="exact" w:val="288"/>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GRECIA </w:t>
            </w:r>
            <w:r w:rsidRPr="00FD5F12">
              <w:rPr>
                <w:sz w:val="20"/>
                <w:lang w:val="ro-RO"/>
              </w:rPr>
              <w:t>(Atena Athinai)</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+30 10 779 3777</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UNGARIA </w:t>
            </w:r>
            <w:r w:rsidRPr="00FD5F12">
              <w:rPr>
                <w:sz w:val="20"/>
                <w:lang w:val="ro-RO"/>
              </w:rPr>
              <w:t>(Budapesta)</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+36 80 20 11 99</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ISLANDA </w:t>
            </w:r>
            <w:r w:rsidRPr="00FD5F12">
              <w:rPr>
                <w:sz w:val="20"/>
                <w:lang w:val="ro-RO"/>
              </w:rPr>
              <w:t>(Reykjavik)</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+354 525 111, +354 543 2222</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IRLANDA </w:t>
            </w:r>
            <w:r w:rsidRPr="00FD5F12">
              <w:rPr>
                <w:sz w:val="20"/>
                <w:lang w:val="ro-RO"/>
              </w:rPr>
              <w:t>(Dublin)</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+353 1 8379964</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ITALIA </w:t>
            </w:r>
            <w:r w:rsidRPr="00FD5F12">
              <w:rPr>
                <w:sz w:val="20"/>
                <w:lang w:val="ro-RO"/>
              </w:rPr>
              <w:t>(Roma)</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+39 06 305 4343</w:t>
            </w:r>
          </w:p>
        </w:tc>
      </w:tr>
      <w:tr w:rsidR="00F82E72" w:rsidRPr="00FD5F12">
        <w:trPr>
          <w:trHeight w:hRule="exact" w:val="288"/>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LETONIA </w:t>
            </w:r>
            <w:r w:rsidRPr="00FD5F12">
              <w:rPr>
                <w:sz w:val="20"/>
                <w:lang w:val="ro-RO"/>
              </w:rPr>
              <w:t>(Riga)</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+371 704 2468</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LITUANIA </w:t>
            </w:r>
            <w:r w:rsidRPr="00FD5F12">
              <w:rPr>
                <w:sz w:val="20"/>
                <w:lang w:val="ro-RO"/>
              </w:rPr>
              <w:t>(Vilnius)</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+370 2 36 20 52, +370 2 36 20 92</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OLANDA </w:t>
            </w:r>
            <w:r w:rsidRPr="00FD5F12">
              <w:rPr>
                <w:sz w:val="20"/>
                <w:lang w:val="ro-RO"/>
              </w:rPr>
              <w:t>(Bilthoven)</w:t>
            </w:r>
          </w:p>
        </w:tc>
        <w:tc>
          <w:tcPr>
            <w:tcW w:w="6092" w:type="dxa"/>
            <w:tcBorders>
              <w:right w:val="nil"/>
            </w:tcBorders>
            <w:shd w:val="clear" w:color="auto" w:fill="F3F3F3"/>
          </w:tcPr>
          <w:p w:rsidR="00F82E72" w:rsidRPr="00FD5F12" w:rsidRDefault="00F82E72">
            <w:pPr>
              <w:pStyle w:val="TableParagraph"/>
              <w:ind w:left="259"/>
              <w:rPr>
                <w:sz w:val="20"/>
                <w:lang w:val="ro-RO"/>
              </w:rPr>
            </w:pPr>
            <w:r w:rsidRPr="00FD5F12">
              <w:rPr>
                <w:sz w:val="20"/>
                <w:lang w:val="ro-RO"/>
              </w:rPr>
              <w:t>+31 30 274 88 88</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NORVEGIA </w:t>
            </w:r>
            <w:r w:rsidRPr="00FD5F12">
              <w:rPr>
                <w:sz w:val="20"/>
                <w:lang w:val="ro-RO"/>
              </w:rPr>
              <w:t>(Oslo)</w:t>
            </w:r>
          </w:p>
        </w:tc>
        <w:tc>
          <w:tcPr>
            <w:tcW w:w="609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+47 22 591300</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POLONIA </w:t>
            </w:r>
            <w:r w:rsidRPr="00FD5F12">
              <w:rPr>
                <w:sz w:val="20"/>
                <w:lang w:val="ro-RO"/>
              </w:rPr>
              <w:t>(Gdansk)</w:t>
            </w:r>
          </w:p>
        </w:tc>
        <w:tc>
          <w:tcPr>
            <w:tcW w:w="609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+48 58 301 65 16 or +48 58 349 2831</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PORTUGALIA </w:t>
            </w:r>
            <w:r w:rsidRPr="00FD5F12">
              <w:rPr>
                <w:sz w:val="20"/>
                <w:lang w:val="ro-RO"/>
              </w:rPr>
              <w:t>(Lisabona Lisboa)</w:t>
            </w:r>
          </w:p>
        </w:tc>
        <w:tc>
          <w:tcPr>
            <w:tcW w:w="6092" w:type="dxa"/>
            <w:tcBorders>
              <w:right w:val="nil"/>
            </w:tcBorders>
            <w:shd w:val="clear" w:color="auto" w:fill="F3F3F3"/>
          </w:tcPr>
          <w:p w:rsidR="00F82E72" w:rsidRPr="00FD5F12" w:rsidRDefault="00F82E72" w:rsidP="00DA2830">
            <w:pPr>
              <w:pStyle w:val="TableParagraph"/>
              <w:rPr>
                <w:sz w:val="20"/>
                <w:lang w:val="ro-RO"/>
              </w:rPr>
            </w:pPr>
            <w:r w:rsidRPr="00FD5F12">
              <w:rPr>
                <w:sz w:val="20"/>
                <w:lang w:val="ro-RO"/>
              </w:rPr>
              <w:t xml:space="preserve">808 250 143 (numai pentru utilizare în </w:t>
            </w:r>
            <w:r>
              <w:rPr>
                <w:sz w:val="20"/>
                <w:lang w:val="ro-RO"/>
              </w:rPr>
              <w:t>P</w:t>
            </w:r>
            <w:r w:rsidRPr="00FD5F12">
              <w:rPr>
                <w:sz w:val="20"/>
                <w:lang w:val="ro-RO"/>
              </w:rPr>
              <w:t>ortugalia), +351 21 330 3284</w:t>
            </w:r>
          </w:p>
        </w:tc>
      </w:tr>
      <w:tr w:rsidR="00F82E72" w:rsidRPr="00FD5F12">
        <w:trPr>
          <w:trHeight w:hRule="exact" w:val="288"/>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ROMANIA </w:t>
            </w:r>
            <w:r w:rsidRPr="00FD5F12">
              <w:rPr>
                <w:sz w:val="20"/>
                <w:lang w:val="ro-RO"/>
              </w:rPr>
              <w:t>(Bucureşti)</w:t>
            </w:r>
          </w:p>
        </w:tc>
        <w:tc>
          <w:tcPr>
            <w:tcW w:w="609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+40 21 230 8000;</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SLOVACIA </w:t>
            </w:r>
            <w:r w:rsidRPr="00FD5F12">
              <w:rPr>
                <w:sz w:val="20"/>
                <w:lang w:val="ro-RO"/>
              </w:rPr>
              <w:t>(Bratislava)</w:t>
            </w:r>
          </w:p>
        </w:tc>
        <w:tc>
          <w:tcPr>
            <w:tcW w:w="609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+421 2 54 77 4 166</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SLOVENIA </w:t>
            </w:r>
            <w:r w:rsidRPr="00FD5F12">
              <w:rPr>
                <w:sz w:val="20"/>
                <w:lang w:val="ro-RO"/>
              </w:rPr>
              <w:t>(Ljubljana)</w:t>
            </w:r>
          </w:p>
        </w:tc>
        <w:tc>
          <w:tcPr>
            <w:tcW w:w="609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+ 386 41 650 500</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SPANIA </w:t>
            </w:r>
            <w:r w:rsidRPr="00FD5F12">
              <w:rPr>
                <w:sz w:val="20"/>
                <w:lang w:val="ro-RO"/>
              </w:rPr>
              <w:t>(Barcelona)</w:t>
            </w:r>
          </w:p>
        </w:tc>
        <w:tc>
          <w:tcPr>
            <w:tcW w:w="6092" w:type="dxa"/>
            <w:tcBorders>
              <w:right w:val="nil"/>
            </w:tcBorders>
            <w:shd w:val="clear" w:color="auto" w:fill="F3F3F3"/>
          </w:tcPr>
          <w:p w:rsidR="00F82E72" w:rsidRPr="00FD5F12" w:rsidRDefault="00F82E72" w:rsidP="00DA2830">
            <w:pPr>
              <w:pStyle w:val="TableParagraph"/>
              <w:rPr>
                <w:sz w:val="20"/>
                <w:lang w:val="ro-RO"/>
              </w:rPr>
            </w:pPr>
            <w:r w:rsidRPr="00FD5F12">
              <w:rPr>
                <w:sz w:val="20"/>
                <w:lang w:val="ro-RO"/>
              </w:rPr>
              <w:t>+34 93 227 98 33 or +34 93 227 54 00 bip 190</w:t>
            </w:r>
          </w:p>
        </w:tc>
      </w:tr>
      <w:tr w:rsidR="00F82E72" w:rsidRPr="00FD5F12">
        <w:trPr>
          <w:trHeight w:hRule="exact" w:val="290"/>
        </w:trPr>
        <w:tc>
          <w:tcPr>
            <w:tcW w:w="3776" w:type="dxa"/>
            <w:tcBorders>
              <w:left w:val="nil"/>
            </w:tcBorders>
            <w:shd w:val="clear" w:color="auto" w:fill="F3F3F3"/>
          </w:tcPr>
          <w:p w:rsidR="00F82E72" w:rsidRPr="00FD5F12" w:rsidRDefault="00F82E72">
            <w:pPr>
              <w:pStyle w:val="TableParagraph"/>
              <w:rPr>
                <w:sz w:val="20"/>
                <w:lang w:val="ro-RO"/>
              </w:rPr>
            </w:pPr>
            <w:r w:rsidRPr="00FD5F12">
              <w:rPr>
                <w:b/>
                <w:sz w:val="20"/>
                <w:lang w:val="ro-RO"/>
              </w:rPr>
              <w:t xml:space="preserve">SUEDIA </w:t>
            </w:r>
            <w:r w:rsidRPr="00FD5F12">
              <w:rPr>
                <w:sz w:val="20"/>
                <w:lang w:val="ro-RO"/>
              </w:rPr>
              <w:t>(Stockholm)</w:t>
            </w:r>
          </w:p>
        </w:tc>
        <w:tc>
          <w:tcPr>
            <w:tcW w:w="609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+46 8 33 12 31 (Internaţional) 112 (Naţional)</w:t>
            </w:r>
          </w:p>
        </w:tc>
      </w:tr>
      <w:tr w:rsidR="00F82E72" w:rsidRPr="00FD5F12">
        <w:trPr>
          <w:trHeight w:hRule="exact" w:val="260"/>
        </w:trPr>
        <w:tc>
          <w:tcPr>
            <w:tcW w:w="3776" w:type="dxa"/>
            <w:tcBorders>
              <w:left w:val="nil"/>
              <w:bottom w:val="nil"/>
            </w:tcBorders>
            <w:shd w:val="clear" w:color="auto" w:fill="F3F3F3"/>
          </w:tcPr>
          <w:p w:rsidR="00F82E72" w:rsidRPr="00FD5F12" w:rsidRDefault="00F82E72">
            <w:pPr>
              <w:pStyle w:val="TableParagraph"/>
              <w:rPr>
                <w:sz w:val="20"/>
                <w:lang w:val="ro-RO"/>
              </w:rPr>
            </w:pPr>
            <w:r w:rsidRPr="00FD5F12">
              <w:rPr>
                <w:b/>
                <w:sz w:val="20"/>
                <w:lang w:val="ro-RO"/>
              </w:rPr>
              <w:t xml:space="preserve">REGATUL UNIT </w:t>
            </w:r>
            <w:r w:rsidRPr="00FD5F12">
              <w:rPr>
                <w:sz w:val="20"/>
                <w:lang w:val="ro-RO"/>
              </w:rPr>
              <w:t>(Londra)</w:t>
            </w:r>
          </w:p>
        </w:tc>
        <w:tc>
          <w:tcPr>
            <w:tcW w:w="6092" w:type="dxa"/>
            <w:tcBorders>
              <w:bottom w:val="nil"/>
              <w:right w:val="nil"/>
            </w:tcBorders>
            <w:shd w:val="clear" w:color="auto" w:fill="F3F3F3"/>
          </w:tcPr>
          <w:p w:rsidR="00F82E72" w:rsidRPr="00FD5F12" w:rsidRDefault="00F82E72">
            <w:pPr>
              <w:pStyle w:val="TableParagraph"/>
              <w:rPr>
                <w:sz w:val="20"/>
                <w:lang w:val="ro-RO"/>
              </w:rPr>
            </w:pPr>
            <w:r w:rsidRPr="00FD5F12">
              <w:rPr>
                <w:sz w:val="20"/>
                <w:lang w:val="ro-RO"/>
              </w:rPr>
              <w:t>0870 243 2241</w:t>
            </w:r>
          </w:p>
        </w:tc>
      </w:tr>
    </w:tbl>
    <w:p w:rsidR="00F82E72" w:rsidRPr="00FD5F12" w:rsidRDefault="00F82E72">
      <w:pPr>
        <w:rPr>
          <w:sz w:val="20"/>
          <w:lang w:val="ro-RO"/>
        </w:rPr>
        <w:sectPr w:rsidR="00F82E72" w:rsidRPr="00FD5F12">
          <w:pgSz w:w="11900" w:h="16840"/>
          <w:pgMar w:top="2800" w:right="780" w:bottom="280" w:left="940" w:header="1523" w:footer="0" w:gutter="0"/>
          <w:pgBorders w:offsetFrom="page">
            <w:top w:val="single" w:sz="24" w:space="24" w:color="AFD7FF"/>
            <w:left w:val="single" w:sz="24" w:space="24" w:color="AFD7FF"/>
            <w:bottom w:val="single" w:sz="24" w:space="24" w:color="AFD7FF"/>
            <w:right w:val="single" w:sz="24" w:space="24" w:color="AFD7FF"/>
          </w:pgBorders>
          <w:cols w:space="708"/>
        </w:sectPr>
      </w:pPr>
    </w:p>
    <w:p w:rsidR="00F82E72" w:rsidRPr="00FD5F12" w:rsidRDefault="00F82E72">
      <w:pPr>
        <w:rPr>
          <w:sz w:val="20"/>
          <w:lang w:val="ro-RO"/>
        </w:rPr>
      </w:pPr>
      <w:r>
        <w:rPr>
          <w:noProof/>
          <w:lang w:eastAsia="zh-CN"/>
        </w:rPr>
        <w:pict>
          <v:shape id="_x0000_s1319" type="#_x0000_t75" style="position:absolute;margin-left:53.9pt;margin-top:35.9pt;width:117pt;height:72.85pt;z-index:251660800;visibility:visible;mso-wrap-distance-left:0;mso-wrap-distance-right:0;mso-position-horizontal-relative:page;mso-position-vertical-relative:page">
            <v:imagedata r:id="rId6" o:title=""/>
            <w10:wrap anchorx="page" anchory="page"/>
          </v:shape>
        </w:pict>
      </w:r>
      <w:r>
        <w:rPr>
          <w:noProof/>
          <w:lang w:eastAsia="zh-CN"/>
        </w:rPr>
        <w:pict>
          <v:shape id="Text Box 2" o:spid="_x0000_s1320" type="#_x0000_t202" style="position:absolute;margin-left:54pt;margin-top:433.85pt;width:494.9pt;height:176.2pt;z-index:-251651584;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" fillcolor="#f3f3f3" stroked="f">
            <v:textbox inset="0,0,0,0">
              <w:txbxContent>
                <w:p w:rsidR="00F82E72" w:rsidRPr="006857CD" w:rsidRDefault="00F82E72">
                  <w:pPr>
                    <w:pStyle w:val="BodyText"/>
                    <w:spacing w:before="145"/>
                    <w:ind w:left="79" w:right="133"/>
                    <w:rPr>
                      <w:lang w:val="ro-RO"/>
                    </w:rPr>
                  </w:pPr>
                  <w:r w:rsidRPr="006857CD">
                    <w:rPr>
                      <w:lang w:val="ro-RO"/>
                    </w:rPr>
                    <w:t>Aceste informaţii se aplică pentru PRODUSUL CA ATARE şi conform specificaţiilor din „HIP- Petrohemija“ Pancevo. În cazul preparatelor sau amestecurilor, este necesar să se asigure că nu va apărea un nou pericol.</w:t>
                  </w:r>
                </w:p>
                <w:p w:rsidR="00F82E72" w:rsidRPr="006857CD" w:rsidRDefault="00F82E72">
                  <w:pPr>
                    <w:pStyle w:val="BodyText"/>
                    <w:ind w:left="79" w:right="638"/>
                    <w:rPr>
                      <w:lang w:val="ro-RO"/>
                    </w:rPr>
                  </w:pPr>
                  <w:r w:rsidRPr="006857CD">
                    <w:rPr>
                      <w:lang w:val="ro-RO"/>
                    </w:rPr>
                    <w:t>Informaţiile se bazează pe cunoştinţele noastre despre produ, la data publicării şi sunt prezentate cu sinceritate.</w:t>
                  </w:r>
                </w:p>
                <w:p w:rsidR="00F82E72" w:rsidRPr="006857CD" w:rsidRDefault="00F82E72">
                  <w:pPr>
                    <w:pStyle w:val="BodyText"/>
                    <w:ind w:left="79" w:right="193"/>
                    <w:rPr>
                      <w:lang w:val="ro-RO"/>
                    </w:rPr>
                  </w:pPr>
                  <w:r w:rsidRPr="006857CD">
                    <w:rPr>
                      <w:lang w:val="ro-RO"/>
                    </w:rPr>
                    <w:t>Cu toate acestea, revizuirea unor date este în curs de desfăşurare. Utilizatorii sunt atenţionaţi despre posibilele pericole suplimentare atunci când produsul este utilizat în aplicaţii pentru care nu a fost destinat.</w:t>
                  </w:r>
                </w:p>
                <w:p w:rsidR="00F82E72" w:rsidRPr="006857CD" w:rsidRDefault="00F82E72">
                  <w:pPr>
                    <w:pStyle w:val="BodyText"/>
                    <w:spacing w:line="229" w:lineRule="exact"/>
                    <w:ind w:left="79" w:right="133"/>
                    <w:rPr>
                      <w:lang w:val="ro-RO"/>
                    </w:rPr>
                  </w:pPr>
                  <w:r w:rsidRPr="006857CD">
                    <w:rPr>
                      <w:lang w:val="ro-RO"/>
                    </w:rPr>
                    <w:t>Această fişă va fi utilizată şi reprodusă numai în scopuri de prevenire şi securitate.</w:t>
                  </w:r>
                </w:p>
                <w:p w:rsidR="00F82E72" w:rsidRPr="006857CD" w:rsidRDefault="00F82E72">
                  <w:pPr>
                    <w:pStyle w:val="BodyText"/>
                    <w:spacing w:line="229" w:lineRule="exact"/>
                    <w:ind w:left="79" w:right="133"/>
                    <w:rPr>
                      <w:lang w:val="ro-RO"/>
                    </w:rPr>
                  </w:pPr>
                  <w:r w:rsidRPr="006857CD">
                    <w:rPr>
                      <w:lang w:val="ro-RO"/>
                    </w:rPr>
                    <w:t>Trimiterile la documentele legislative, de reglementare şi codurile de practică nu pot fi considerate exhaustive.</w:t>
                  </w:r>
                </w:p>
                <w:p w:rsidR="00F82E72" w:rsidRPr="006857CD" w:rsidRDefault="00F82E72">
                  <w:pPr>
                    <w:pStyle w:val="BodyText"/>
                    <w:ind w:left="79" w:right="178"/>
                    <w:rPr>
                      <w:lang w:val="ro-RO"/>
                    </w:rPr>
                  </w:pPr>
                  <w:r w:rsidRPr="006857CD">
                    <w:rPr>
                      <w:lang w:val="ro-RO"/>
                    </w:rPr>
                    <w:t>Este responsabilitatea persoanei care primeşte produsul să consulte totalitatea documentelor oficiale privind utilizarea, deţinerea şi manipularea produsului.</w:t>
                  </w:r>
                </w:p>
                <w:p w:rsidR="00F82E72" w:rsidRPr="006857CD" w:rsidRDefault="00F82E72">
                  <w:pPr>
                    <w:pStyle w:val="BodyText"/>
                    <w:ind w:left="79" w:right="400"/>
                    <w:rPr>
                      <w:lang w:val="ro-RO"/>
                    </w:rPr>
                  </w:pPr>
                  <w:r w:rsidRPr="006857CD">
                    <w:rPr>
                      <w:lang w:val="ro-RO"/>
                    </w:rPr>
                    <w:t>Este, de asemenea, responsabilitatea utilizatorilor cu drept de gestionare a produsului să o predea oricărei persoane ulterioare care va veni în contact cu produsul. (utilizare, depozitare, curăţarea containerelor, alte procese) totalitatea informaţiilor conţinute în această fişă cu date de securitate şi necesare pentru siguranţa la locul de muncă, protecţia sănătăţii şi protecţia mediului.</w:t>
                  </w:r>
                </w:p>
              </w:txbxContent>
            </v:textbox>
            <w10:wrap anchorx="page" anchory="page"/>
          </v:shape>
        </w:pict>
      </w:r>
    </w:p>
    <w:p w:rsidR="00F82E72" w:rsidRPr="00FD5F12" w:rsidRDefault="00F82E72">
      <w:pPr>
        <w:rPr>
          <w:sz w:val="20"/>
          <w:lang w:val="ro-RO"/>
        </w:rPr>
      </w:pPr>
    </w:p>
    <w:p w:rsidR="00F82E72" w:rsidRPr="00FD5F12" w:rsidRDefault="00F82E72">
      <w:pPr>
        <w:rPr>
          <w:sz w:val="20"/>
          <w:lang w:val="ro-RO"/>
        </w:rPr>
      </w:pPr>
    </w:p>
    <w:p w:rsidR="00F82E72" w:rsidRPr="00FD5F12" w:rsidRDefault="00F82E72">
      <w:pPr>
        <w:rPr>
          <w:sz w:val="20"/>
          <w:lang w:val="ro-RO"/>
        </w:rPr>
      </w:pPr>
    </w:p>
    <w:p w:rsidR="00F82E72" w:rsidRPr="00FD5F12" w:rsidRDefault="00F82E72">
      <w:pPr>
        <w:spacing w:before="4"/>
        <w:rPr>
          <w:sz w:val="27"/>
          <w:lang w:val="ro-RO"/>
        </w:rPr>
      </w:pPr>
    </w:p>
    <w:tbl>
      <w:tblPr>
        <w:tblW w:w="0" w:type="auto"/>
        <w:tblInd w:w="11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tblPr>
      <w:tblGrid>
        <w:gridCol w:w="1225"/>
        <w:gridCol w:w="8673"/>
      </w:tblGrid>
      <w:tr w:rsidR="00F82E72" w:rsidRPr="00FD5F12">
        <w:trPr>
          <w:trHeight w:hRule="exact" w:val="260"/>
        </w:trPr>
        <w:tc>
          <w:tcPr>
            <w:tcW w:w="9898" w:type="dxa"/>
            <w:gridSpan w:val="2"/>
            <w:tcBorders>
              <w:top w:val="nil"/>
              <w:left w:val="nil"/>
              <w:right w:val="nil"/>
            </w:tcBorders>
            <w:shd w:val="clear" w:color="auto" w:fill="F3F3F3"/>
          </w:tcPr>
          <w:p w:rsidR="00F82E72" w:rsidRPr="00FD5F12" w:rsidRDefault="00F82E72">
            <w:pPr>
              <w:pStyle w:val="TableParagraph"/>
              <w:spacing w:line="228" w:lineRule="exact"/>
              <w:ind w:left="259"/>
              <w:rPr>
                <w:b/>
                <w:sz w:val="20"/>
                <w:lang w:val="ro-RO"/>
              </w:rPr>
            </w:pPr>
            <w:r w:rsidRPr="00FD5F12">
              <w:rPr>
                <w:b/>
                <w:sz w:val="20"/>
                <w:lang w:val="ro-RO"/>
              </w:rPr>
              <w:t>Cheie / Legendă</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ACGIH</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Conferinţa americană a igieniştilor industriali guvernamentali</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ADNR</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Acordul european privind transportul internaţional al mărfurilor periculoase pe căi navigabile interioare</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ADR</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Acordul european privind transportul internaţional al mărfurilor periculoase pe drumuri publice.</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CAS</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Serviciul de catalogare a chimicalelor</w:t>
            </w:r>
          </w:p>
        </w:tc>
      </w:tr>
      <w:tr w:rsidR="00F82E72" w:rsidRPr="00FD5F12">
        <w:trPr>
          <w:trHeight w:hRule="exact" w:val="288"/>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UE</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Uniunea Europeană</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IARC</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Agenţia Internaţională pentru Cercetare în Domeniul Cancerului</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IATA</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Asociaţia Internaţională de Transport Aerian</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ICAO</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Organizaţia Internaţională a Aviaţiei Civile</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IMDG</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Codul maritim internaţional pentru mărfuri periculoase</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IMO</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Organizaţia Maritimă Internaţională</w:t>
            </w:r>
          </w:p>
        </w:tc>
      </w:tr>
      <w:tr w:rsidR="00F82E72" w:rsidRPr="00FD5F12">
        <w:trPr>
          <w:trHeight w:hRule="exact" w:val="288"/>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NFPA</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Asociaţia naţională de protecţie împotriva incendiilor</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NTP</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Programul naţional de toxicologie</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OSHA</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Administraţia pentru sănătate şi securitate ocupaţională</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RID</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Regulamentul internaţional privind transportul mărfurilor periculoase pe calea ferată</w:t>
            </w:r>
          </w:p>
        </w:tc>
      </w:tr>
      <w:tr w:rsidR="00F82E72" w:rsidRPr="00FD5F12">
        <w:trPr>
          <w:trHeight w:hRule="exact" w:val="290"/>
        </w:trPr>
        <w:tc>
          <w:tcPr>
            <w:tcW w:w="1225" w:type="dxa"/>
            <w:tcBorders>
              <w:left w:val="nil"/>
            </w:tcBorders>
            <w:shd w:val="clear" w:color="auto" w:fill="F3F3F3"/>
          </w:tcPr>
          <w:p w:rsidR="00F82E72" w:rsidRPr="00FD5F12" w:rsidRDefault="00F82E72">
            <w:pPr>
              <w:pStyle w:val="TableParagraph"/>
              <w:spacing w:line="228" w:lineRule="exact"/>
              <w:rPr>
                <w:b/>
                <w:sz w:val="20"/>
                <w:lang w:val="ro-RO"/>
              </w:rPr>
            </w:pPr>
            <w:r w:rsidRPr="00FD5F12">
              <w:rPr>
                <w:b/>
                <w:sz w:val="20"/>
                <w:lang w:val="ro-RO"/>
              </w:rPr>
              <w:t>TWA</w:t>
            </w:r>
          </w:p>
        </w:tc>
        <w:tc>
          <w:tcPr>
            <w:tcW w:w="8672" w:type="dxa"/>
            <w:tcBorders>
              <w:right w:val="nil"/>
            </w:tcBorders>
            <w:shd w:val="clear" w:color="auto" w:fill="F3F3F3"/>
          </w:tcPr>
          <w:p w:rsidR="00F82E72" w:rsidRPr="00FD5F12" w:rsidRDefault="00F82E72">
            <w:pPr>
              <w:pStyle w:val="TableParagraph"/>
              <w:rPr>
                <w:sz w:val="20"/>
                <w:lang w:val="ro-RO"/>
              </w:rPr>
            </w:pPr>
            <w:r w:rsidRPr="00FD5F12">
              <w:rPr>
                <w:sz w:val="20"/>
                <w:lang w:val="ro-RO"/>
              </w:rPr>
              <w:t>Medie ponderată în timp</w:t>
            </w:r>
          </w:p>
        </w:tc>
      </w:tr>
    </w:tbl>
    <w:p w:rsidR="00F82E72" w:rsidRPr="00FD5F12" w:rsidRDefault="00F82E72">
      <w:pPr>
        <w:rPr>
          <w:lang w:val="ro-RO"/>
        </w:rPr>
      </w:pPr>
    </w:p>
    <w:sectPr w:rsidR="00F82E72" w:rsidRPr="00FD5F12" w:rsidSect="007D70D7">
      <w:pgSz w:w="11900" w:h="16840"/>
      <w:pgMar w:top="2800" w:right="760" w:bottom="280" w:left="940" w:header="1523" w:footer="0" w:gutter="0"/>
      <w:pgBorders w:offsetFrom="page">
        <w:top w:val="single" w:sz="24" w:space="24" w:color="AFD7FF"/>
        <w:left w:val="single" w:sz="24" w:space="24" w:color="AFD7FF"/>
        <w:bottom w:val="single" w:sz="24" w:space="24" w:color="AFD7FF"/>
        <w:right w:val="single" w:sz="24" w:space="24" w:color="AFD7FF"/>
      </w:pgBorders>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E72" w:rsidRDefault="00F82E72">
      <w:r>
        <w:separator/>
      </w:r>
    </w:p>
  </w:endnote>
  <w:endnote w:type="continuationSeparator" w:id="0">
    <w:p w:rsidR="00F82E72" w:rsidRDefault="00F82E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E72" w:rsidRDefault="00F82E72">
      <w:r>
        <w:separator/>
      </w:r>
    </w:p>
  </w:footnote>
  <w:footnote w:type="continuationSeparator" w:id="0">
    <w:p w:rsidR="00F82E72" w:rsidRDefault="00F82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E72" w:rsidRDefault="00F82E72" w:rsidP="007035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2E72" w:rsidRDefault="00F82E72" w:rsidP="0071346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E72" w:rsidRDefault="00F82E72" w:rsidP="0071346E">
    <w:pPr>
      <w:pStyle w:val="Header"/>
      <w:framePr w:w="3431" w:wrap="around" w:vAnchor="text" w:hAnchor="page" w:x="7841" w:y="-2"/>
      <w:jc w:val="right"/>
      <w:rPr>
        <w:rStyle w:val="PageNumber"/>
      </w:rPr>
    </w:pPr>
    <w:r>
      <w:rPr>
        <w:rStyle w:val="PageNumber"/>
      </w:rPr>
      <w:t>Traducere din limba engleză</w:t>
    </w:r>
  </w:p>
  <w:p w:rsidR="00F82E72" w:rsidRDefault="00F82E72" w:rsidP="0071346E">
    <w:pPr>
      <w:pStyle w:val="BodyText"/>
      <w:spacing w:line="14" w:lineRule="auto"/>
      <w:ind w:right="360"/>
      <w:rPr>
        <w:i w:val="0"/>
      </w:rPr>
    </w:pPr>
    <w:r>
      <w:rPr>
        <w:noProof/>
        <w:lang w:eastAsia="zh-CN"/>
      </w:rPr>
      <w:pict>
        <v:shapetype id="_x0000_t202" coordsize="21600,21600" o:spt="202" path="m,l,21600r21600,l21600,xe">
          <v:stroke joinstyle="miter"/>
          <v:path gradientshapeok="t" o:connecttype="rect"/>
        </v:shapetype>
        <v:shape id="_x0000_s2057" type="#_x0000_t202" style="position:absolute;margin-left:474.5pt;margin-top:95pt;width:58.05pt;height:16.85pt;z-index:-251659264;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" filled="f" stroked="f">
          <v:textbox inset="0,0,0,0">
            <w:txbxContent>
              <w:p w:rsidR="00F82E72" w:rsidRDefault="00F82E72">
                <w:pPr>
                  <w:spacing w:line="197" w:lineRule="exact"/>
                  <w:ind w:left="20" w:right="-5"/>
                  <w:rPr>
                    <w:sz w:val="16"/>
                  </w:rPr>
                </w:pPr>
                <w:r>
                  <w:rPr>
                    <w:sz w:val="16"/>
                  </w:rPr>
                  <w:t xml:space="preserve">Pag.: </w:t>
                </w:r>
                <w:r>
                  <w:rPr>
                    <w:sz w:val="18"/>
                  </w:rPr>
                  <w:fldChar w:fldCharType="begin"/>
                </w:r>
                <w:r>
                  <w:rPr>
                    <w:sz w:val="18"/>
                  </w:rPr>
                  <w:instrText xml:space="preserve"> PAGE </w:instrText>
                </w:r>
                <w:r>
                  <w:rPr>
                    <w:sz w:val="18"/>
                  </w:rPr>
                  <w:fldChar w:fldCharType="separate"/>
                </w:r>
                <w:r>
                  <w:rPr>
                    <w:noProof/>
                    <w:sz w:val="18"/>
                  </w:rPr>
                  <w:t>8</w:t>
                </w:r>
                <w:r>
                  <w:rPr>
                    <w:sz w:val="18"/>
                  </w:rPr>
                  <w:fldChar w:fldCharType="end"/>
                </w:r>
                <w:r>
                  <w:rPr>
                    <w:sz w:val="18"/>
                  </w:rPr>
                  <w:t xml:space="preserve"> </w:t>
                </w:r>
                <w:r>
                  <w:rPr>
                    <w:sz w:val="16"/>
                  </w:rPr>
                  <w:t>din 8</w:t>
                </w:r>
              </w:p>
            </w:txbxContent>
          </v:textbox>
          <w10:wrap anchorx="page" anchory="page"/>
        </v:shape>
      </w:pict>
    </w:r>
    <w:r>
      <w:rPr>
        <w:noProof/>
        <w:lang w:eastAsia="zh-CN"/>
      </w:rPr>
      <w:pict>
        <v:shape id="Text Box 4" o:spid="_x0000_s2058" type="#_x0000_t202" style="position:absolute;margin-left:183.95pt;margin-top:45.2pt;width:280.6pt;height:90pt;z-index:-251660288;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" filled="f" stroked="f">
          <v:textbox inset="0,0,0,0">
            <w:txbxContent>
              <w:p w:rsidR="00F82E72" w:rsidRDefault="00F82E72">
                <w:pPr>
                  <w:spacing w:line="402" w:lineRule="exact"/>
                  <w:jc w:val="center"/>
                  <w:rPr>
                    <w:b/>
                    <w:sz w:val="40"/>
                  </w:rPr>
                </w:pPr>
                <w:r w:rsidRPr="00FD5F12">
                  <w:rPr>
                    <w:b/>
                    <w:sz w:val="40"/>
                  </w:rPr>
                  <w:t>FIŞĂ CU DATE</w:t>
                </w:r>
                <w:r>
                  <w:rPr>
                    <w:b/>
                    <w:i/>
                    <w:sz w:val="40"/>
                  </w:rPr>
                  <w:t xml:space="preserve"> DE SECURITATE</w:t>
                </w:r>
              </w:p>
              <w:p w:rsidR="00F82E72" w:rsidRDefault="00F82E72">
                <w:pPr>
                  <w:spacing w:before="191"/>
                  <w:ind w:left="79"/>
                  <w:jc w:val="center"/>
                  <w:rPr>
                    <w:b/>
                    <w:sz w:val="26"/>
                  </w:rPr>
                </w:pPr>
                <w:r>
                  <w:rPr>
                    <w:b/>
                    <w:sz w:val="40"/>
                  </w:rPr>
                  <w:t>HIPLEX</w:t>
                </w:r>
                <w:r>
                  <w:rPr>
                    <w:b/>
                    <w:position w:val="18"/>
                    <w:sz w:val="26"/>
                  </w:rPr>
                  <w:t>®</w:t>
                </w:r>
              </w:p>
            </w:txbxContent>
          </v:textbox>
          <w10:wrap anchorx="page" anchory="page"/>
        </v:shape>
      </w:pict>
    </w:r>
    <w:r>
      <w:rPr>
        <w:noProof/>
        <w:lang w:eastAsia="zh-CN"/>
      </w:rPr>
      <w:pict>
        <v:shape id="_x0000_s2059" type="#_x0000_t202" style="position:absolute;margin-left:459.05pt;margin-top:120.8pt;width:85.55pt;height:19.9pt;z-index:-251658240;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" filled="f" stroked="f">
          <v:textbox inset="0,0,0,0">
            <w:txbxContent>
              <w:p w:rsidR="00F82E72" w:rsidRDefault="00F82E72">
                <w:pPr>
                  <w:spacing w:line="178" w:lineRule="exact"/>
                  <w:ind w:left="153"/>
                  <w:jc w:val="center"/>
                  <w:rPr>
                    <w:sz w:val="16"/>
                  </w:rPr>
                </w:pPr>
                <w:r>
                  <w:rPr>
                    <w:sz w:val="16"/>
                  </w:rPr>
                  <w:t>FDS nr.: 02</w:t>
                </w:r>
              </w:p>
              <w:p w:rsidR="00F82E72" w:rsidRDefault="00F82E72">
                <w:pPr>
                  <w:spacing w:before="13"/>
                  <w:jc w:val="center"/>
                  <w:rPr>
                    <w:sz w:val="16"/>
                  </w:rPr>
                </w:pPr>
                <w:r>
                  <w:rPr>
                    <w:sz w:val="16"/>
                  </w:rPr>
                  <w:t>Versiune (ro): 2</w:t>
                </w:r>
              </w:p>
            </w:txbxContent>
          </v:textbox>
          <w10:wrap anchorx="page" anchory="page"/>
        </v:shape>
      </w:pict>
    </w:r>
    <w:r>
      <w:rPr>
        <w:noProof/>
        <w:lang w:eastAsia="zh-CN"/>
      </w:rPr>
      <w:pict>
        <v:shape id="Text Box 1" o:spid="_x0000_s2060" type="#_x0000_t202" style="position:absolute;margin-left:52.85pt;margin-top:117.2pt;width:86.1pt;height:23.9pt;z-index:-25165721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" filled="f" stroked="f">
          <v:textbox inset="0,0,0,0">
            <w:txbxContent>
              <w:p w:rsidR="00F82E72" w:rsidRDefault="00F82E72">
                <w:pPr>
                  <w:spacing w:line="178" w:lineRule="exact"/>
                  <w:ind w:left="20"/>
                  <w:rPr>
                    <w:sz w:val="16"/>
                  </w:rPr>
                </w:pPr>
                <w:r>
                  <w:rPr>
                    <w:sz w:val="16"/>
                  </w:rPr>
                  <w:t>Data emiterii:  20.11.2010.</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EB8"/>
    <w:rsid w:val="00011987"/>
    <w:rsid w:val="000420F4"/>
    <w:rsid w:val="0004374E"/>
    <w:rsid w:val="00087FC9"/>
    <w:rsid w:val="000E20EF"/>
    <w:rsid w:val="001462BE"/>
    <w:rsid w:val="00195C1C"/>
    <w:rsid w:val="001B6F69"/>
    <w:rsid w:val="001F7FF5"/>
    <w:rsid w:val="00211B1D"/>
    <w:rsid w:val="002424F2"/>
    <w:rsid w:val="002769A2"/>
    <w:rsid w:val="002A3326"/>
    <w:rsid w:val="00300BA8"/>
    <w:rsid w:val="00375A74"/>
    <w:rsid w:val="003E1894"/>
    <w:rsid w:val="003F03E2"/>
    <w:rsid w:val="004B4743"/>
    <w:rsid w:val="004C0589"/>
    <w:rsid w:val="004E7969"/>
    <w:rsid w:val="005657ED"/>
    <w:rsid w:val="005924BC"/>
    <w:rsid w:val="005B3152"/>
    <w:rsid w:val="006413E5"/>
    <w:rsid w:val="006631D7"/>
    <w:rsid w:val="006857CD"/>
    <w:rsid w:val="006A7E94"/>
    <w:rsid w:val="006B2356"/>
    <w:rsid w:val="006D1CAB"/>
    <w:rsid w:val="007035E9"/>
    <w:rsid w:val="00703606"/>
    <w:rsid w:val="0071346E"/>
    <w:rsid w:val="00740C2B"/>
    <w:rsid w:val="007D70D7"/>
    <w:rsid w:val="0082397D"/>
    <w:rsid w:val="008249D7"/>
    <w:rsid w:val="00856C62"/>
    <w:rsid w:val="00873EB8"/>
    <w:rsid w:val="008B7CB1"/>
    <w:rsid w:val="009F4B37"/>
    <w:rsid w:val="00A47E03"/>
    <w:rsid w:val="00AC5F71"/>
    <w:rsid w:val="00B63F64"/>
    <w:rsid w:val="00BA158F"/>
    <w:rsid w:val="00BB3C75"/>
    <w:rsid w:val="00C6036F"/>
    <w:rsid w:val="00C82446"/>
    <w:rsid w:val="00CD3A76"/>
    <w:rsid w:val="00D04176"/>
    <w:rsid w:val="00D139AF"/>
    <w:rsid w:val="00DA2830"/>
    <w:rsid w:val="00DF0F9F"/>
    <w:rsid w:val="00E839ED"/>
    <w:rsid w:val="00EE7644"/>
    <w:rsid w:val="00F70223"/>
    <w:rsid w:val="00F82E72"/>
    <w:rsid w:val="00FB2B01"/>
    <w:rsid w:val="00FD5F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0D7"/>
    <w:pPr>
      <w:widowControl w:val="0"/>
    </w:pPr>
    <w:rPr>
      <w:rFonts w:ascii="Times New Roman" w:eastAsia="Times New Roman" w:hAnsi="Times New Roman"/>
      <w:lang w:eastAsia="en-US"/>
    </w:rPr>
  </w:style>
  <w:style w:type="paragraph" w:styleId="Heading1">
    <w:name w:val="heading 1"/>
    <w:basedOn w:val="Normal"/>
    <w:link w:val="Heading1Char"/>
    <w:uiPriority w:val="99"/>
    <w:qFormat/>
    <w:rsid w:val="007D70D7"/>
    <w:pPr>
      <w:ind w:left="118"/>
      <w:outlineLvl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lang w:eastAsia="en-US"/>
    </w:rPr>
  </w:style>
  <w:style w:type="paragraph" w:styleId="BodyText">
    <w:name w:val="Body Text"/>
    <w:basedOn w:val="Normal"/>
    <w:link w:val="BodyTextChar"/>
    <w:uiPriority w:val="99"/>
    <w:rsid w:val="007D70D7"/>
    <w:rPr>
      <w:i/>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lang w:eastAsia="en-US"/>
    </w:rPr>
  </w:style>
  <w:style w:type="paragraph" w:styleId="ListParagraph">
    <w:name w:val="List Paragraph"/>
    <w:basedOn w:val="Normal"/>
    <w:uiPriority w:val="99"/>
    <w:qFormat/>
    <w:rsid w:val="007D70D7"/>
  </w:style>
  <w:style w:type="paragraph" w:customStyle="1" w:styleId="TableParagraph">
    <w:name w:val="Table Paragraph"/>
    <w:basedOn w:val="Normal"/>
    <w:uiPriority w:val="99"/>
    <w:rsid w:val="007D70D7"/>
    <w:pPr>
      <w:spacing w:line="223" w:lineRule="exact"/>
      <w:ind w:left="249"/>
    </w:pPr>
  </w:style>
  <w:style w:type="paragraph" w:styleId="Header">
    <w:name w:val="header"/>
    <w:basedOn w:val="Normal"/>
    <w:link w:val="HeaderChar"/>
    <w:uiPriority w:val="99"/>
    <w:rsid w:val="006B2356"/>
    <w:pPr>
      <w:tabs>
        <w:tab w:val="center" w:pos="4536"/>
        <w:tab w:val="right" w:pos="9072"/>
      </w:tabs>
    </w:pPr>
  </w:style>
  <w:style w:type="character" w:customStyle="1" w:styleId="HeaderChar">
    <w:name w:val="Header Char"/>
    <w:basedOn w:val="DefaultParagraphFont"/>
    <w:link w:val="Header"/>
    <w:uiPriority w:val="99"/>
    <w:locked/>
    <w:rsid w:val="006B2356"/>
    <w:rPr>
      <w:rFonts w:ascii="Times New Roman" w:hAnsi="Times New Roman" w:cs="Times New Roman"/>
    </w:rPr>
  </w:style>
  <w:style w:type="paragraph" w:styleId="Footer">
    <w:name w:val="footer"/>
    <w:basedOn w:val="Normal"/>
    <w:link w:val="FooterChar"/>
    <w:uiPriority w:val="99"/>
    <w:rsid w:val="006B2356"/>
    <w:pPr>
      <w:tabs>
        <w:tab w:val="center" w:pos="4536"/>
        <w:tab w:val="right" w:pos="9072"/>
      </w:tabs>
    </w:pPr>
  </w:style>
  <w:style w:type="character" w:customStyle="1" w:styleId="FooterChar">
    <w:name w:val="Footer Char"/>
    <w:basedOn w:val="DefaultParagraphFont"/>
    <w:link w:val="Footer"/>
    <w:uiPriority w:val="99"/>
    <w:locked/>
    <w:rsid w:val="006B2356"/>
    <w:rPr>
      <w:rFonts w:ascii="Times New Roman" w:hAnsi="Times New Roman" w:cs="Times New Roman"/>
    </w:rPr>
  </w:style>
  <w:style w:type="paragraph" w:styleId="DocumentMap">
    <w:name w:val="Document Map"/>
    <w:basedOn w:val="Normal"/>
    <w:link w:val="DocumentMapChar"/>
    <w:uiPriority w:val="99"/>
    <w:semiHidden/>
    <w:rsid w:val="00D04176"/>
    <w:rPr>
      <w:sz w:val="24"/>
      <w:szCs w:val="24"/>
    </w:rPr>
  </w:style>
  <w:style w:type="character" w:customStyle="1" w:styleId="DocumentMapChar">
    <w:name w:val="Document Map Char"/>
    <w:basedOn w:val="DefaultParagraphFont"/>
    <w:link w:val="DocumentMap"/>
    <w:uiPriority w:val="99"/>
    <w:semiHidden/>
    <w:locked/>
    <w:rsid w:val="00D04176"/>
    <w:rPr>
      <w:rFonts w:ascii="Times New Roman" w:hAnsi="Times New Roman" w:cs="Times New Roman"/>
      <w:sz w:val="24"/>
      <w:szCs w:val="24"/>
    </w:rPr>
  </w:style>
  <w:style w:type="character" w:styleId="PageNumber">
    <w:name w:val="page number"/>
    <w:basedOn w:val="DefaultParagraphFont"/>
    <w:uiPriority w:val="99"/>
    <w:rsid w:val="0071346E"/>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ip-petrohemija.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odaja@hip-petrohemija.r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reachlaw.fi/" TargetMode="External"/><Relationship Id="rId4" Type="http://schemas.openxmlformats.org/officeDocument/2006/relationships/footnotes" Target="footnotes.xml"/><Relationship Id="rId9" Type="http://schemas.openxmlformats.org/officeDocument/2006/relationships/hyperlink" Target="mailto:SDS@reachlaw.f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8</Pages>
  <Words>2796</Words>
  <Characters>13760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 SDS HIPLEX - eng-P.doc</dc:title>
  <dc:subject/>
  <dc:creator>Pericd</dc:creator>
  <cp:keywords/>
  <dc:description/>
  <cp:lastModifiedBy>puiu</cp:lastModifiedBy>
  <cp:revision>32</cp:revision>
  <dcterms:created xsi:type="dcterms:W3CDTF">2017-02-19T10:39:00Z</dcterms:created>
  <dcterms:modified xsi:type="dcterms:W3CDTF">2017-02-24T06:27:00Z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vt:lpwstr>
  </property>
</Properties>
</file>