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CA" w:rsidRPr="00442AF7" w:rsidRDefault="00A81BCA">
      <w:pPr>
        <w:pStyle w:val="BodyText"/>
        <w:ind w:left="118"/>
        <w:rPr>
          <w:sz w:val="20"/>
          <w:lang w:val="ro-RO"/>
        </w:rPr>
      </w:pPr>
      <w:r w:rsidRPr="00442AF7">
        <w:rPr>
          <w:noProof/>
          <w:sz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519.75pt;height:58.5pt;visibility:visible">
            <v:imagedata r:id="rId7" o:title=""/>
          </v:shape>
        </w:pict>
      </w:r>
    </w:p>
    <w:p w:rsidR="00A81BCA" w:rsidRPr="00442AF7" w:rsidRDefault="00A81BCA">
      <w:pPr>
        <w:pStyle w:val="BodyText"/>
        <w:spacing w:before="9"/>
        <w:rPr>
          <w:sz w:val="11"/>
          <w:lang w:val="ro-RO"/>
        </w:rPr>
      </w:pPr>
    </w:p>
    <w:p w:rsidR="00A81BCA" w:rsidRPr="00442AF7" w:rsidRDefault="00A81BCA">
      <w:pPr>
        <w:spacing w:before="64"/>
        <w:ind w:left="1833" w:right="1830"/>
        <w:jc w:val="center"/>
        <w:rPr>
          <w:b/>
          <w:sz w:val="28"/>
          <w:lang w:val="ro-RO"/>
        </w:rPr>
      </w:pPr>
      <w:r w:rsidRPr="00442AF7">
        <w:rPr>
          <w:b/>
          <w:sz w:val="28"/>
          <w:lang w:val="ro-RO"/>
        </w:rPr>
        <w:t>FIŞA CU DATE DE SIGURANŢĂ</w:t>
      </w:r>
    </w:p>
    <w:p w:rsidR="00A81BCA" w:rsidRPr="00442AF7" w:rsidRDefault="00A81BCA">
      <w:pPr>
        <w:spacing w:before="5"/>
        <w:ind w:left="1845" w:right="1830"/>
        <w:jc w:val="center"/>
        <w:rPr>
          <w:b/>
          <w:lang w:val="ro-RO"/>
        </w:rPr>
      </w:pPr>
      <w:r w:rsidRPr="00442AF7">
        <w:rPr>
          <w:b/>
          <w:lang w:val="ro-RO"/>
        </w:rPr>
        <w:t>În conformitate cu REGULAMENTUL (CE) nr. 1907/2006 şi 453/2010 (REACH)</w:t>
      </w:r>
    </w:p>
    <w:p w:rsidR="00A81BCA" w:rsidRPr="00442AF7" w:rsidRDefault="00A81BCA">
      <w:pPr>
        <w:pStyle w:val="BodyText"/>
        <w:spacing w:before="4"/>
        <w:rPr>
          <w:b/>
          <w:sz w:val="10"/>
          <w:lang w:val="ro-RO"/>
        </w:rPr>
      </w:pPr>
    </w:p>
    <w:p w:rsidR="00A81BCA" w:rsidRPr="00442AF7" w:rsidRDefault="00A81BCA">
      <w:pPr>
        <w:tabs>
          <w:tab w:val="left" w:pos="4515"/>
          <w:tab w:val="left" w:pos="8242"/>
        </w:tabs>
        <w:spacing w:before="77"/>
        <w:ind w:left="118" w:right="22"/>
        <w:rPr>
          <w:i/>
          <w:sz w:val="18"/>
          <w:lang w:val="ro-RO"/>
        </w:rPr>
      </w:pPr>
      <w:r w:rsidRPr="00442AF7">
        <w:rPr>
          <w:i/>
          <w:sz w:val="18"/>
          <w:lang w:val="ro-RO"/>
        </w:rPr>
        <w:t>Data tipăririi: 29 mai 2015</w:t>
      </w:r>
      <w:r w:rsidRPr="00442AF7">
        <w:rPr>
          <w:i/>
          <w:sz w:val="18"/>
          <w:lang w:val="ro-RO"/>
        </w:rPr>
        <w:tab/>
        <w:t xml:space="preserve">Numărul </w:t>
      </w:r>
      <w:r w:rsidRPr="00442AF7">
        <w:rPr>
          <w:i/>
          <w:spacing w:val="-2"/>
          <w:sz w:val="18"/>
          <w:lang w:val="ro-RO"/>
        </w:rPr>
        <w:t xml:space="preserve"> </w:t>
      </w:r>
      <w:r w:rsidRPr="00442AF7">
        <w:rPr>
          <w:i/>
          <w:sz w:val="18"/>
          <w:lang w:val="ro-RO"/>
        </w:rPr>
        <w:t>reviziei: 2</w:t>
      </w:r>
      <w:r w:rsidRPr="00442AF7">
        <w:rPr>
          <w:i/>
          <w:sz w:val="18"/>
          <w:lang w:val="ro-RO"/>
        </w:rPr>
        <w:tab/>
        <w:t xml:space="preserve">Data reviziei: </w:t>
      </w:r>
      <w:r w:rsidRPr="00442AF7">
        <w:rPr>
          <w:i/>
          <w:spacing w:val="46"/>
          <w:sz w:val="18"/>
          <w:lang w:val="ro-RO"/>
        </w:rPr>
        <w:t xml:space="preserve"> </w:t>
      </w:r>
      <w:r w:rsidRPr="00442AF7">
        <w:rPr>
          <w:i/>
          <w:sz w:val="18"/>
          <w:lang w:val="ro-RO"/>
        </w:rPr>
        <w:t>27 mai 2015</w:t>
      </w:r>
    </w:p>
    <w:p w:rsidR="00A81BCA" w:rsidRPr="00442AF7" w:rsidRDefault="00A81BCA">
      <w:pPr>
        <w:pStyle w:val="BodyText"/>
        <w:rPr>
          <w:i/>
          <w:sz w:val="20"/>
          <w:lang w:val="ro-RO"/>
        </w:rPr>
      </w:pPr>
    </w:p>
    <w:p w:rsidR="00A81BCA" w:rsidRPr="00442AF7" w:rsidRDefault="00A81BCA">
      <w:pPr>
        <w:pStyle w:val="BodyText"/>
        <w:spacing w:before="8"/>
        <w:rPr>
          <w:i/>
          <w:sz w:val="11"/>
          <w:lang w:val="ro-RO"/>
        </w:rPr>
      </w:pPr>
      <w:r>
        <w:rPr>
          <w:noProof/>
          <w:lang w:eastAsia="zh-CN"/>
        </w:rPr>
        <w:pict>
          <v:shapetype id="_x0000_t202" coordsize="21600,21600" o:spt="202" path="m,l,21600r21600,l21600,xe">
            <v:stroke joinstyle="miter"/>
            <v:path gradientshapeok="t" o:connecttype="rect"/>
          </v:shapetype>
          <v:shape id="Text Box 17" o:spid="_x0000_s1029" type="#_x0000_t202" style="position:absolute;margin-left:54.25pt;margin-top:9.05pt;width:520.4pt;height:14.95pt;z-index:251649536;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" filled="f" strokeweight=".26422mm">
            <v:textbox inset="0,0,0,0">
              <w:txbxContent>
                <w:p w:rsidR="00A81BCA" w:rsidRDefault="00A81BCA">
                  <w:pPr>
                    <w:spacing w:before="6"/>
                    <w:ind w:left="1913"/>
                    <w:rPr>
                      <w:b/>
                      <w:sz w:val="24"/>
                    </w:rPr>
                  </w:pPr>
                  <w:r>
                    <w:rPr>
                      <w:b/>
                      <w:color w:val="0000FF"/>
                      <w:sz w:val="24"/>
                    </w:rPr>
                    <w:t>1. IDENTIFICAREA SUBSTAN</w:t>
                  </w:r>
                  <w:r>
                    <w:rPr>
                      <w:rFonts w:ascii="Tahoma" w:hAnsi="Tahoma" w:cs="Tahoma"/>
                      <w:b/>
                      <w:color w:val="0000FF"/>
                      <w:sz w:val="24"/>
                    </w:rPr>
                    <w:t>Ț</w:t>
                  </w:r>
                  <w:r>
                    <w:rPr>
                      <w:b/>
                      <w:color w:val="0000FF"/>
                      <w:sz w:val="24"/>
                    </w:rPr>
                    <w:t xml:space="preserve">EI </w:t>
                  </w:r>
                  <w:r>
                    <w:rPr>
                      <w:rFonts w:ascii="Tahoma" w:hAnsi="Tahoma" w:cs="Tahoma"/>
                      <w:b/>
                      <w:color w:val="0000FF"/>
                      <w:sz w:val="24"/>
                    </w:rPr>
                    <w:t>Ș</w:t>
                  </w:r>
                  <w:r>
                    <w:rPr>
                      <w:b/>
                      <w:color w:val="0000FF"/>
                      <w:sz w:val="24"/>
                    </w:rPr>
                    <w:t>I A SOCIETĂ</w:t>
                  </w:r>
                  <w:r>
                    <w:rPr>
                      <w:rFonts w:ascii="Tahoma" w:hAnsi="Tahoma" w:cs="Tahoma"/>
                      <w:b/>
                      <w:color w:val="0000FF"/>
                      <w:sz w:val="24"/>
                    </w:rPr>
                    <w:t>Ț</w:t>
                  </w:r>
                  <w:r>
                    <w:rPr>
                      <w:b/>
                      <w:color w:val="0000FF"/>
                      <w:sz w:val="24"/>
                    </w:rPr>
                    <w:t>II</w:t>
                  </w:r>
                </w:p>
              </w:txbxContent>
            </v:textbox>
            <w10:wrap type="topAndBottom" anchorx="page"/>
          </v:shape>
        </w:pict>
      </w:r>
    </w:p>
    <w:p w:rsidR="00A81BCA" w:rsidRPr="00442AF7" w:rsidRDefault="00A81BCA">
      <w:pPr>
        <w:pStyle w:val="BodyText"/>
        <w:spacing w:before="6"/>
        <w:rPr>
          <w:i/>
          <w:sz w:val="25"/>
          <w:lang w:val="ro-RO"/>
        </w:rPr>
      </w:pPr>
    </w:p>
    <w:p w:rsidR="00A81BCA" w:rsidRPr="00442AF7" w:rsidRDefault="00A81BCA">
      <w:pPr>
        <w:tabs>
          <w:tab w:val="left" w:pos="5328"/>
        </w:tabs>
        <w:spacing w:before="79"/>
        <w:ind w:left="431" w:right="22"/>
        <w:rPr>
          <w:sz w:val="18"/>
          <w:lang w:val="ro-RO"/>
        </w:rPr>
      </w:pPr>
      <w:r w:rsidRPr="00442AF7">
        <w:rPr>
          <w:b/>
          <w:position w:val="1"/>
          <w:sz w:val="18"/>
          <w:lang w:val="ro-RO"/>
        </w:rPr>
        <w:t>Marca comercială:</w:t>
      </w:r>
      <w:r w:rsidRPr="00442AF7">
        <w:rPr>
          <w:b/>
          <w:position w:val="1"/>
          <w:sz w:val="18"/>
          <w:lang w:val="ro-RO"/>
        </w:rPr>
        <w:tab/>
      </w:r>
      <w:r w:rsidRPr="00442AF7">
        <w:rPr>
          <w:sz w:val="18"/>
          <w:lang w:val="ro-RO"/>
        </w:rPr>
        <w:t>SABICÒ LDPE</w:t>
      </w:r>
    </w:p>
    <w:p w:rsidR="00A81BCA" w:rsidRPr="00442AF7" w:rsidRDefault="00A81BCA">
      <w:pPr>
        <w:tabs>
          <w:tab w:val="left" w:pos="5328"/>
        </w:tabs>
        <w:spacing w:before="6"/>
        <w:ind w:left="431" w:right="22"/>
        <w:rPr>
          <w:sz w:val="18"/>
          <w:lang w:val="ro-RO"/>
        </w:rPr>
      </w:pPr>
      <w:r w:rsidRPr="00442AF7">
        <w:rPr>
          <w:b/>
          <w:sz w:val="18"/>
          <w:lang w:val="ro-RO"/>
        </w:rPr>
        <w:t>Denumirea produsului:</w:t>
      </w:r>
      <w:r w:rsidRPr="00442AF7">
        <w:rPr>
          <w:b/>
          <w:sz w:val="18"/>
          <w:lang w:val="ro-RO"/>
        </w:rPr>
        <w:tab/>
      </w:r>
      <w:r w:rsidRPr="00442AF7">
        <w:rPr>
          <w:sz w:val="18"/>
          <w:lang w:val="ro-RO"/>
        </w:rPr>
        <w:t>2100N0W  - 00900</w:t>
      </w:r>
    </w:p>
    <w:p w:rsidR="00A81BCA" w:rsidRPr="00442AF7" w:rsidRDefault="00A81BCA">
      <w:pPr>
        <w:pStyle w:val="BodyText"/>
        <w:spacing w:before="6"/>
        <w:rPr>
          <w:sz w:val="17"/>
          <w:lang w:val="ro-RO"/>
        </w:rPr>
      </w:pPr>
    </w:p>
    <w:p w:rsidR="00A81BCA" w:rsidRPr="00442AF7" w:rsidRDefault="00A81BCA">
      <w:pPr>
        <w:tabs>
          <w:tab w:val="left" w:pos="5328"/>
        </w:tabs>
        <w:ind w:left="431" w:right="22"/>
        <w:rPr>
          <w:sz w:val="18"/>
          <w:lang w:val="ro-RO"/>
        </w:rPr>
      </w:pPr>
      <w:r w:rsidRPr="00442AF7">
        <w:rPr>
          <w:b/>
          <w:sz w:val="18"/>
          <w:lang w:val="ro-RO"/>
        </w:rPr>
        <w:t>Descrierea produsului:</w:t>
      </w:r>
      <w:r w:rsidRPr="00442AF7">
        <w:rPr>
          <w:b/>
          <w:sz w:val="18"/>
          <w:lang w:val="ro-RO"/>
        </w:rPr>
        <w:tab/>
      </w:r>
      <w:r w:rsidRPr="00442AF7">
        <w:rPr>
          <w:sz w:val="18"/>
          <w:lang w:val="ro-RO"/>
        </w:rPr>
        <w:t>Poli (etilen propilen) [CASRN 9010-79-1]</w:t>
      </w:r>
    </w:p>
    <w:p w:rsidR="00A81BCA" w:rsidRPr="00442AF7" w:rsidRDefault="00A81BCA">
      <w:pPr>
        <w:pStyle w:val="BodyText"/>
        <w:spacing w:before="6"/>
        <w:rPr>
          <w:sz w:val="17"/>
          <w:lang w:val="ro-RO"/>
        </w:rPr>
      </w:pPr>
    </w:p>
    <w:p w:rsidR="00A81BCA" w:rsidRPr="00442AF7" w:rsidRDefault="00A81BCA">
      <w:pPr>
        <w:tabs>
          <w:tab w:val="left" w:pos="5328"/>
        </w:tabs>
        <w:ind w:left="431" w:right="22"/>
        <w:rPr>
          <w:sz w:val="18"/>
          <w:lang w:val="ro-RO"/>
        </w:rPr>
      </w:pPr>
      <w:r w:rsidRPr="00442AF7">
        <w:rPr>
          <w:b/>
          <w:sz w:val="18"/>
          <w:lang w:val="ro-RO"/>
        </w:rPr>
        <w:t>Tipul produsului:</w:t>
      </w:r>
      <w:r w:rsidRPr="00442AF7">
        <w:rPr>
          <w:b/>
          <w:sz w:val="18"/>
          <w:lang w:val="ro-RO"/>
        </w:rPr>
        <w:tab/>
      </w:r>
      <w:r w:rsidRPr="00442AF7">
        <w:rPr>
          <w:sz w:val="18"/>
          <w:lang w:val="ro-RO"/>
        </w:rPr>
        <w:t>Produs comercial</w:t>
      </w:r>
    </w:p>
    <w:p w:rsidR="00A81BCA" w:rsidRPr="00442AF7" w:rsidRDefault="00A81BCA">
      <w:pPr>
        <w:pStyle w:val="BodyText"/>
        <w:spacing w:before="2"/>
        <w:rPr>
          <w:lang w:val="ro-RO"/>
        </w:rPr>
      </w:pPr>
    </w:p>
    <w:p w:rsidR="00A81BCA" w:rsidRPr="00442AF7" w:rsidRDefault="00A81BCA">
      <w:pPr>
        <w:pStyle w:val="BodyText"/>
        <w:tabs>
          <w:tab w:val="left" w:pos="5328"/>
        </w:tabs>
        <w:spacing w:line="202" w:lineRule="exact"/>
        <w:ind w:left="5328" w:right="582" w:hanging="4898"/>
        <w:rPr>
          <w:lang w:val="ro-RO"/>
        </w:rPr>
      </w:pPr>
      <w:r w:rsidRPr="00442AF7">
        <w:rPr>
          <w:b/>
          <w:lang w:val="ro-RO"/>
        </w:rPr>
        <w:t>Utilizare recomandată:</w:t>
      </w:r>
      <w:r w:rsidRPr="00442AF7">
        <w:rPr>
          <w:b/>
          <w:lang w:val="ro-RO"/>
        </w:rPr>
        <w:tab/>
      </w:r>
      <w:r w:rsidRPr="00442AF7">
        <w:rPr>
          <w:lang w:val="ro-RO"/>
        </w:rPr>
        <w:t>Poate fi folosit pentru a produce articole turnate sau extrudate sau ca o componentă pentru alte produse industriale.</w:t>
      </w:r>
    </w:p>
    <w:p w:rsidR="00A81BCA" w:rsidRPr="00442AF7" w:rsidRDefault="00A81BCA">
      <w:pPr>
        <w:pStyle w:val="BodyText"/>
        <w:rPr>
          <w:lang w:val="ro-RO"/>
        </w:rPr>
      </w:pPr>
    </w:p>
    <w:p w:rsidR="00A81BCA" w:rsidRPr="00442AF7" w:rsidRDefault="00A81BCA">
      <w:pPr>
        <w:pStyle w:val="BodyText"/>
        <w:spacing w:before="11"/>
        <w:rPr>
          <w:sz w:val="17"/>
          <w:lang w:val="ro-RO"/>
        </w:rPr>
      </w:pPr>
    </w:p>
    <w:p w:rsidR="00A81BCA" w:rsidRPr="00442AF7" w:rsidRDefault="00A81BCA">
      <w:pPr>
        <w:pStyle w:val="BodyText"/>
        <w:tabs>
          <w:tab w:val="left" w:pos="5328"/>
        </w:tabs>
        <w:spacing w:line="202" w:lineRule="exact"/>
        <w:ind w:left="5328" w:right="1432" w:hanging="4898"/>
        <w:rPr>
          <w:lang w:val="ro-RO"/>
        </w:rPr>
      </w:pPr>
      <w:r w:rsidRPr="00442AF7">
        <w:rPr>
          <w:b/>
          <w:lang w:val="ro-RO"/>
        </w:rPr>
        <w:t>Societatea:</w:t>
      </w:r>
      <w:r w:rsidRPr="00442AF7">
        <w:rPr>
          <w:b/>
          <w:lang w:val="ro-RO"/>
        </w:rPr>
        <w:tab/>
      </w:r>
      <w:r w:rsidRPr="00442AF7">
        <w:rPr>
          <w:lang w:val="ro-RO"/>
        </w:rPr>
        <w:t>SABIC SALES Europe B.V. sau la oricare dintre filialele sale Europaboulevard 1, 6135 LD SITTARD</w:t>
      </w:r>
    </w:p>
    <w:p w:rsidR="00A81BCA" w:rsidRPr="00442AF7" w:rsidRDefault="00A81BCA">
      <w:pPr>
        <w:pStyle w:val="BodyText"/>
        <w:spacing w:before="1" w:line="206" w:lineRule="exact"/>
        <w:ind w:left="5328" w:right="2250"/>
        <w:rPr>
          <w:lang w:val="ro-RO"/>
        </w:rPr>
      </w:pPr>
      <w:r w:rsidRPr="00442AF7">
        <w:rPr>
          <w:lang w:val="ro-RO"/>
        </w:rPr>
        <w:t>C.P. 5151, 6130 PD SITTARD Olanda</w:t>
      </w:r>
    </w:p>
    <w:p w:rsidR="00A81BCA" w:rsidRPr="00442AF7" w:rsidRDefault="00A81BCA">
      <w:pPr>
        <w:pStyle w:val="BodyText"/>
        <w:spacing w:before="8"/>
        <w:rPr>
          <w:sz w:val="17"/>
          <w:lang w:val="ro-RO"/>
        </w:rPr>
      </w:pPr>
    </w:p>
    <w:p w:rsidR="00A81BCA" w:rsidRPr="00442AF7" w:rsidRDefault="00A81BCA">
      <w:pPr>
        <w:tabs>
          <w:tab w:val="left" w:pos="5328"/>
        </w:tabs>
        <w:spacing w:line="204" w:lineRule="exact"/>
        <w:ind w:left="431" w:right="22"/>
        <w:rPr>
          <w:sz w:val="18"/>
          <w:lang w:val="ro-RO"/>
        </w:rPr>
      </w:pPr>
      <w:r w:rsidRPr="00442AF7">
        <w:rPr>
          <w:b/>
          <w:sz w:val="18"/>
          <w:lang w:val="ro-RO"/>
        </w:rPr>
        <w:t>Producător:</w:t>
      </w:r>
      <w:r w:rsidRPr="00442AF7">
        <w:rPr>
          <w:b/>
          <w:sz w:val="18"/>
          <w:lang w:val="ro-RO"/>
        </w:rPr>
        <w:tab/>
      </w:r>
      <w:r w:rsidRPr="00442AF7">
        <w:rPr>
          <w:sz w:val="18"/>
          <w:lang w:val="ro-RO"/>
        </w:rPr>
        <w:t>SABIC Polymers</w:t>
      </w:r>
    </w:p>
    <w:p w:rsidR="00A81BCA" w:rsidRPr="00442AF7" w:rsidRDefault="00A81BCA">
      <w:pPr>
        <w:pStyle w:val="BodyText"/>
        <w:spacing w:line="204" w:lineRule="exact"/>
        <w:ind w:left="1845" w:right="669"/>
        <w:jc w:val="center"/>
        <w:rPr>
          <w:lang w:val="ro-RO"/>
        </w:rPr>
      </w:pPr>
      <w:r w:rsidRPr="00442AF7">
        <w:rPr>
          <w:lang w:val="ro-RO"/>
        </w:rPr>
        <w:t>Genk, Belgia</w:t>
      </w:r>
    </w:p>
    <w:p w:rsidR="00A81BCA" w:rsidRPr="00442AF7" w:rsidRDefault="00A81BCA">
      <w:pPr>
        <w:pStyle w:val="BodyText"/>
        <w:ind w:left="5328" w:right="3300"/>
        <w:rPr>
          <w:lang w:val="ro-RO"/>
        </w:rPr>
      </w:pPr>
      <w:r w:rsidRPr="00442AF7">
        <w:rPr>
          <w:lang w:val="ro-RO"/>
        </w:rPr>
        <w:t>Geleen, Olanda Wilton, Regatul Unit şi / sau</w:t>
      </w:r>
    </w:p>
    <w:p w:rsidR="00A81BCA" w:rsidRPr="00442AF7" w:rsidRDefault="00A81BCA">
      <w:pPr>
        <w:pStyle w:val="BodyText"/>
        <w:ind w:left="5328" w:right="22"/>
        <w:rPr>
          <w:lang w:val="ro-RO"/>
        </w:rPr>
      </w:pPr>
      <w:r w:rsidRPr="00442AF7">
        <w:rPr>
          <w:lang w:val="ro-RO"/>
        </w:rPr>
        <w:t xml:space="preserve"> Gelsenkirchen, Germania</w:t>
      </w:r>
    </w:p>
    <w:p w:rsidR="00A81BCA" w:rsidRPr="00442AF7" w:rsidRDefault="00A81BCA">
      <w:pPr>
        <w:pStyle w:val="BodyText"/>
        <w:rPr>
          <w:lang w:val="ro-RO"/>
        </w:rPr>
      </w:pPr>
    </w:p>
    <w:p w:rsidR="00A81BCA" w:rsidRPr="00442AF7" w:rsidRDefault="00A81BCA">
      <w:pPr>
        <w:pStyle w:val="BodyText"/>
        <w:spacing w:before="6"/>
        <w:rPr>
          <w:sz w:val="17"/>
          <w:lang w:val="ro-RO"/>
        </w:rPr>
      </w:pPr>
    </w:p>
    <w:p w:rsidR="00A81BCA" w:rsidRPr="00442AF7" w:rsidRDefault="00A81BCA">
      <w:pPr>
        <w:tabs>
          <w:tab w:val="left" w:pos="5328"/>
        </w:tabs>
        <w:ind w:left="431" w:right="22"/>
        <w:rPr>
          <w:sz w:val="18"/>
          <w:lang w:val="ro-RO"/>
        </w:rPr>
      </w:pPr>
      <w:r w:rsidRPr="00442AF7">
        <w:rPr>
          <w:b/>
          <w:sz w:val="18"/>
          <w:lang w:val="ro-RO"/>
        </w:rPr>
        <w:t>Număr de telefon care poate fi apelat în caz de urgenţă:</w:t>
      </w:r>
      <w:r w:rsidRPr="00442AF7">
        <w:rPr>
          <w:b/>
          <w:sz w:val="18"/>
          <w:lang w:val="ro-RO"/>
        </w:rPr>
        <w:tab/>
      </w:r>
      <w:r w:rsidRPr="00442AF7">
        <w:rPr>
          <w:sz w:val="18"/>
          <w:lang w:val="ro-RO"/>
        </w:rPr>
        <w:t>SITTARD  +31 (0)46 476 55 55 (0h - 24h)</w:t>
      </w:r>
    </w:p>
    <w:p w:rsidR="00A81BCA" w:rsidRPr="00442AF7" w:rsidRDefault="00A81BCA">
      <w:pPr>
        <w:pStyle w:val="BodyText"/>
        <w:spacing w:before="6"/>
        <w:rPr>
          <w:sz w:val="17"/>
          <w:lang w:val="ro-RO"/>
        </w:rPr>
      </w:pPr>
    </w:p>
    <w:p w:rsidR="00A81BCA" w:rsidRPr="00442AF7" w:rsidRDefault="00A81BCA">
      <w:pPr>
        <w:tabs>
          <w:tab w:val="left" w:pos="5328"/>
        </w:tabs>
        <w:ind w:left="431" w:right="22"/>
        <w:rPr>
          <w:sz w:val="18"/>
          <w:lang w:val="ro-RO"/>
        </w:rPr>
      </w:pPr>
      <w:r w:rsidRPr="00442AF7">
        <w:rPr>
          <w:b/>
          <w:sz w:val="18"/>
          <w:lang w:val="ro-RO"/>
        </w:rPr>
        <w:t>E-mail:</w:t>
      </w:r>
      <w:r w:rsidRPr="00442AF7">
        <w:rPr>
          <w:b/>
          <w:sz w:val="18"/>
          <w:lang w:val="ro-RO"/>
        </w:rPr>
        <w:tab/>
      </w:r>
      <w:hyperlink r:id="rId8">
        <w:r w:rsidRPr="00442AF7">
          <w:rPr>
            <w:sz w:val="18"/>
            <w:lang w:val="ro-RO"/>
          </w:rPr>
          <w:t>sds.info@sabic.com</w:t>
        </w:r>
      </w:hyperlink>
    </w:p>
    <w:p w:rsidR="00A81BCA" w:rsidRPr="00442AF7" w:rsidRDefault="00A81BCA">
      <w:pPr>
        <w:pStyle w:val="BodyText"/>
        <w:spacing w:before="6"/>
        <w:rPr>
          <w:sz w:val="17"/>
          <w:lang w:val="ro-RO"/>
        </w:rPr>
      </w:pPr>
    </w:p>
    <w:p w:rsidR="00A81BCA" w:rsidRPr="00442AF7" w:rsidRDefault="00A81BCA">
      <w:pPr>
        <w:pStyle w:val="Heading3"/>
        <w:tabs>
          <w:tab w:val="left" w:pos="5328"/>
        </w:tabs>
        <w:ind w:left="431"/>
        <w:rPr>
          <w:lang w:val="ro-RO"/>
        </w:rPr>
      </w:pPr>
      <w:r w:rsidRPr="00442AF7">
        <w:rPr>
          <w:lang w:val="ro-RO"/>
        </w:rPr>
        <w:t>Adresă website:</w:t>
      </w:r>
      <w:r w:rsidRPr="00442AF7">
        <w:rPr>
          <w:lang w:val="ro-RO"/>
        </w:rPr>
        <w:tab/>
      </w:r>
      <w:hyperlink r:id="rId9">
        <w:r w:rsidRPr="00442AF7">
          <w:rPr>
            <w:lang w:val="ro-RO"/>
          </w:rPr>
          <w:t>www.sabic.com</w:t>
        </w:r>
      </w:hyperlink>
    </w:p>
    <w:p w:rsidR="00A81BCA" w:rsidRPr="00442AF7" w:rsidRDefault="00A81BCA">
      <w:pPr>
        <w:rPr>
          <w:lang w:val="ro-RO"/>
        </w:rPr>
        <w:sectPr w:rsidR="00A81BCA" w:rsidRPr="00442AF7">
          <w:headerReference w:type="even" r:id="rId10"/>
          <w:headerReference w:type="default" r:id="rId11"/>
          <w:footerReference w:type="default" r:id="rId12"/>
          <w:type w:val="continuous"/>
          <w:pgSz w:w="12240" w:h="15840"/>
          <w:pgMar w:top="720" w:right="620" w:bottom="880" w:left="960" w:header="708" w:footer="682" w:gutter="0"/>
          <w:pgNumType w:start="1"/>
          <w:cols w:space="708"/>
        </w:sectPr>
      </w:pPr>
    </w:p>
    <w:p w:rsidR="00A81BCA" w:rsidRPr="00442AF7" w:rsidRDefault="00A81BCA">
      <w:pPr>
        <w:pStyle w:val="BodyText"/>
        <w:ind w:left="209"/>
        <w:rPr>
          <w:sz w:val="20"/>
          <w:lang w:val="ro-RO"/>
        </w:rPr>
      </w:pPr>
      <w:r w:rsidRPr="00442AF7">
        <w:rPr>
          <w:noProof/>
          <w:sz w:val="20"/>
          <w:lang w:eastAsia="zh-CN"/>
        </w:rPr>
        <w:pict>
          <v:shape id="image2.jpeg" o:spid="_x0000_i1026" type="#_x0000_t75" style="width:517.5pt;height:52.5pt;visibility:visible">
            <v:imagedata r:id="rId13" o:title=""/>
          </v:shape>
        </w:pict>
      </w:r>
    </w:p>
    <w:p w:rsidR="00A81BCA" w:rsidRPr="00442AF7" w:rsidRDefault="00A81BCA">
      <w:pPr>
        <w:pStyle w:val="BodyText"/>
        <w:spacing w:before="5"/>
        <w:rPr>
          <w:b/>
          <w:sz w:val="13"/>
          <w:lang w:val="ro-RO"/>
        </w:rPr>
      </w:pPr>
      <w:r>
        <w:rPr>
          <w:noProof/>
          <w:lang w:eastAsia="zh-CN"/>
        </w:rPr>
        <w:pict>
          <v:shape id="Text Box 16" o:spid="_x0000_s1030" type="#_x0000_t202" style="position:absolute;margin-left:54.25pt;margin-top:10.05pt;width:520.4pt;height:14.95pt;z-index:25165056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" filled="f" strokeweight=".26422mm">
            <v:textbox inset="0,0,0,0">
              <w:txbxContent>
                <w:p w:rsidR="00A81BCA" w:rsidRDefault="00A81BCA">
                  <w:pPr>
                    <w:spacing w:before="6"/>
                    <w:ind w:left="3485"/>
                    <w:rPr>
                      <w:b/>
                      <w:sz w:val="24"/>
                    </w:rPr>
                  </w:pPr>
                  <w:r>
                    <w:rPr>
                      <w:b/>
                      <w:color w:val="0000FF"/>
                      <w:sz w:val="24"/>
                    </w:rPr>
                    <w:t>2. IDENTIFICAREA PERICOLELOR</w:t>
                  </w:r>
                </w:p>
              </w:txbxContent>
            </v:textbox>
            <w10:wrap type="topAndBottom" anchorx="page"/>
          </v:shape>
        </w:pict>
      </w:r>
    </w:p>
    <w:p w:rsidR="00A81BCA" w:rsidRPr="00442AF7" w:rsidRDefault="00A81BCA">
      <w:pPr>
        <w:pStyle w:val="BodyText"/>
        <w:spacing w:before="6"/>
        <w:rPr>
          <w:b/>
          <w:sz w:val="7"/>
          <w:lang w:val="ro-RO"/>
        </w:rPr>
      </w:pPr>
    </w:p>
    <w:p w:rsidR="00A81BCA" w:rsidRPr="00442AF7" w:rsidRDefault="00A81BCA">
      <w:pPr>
        <w:pStyle w:val="BodyText"/>
        <w:spacing w:before="77"/>
        <w:ind w:left="118" w:right="22"/>
        <w:rPr>
          <w:lang w:val="ro-RO"/>
        </w:rPr>
      </w:pPr>
      <w:r w:rsidRPr="00442AF7">
        <w:rPr>
          <w:lang w:val="ro-RO"/>
        </w:rPr>
        <w:t>Aditivii din acest produs (dacă există) sunt legaţi într-o matrice de răşină termoplastică. În conformitate cu GHS pentru clasificarea produsului, pericolul posibil poate fi evaluat în ceea ce priveşte forma fizico-chimică şi / sau biodisponibilitatea componentelor individuale în răşina termoplastică.</w:t>
      </w:r>
    </w:p>
    <w:p w:rsidR="00A81BCA" w:rsidRPr="00442AF7" w:rsidRDefault="00A81BCA">
      <w:pPr>
        <w:pStyle w:val="BodyText"/>
        <w:spacing w:before="11"/>
        <w:rPr>
          <w:sz w:val="17"/>
          <w:lang w:val="ro-RO"/>
        </w:rPr>
      </w:pPr>
    </w:p>
    <w:p w:rsidR="00A81BCA" w:rsidRPr="00442AF7" w:rsidRDefault="00A81BCA">
      <w:pPr>
        <w:pStyle w:val="BodyText"/>
        <w:ind w:left="118" w:right="608"/>
        <w:jc w:val="both"/>
        <w:rPr>
          <w:lang w:val="ro-RO"/>
        </w:rPr>
      </w:pPr>
      <w:r w:rsidRPr="00442AF7">
        <w:rPr>
          <w:lang w:val="ro-RO"/>
        </w:rPr>
        <w:t>În cazul în care clasificările GHS sunt prezentate mai jos, acestea se bazează pe componentele individuale în matricea de răşină termoplastică. În condiţii de utilizare tipice pentru răşină, este puţin probabil ca aceste componente periculoase să contribuie la expunerea la locul de muncă. Vă rugăm să citiţi integral fişa cu date de securitate şi / sau să consultaţi un profesionist de mediu, sănătate şi siguranţă pentru o înţelegere completă.</w:t>
      </w:r>
    </w:p>
    <w:p w:rsidR="00A81BCA" w:rsidRPr="00442AF7" w:rsidRDefault="00A81BCA">
      <w:pPr>
        <w:pStyle w:val="BodyText"/>
        <w:rPr>
          <w:sz w:val="20"/>
          <w:lang w:val="ro-RO"/>
        </w:rPr>
      </w:pPr>
    </w:p>
    <w:p w:rsidR="00A81BCA" w:rsidRPr="00442AF7" w:rsidRDefault="00A81BCA">
      <w:pPr>
        <w:pStyle w:val="Heading1"/>
        <w:spacing w:before="174"/>
        <w:rPr>
          <w:rFonts w:ascii="Arial" w:hAnsi="Arial" w:cs="Arial"/>
          <w:lang w:val="ro-RO"/>
        </w:rPr>
      </w:pPr>
      <w:r w:rsidRPr="00442AF7">
        <w:rPr>
          <w:rFonts w:ascii="Arial" w:hAnsi="Arial" w:cs="Arial"/>
          <w:lang w:val="ro-RO"/>
        </w:rPr>
        <w:t>Clasificarea substanţei sau a amestecului:</w:t>
      </w:r>
    </w:p>
    <w:p w:rsidR="00A81BCA" w:rsidRPr="00442AF7" w:rsidRDefault="00A81BCA">
      <w:pPr>
        <w:pStyle w:val="Heading3"/>
        <w:tabs>
          <w:tab w:val="left" w:pos="2964"/>
        </w:tabs>
        <w:spacing w:before="4"/>
        <w:rPr>
          <w:lang w:val="ro-RO"/>
        </w:rPr>
      </w:pPr>
      <w:r w:rsidRPr="00442AF7">
        <w:rPr>
          <w:u w:val="single"/>
          <w:lang w:val="ro-RO"/>
        </w:rPr>
        <w:t>REGULAMENTUL (CE) nr. 1272/2008</w:t>
      </w:r>
      <w:r w:rsidRPr="00442AF7">
        <w:rPr>
          <w:u w:val="single"/>
          <w:lang w:val="ro-RO"/>
        </w:rPr>
        <w:tab/>
      </w:r>
    </w:p>
    <w:p w:rsidR="00A81BCA" w:rsidRPr="00442AF7" w:rsidRDefault="00A81BCA">
      <w:pPr>
        <w:pStyle w:val="BodyText"/>
        <w:spacing w:before="6"/>
        <w:rPr>
          <w:b/>
          <w:sz w:val="10"/>
          <w:lang w:val="ro-RO"/>
        </w:rPr>
      </w:pPr>
    </w:p>
    <w:p w:rsidR="00A81BCA" w:rsidRPr="00442AF7" w:rsidRDefault="00A81BCA">
      <w:pPr>
        <w:tabs>
          <w:tab w:val="left" w:pos="3244"/>
        </w:tabs>
        <w:spacing w:before="71"/>
        <w:ind w:left="118" w:right="22"/>
        <w:rPr>
          <w:sz w:val="20"/>
          <w:lang w:val="ro-RO"/>
        </w:rPr>
      </w:pPr>
      <w:r w:rsidRPr="00442AF7">
        <w:rPr>
          <w:b/>
          <w:sz w:val="20"/>
          <w:lang w:val="ro-RO"/>
        </w:rPr>
        <w:t>Nu este periculos</w:t>
      </w:r>
      <w:r w:rsidRPr="00442AF7">
        <w:rPr>
          <w:b/>
          <w:sz w:val="20"/>
          <w:lang w:val="ro-RO"/>
        </w:rPr>
        <w:tab/>
      </w:r>
      <w:r w:rsidRPr="00442AF7">
        <w:rPr>
          <w:position w:val="1"/>
          <w:sz w:val="20"/>
          <w:lang w:val="ro-RO"/>
        </w:rPr>
        <w:t>Nu este clasificat</w:t>
      </w:r>
    </w:p>
    <w:p w:rsidR="00A81BCA" w:rsidRPr="00442AF7" w:rsidRDefault="00A81BCA">
      <w:pPr>
        <w:pStyle w:val="BodyText"/>
        <w:spacing w:before="6"/>
        <w:rPr>
          <w:sz w:val="17"/>
          <w:lang w:val="ro-RO"/>
        </w:rPr>
      </w:pPr>
    </w:p>
    <w:p w:rsidR="00A81BCA" w:rsidRPr="00442AF7" w:rsidRDefault="00A81BCA">
      <w:pPr>
        <w:pStyle w:val="Heading3"/>
        <w:rPr>
          <w:lang w:val="ro-RO"/>
        </w:rPr>
      </w:pPr>
      <w:r w:rsidRPr="00442AF7">
        <w:rPr>
          <w:lang w:val="ro-RO"/>
        </w:rPr>
        <w:t>Clasificarea în conformitate cu Directivele UE 67/548 / CEE sau 1999/45 / CE</w:t>
      </w:r>
    </w:p>
    <w:p w:rsidR="00A81BCA" w:rsidRPr="00442AF7" w:rsidRDefault="00A81BCA">
      <w:pPr>
        <w:pStyle w:val="BodyText"/>
        <w:rPr>
          <w:b/>
          <w:lang w:val="ro-RO"/>
        </w:rPr>
      </w:pPr>
    </w:p>
    <w:p w:rsidR="00A81BCA" w:rsidRPr="00442AF7" w:rsidRDefault="00A81BCA">
      <w:pPr>
        <w:pStyle w:val="BodyText"/>
        <w:spacing w:before="8"/>
        <w:rPr>
          <w:b/>
          <w:sz w:val="16"/>
          <w:lang w:val="ro-RO"/>
        </w:rPr>
      </w:pPr>
    </w:p>
    <w:p w:rsidR="00A81BCA" w:rsidRPr="00442AF7" w:rsidRDefault="00A81BCA">
      <w:pPr>
        <w:ind w:left="118" w:right="22"/>
        <w:rPr>
          <w:b/>
          <w:sz w:val="20"/>
          <w:lang w:val="ro-RO"/>
        </w:rPr>
      </w:pPr>
      <w:r w:rsidRPr="00442AF7">
        <w:rPr>
          <w:b/>
          <w:sz w:val="20"/>
          <w:u w:val="single"/>
          <w:lang w:val="ro-RO"/>
        </w:rPr>
        <w:t>Etichetare CLP / GHS</w:t>
      </w:r>
    </w:p>
    <w:p w:rsidR="00A81BCA" w:rsidRPr="00442AF7" w:rsidRDefault="00A81BCA">
      <w:pPr>
        <w:pStyle w:val="BodyText"/>
        <w:spacing w:before="1"/>
        <w:rPr>
          <w:b/>
          <w:sz w:val="23"/>
          <w:lang w:val="ro-RO"/>
        </w:rPr>
      </w:pPr>
    </w:p>
    <w:p w:rsidR="00A81BCA" w:rsidRPr="00442AF7" w:rsidRDefault="00A81BCA">
      <w:pPr>
        <w:pStyle w:val="BodyText"/>
        <w:spacing w:before="78"/>
        <w:ind w:left="118" w:right="22"/>
        <w:rPr>
          <w:lang w:val="ro-RO"/>
        </w:rPr>
      </w:pPr>
      <w:r w:rsidRPr="00442AF7">
        <w:rPr>
          <w:lang w:val="ro-RO"/>
        </w:rPr>
        <w:t>Etichetarea GHS nu este necesară</w:t>
      </w:r>
    </w:p>
    <w:p w:rsidR="00A81BCA" w:rsidRPr="00442AF7" w:rsidRDefault="00A81BCA">
      <w:pPr>
        <w:pStyle w:val="BodyText"/>
        <w:rPr>
          <w:lang w:val="ro-RO"/>
        </w:rPr>
      </w:pPr>
    </w:p>
    <w:p w:rsidR="00A81BCA" w:rsidRPr="00442AF7" w:rsidRDefault="00A81BCA">
      <w:pPr>
        <w:pStyle w:val="BodyText"/>
        <w:rPr>
          <w:lang w:val="ro-RO"/>
        </w:rPr>
      </w:pPr>
    </w:p>
    <w:p w:rsidR="00A81BCA" w:rsidRPr="00442AF7" w:rsidRDefault="00A81BCA">
      <w:pPr>
        <w:pStyle w:val="BodyText"/>
        <w:spacing w:before="1"/>
        <w:rPr>
          <w:sz w:val="17"/>
          <w:lang w:val="ro-RO"/>
        </w:rPr>
      </w:pPr>
    </w:p>
    <w:p w:rsidR="00A81BCA" w:rsidRPr="00442AF7" w:rsidRDefault="00A81BCA">
      <w:pPr>
        <w:pStyle w:val="Heading3"/>
        <w:rPr>
          <w:lang w:val="ro-RO"/>
        </w:rPr>
      </w:pPr>
      <w:r w:rsidRPr="00442AF7">
        <w:rPr>
          <w:u w:val="single"/>
          <w:lang w:val="ro-RO"/>
        </w:rPr>
        <w:t>Fraze de precauţie</w:t>
      </w:r>
    </w:p>
    <w:p w:rsidR="00A81BCA" w:rsidRPr="00442AF7" w:rsidRDefault="00A81BCA">
      <w:pPr>
        <w:pStyle w:val="BodyText"/>
        <w:spacing w:before="11"/>
        <w:rPr>
          <w:b/>
          <w:sz w:val="27"/>
          <w:lang w:val="ro-RO"/>
        </w:rPr>
      </w:pPr>
    </w:p>
    <w:p w:rsidR="00A81BCA" w:rsidRPr="00442AF7" w:rsidRDefault="00A81BCA">
      <w:pPr>
        <w:pStyle w:val="BodyText"/>
        <w:spacing w:before="77"/>
        <w:ind w:left="118" w:right="22"/>
        <w:rPr>
          <w:lang w:val="ro-RO"/>
        </w:rPr>
      </w:pPr>
      <w:r w:rsidRPr="00442AF7">
        <w:rPr>
          <w:lang w:val="ro-RO"/>
        </w:rPr>
        <w:t>Nu sunt necesare fraze de precauţie GHS specifice  - respectaţi toate celelalte avertismente şi instrucţiuni de manipulare din această FDS.</w:t>
      </w:r>
    </w:p>
    <w:p w:rsidR="00A81BCA" w:rsidRPr="00442AF7" w:rsidRDefault="00A81BCA">
      <w:pPr>
        <w:pStyle w:val="BodyText"/>
        <w:rPr>
          <w:lang w:val="ro-RO"/>
        </w:rPr>
      </w:pPr>
    </w:p>
    <w:p w:rsidR="00A81BCA" w:rsidRPr="00442AF7" w:rsidRDefault="00A81BCA">
      <w:pPr>
        <w:pStyle w:val="BodyText"/>
        <w:spacing w:before="2"/>
        <w:rPr>
          <w:sz w:val="17"/>
          <w:lang w:val="ro-RO"/>
        </w:rPr>
      </w:pPr>
    </w:p>
    <w:p w:rsidR="00A81BCA" w:rsidRPr="00442AF7" w:rsidRDefault="00A81BCA">
      <w:pPr>
        <w:pStyle w:val="Heading1"/>
        <w:rPr>
          <w:rFonts w:ascii="Arial" w:hAnsi="Arial" w:cs="Arial"/>
          <w:lang w:val="ro-RO"/>
        </w:rPr>
      </w:pPr>
      <w:r w:rsidRPr="00442AF7">
        <w:rPr>
          <w:rFonts w:ascii="Arial" w:hAnsi="Arial" w:cs="Arial"/>
          <w:lang w:val="ro-RO"/>
        </w:rPr>
        <w:t>Alte pericole care nu necesită clasificare:</w:t>
      </w:r>
    </w:p>
    <w:p w:rsidR="00A81BCA" w:rsidRPr="00442AF7" w:rsidRDefault="00A81BCA">
      <w:pPr>
        <w:pStyle w:val="BodyText"/>
        <w:spacing w:before="2"/>
        <w:rPr>
          <w:b/>
          <w:sz w:val="9"/>
          <w:lang w:val="ro-RO"/>
        </w:rPr>
      </w:pPr>
    </w:p>
    <w:p w:rsidR="00A81BCA" w:rsidRPr="00442AF7" w:rsidRDefault="00A81BCA">
      <w:pPr>
        <w:pStyle w:val="Heading3"/>
        <w:spacing w:before="77"/>
        <w:rPr>
          <w:lang w:val="ro-RO"/>
        </w:rPr>
      </w:pPr>
      <w:r w:rsidRPr="00442AF7">
        <w:rPr>
          <w:u w:val="single"/>
          <w:lang w:val="ro-RO"/>
        </w:rPr>
        <w:t>Prezentare generală de urgenţă SABIC</w:t>
      </w:r>
    </w:p>
    <w:p w:rsidR="00A81BCA" w:rsidRPr="00442AF7" w:rsidRDefault="00A81BCA">
      <w:pPr>
        <w:pStyle w:val="BodyText"/>
        <w:spacing w:before="4"/>
        <w:rPr>
          <w:b/>
          <w:sz w:val="10"/>
          <w:lang w:val="ro-RO"/>
        </w:rPr>
      </w:pPr>
    </w:p>
    <w:p w:rsidR="00A81BCA" w:rsidRPr="00442AF7" w:rsidRDefault="00A81BCA">
      <w:pPr>
        <w:pStyle w:val="ListParagraph"/>
        <w:numPr>
          <w:ilvl w:val="0"/>
          <w:numId w:val="1"/>
        </w:numPr>
        <w:tabs>
          <w:tab w:val="left" w:pos="232"/>
        </w:tabs>
        <w:spacing w:before="78"/>
        <w:rPr>
          <w:sz w:val="18"/>
          <w:lang w:val="ro-RO"/>
        </w:rPr>
      </w:pPr>
      <w:r w:rsidRPr="00442AF7">
        <w:rPr>
          <w:sz w:val="18"/>
          <w:lang w:val="ro-RO"/>
        </w:rPr>
        <w:t>Pelete cu miros uşor sau inodore</w:t>
      </w:r>
    </w:p>
    <w:p w:rsidR="00A81BCA" w:rsidRPr="00442AF7" w:rsidRDefault="00A81BCA">
      <w:pPr>
        <w:pStyle w:val="ListParagraph"/>
        <w:numPr>
          <w:ilvl w:val="0"/>
          <w:numId w:val="1"/>
        </w:numPr>
        <w:tabs>
          <w:tab w:val="left" w:pos="232"/>
        </w:tabs>
        <w:rPr>
          <w:sz w:val="18"/>
          <w:lang w:val="ro-RO"/>
        </w:rPr>
      </w:pPr>
      <w:r w:rsidRPr="00442AF7">
        <w:rPr>
          <w:sz w:val="18"/>
          <w:lang w:val="ro-RO"/>
        </w:rPr>
        <w:t>Materialul deversat poate crea pericol de alunecare</w:t>
      </w:r>
    </w:p>
    <w:p w:rsidR="00A81BCA" w:rsidRPr="00442AF7" w:rsidRDefault="00A81BCA">
      <w:pPr>
        <w:pStyle w:val="ListParagraph"/>
        <w:numPr>
          <w:ilvl w:val="0"/>
          <w:numId w:val="1"/>
        </w:numPr>
        <w:tabs>
          <w:tab w:val="left" w:pos="232"/>
        </w:tabs>
        <w:rPr>
          <w:sz w:val="18"/>
          <w:lang w:val="ro-RO"/>
        </w:rPr>
      </w:pPr>
      <w:r w:rsidRPr="00442AF7">
        <w:rPr>
          <w:sz w:val="18"/>
          <w:lang w:val="ro-RO"/>
        </w:rPr>
        <w:t>Poate arde într-un incendiu, creând fum dens, toxic</w:t>
      </w:r>
    </w:p>
    <w:p w:rsidR="00A81BCA" w:rsidRPr="00442AF7" w:rsidRDefault="00A81BCA">
      <w:pPr>
        <w:pStyle w:val="ListParagraph"/>
        <w:numPr>
          <w:ilvl w:val="0"/>
          <w:numId w:val="1"/>
        </w:numPr>
        <w:tabs>
          <w:tab w:val="left" w:pos="232"/>
        </w:tabs>
        <w:rPr>
          <w:sz w:val="18"/>
          <w:lang w:val="ro-RO"/>
        </w:rPr>
      </w:pPr>
      <w:r w:rsidRPr="00442AF7">
        <w:rPr>
          <w:sz w:val="18"/>
          <w:lang w:val="ro-RO"/>
        </w:rPr>
        <w:t>Plasticul topit pot provoca arsuri termice severe</w:t>
      </w:r>
    </w:p>
    <w:p w:rsidR="00A81BCA" w:rsidRPr="00442AF7" w:rsidRDefault="00A81BCA" w:rsidP="00C96043">
      <w:pPr>
        <w:pStyle w:val="ListParagraph"/>
        <w:numPr>
          <w:ilvl w:val="0"/>
          <w:numId w:val="1"/>
        </w:numPr>
        <w:tabs>
          <w:tab w:val="left" w:pos="232"/>
        </w:tabs>
        <w:rPr>
          <w:sz w:val="18"/>
          <w:szCs w:val="18"/>
          <w:lang w:val="ro-RO"/>
        </w:rPr>
      </w:pPr>
      <w:r w:rsidRPr="00442AF7">
        <w:rPr>
          <w:sz w:val="18"/>
          <w:lang w:val="ro-RO"/>
        </w:rPr>
        <w:t xml:space="preserve">Fumul produs în timpul prelucrării prin topire poate provoca iritaţii pentru ochi, piele şi ale tractului respirator. Supraexpunerea severă poate provoca </w:t>
      </w:r>
      <w:r w:rsidRPr="00442AF7">
        <w:rPr>
          <w:sz w:val="18"/>
          <w:szCs w:val="18"/>
          <w:lang w:val="ro-RO"/>
        </w:rPr>
        <w:t>greaţă, dureri de cap, frisoane şi febră. A se vedea mai jos pentru efecte suplimentare.</w:t>
      </w:r>
    </w:p>
    <w:p w:rsidR="00A81BCA" w:rsidRPr="00442AF7" w:rsidRDefault="00A81BCA">
      <w:pPr>
        <w:pStyle w:val="ListParagraph"/>
        <w:numPr>
          <w:ilvl w:val="0"/>
          <w:numId w:val="1"/>
        </w:numPr>
        <w:tabs>
          <w:tab w:val="left" w:pos="232"/>
        </w:tabs>
        <w:rPr>
          <w:sz w:val="18"/>
          <w:lang w:val="ro-RO"/>
        </w:rPr>
      </w:pPr>
      <w:r w:rsidRPr="00442AF7">
        <w:rPr>
          <w:sz w:val="18"/>
          <w:lang w:val="ro-RO"/>
        </w:rPr>
        <w:t xml:space="preserve">Operaţii secundare, cum ar fi măcinarea, şlefuirea sau tăierea pot produce praf care poate prezenta pericol de explozie sau </w:t>
      </w:r>
    </w:p>
    <w:p w:rsidR="00A81BCA" w:rsidRPr="00442AF7" w:rsidRDefault="00A81BCA">
      <w:pPr>
        <w:pStyle w:val="BodyText"/>
        <w:ind w:left="118" w:right="22"/>
        <w:rPr>
          <w:lang w:val="ro-RO"/>
        </w:rPr>
      </w:pPr>
      <w:r w:rsidRPr="00442AF7">
        <w:rPr>
          <w:lang w:val="ro-RO"/>
        </w:rPr>
        <w:t>risc pentru respiraţie.</w:t>
      </w:r>
    </w:p>
    <w:p w:rsidR="00A81BCA" w:rsidRPr="00442AF7" w:rsidRDefault="00A81BCA">
      <w:pPr>
        <w:pStyle w:val="BodyText"/>
        <w:spacing w:before="9"/>
        <w:rPr>
          <w:sz w:val="10"/>
          <w:lang w:val="ro-RO"/>
        </w:rPr>
      </w:pPr>
    </w:p>
    <w:p w:rsidR="00A81BCA" w:rsidRPr="00442AF7" w:rsidRDefault="00A81BCA">
      <w:pPr>
        <w:pStyle w:val="BodyText"/>
        <w:tabs>
          <w:tab w:val="left" w:pos="3243"/>
        </w:tabs>
        <w:spacing w:before="83" w:line="204" w:lineRule="exact"/>
        <w:ind w:left="118" w:right="22"/>
        <w:rPr>
          <w:lang w:val="ro-RO"/>
        </w:rPr>
      </w:pPr>
      <w:r w:rsidRPr="00442AF7">
        <w:rPr>
          <w:b/>
          <w:lang w:val="ro-RO"/>
        </w:rPr>
        <w:t>Alte informaţii:</w:t>
      </w:r>
      <w:r w:rsidRPr="00442AF7">
        <w:rPr>
          <w:b/>
          <w:lang w:val="ro-RO"/>
        </w:rPr>
        <w:tab/>
      </w:r>
      <w:r w:rsidRPr="00442AF7">
        <w:rPr>
          <w:lang w:val="ro-RO"/>
        </w:rPr>
        <w:t xml:space="preserve">Răciţi rapid pielea cu apă rece după contactul cu material topit. Încălzirea poate elibera </w:t>
      </w:r>
    </w:p>
    <w:p w:rsidR="00A81BCA" w:rsidRPr="00442AF7" w:rsidRDefault="00A81BCA">
      <w:pPr>
        <w:pStyle w:val="BodyText"/>
        <w:spacing w:line="204" w:lineRule="exact"/>
        <w:ind w:left="3243" w:right="22"/>
        <w:rPr>
          <w:lang w:val="ro-RO"/>
        </w:rPr>
      </w:pPr>
      <w:r w:rsidRPr="00442AF7">
        <w:rPr>
          <w:lang w:val="ro-RO"/>
        </w:rPr>
        <w:t>gaze periculoase. Vapori periculoşi poate să apară şi în operaţiunile de post-procesare.</w:t>
      </w:r>
    </w:p>
    <w:p w:rsidR="00A81BCA" w:rsidRPr="00442AF7" w:rsidRDefault="00A81BCA" w:rsidP="00C96043">
      <w:pPr>
        <w:pStyle w:val="BodyText"/>
        <w:tabs>
          <w:tab w:val="left" w:pos="3243"/>
        </w:tabs>
        <w:spacing w:before="5" w:line="204" w:lineRule="exact"/>
        <w:ind w:left="3238" w:right="22" w:hanging="3120"/>
        <w:rPr>
          <w:lang w:val="ro-RO"/>
        </w:rPr>
      </w:pPr>
      <w:r w:rsidRPr="00442AF7">
        <w:rPr>
          <w:b/>
          <w:lang w:val="ro-RO"/>
        </w:rPr>
        <w:t>Aspecte referitoare la prelucrare:</w:t>
      </w:r>
      <w:r w:rsidRPr="00442AF7">
        <w:rPr>
          <w:b/>
          <w:lang w:val="ro-RO"/>
        </w:rPr>
        <w:tab/>
      </w:r>
      <w:r w:rsidRPr="00442AF7">
        <w:rPr>
          <w:lang w:val="ro-RO"/>
        </w:rPr>
        <w:t>Vaporii de la prelucrare pot provoca iritaţii pentru ochi, piele şi ale tractului respirator. În cazuri de expunere severă, greaţă şi dureri de cap pot, de asemenea, să apară. Condensul vaporilor de la procesare, cum ar fi grăsimea, pe tubulatura de ventilaţie, matriţe şi alte suprafeţe poate provoca iritaţii şi rănirea pielii.</w:t>
      </w:r>
    </w:p>
    <w:p w:rsidR="00A81BCA" w:rsidRPr="00442AF7" w:rsidRDefault="00A81BCA">
      <w:pPr>
        <w:tabs>
          <w:tab w:val="left" w:pos="3243"/>
        </w:tabs>
        <w:spacing w:before="2" w:line="204" w:lineRule="exact"/>
        <w:ind w:left="118" w:right="22"/>
        <w:rPr>
          <w:sz w:val="18"/>
          <w:lang w:val="ro-RO"/>
        </w:rPr>
      </w:pPr>
      <w:r w:rsidRPr="00442AF7">
        <w:rPr>
          <w:b/>
          <w:sz w:val="18"/>
          <w:lang w:val="ro-RO"/>
        </w:rPr>
        <w:t>Condiţii medicale agravate:</w:t>
      </w:r>
      <w:r w:rsidRPr="00442AF7">
        <w:rPr>
          <w:b/>
          <w:sz w:val="18"/>
          <w:lang w:val="ro-RO"/>
        </w:rPr>
        <w:tab/>
      </w:r>
      <w:r w:rsidRPr="00442AF7">
        <w:rPr>
          <w:sz w:val="18"/>
          <w:lang w:val="ro-RO"/>
        </w:rPr>
        <w:t xml:space="preserve">RESTRICŢII Medicale: nu există efecte cunoscute asupra sănătăţii agravate de expunerea </w:t>
      </w:r>
    </w:p>
    <w:p w:rsidR="00A81BCA" w:rsidRPr="00442AF7" w:rsidRDefault="00A81BCA">
      <w:pPr>
        <w:pStyle w:val="BodyText"/>
        <w:spacing w:before="1" w:line="206" w:lineRule="exact"/>
        <w:ind w:left="3243" w:right="22"/>
        <w:rPr>
          <w:lang w:val="ro-RO"/>
        </w:rPr>
      </w:pPr>
      <w:r w:rsidRPr="00442AF7">
        <w:rPr>
          <w:lang w:val="ro-RO"/>
        </w:rPr>
        <w:t>la acest produs. Cu toate acestea, anumite persoanele sensibile şi persoanele cu deficienţe respiratorii pot fi afectate de expunerea la componentele din vaporii de prelucrare.</w:t>
      </w:r>
    </w:p>
    <w:p w:rsidR="00A81BCA" w:rsidRPr="00442AF7" w:rsidRDefault="00A81BCA">
      <w:pPr>
        <w:spacing w:line="206" w:lineRule="exact"/>
        <w:rPr>
          <w:lang w:val="ro-RO"/>
        </w:rPr>
        <w:sectPr w:rsidR="00A81BCA" w:rsidRPr="00442AF7">
          <w:pgSz w:w="12240" w:h="15840"/>
          <w:pgMar w:top="720" w:right="620" w:bottom="880" w:left="960" w:header="0" w:footer="682" w:gutter="0"/>
          <w:cols w:space="708"/>
        </w:sectPr>
      </w:pPr>
    </w:p>
    <w:p w:rsidR="00A81BCA" w:rsidRPr="00442AF7" w:rsidRDefault="00A81BCA">
      <w:pPr>
        <w:pStyle w:val="BodyText"/>
        <w:spacing w:after="1"/>
        <w:rPr>
          <w:sz w:val="17"/>
          <w:lang w:val="ro-RO"/>
        </w:rPr>
      </w:pPr>
    </w:p>
    <w:p w:rsidR="00A81BCA" w:rsidRPr="00442AF7" w:rsidRDefault="00A81BCA">
      <w:pPr>
        <w:ind w:left="117"/>
        <w:rPr>
          <w:sz w:val="20"/>
          <w:lang w:val="ro-RO"/>
        </w:rPr>
      </w:pPr>
      <w:r w:rsidRPr="00442AF7">
        <w:rPr>
          <w:spacing w:val="-49"/>
          <w:sz w:val="20"/>
          <w:lang w:val="ro-RO"/>
        </w:rPr>
        <w:t xml:space="preserve"> </w:t>
      </w:r>
      <w:r>
        <w:rPr>
          <w:noProof/>
          <w:lang w:eastAsia="zh-CN"/>
        </w:rPr>
      </w:r>
      <w:r w:rsidRPr="00442AF7">
        <w:rPr>
          <w:noProof/>
          <w:spacing w:val="-49"/>
          <w:sz w:val="20"/>
          <w:lang w:val="en-GB" w:eastAsia="en-GB"/>
        </w:rPr>
        <w:pict>
          <v:shape id="Text Box 15" o:spid="_x0000_s1032" type="#_x0000_t202" style="width:520.4pt;height:14.95pt;visibility:visible;mso-position-horizontal-relative:char;mso-position-vertical-relative:line" filled="f" strokeweight=".26422mm">
            <v:textbox inset="0,0,0,0">
              <w:txbxContent>
                <w:p w:rsidR="00A81BCA" w:rsidRPr="00442AF7" w:rsidRDefault="00A81BCA">
                  <w:pPr>
                    <w:spacing w:before="6"/>
                    <w:ind w:left="2264"/>
                    <w:rPr>
                      <w:b/>
                      <w:sz w:val="24"/>
                    </w:rPr>
                  </w:pPr>
                  <w:r w:rsidRPr="00442AF7">
                    <w:rPr>
                      <w:b/>
                      <w:color w:val="0000FF"/>
                      <w:sz w:val="24"/>
                    </w:rPr>
                    <w:t>3. COMPOZIŢIE / INFORMAŢII PRIVIND COMPONENTELE</w:t>
                  </w:r>
                </w:p>
              </w:txbxContent>
            </v:textbox>
            <w10:anchorlock/>
          </v:shape>
        </w:pict>
      </w:r>
    </w:p>
    <w:p w:rsidR="00A81BCA" w:rsidRPr="00442AF7" w:rsidRDefault="00A81BCA">
      <w:pPr>
        <w:pStyle w:val="BodyText"/>
        <w:spacing w:before="4"/>
        <w:rPr>
          <w:sz w:val="8"/>
          <w:lang w:val="ro-RO"/>
        </w:rPr>
      </w:pPr>
    </w:p>
    <w:p w:rsidR="00A81BCA" w:rsidRPr="00442AF7" w:rsidRDefault="00A81BCA" w:rsidP="00DF37ED">
      <w:pPr>
        <w:tabs>
          <w:tab w:val="left" w:pos="3244"/>
        </w:tabs>
        <w:spacing w:before="82"/>
        <w:ind w:left="118" w:right="22"/>
        <w:rPr>
          <w:sz w:val="18"/>
          <w:lang w:val="ro-RO"/>
        </w:rPr>
      </w:pPr>
      <w:r w:rsidRPr="00442AF7">
        <w:rPr>
          <w:b/>
          <w:sz w:val="18"/>
          <w:lang w:val="ro-RO"/>
        </w:rPr>
        <w:t>Tipul produsului</w:t>
      </w:r>
      <w:r w:rsidRPr="00442AF7">
        <w:rPr>
          <w:b/>
          <w:sz w:val="18"/>
          <w:lang w:val="ro-RO"/>
        </w:rPr>
        <w:tab/>
      </w:r>
      <w:r w:rsidRPr="00442AF7">
        <w:rPr>
          <w:sz w:val="18"/>
          <w:lang w:val="ro-RO"/>
        </w:rPr>
        <w:t>Amestec</w:t>
      </w:r>
    </w:p>
    <w:p w:rsidR="00A81BCA" w:rsidRPr="00442AF7" w:rsidRDefault="00A81BCA">
      <w:pPr>
        <w:pStyle w:val="Heading3"/>
        <w:spacing w:before="78"/>
        <w:rPr>
          <w:lang w:val="ro-RO"/>
        </w:rPr>
      </w:pPr>
      <w:r w:rsidRPr="00442AF7">
        <w:rPr>
          <w:lang w:val="ro-RO"/>
        </w:rPr>
        <w:t>Pentru textul complet al frazelor de pericol menţionate în această secţiune, consultaţi secţiunea 16.</w:t>
      </w:r>
    </w:p>
    <w:p w:rsidR="00A81BCA" w:rsidRPr="00442AF7" w:rsidRDefault="00A81BCA">
      <w:pPr>
        <w:pStyle w:val="BodyText"/>
        <w:spacing w:before="4"/>
        <w:rPr>
          <w:b/>
          <w:sz w:val="10"/>
          <w:lang w:val="ro-RO"/>
        </w:rPr>
      </w:pPr>
    </w:p>
    <w:p w:rsidR="00A81BCA" w:rsidRPr="00442AF7" w:rsidRDefault="00A81BCA">
      <w:pPr>
        <w:pStyle w:val="BodyText"/>
        <w:spacing w:before="78"/>
        <w:ind w:left="118" w:right="22"/>
        <w:rPr>
          <w:lang w:val="ro-RO"/>
        </w:rPr>
      </w:pPr>
      <w:r w:rsidRPr="00442AF7">
        <w:rPr>
          <w:lang w:val="ro-RO"/>
        </w:rPr>
        <w:t>Componentele nepericuloase şi procentul exact (concentraţia) al compoziţiei au fost reţinute drept secrete de fabricaţie.</w:t>
      </w:r>
    </w:p>
    <w:p w:rsidR="00A81BCA" w:rsidRPr="00442AF7" w:rsidRDefault="00A81BCA">
      <w:pPr>
        <w:pStyle w:val="BodyText"/>
        <w:spacing w:before="6"/>
        <w:rPr>
          <w:sz w:val="17"/>
          <w:lang w:val="ro-RO"/>
        </w:rPr>
      </w:pPr>
    </w:p>
    <w:p w:rsidR="00A81BCA" w:rsidRPr="00442AF7" w:rsidRDefault="00A81BCA">
      <w:pPr>
        <w:pStyle w:val="BodyText"/>
        <w:ind w:left="118" w:right="22"/>
        <w:rPr>
          <w:lang w:val="ro-RO"/>
        </w:rPr>
      </w:pPr>
      <w:r w:rsidRPr="00442AF7">
        <w:rPr>
          <w:lang w:val="ro-RO"/>
        </w:rPr>
        <w:t>Acest produs este format în principal din polimeri cu masă moleculară ridicată, care nu se preconizează a fi periculoşi. Ingredientele din acest produs sunt prezente în matricea polimerului şi nu se preconizează a fi periculoase.</w:t>
      </w:r>
    </w:p>
    <w:p w:rsidR="00A81BCA" w:rsidRPr="00442AF7" w:rsidRDefault="00A81BCA">
      <w:pPr>
        <w:pStyle w:val="BodyText"/>
        <w:rPr>
          <w:sz w:val="20"/>
          <w:lang w:val="ro-RO"/>
        </w:rPr>
      </w:pPr>
    </w:p>
    <w:p w:rsidR="00A81BCA" w:rsidRPr="00442AF7" w:rsidRDefault="00A81BCA">
      <w:pPr>
        <w:pStyle w:val="BodyText"/>
        <w:spacing w:before="8"/>
        <w:rPr>
          <w:sz w:val="11"/>
          <w:lang w:val="ro-RO"/>
        </w:rPr>
      </w:pPr>
      <w:r>
        <w:rPr>
          <w:noProof/>
          <w:lang w:eastAsia="zh-CN"/>
        </w:rPr>
        <w:pict>
          <v:shape id="Text Box 14" o:spid="_x0000_s1034" type="#_x0000_t202" style="position:absolute;margin-left:54.25pt;margin-top:9.05pt;width:520.4pt;height:14.95pt;z-index:251651584;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" filled="f" strokeweight=".26422mm">
            <v:textbox inset="0,0,0,0">
              <w:txbxContent>
                <w:p w:rsidR="00A81BCA" w:rsidRDefault="00A81BCA">
                  <w:pPr>
                    <w:spacing w:before="6"/>
                    <w:ind w:left="3764"/>
                    <w:rPr>
                      <w:b/>
                      <w:sz w:val="24"/>
                    </w:rPr>
                  </w:pPr>
                  <w:r>
                    <w:rPr>
                      <w:b/>
                      <w:color w:val="0000FF"/>
                      <w:sz w:val="24"/>
                    </w:rPr>
                    <w:t>4. MĂSURI DE PRIM AJUTOR</w:t>
                  </w:r>
                </w:p>
              </w:txbxContent>
            </v:textbox>
            <w10:wrap type="topAndBottom" anchorx="page"/>
          </v:shape>
        </w:pict>
      </w:r>
    </w:p>
    <w:p w:rsidR="00A81BCA" w:rsidRPr="00442AF7" w:rsidRDefault="00A81BCA">
      <w:pPr>
        <w:pStyle w:val="BodyText"/>
        <w:spacing w:before="6"/>
        <w:rPr>
          <w:sz w:val="7"/>
          <w:lang w:val="ro-RO"/>
        </w:rPr>
      </w:pPr>
    </w:p>
    <w:p w:rsidR="00A81BCA" w:rsidRPr="00442AF7" w:rsidRDefault="00A81BCA">
      <w:pPr>
        <w:pStyle w:val="BodyText"/>
        <w:tabs>
          <w:tab w:val="left" w:pos="3244"/>
        </w:tabs>
        <w:spacing w:before="90" w:line="202" w:lineRule="exact"/>
        <w:ind w:left="3244" w:right="259" w:hanging="2814"/>
        <w:rPr>
          <w:lang w:val="ro-RO"/>
        </w:rPr>
      </w:pPr>
      <w:r w:rsidRPr="00442AF7">
        <w:rPr>
          <w:b/>
          <w:lang w:val="ro-RO"/>
        </w:rPr>
        <w:t>În caz de inhalare:</w:t>
      </w:r>
      <w:r w:rsidRPr="00442AF7">
        <w:rPr>
          <w:b/>
          <w:lang w:val="ro-RO"/>
        </w:rPr>
        <w:tab/>
      </w:r>
      <w:r w:rsidRPr="00442AF7">
        <w:rPr>
          <w:lang w:val="ro-RO"/>
        </w:rPr>
        <w:t>Mutaţi la aer curat în cazul inhalării accidentale de fum de la supraîncălzire sau ardere. Dacă simptomele persistă, apelaţi medicul.</w:t>
      </w:r>
    </w:p>
    <w:p w:rsidR="00A81BCA" w:rsidRPr="00442AF7" w:rsidRDefault="00A81BCA">
      <w:pPr>
        <w:pStyle w:val="BodyText"/>
        <w:spacing w:before="4"/>
        <w:rPr>
          <w:lang w:val="ro-RO"/>
        </w:rPr>
      </w:pPr>
    </w:p>
    <w:p w:rsidR="00A81BCA" w:rsidRPr="00442AF7" w:rsidRDefault="00A81BCA">
      <w:pPr>
        <w:pStyle w:val="BodyText"/>
        <w:tabs>
          <w:tab w:val="left" w:pos="3244"/>
        </w:tabs>
        <w:spacing w:before="1" w:line="202" w:lineRule="exact"/>
        <w:ind w:left="3244" w:right="179" w:hanging="2814"/>
        <w:rPr>
          <w:lang w:val="ro-RO"/>
        </w:rPr>
      </w:pPr>
      <w:r w:rsidRPr="00442AF7">
        <w:rPr>
          <w:b/>
          <w:lang w:val="ro-RO"/>
        </w:rPr>
        <w:t>După contactul cu pielea:</w:t>
      </w:r>
      <w:r w:rsidRPr="00442AF7">
        <w:rPr>
          <w:b/>
          <w:lang w:val="ro-RO"/>
        </w:rPr>
        <w:tab/>
      </w:r>
      <w:r w:rsidRPr="00442AF7">
        <w:rPr>
          <w:lang w:val="ro-RO"/>
        </w:rPr>
        <w:t>Răciţi imediat pielea prin clătire cu apă rece după contactul cu un material fierbinte. Spălaţi imediat cu săpun şi apă din abundenţă. Consultaţi medicul.</w:t>
      </w:r>
    </w:p>
    <w:p w:rsidR="00A81BCA" w:rsidRPr="00442AF7" w:rsidRDefault="00A81BCA">
      <w:pPr>
        <w:pStyle w:val="BodyText"/>
        <w:spacing w:before="4"/>
        <w:rPr>
          <w:lang w:val="ro-RO"/>
        </w:rPr>
      </w:pPr>
    </w:p>
    <w:p w:rsidR="00A81BCA" w:rsidRPr="00442AF7" w:rsidRDefault="00A81BCA">
      <w:pPr>
        <w:pStyle w:val="BodyText"/>
        <w:tabs>
          <w:tab w:val="left" w:pos="3244"/>
        </w:tabs>
        <w:spacing w:before="1" w:line="202" w:lineRule="exact"/>
        <w:ind w:left="3244" w:right="179" w:hanging="2814"/>
        <w:rPr>
          <w:lang w:val="ro-RO"/>
        </w:rPr>
      </w:pPr>
      <w:r w:rsidRPr="00442AF7">
        <w:rPr>
          <w:b/>
          <w:lang w:val="ro-RO"/>
        </w:rPr>
        <w:t>După contactul cu ochii:</w:t>
      </w:r>
      <w:r w:rsidRPr="00442AF7">
        <w:rPr>
          <w:b/>
          <w:lang w:val="ro-RO"/>
        </w:rPr>
        <w:tab/>
      </w:r>
      <w:r w:rsidRPr="00442AF7">
        <w:rPr>
          <w:lang w:val="ro-RO"/>
        </w:rPr>
        <w:t>Clătiţi imediat cu apă din abundenţă.  După clătirea iniţială, scoateţi lentilele de contact şi continuaţi clătirea feţei pentru cel puţin 15 minute. Dacă iritaţia ochilor persistă, consultaţi un specialist</w:t>
      </w:r>
    </w:p>
    <w:p w:rsidR="00A81BCA" w:rsidRPr="00442AF7" w:rsidRDefault="00A81BCA">
      <w:pPr>
        <w:pStyle w:val="BodyText"/>
        <w:spacing w:before="9"/>
        <w:rPr>
          <w:sz w:val="17"/>
          <w:lang w:val="ro-RO"/>
        </w:rPr>
      </w:pPr>
    </w:p>
    <w:p w:rsidR="00A81BCA" w:rsidRPr="00442AF7" w:rsidRDefault="00A81BCA">
      <w:pPr>
        <w:tabs>
          <w:tab w:val="left" w:pos="3244"/>
        </w:tabs>
        <w:ind w:left="431" w:right="22"/>
        <w:rPr>
          <w:sz w:val="18"/>
          <w:lang w:val="ro-RO"/>
        </w:rPr>
      </w:pPr>
      <w:r w:rsidRPr="00442AF7">
        <w:rPr>
          <w:b/>
          <w:sz w:val="18"/>
          <w:lang w:val="ro-RO"/>
        </w:rPr>
        <w:t>După ingerare:</w:t>
      </w:r>
      <w:r w:rsidRPr="00442AF7">
        <w:rPr>
          <w:b/>
          <w:sz w:val="18"/>
          <w:lang w:val="ro-RO"/>
        </w:rPr>
        <w:tab/>
      </w:r>
      <w:r w:rsidRPr="00442AF7">
        <w:rPr>
          <w:sz w:val="18"/>
          <w:lang w:val="ro-RO"/>
        </w:rPr>
        <w:t>Nu există riscuri care să necesite măsuri speciale de prim ajutor</w:t>
      </w:r>
    </w:p>
    <w:p w:rsidR="00A81BCA" w:rsidRPr="00442AF7" w:rsidRDefault="00A81BCA">
      <w:pPr>
        <w:pStyle w:val="BodyText"/>
        <w:spacing w:before="2"/>
        <w:rPr>
          <w:lang w:val="ro-RO"/>
        </w:rPr>
      </w:pPr>
    </w:p>
    <w:p w:rsidR="00A81BCA" w:rsidRPr="00442AF7" w:rsidRDefault="00A81BCA">
      <w:pPr>
        <w:pStyle w:val="BodyText"/>
        <w:tabs>
          <w:tab w:val="left" w:pos="3244"/>
        </w:tabs>
        <w:spacing w:line="202" w:lineRule="exact"/>
        <w:ind w:left="3244" w:right="339" w:hanging="2814"/>
        <w:rPr>
          <w:lang w:val="ro-RO"/>
        </w:rPr>
      </w:pPr>
      <w:r w:rsidRPr="00442AF7">
        <w:rPr>
          <w:b/>
          <w:lang w:val="ro-RO"/>
        </w:rPr>
        <w:t>Măsuri de precauţie:</w:t>
      </w:r>
      <w:r w:rsidRPr="00442AF7">
        <w:rPr>
          <w:b/>
          <w:lang w:val="ro-RO"/>
        </w:rPr>
        <w:tab/>
      </w:r>
      <w:r w:rsidRPr="00442AF7">
        <w:rPr>
          <w:lang w:val="ro-RO"/>
        </w:rPr>
        <w:t>Curăţaţi produsul topit de pe piele cu apă din abundenţă. Nu îndepărtaţi produsul solidificat. Nu decojiţi polimerul de pe piele</w:t>
      </w:r>
    </w:p>
    <w:p w:rsidR="00A81BCA" w:rsidRPr="00442AF7" w:rsidRDefault="00A81BCA">
      <w:pPr>
        <w:pStyle w:val="BodyText"/>
        <w:rPr>
          <w:sz w:val="20"/>
          <w:lang w:val="ro-RO"/>
        </w:rPr>
      </w:pPr>
    </w:p>
    <w:p w:rsidR="00A81BCA" w:rsidRPr="00442AF7" w:rsidRDefault="00A81BCA">
      <w:pPr>
        <w:pStyle w:val="BodyText"/>
        <w:spacing w:before="6"/>
        <w:rPr>
          <w:sz w:val="11"/>
          <w:lang w:val="ro-RO"/>
        </w:rPr>
      </w:pPr>
      <w:r>
        <w:rPr>
          <w:noProof/>
          <w:lang w:eastAsia="zh-CN"/>
        </w:rPr>
        <w:pict>
          <v:shape id="Text Box 13" o:spid="_x0000_s1035" type="#_x0000_t202" style="position:absolute;margin-left:54.25pt;margin-top:8.95pt;width:520.4pt;height:14.95pt;z-index:251652608;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" filled="f" strokeweight=".26422mm">
            <v:textbox inset="0,0,0,0">
              <w:txbxContent>
                <w:p w:rsidR="00A81BCA" w:rsidRDefault="00A81BCA">
                  <w:pPr>
                    <w:spacing w:before="6"/>
                    <w:ind w:left="3464"/>
                    <w:rPr>
                      <w:b/>
                      <w:sz w:val="24"/>
                    </w:rPr>
                  </w:pPr>
                  <w:r>
                    <w:rPr>
                      <w:b/>
                      <w:color w:val="0000FF"/>
                      <w:sz w:val="24"/>
                    </w:rPr>
                    <w:t>5. MĂSURI PENTRU COMBATEREA INCENDIILOR</w:t>
                  </w:r>
                </w:p>
              </w:txbxContent>
            </v:textbox>
            <w10:wrap type="topAndBottom" anchorx="page"/>
          </v:shape>
        </w:pict>
      </w:r>
    </w:p>
    <w:p w:rsidR="00A81BCA" w:rsidRPr="00442AF7" w:rsidRDefault="00A81BCA">
      <w:pPr>
        <w:pStyle w:val="BodyText"/>
        <w:spacing w:before="6"/>
        <w:rPr>
          <w:sz w:val="7"/>
          <w:lang w:val="ro-RO"/>
        </w:rPr>
      </w:pPr>
    </w:p>
    <w:p w:rsidR="00A81BCA" w:rsidRPr="00442AF7" w:rsidRDefault="00A81BCA">
      <w:pPr>
        <w:pStyle w:val="Heading3"/>
        <w:tabs>
          <w:tab w:val="left" w:pos="3244"/>
        </w:tabs>
        <w:spacing w:before="82"/>
        <w:ind w:left="431"/>
        <w:rPr>
          <w:b w:val="0"/>
          <w:lang w:val="ro-RO"/>
        </w:rPr>
      </w:pPr>
      <w:r w:rsidRPr="00442AF7">
        <w:rPr>
          <w:lang w:val="ro-RO"/>
        </w:rPr>
        <w:t>Temperatură de autoaprindere:</w:t>
      </w:r>
      <w:r w:rsidRPr="00442AF7">
        <w:rPr>
          <w:lang w:val="ro-RO"/>
        </w:rPr>
        <w:tab/>
      </w:r>
      <w:r w:rsidRPr="00442AF7">
        <w:rPr>
          <w:b w:val="0"/>
          <w:lang w:val="ro-RO"/>
        </w:rPr>
        <w:t>&gt;350°C</w:t>
      </w:r>
    </w:p>
    <w:p w:rsidR="00A81BCA" w:rsidRPr="00442AF7" w:rsidRDefault="00A81BCA">
      <w:pPr>
        <w:pStyle w:val="BodyText"/>
        <w:spacing w:before="6"/>
        <w:rPr>
          <w:sz w:val="17"/>
          <w:lang w:val="ro-RO"/>
        </w:rPr>
      </w:pPr>
    </w:p>
    <w:p w:rsidR="00A81BCA" w:rsidRPr="00442AF7" w:rsidRDefault="00A81BCA">
      <w:pPr>
        <w:ind w:left="431" w:right="22"/>
        <w:rPr>
          <w:b/>
          <w:sz w:val="18"/>
          <w:lang w:val="ro-RO"/>
        </w:rPr>
      </w:pPr>
      <w:r w:rsidRPr="00442AF7">
        <w:rPr>
          <w:b/>
          <w:sz w:val="18"/>
          <w:lang w:val="ro-RO"/>
        </w:rPr>
        <w:t>Limite explozive</w:t>
      </w:r>
    </w:p>
    <w:p w:rsidR="00A81BCA" w:rsidRPr="00442AF7" w:rsidRDefault="00A81BCA" w:rsidP="00DF37ED">
      <w:pPr>
        <w:tabs>
          <w:tab w:val="left" w:pos="3244"/>
        </w:tabs>
        <w:ind w:left="431" w:right="22"/>
        <w:rPr>
          <w:sz w:val="18"/>
          <w:lang w:val="ro-RO"/>
        </w:rPr>
      </w:pPr>
      <w:r w:rsidRPr="00442AF7">
        <w:rPr>
          <w:b/>
          <w:sz w:val="18"/>
          <w:lang w:val="ro-RO"/>
        </w:rPr>
        <w:t>superioare:</w:t>
      </w:r>
      <w:r w:rsidRPr="00442AF7">
        <w:rPr>
          <w:b/>
          <w:sz w:val="18"/>
          <w:lang w:val="ro-RO"/>
        </w:rPr>
        <w:tab/>
      </w:r>
      <w:r w:rsidRPr="00442AF7">
        <w:rPr>
          <w:sz w:val="18"/>
          <w:lang w:val="ro-RO"/>
        </w:rPr>
        <w:t>Nedeterminat</w:t>
      </w:r>
    </w:p>
    <w:p w:rsidR="00A81BCA" w:rsidRPr="00442AF7" w:rsidRDefault="00A81BCA">
      <w:pPr>
        <w:pStyle w:val="BodyText"/>
        <w:spacing w:before="1"/>
        <w:rPr>
          <w:sz w:val="17"/>
          <w:lang w:val="ro-RO"/>
        </w:rPr>
      </w:pPr>
    </w:p>
    <w:p w:rsidR="00A81BCA" w:rsidRPr="00442AF7" w:rsidRDefault="00A81BCA">
      <w:pPr>
        <w:tabs>
          <w:tab w:val="left" w:pos="3244"/>
        </w:tabs>
        <w:ind w:left="431" w:right="22"/>
        <w:rPr>
          <w:sz w:val="18"/>
          <w:lang w:val="ro-RO"/>
        </w:rPr>
      </w:pPr>
      <w:r w:rsidRPr="00442AF7">
        <w:rPr>
          <w:b/>
          <w:sz w:val="18"/>
          <w:lang w:val="ro-RO"/>
        </w:rPr>
        <w:t>inferioare:</w:t>
      </w:r>
      <w:r w:rsidRPr="00442AF7">
        <w:rPr>
          <w:b/>
          <w:sz w:val="18"/>
          <w:lang w:val="ro-RO"/>
        </w:rPr>
        <w:tab/>
      </w:r>
      <w:r w:rsidRPr="00442AF7">
        <w:rPr>
          <w:sz w:val="18"/>
          <w:lang w:val="ro-RO"/>
        </w:rPr>
        <w:t>Nedeterminat</w:t>
      </w:r>
    </w:p>
    <w:p w:rsidR="00A81BCA" w:rsidRPr="00442AF7" w:rsidRDefault="00A81BCA">
      <w:pPr>
        <w:pStyle w:val="BodyText"/>
        <w:rPr>
          <w:lang w:val="ro-RO"/>
        </w:rPr>
      </w:pPr>
    </w:p>
    <w:p w:rsidR="00A81BCA" w:rsidRPr="00442AF7" w:rsidRDefault="00A81BCA">
      <w:pPr>
        <w:pStyle w:val="BodyText"/>
        <w:spacing w:before="4"/>
        <w:rPr>
          <w:sz w:val="16"/>
          <w:lang w:val="ro-RO"/>
        </w:rPr>
      </w:pPr>
    </w:p>
    <w:p w:rsidR="00A81BCA" w:rsidRPr="00442AF7" w:rsidRDefault="00A81BCA">
      <w:pPr>
        <w:pStyle w:val="BodyText"/>
        <w:tabs>
          <w:tab w:val="left" w:pos="3244"/>
        </w:tabs>
        <w:spacing w:line="237" w:lineRule="auto"/>
        <w:ind w:left="3244" w:right="289" w:hanging="2814"/>
        <w:rPr>
          <w:lang w:val="ro-RO"/>
        </w:rPr>
      </w:pPr>
      <w:r w:rsidRPr="00442AF7">
        <w:rPr>
          <w:b/>
          <w:lang w:val="ro-RO"/>
        </w:rPr>
        <w:t>Mijloace de stingere corespunzătoare:</w:t>
      </w:r>
      <w:r w:rsidRPr="00442AF7">
        <w:rPr>
          <w:b/>
          <w:lang w:val="ro-RO"/>
        </w:rPr>
        <w:tab/>
      </w:r>
      <w:r w:rsidRPr="00442AF7">
        <w:rPr>
          <w:lang w:val="ro-RO"/>
        </w:rPr>
        <w:t>Utilizaţi produse chimice uscate, CO2, apă pulverizată sau spumă „alcool”.  Apa este cel mai bun mediu de stingere. Dioxidul de carbon şi produsele chimice uscate nu sunt, în general, recomandate deoarece lipsa capacităţii lor de răcire poate permite reaprinderea incendiilor mai mari de răşină (bule, picături etc.)</w:t>
      </w:r>
    </w:p>
    <w:p w:rsidR="00A81BCA" w:rsidRPr="00442AF7" w:rsidRDefault="00A81BCA">
      <w:pPr>
        <w:pStyle w:val="BodyText"/>
        <w:rPr>
          <w:lang w:val="ro-RO"/>
        </w:rPr>
      </w:pPr>
    </w:p>
    <w:p w:rsidR="00A81BCA" w:rsidRPr="00442AF7" w:rsidRDefault="00A81BCA">
      <w:pPr>
        <w:ind w:left="431" w:right="22"/>
        <w:rPr>
          <w:b/>
          <w:sz w:val="18"/>
          <w:lang w:val="ro-RO"/>
        </w:rPr>
      </w:pPr>
      <w:r w:rsidRPr="00442AF7">
        <w:rPr>
          <w:b/>
          <w:sz w:val="18"/>
          <w:lang w:val="ro-RO"/>
        </w:rPr>
        <w:t xml:space="preserve">Mijloace de stingere necorespunzătoare din motive de siguranţă:  </w:t>
      </w:r>
    </w:p>
    <w:p w:rsidR="00A81BCA" w:rsidRPr="00442AF7" w:rsidRDefault="00A81BCA" w:rsidP="00DF37ED">
      <w:pPr>
        <w:ind w:left="3311" w:right="22"/>
        <w:rPr>
          <w:sz w:val="18"/>
          <w:lang w:val="ro-RO"/>
        </w:rPr>
      </w:pPr>
      <w:r w:rsidRPr="00442AF7">
        <w:rPr>
          <w:sz w:val="18"/>
          <w:lang w:val="ro-RO"/>
        </w:rPr>
        <w:t>Nu utilizaţi un flux de apă solid deoarece poate împrăştia şi răspândi incendiul</w:t>
      </w:r>
    </w:p>
    <w:p w:rsidR="00A81BCA" w:rsidRPr="00442AF7" w:rsidRDefault="00A81BCA">
      <w:pPr>
        <w:pStyle w:val="Heading3"/>
        <w:ind w:left="431"/>
        <w:rPr>
          <w:lang w:val="ro-RO"/>
        </w:rPr>
      </w:pPr>
    </w:p>
    <w:p w:rsidR="00A81BCA" w:rsidRPr="00442AF7" w:rsidRDefault="00A81BCA">
      <w:pPr>
        <w:pStyle w:val="BodyText"/>
        <w:spacing w:before="4"/>
        <w:rPr>
          <w:b/>
          <w:sz w:val="10"/>
          <w:lang w:val="ro-RO"/>
        </w:rPr>
      </w:pPr>
    </w:p>
    <w:p w:rsidR="00A81BCA" w:rsidRPr="00442AF7" w:rsidRDefault="00A81BCA">
      <w:pPr>
        <w:rPr>
          <w:sz w:val="10"/>
          <w:lang w:val="ro-RO"/>
        </w:rPr>
        <w:sectPr w:rsidR="00A81BCA" w:rsidRPr="00442AF7">
          <w:headerReference w:type="default" r:id="rId14"/>
          <w:pgSz w:w="12240" w:h="15840"/>
          <w:pgMar w:top="1760" w:right="620" w:bottom="880" w:left="960" w:header="708" w:footer="682" w:gutter="0"/>
          <w:cols w:space="708"/>
        </w:sectPr>
      </w:pPr>
    </w:p>
    <w:p w:rsidR="00A81BCA" w:rsidRPr="00442AF7" w:rsidRDefault="00A81BCA">
      <w:pPr>
        <w:spacing w:before="83"/>
        <w:ind w:left="431" w:right="-20"/>
        <w:rPr>
          <w:b/>
          <w:sz w:val="18"/>
          <w:lang w:val="ro-RO"/>
        </w:rPr>
      </w:pPr>
      <w:r w:rsidRPr="00442AF7">
        <w:rPr>
          <w:b/>
          <w:sz w:val="18"/>
          <w:lang w:val="ro-RO"/>
        </w:rPr>
        <w:t>Produse de descompunere periculoase:</w:t>
      </w:r>
    </w:p>
    <w:p w:rsidR="00A81BCA" w:rsidRPr="00442AF7" w:rsidRDefault="00A81BCA">
      <w:pPr>
        <w:pStyle w:val="BodyText"/>
        <w:spacing w:before="78"/>
        <w:ind w:left="431"/>
        <w:rPr>
          <w:lang w:val="ro-RO"/>
        </w:rPr>
      </w:pPr>
      <w:r w:rsidRPr="00442AF7">
        <w:rPr>
          <w:lang w:val="ro-RO"/>
        </w:rPr>
        <w:br w:type="column"/>
        <w:t>Incendiul va produce fum negru dens care conţine produse de combustie periculoase, oxizi de carbon.</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699" w:space="114"/>
            <w:col w:w="7847"/>
          </w:cols>
        </w:sectPr>
      </w:pPr>
    </w:p>
    <w:p w:rsidR="00A81BCA" w:rsidRPr="00442AF7" w:rsidRDefault="00A81BCA">
      <w:pPr>
        <w:pStyle w:val="BodyText"/>
        <w:spacing w:before="4"/>
        <w:rPr>
          <w:sz w:val="10"/>
          <w:lang w:val="ro-RO"/>
        </w:rPr>
      </w:pPr>
    </w:p>
    <w:p w:rsidR="00A81BCA" w:rsidRPr="00442AF7" w:rsidRDefault="00A81BCA">
      <w:pPr>
        <w:rPr>
          <w:sz w:val="10"/>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Heading3"/>
        <w:spacing w:before="83"/>
        <w:ind w:left="431" w:right="-19"/>
        <w:rPr>
          <w:lang w:val="ro-RO"/>
        </w:rPr>
      </w:pPr>
      <w:r w:rsidRPr="00442AF7">
        <w:rPr>
          <w:lang w:val="ro-RO"/>
        </w:rPr>
        <w:t>Echipament de protecţie special pentru pompieri:</w:t>
      </w:r>
    </w:p>
    <w:p w:rsidR="00A81BCA" w:rsidRPr="00442AF7" w:rsidRDefault="00A81BCA">
      <w:pPr>
        <w:pStyle w:val="BodyText"/>
        <w:spacing w:before="78"/>
        <w:ind w:left="245"/>
        <w:rPr>
          <w:lang w:val="ro-RO"/>
        </w:rPr>
      </w:pPr>
      <w:r w:rsidRPr="00442AF7">
        <w:rPr>
          <w:lang w:val="ro-RO"/>
        </w:rPr>
        <w:br w:type="column"/>
        <w:t>În caz de incendiu, purtaţi aparat de respiraţie autonom (UE: NEN-EN137)</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959" w:space="40"/>
            <w:col w:w="7661"/>
          </w:cols>
        </w:sectPr>
      </w:pPr>
    </w:p>
    <w:p w:rsidR="00A81BCA" w:rsidRPr="00442AF7" w:rsidRDefault="00A81BCA">
      <w:pPr>
        <w:pStyle w:val="BodyText"/>
        <w:spacing w:before="4"/>
        <w:rPr>
          <w:sz w:val="10"/>
          <w:lang w:val="ro-RO"/>
        </w:rPr>
      </w:pPr>
    </w:p>
    <w:p w:rsidR="00A81BCA" w:rsidRPr="00442AF7" w:rsidRDefault="00A81BCA">
      <w:pPr>
        <w:pStyle w:val="BodyText"/>
        <w:tabs>
          <w:tab w:val="left" w:pos="3244"/>
        </w:tabs>
        <w:spacing w:before="84" w:line="237" w:lineRule="auto"/>
        <w:ind w:left="3244" w:right="279" w:hanging="2814"/>
        <w:jc w:val="both"/>
        <w:rPr>
          <w:lang w:val="ro-RO"/>
        </w:rPr>
      </w:pPr>
      <w:r w:rsidRPr="00442AF7">
        <w:rPr>
          <w:b/>
          <w:lang w:val="ro-RO"/>
        </w:rPr>
        <w:t>Pericole specifice:</w:t>
      </w:r>
      <w:r w:rsidRPr="00442AF7">
        <w:rPr>
          <w:b/>
          <w:lang w:val="ro-RO"/>
        </w:rPr>
        <w:tab/>
      </w:r>
      <w:r w:rsidRPr="00442AF7">
        <w:rPr>
          <w:lang w:val="ro-RO"/>
        </w:rPr>
        <w:t>Luaţi măsuri de precauţie împotriva deversărilor statice În timpul prelucrării, praful poate forma un amestec exploziv în aer Descompunerea termică poate duce la eliberarea de gaze şi vapori iritanţi.</w:t>
      </w:r>
    </w:p>
    <w:p w:rsidR="00A81BCA" w:rsidRPr="00442AF7" w:rsidRDefault="00A81BCA">
      <w:pPr>
        <w:spacing w:line="237" w:lineRule="auto"/>
        <w:jc w:val="both"/>
        <w:rPr>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BodyText"/>
        <w:rPr>
          <w:sz w:val="20"/>
          <w:lang w:val="ro-RO"/>
        </w:rPr>
      </w:pPr>
    </w:p>
    <w:p w:rsidR="00A81BCA" w:rsidRPr="00442AF7" w:rsidRDefault="00A81BCA">
      <w:pPr>
        <w:pStyle w:val="BodyText"/>
        <w:spacing w:before="7"/>
        <w:rPr>
          <w:sz w:val="14"/>
          <w:lang w:val="ro-RO"/>
        </w:rPr>
      </w:pPr>
    </w:p>
    <w:p w:rsidR="00A81BCA" w:rsidRPr="00442AF7" w:rsidRDefault="00A81BCA">
      <w:pPr>
        <w:pStyle w:val="Heading2"/>
        <w:rPr>
          <w:rFonts w:ascii="Arial" w:hAnsi="Arial" w:cs="Arial"/>
          <w:lang w:val="ro-RO"/>
        </w:rPr>
      </w:pPr>
      <w:r w:rsidRPr="00442AF7">
        <w:rPr>
          <w:rFonts w:ascii="Arial" w:hAnsi="Arial" w:cs="Arial"/>
          <w:spacing w:val="-49"/>
          <w:lang w:val="ro-RO"/>
        </w:rPr>
        <w:t xml:space="preserve"> </w:t>
      </w:r>
      <w:r>
        <w:rPr>
          <w:noProof/>
          <w:lang w:eastAsia="zh-CN"/>
        </w:rPr>
      </w:r>
      <w:r w:rsidRPr="00442AF7">
        <w:rPr>
          <w:rFonts w:ascii="Arial" w:hAnsi="Arial" w:cs="Arial"/>
          <w:noProof/>
          <w:spacing w:val="-49"/>
          <w:lang w:val="en-GB" w:eastAsia="en-GB"/>
        </w:rPr>
        <w:pict>
          <v:shape id="Text Box 12" o:spid="_x0000_s1036" type="#_x0000_t202" style="width:520.4pt;height:14.95pt;visibility:visible;mso-position-horizontal-relative:char;mso-position-vertical-relative:line" filled="f" strokeweight=".26422mm">
            <v:textbox inset="0,0,0,0">
              <w:txbxContent>
                <w:p w:rsidR="00A81BCA" w:rsidRDefault="00A81BCA">
                  <w:pPr>
                    <w:spacing w:before="6"/>
                    <w:ind w:left="2972"/>
                    <w:rPr>
                      <w:b/>
                      <w:sz w:val="24"/>
                    </w:rPr>
                  </w:pPr>
                  <w:r>
                    <w:rPr>
                      <w:b/>
                      <w:color w:val="0000FF"/>
                      <w:sz w:val="24"/>
                    </w:rPr>
                    <w:t>6. MĂSURI ÎN CAZ DE DISPERSIE ACCIDENTALĂ</w:t>
                  </w:r>
                </w:p>
              </w:txbxContent>
            </v:textbox>
            <w10:anchorlock/>
          </v:shape>
        </w:pict>
      </w:r>
    </w:p>
    <w:p w:rsidR="00A81BCA" w:rsidRPr="00442AF7" w:rsidRDefault="00A81BCA">
      <w:pPr>
        <w:pStyle w:val="BodyText"/>
        <w:spacing w:before="4"/>
        <w:rPr>
          <w:sz w:val="8"/>
          <w:lang w:val="ro-RO"/>
        </w:rPr>
      </w:pPr>
    </w:p>
    <w:p w:rsidR="00A81BCA" w:rsidRPr="00442AF7" w:rsidRDefault="00A81BCA">
      <w:pPr>
        <w:pStyle w:val="BodyText"/>
        <w:tabs>
          <w:tab w:val="left" w:pos="3244"/>
        </w:tabs>
        <w:spacing w:before="89" w:line="202" w:lineRule="exact"/>
        <w:ind w:left="3244" w:right="149" w:hanging="2814"/>
        <w:rPr>
          <w:lang w:val="ro-RO"/>
        </w:rPr>
      </w:pPr>
      <w:r w:rsidRPr="00442AF7">
        <w:rPr>
          <w:b/>
          <w:lang w:val="ro-RO"/>
        </w:rPr>
        <w:t>Curăţare:</w:t>
      </w:r>
      <w:r w:rsidRPr="00442AF7">
        <w:rPr>
          <w:b/>
          <w:lang w:val="ro-RO"/>
        </w:rPr>
        <w:tab/>
      </w:r>
      <w:r w:rsidRPr="00442AF7">
        <w:rPr>
          <w:lang w:val="ro-RO"/>
        </w:rPr>
        <w:t>Maturaţi şi adunaţi cu lopata în containere adecvate pentru eliminare. Nu creaţi un nor de praf folosind o perie sau aer comprimat.</w:t>
      </w:r>
    </w:p>
    <w:p w:rsidR="00A81BCA" w:rsidRPr="00442AF7" w:rsidRDefault="00A81BCA">
      <w:pPr>
        <w:pStyle w:val="BodyText"/>
        <w:spacing w:before="7"/>
        <w:rPr>
          <w:sz w:val="10"/>
          <w:lang w:val="ro-RO"/>
        </w:rPr>
      </w:pPr>
    </w:p>
    <w:p w:rsidR="00A81BCA" w:rsidRPr="00442AF7" w:rsidRDefault="00A81BCA">
      <w:pPr>
        <w:pStyle w:val="BodyText"/>
        <w:tabs>
          <w:tab w:val="left" w:pos="3244"/>
        </w:tabs>
        <w:spacing w:before="90" w:line="202" w:lineRule="exact"/>
        <w:ind w:left="3244" w:right="638" w:hanging="2814"/>
        <w:rPr>
          <w:lang w:val="ro-RO"/>
        </w:rPr>
      </w:pPr>
      <w:r w:rsidRPr="00442AF7">
        <w:rPr>
          <w:b/>
          <w:lang w:val="ro-RO"/>
        </w:rPr>
        <w:t>Precauţii personale  :</w:t>
      </w:r>
      <w:r w:rsidRPr="00442AF7">
        <w:rPr>
          <w:b/>
          <w:lang w:val="ro-RO"/>
        </w:rPr>
        <w:tab/>
      </w:r>
      <w:r w:rsidRPr="00442AF7">
        <w:rPr>
          <w:lang w:val="ro-RO"/>
        </w:rPr>
        <w:t>Consultaţi secţiunea 8. În cazul în care este vărsat, aveţi grijă, deoarece materialul poate face ca suprafeţele să devină foarte alunecoase.</w:t>
      </w:r>
    </w:p>
    <w:p w:rsidR="00A81BCA" w:rsidRPr="00442AF7" w:rsidRDefault="00A81BCA">
      <w:pPr>
        <w:pStyle w:val="BodyText"/>
        <w:spacing w:before="7"/>
        <w:rPr>
          <w:sz w:val="10"/>
          <w:lang w:val="ro-RO"/>
        </w:rPr>
      </w:pPr>
    </w:p>
    <w:p w:rsidR="00A81BCA" w:rsidRPr="00442AF7" w:rsidRDefault="00A81BCA">
      <w:pPr>
        <w:rPr>
          <w:sz w:val="10"/>
          <w:lang w:val="ro-RO"/>
        </w:rPr>
        <w:sectPr w:rsidR="00A81BCA" w:rsidRPr="00442AF7">
          <w:pgSz w:w="12240" w:h="15840"/>
          <w:pgMar w:top="1760" w:right="620" w:bottom="880" w:left="960" w:header="708" w:footer="682" w:gutter="0"/>
          <w:cols w:space="708"/>
        </w:sectPr>
      </w:pPr>
    </w:p>
    <w:p w:rsidR="00A81BCA" w:rsidRPr="00442AF7" w:rsidRDefault="00A81BCA">
      <w:pPr>
        <w:pStyle w:val="Heading3"/>
        <w:spacing w:before="82"/>
        <w:ind w:left="431" w:right="-20"/>
        <w:rPr>
          <w:lang w:val="ro-RO"/>
        </w:rPr>
      </w:pPr>
      <w:r w:rsidRPr="00442AF7">
        <w:rPr>
          <w:lang w:val="ro-RO"/>
        </w:rPr>
        <w:t>Precauţii pentru mediul înconjurător:</w:t>
      </w:r>
    </w:p>
    <w:p w:rsidR="00A81BCA" w:rsidRPr="00442AF7" w:rsidRDefault="00A81BCA">
      <w:pPr>
        <w:pStyle w:val="BodyText"/>
        <w:spacing w:before="77"/>
        <w:ind w:left="385" w:right="62"/>
        <w:rPr>
          <w:lang w:val="ro-RO"/>
        </w:rPr>
      </w:pPr>
      <w:r w:rsidRPr="00442AF7">
        <w:rPr>
          <w:lang w:val="ro-RO"/>
        </w:rPr>
        <w:br w:type="column"/>
        <w:t>Nu deversaţi în apele de suprafaţă sau sistemul sanitar de canalizare. Materialul nu trebuie eliberat în mediul înconjurător.</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819" w:space="40"/>
            <w:col w:w="7801"/>
          </w:cols>
        </w:sectPr>
      </w:pPr>
    </w:p>
    <w:p w:rsidR="00A81BCA" w:rsidRPr="00442AF7" w:rsidRDefault="00A81BCA">
      <w:pPr>
        <w:pStyle w:val="BodyText"/>
        <w:rPr>
          <w:sz w:val="20"/>
          <w:lang w:val="ro-RO"/>
        </w:rPr>
      </w:pPr>
    </w:p>
    <w:p w:rsidR="00A81BCA" w:rsidRPr="00442AF7" w:rsidRDefault="00A81BCA">
      <w:pPr>
        <w:pStyle w:val="BodyText"/>
        <w:spacing w:before="1"/>
        <w:rPr>
          <w:sz w:val="15"/>
          <w:lang w:val="ro-RO"/>
        </w:rPr>
      </w:pPr>
    </w:p>
    <w:p w:rsidR="00A81BCA" w:rsidRPr="00442AF7" w:rsidRDefault="00A81BCA">
      <w:pPr>
        <w:pStyle w:val="Heading2"/>
        <w:rPr>
          <w:rFonts w:ascii="Arial" w:hAnsi="Arial" w:cs="Arial"/>
          <w:lang w:val="ro-RO"/>
        </w:rPr>
      </w:pPr>
      <w:r w:rsidRPr="00442AF7">
        <w:rPr>
          <w:rFonts w:ascii="Arial" w:hAnsi="Arial" w:cs="Arial"/>
          <w:spacing w:val="-49"/>
          <w:lang w:val="ro-RO"/>
        </w:rPr>
        <w:t xml:space="preserve"> </w:t>
      </w:r>
      <w:r>
        <w:rPr>
          <w:noProof/>
          <w:lang w:eastAsia="zh-CN"/>
        </w:rPr>
      </w:r>
      <w:r w:rsidRPr="00442AF7">
        <w:rPr>
          <w:rFonts w:ascii="Arial" w:hAnsi="Arial" w:cs="Arial"/>
          <w:noProof/>
          <w:spacing w:val="-49"/>
          <w:lang w:val="en-GB" w:eastAsia="en-GB"/>
        </w:rPr>
        <w:pict>
          <v:shape id="Text Box 11" o:spid="_x0000_s1037" type="#_x0000_t202" style="width:520.4pt;height:14.95pt;visibility:visible;mso-position-horizontal-relative:char;mso-position-vertical-relative:line" filled="f" strokeweight=".26422mm">
            <v:textbox inset="0,0,0,0">
              <w:txbxContent>
                <w:p w:rsidR="00A81BCA" w:rsidRPr="00442AF7" w:rsidRDefault="00A81BCA">
                  <w:pPr>
                    <w:spacing w:before="6"/>
                    <w:ind w:left="3512"/>
                    <w:rPr>
                      <w:b/>
                      <w:sz w:val="24"/>
                    </w:rPr>
                  </w:pPr>
                  <w:r w:rsidRPr="00442AF7">
                    <w:rPr>
                      <w:b/>
                      <w:color w:val="0000FF"/>
                      <w:sz w:val="24"/>
                    </w:rPr>
                    <w:t>7. MANIPULARE ŞI DEPOZITARE</w:t>
                  </w:r>
                </w:p>
              </w:txbxContent>
            </v:textbox>
            <w10:anchorlock/>
          </v:shape>
        </w:pict>
      </w:r>
    </w:p>
    <w:p w:rsidR="00A81BCA" w:rsidRPr="00442AF7" w:rsidRDefault="00A81BCA">
      <w:pPr>
        <w:pStyle w:val="BodyText"/>
        <w:spacing w:before="4"/>
        <w:rPr>
          <w:sz w:val="8"/>
          <w:lang w:val="ro-RO"/>
        </w:rPr>
      </w:pPr>
    </w:p>
    <w:p w:rsidR="00A81BCA" w:rsidRPr="00442AF7" w:rsidRDefault="00A81BCA">
      <w:pPr>
        <w:pStyle w:val="BodyText"/>
        <w:tabs>
          <w:tab w:val="left" w:pos="3244"/>
        </w:tabs>
        <w:spacing w:before="82"/>
        <w:ind w:left="3244" w:right="132" w:hanging="2814"/>
        <w:rPr>
          <w:lang w:val="ro-RO"/>
        </w:rPr>
      </w:pPr>
      <w:r w:rsidRPr="00442AF7">
        <w:rPr>
          <w:b/>
          <w:lang w:val="ro-RO"/>
        </w:rPr>
        <w:t>Manipulare:</w:t>
      </w:r>
      <w:r w:rsidRPr="00442AF7">
        <w:rPr>
          <w:b/>
          <w:lang w:val="ro-RO"/>
        </w:rPr>
        <w:tab/>
      </w:r>
      <w:r w:rsidRPr="00442AF7">
        <w:rPr>
          <w:lang w:val="ro-RO"/>
        </w:rPr>
        <w:t>Manipulaţi conform normelor de igienă industriale şi normelor de securitate. Asiguraţi ventilaţie adecvată şi colectarea prafului la utilaje. Reduceţi la minimum generarea şi acumularea de praf. Întreţinere de rutină trebuie instituită pentru a se asigura că pulberile nu se acumulează pe suprafeţe. Pulberile uscate pot acumula încărcări de electricitate statică atunci când sunt supuse fricţiunii operaţiunilor de transfer şi de amestecare. Asiguraţi măsuri de precauţie adecvate, cum ar fi împământare electrică şi lipire sau atmosfere inerte.</w:t>
      </w:r>
    </w:p>
    <w:p w:rsidR="00A81BCA" w:rsidRPr="00442AF7" w:rsidRDefault="00A81BCA">
      <w:pPr>
        <w:pStyle w:val="BodyText"/>
        <w:spacing w:before="7"/>
        <w:rPr>
          <w:lang w:val="ro-RO"/>
        </w:rPr>
      </w:pPr>
    </w:p>
    <w:p w:rsidR="00A81BCA" w:rsidRPr="00442AF7" w:rsidRDefault="00A81BCA">
      <w:pPr>
        <w:pStyle w:val="BodyText"/>
        <w:tabs>
          <w:tab w:val="left" w:pos="3244"/>
        </w:tabs>
        <w:spacing w:line="202" w:lineRule="exact"/>
        <w:ind w:left="3244" w:right="358" w:hanging="2814"/>
        <w:rPr>
          <w:lang w:val="ro-RO"/>
        </w:rPr>
      </w:pPr>
      <w:r w:rsidRPr="00442AF7">
        <w:rPr>
          <w:b/>
          <w:lang w:val="ro-RO"/>
        </w:rPr>
        <w:t>Depozitare:</w:t>
      </w:r>
      <w:r w:rsidRPr="00442AF7">
        <w:rPr>
          <w:b/>
          <w:lang w:val="ro-RO"/>
        </w:rPr>
        <w:tab/>
      </w:r>
      <w:r w:rsidRPr="00442AF7">
        <w:rPr>
          <w:lang w:val="ro-RO"/>
        </w:rPr>
        <w:t>A se păstra într-un loc uscat, răcoros. A se păstra la distanţă de surse de căldură şi surse de aprindere. A se depozita la distanţă de lumina directă a soarelui.</w:t>
      </w:r>
    </w:p>
    <w:p w:rsidR="00A81BCA" w:rsidRPr="00442AF7" w:rsidRDefault="00A81BCA">
      <w:pPr>
        <w:pStyle w:val="BodyText"/>
        <w:rPr>
          <w:sz w:val="20"/>
          <w:lang w:val="ro-RO"/>
        </w:rPr>
      </w:pPr>
    </w:p>
    <w:p w:rsidR="00A81BCA" w:rsidRPr="00442AF7" w:rsidRDefault="00A81BCA">
      <w:pPr>
        <w:pStyle w:val="BodyText"/>
        <w:spacing w:before="6"/>
        <w:rPr>
          <w:sz w:val="11"/>
          <w:lang w:val="ro-RO"/>
        </w:rPr>
      </w:pPr>
      <w:r>
        <w:rPr>
          <w:noProof/>
          <w:lang w:eastAsia="zh-CN"/>
        </w:rPr>
        <w:pict>
          <v:shape id="Text Box 10" o:spid="_x0000_s1038" type="#_x0000_t202" style="position:absolute;margin-left:54.25pt;margin-top:8.95pt;width:520.4pt;height:14.95pt;z-index:251653632;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" filled="f" strokeweight=".26422mm">
            <v:textbox inset="0,0,0,0">
              <w:txbxContent>
                <w:p w:rsidR="00A81BCA" w:rsidRPr="007051D6" w:rsidRDefault="00A81BCA">
                  <w:pPr>
                    <w:spacing w:before="6"/>
                    <w:ind w:left="2105"/>
                    <w:rPr>
                      <w:b/>
                      <w:sz w:val="24"/>
                    </w:rPr>
                  </w:pPr>
                  <w:r w:rsidRPr="007051D6">
                    <w:rPr>
                      <w:b/>
                      <w:color w:val="0000FF"/>
                      <w:sz w:val="24"/>
                    </w:rPr>
                    <w:t>8. CONTROLUL EXPUNERII / PROTECŢIE PERSONALĂ</w:t>
                  </w:r>
                </w:p>
              </w:txbxContent>
            </v:textbox>
            <w10:wrap type="topAndBottom" anchorx="page"/>
          </v:shape>
        </w:pict>
      </w:r>
    </w:p>
    <w:p w:rsidR="00A81BCA" w:rsidRPr="00442AF7" w:rsidRDefault="00A81BCA">
      <w:pPr>
        <w:pStyle w:val="BodyText"/>
        <w:spacing w:before="6"/>
        <w:rPr>
          <w:sz w:val="7"/>
          <w:lang w:val="ro-RO"/>
        </w:rPr>
      </w:pPr>
    </w:p>
    <w:p w:rsidR="00A81BCA" w:rsidRPr="00442AF7" w:rsidRDefault="00A81BCA">
      <w:pPr>
        <w:tabs>
          <w:tab w:val="left" w:pos="5328"/>
        </w:tabs>
        <w:spacing w:before="82"/>
        <w:ind w:left="431" w:right="22"/>
        <w:rPr>
          <w:sz w:val="18"/>
          <w:lang w:val="ro-RO"/>
        </w:rPr>
      </w:pPr>
      <w:r w:rsidRPr="00442AF7">
        <w:rPr>
          <w:b/>
          <w:sz w:val="18"/>
          <w:lang w:val="ro-RO"/>
        </w:rPr>
        <w:t xml:space="preserve">Limite de expunere:                    </w:t>
      </w:r>
      <w:r w:rsidRPr="00442AF7">
        <w:rPr>
          <w:sz w:val="18"/>
          <w:lang w:val="ro-RO"/>
        </w:rPr>
        <w:t>Nicio componentă cu informaţii, cu excepţia cazului în care este menţionat mai jos</w:t>
      </w:r>
    </w:p>
    <w:p w:rsidR="00A81BCA" w:rsidRPr="00442AF7" w:rsidRDefault="00A81BCA">
      <w:pPr>
        <w:pStyle w:val="BodyText"/>
        <w:rPr>
          <w:lang w:val="ro-RO"/>
        </w:rPr>
      </w:pPr>
    </w:p>
    <w:p w:rsidR="00A81BCA" w:rsidRPr="00442AF7" w:rsidRDefault="00A81BCA">
      <w:pPr>
        <w:pStyle w:val="BodyText"/>
        <w:spacing w:before="7"/>
        <w:rPr>
          <w:sz w:val="16"/>
          <w:lang w:val="ro-RO"/>
        </w:rPr>
      </w:pPr>
    </w:p>
    <w:p w:rsidR="00A81BCA" w:rsidRPr="00442AF7" w:rsidRDefault="00A81BCA">
      <w:pPr>
        <w:ind w:left="431" w:right="22"/>
        <w:rPr>
          <w:i/>
          <w:sz w:val="16"/>
          <w:lang w:val="ro-RO"/>
        </w:rPr>
      </w:pPr>
      <w:r w:rsidRPr="00442AF7">
        <w:rPr>
          <w:i/>
          <w:sz w:val="16"/>
          <w:lang w:val="ro-RO"/>
        </w:rPr>
        <w:t>* SABIC Limite de expunere recomandat au fost stabilite pentru anumite produse chimice.</w:t>
      </w:r>
    </w:p>
    <w:p w:rsidR="00A81BCA" w:rsidRPr="00442AF7" w:rsidRDefault="00A81BCA">
      <w:pPr>
        <w:pStyle w:val="BodyText"/>
        <w:spacing w:before="5"/>
        <w:rPr>
          <w:i/>
          <w:sz w:val="12"/>
          <w:lang w:val="ro-RO"/>
        </w:rPr>
      </w:pPr>
    </w:p>
    <w:p w:rsidR="00A81BCA" w:rsidRPr="00442AF7" w:rsidRDefault="00A81BCA">
      <w:pPr>
        <w:rPr>
          <w:sz w:val="12"/>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Heading3"/>
        <w:spacing w:before="82"/>
        <w:ind w:left="431" w:right="-19"/>
        <w:rPr>
          <w:lang w:val="ro-RO"/>
        </w:rPr>
      </w:pPr>
      <w:r w:rsidRPr="00442AF7">
        <w:rPr>
          <w:lang w:val="ro-RO"/>
        </w:rPr>
        <w:t>Măsuri de ordin tehnic pentru expunere:</w:t>
      </w:r>
    </w:p>
    <w:p w:rsidR="00A81BCA" w:rsidRPr="00442AF7" w:rsidRDefault="00A81BCA">
      <w:pPr>
        <w:pStyle w:val="BodyText"/>
        <w:spacing w:before="77"/>
        <w:ind w:left="431"/>
        <w:rPr>
          <w:lang w:val="ro-RO"/>
        </w:rPr>
      </w:pPr>
      <w:r w:rsidRPr="00442AF7">
        <w:rPr>
          <w:lang w:val="ro-RO"/>
        </w:rPr>
        <w:br w:type="column"/>
        <w:t>În cazul de gaze periculoase, purtaţi aparat de respiraţie autonom. Purtaţi mască şi costum de protecţie pentru probleme de prelucrare anormale. Manipulaţi în conformitate cu bunele practici de igienă şi de siguranţă. Asiguraţi o ventilaţie prin aspiraţie corespunzătoare la utilaje.</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350" w:space="464"/>
            <w:col w:w="7846"/>
          </w:cols>
        </w:sectPr>
      </w:pPr>
    </w:p>
    <w:p w:rsidR="00A81BCA" w:rsidRPr="00442AF7" w:rsidRDefault="00A81BCA">
      <w:pPr>
        <w:pStyle w:val="BodyText"/>
        <w:spacing w:before="9"/>
        <w:rPr>
          <w:sz w:val="10"/>
          <w:lang w:val="ro-RO"/>
        </w:rPr>
      </w:pPr>
    </w:p>
    <w:p w:rsidR="00A81BCA" w:rsidRPr="00442AF7" w:rsidRDefault="00A81BCA">
      <w:pPr>
        <w:pStyle w:val="BodyText"/>
        <w:tabs>
          <w:tab w:val="left" w:pos="3244"/>
        </w:tabs>
        <w:spacing w:before="90" w:line="202" w:lineRule="exact"/>
        <w:ind w:left="3244" w:right="269" w:hanging="2814"/>
        <w:rPr>
          <w:lang w:val="ro-RO"/>
        </w:rPr>
      </w:pPr>
      <w:r w:rsidRPr="00442AF7">
        <w:rPr>
          <w:b/>
          <w:lang w:val="ro-RO"/>
        </w:rPr>
        <w:t>Protecţia mâinilor:</w:t>
      </w:r>
      <w:r w:rsidRPr="00442AF7">
        <w:rPr>
          <w:b/>
          <w:lang w:val="ro-RO"/>
        </w:rPr>
        <w:tab/>
      </w:r>
      <w:r w:rsidRPr="00442AF7">
        <w:rPr>
          <w:lang w:val="ro-RO"/>
        </w:rPr>
        <w:t>Mănuşi de protecţie ar trebui purtate. (UE:  NEN-EN 374). Atunci când manipulaţi fierbinte material, purtaţi mănuşi de protecţie termo-rezistente, care sunt capabile să reziste la temperatura răşinii topite.</w:t>
      </w:r>
    </w:p>
    <w:p w:rsidR="00A81BCA" w:rsidRPr="00442AF7" w:rsidRDefault="00A81BCA">
      <w:pPr>
        <w:pStyle w:val="BodyText"/>
        <w:spacing w:before="9"/>
        <w:rPr>
          <w:sz w:val="17"/>
          <w:lang w:val="ro-RO"/>
        </w:rPr>
      </w:pPr>
    </w:p>
    <w:p w:rsidR="00A81BCA" w:rsidRPr="00442AF7" w:rsidRDefault="00A81BCA">
      <w:pPr>
        <w:tabs>
          <w:tab w:val="left" w:pos="3244"/>
        </w:tabs>
        <w:ind w:left="431" w:right="22"/>
        <w:rPr>
          <w:sz w:val="18"/>
          <w:lang w:val="ro-RO"/>
        </w:rPr>
      </w:pPr>
      <w:r w:rsidRPr="00442AF7">
        <w:rPr>
          <w:b/>
          <w:sz w:val="18"/>
          <w:lang w:val="ro-RO"/>
        </w:rPr>
        <w:t>Protecţia ochilor:</w:t>
      </w:r>
      <w:r w:rsidRPr="00442AF7">
        <w:rPr>
          <w:b/>
          <w:sz w:val="18"/>
          <w:lang w:val="ro-RO"/>
        </w:rPr>
        <w:tab/>
      </w:r>
      <w:r w:rsidRPr="00442AF7">
        <w:rPr>
          <w:sz w:val="18"/>
          <w:lang w:val="ro-RO"/>
        </w:rPr>
        <w:t>Ochelari de protecţie cu scuturi laterale. (UE:  NEN-EN 165-166).</w:t>
      </w:r>
    </w:p>
    <w:p w:rsidR="00A81BCA" w:rsidRPr="00442AF7" w:rsidRDefault="00A81BCA">
      <w:pPr>
        <w:pStyle w:val="BodyText"/>
        <w:spacing w:before="2"/>
        <w:rPr>
          <w:lang w:val="ro-RO"/>
        </w:rPr>
      </w:pPr>
    </w:p>
    <w:p w:rsidR="00A81BCA" w:rsidRPr="00442AF7" w:rsidRDefault="00A81BCA">
      <w:pPr>
        <w:pStyle w:val="BodyText"/>
        <w:tabs>
          <w:tab w:val="left" w:pos="3244"/>
        </w:tabs>
        <w:spacing w:line="202" w:lineRule="exact"/>
        <w:ind w:left="3244" w:right="728" w:hanging="2814"/>
        <w:rPr>
          <w:lang w:val="ro-RO"/>
        </w:rPr>
      </w:pPr>
      <w:r w:rsidRPr="00442AF7">
        <w:rPr>
          <w:b/>
          <w:lang w:val="ro-RO"/>
        </w:rPr>
        <w:t>Protecţie respiratorie:</w:t>
      </w:r>
      <w:r w:rsidRPr="00442AF7">
        <w:rPr>
          <w:b/>
          <w:lang w:val="ro-RO"/>
        </w:rPr>
        <w:tab/>
      </w:r>
      <w:r w:rsidRPr="00442AF7">
        <w:rPr>
          <w:lang w:val="ro-RO"/>
        </w:rPr>
        <w:t>În cazul gaze periculoase, purtaţi aparat de respiraţie autonom. În caz de ventilaţie insuficientă, purtaţi echipamente de protecţie respiratorie adecvate. (UE: NEN-EN149).</w:t>
      </w:r>
    </w:p>
    <w:p w:rsidR="00A81BCA" w:rsidRPr="00442AF7" w:rsidRDefault="00A81BCA">
      <w:pPr>
        <w:pStyle w:val="BodyText"/>
        <w:spacing w:before="9"/>
        <w:rPr>
          <w:sz w:val="17"/>
          <w:lang w:val="ro-RO"/>
        </w:rPr>
      </w:pPr>
    </w:p>
    <w:p w:rsidR="00A81BCA" w:rsidRPr="00442AF7" w:rsidRDefault="00A81BCA">
      <w:pPr>
        <w:tabs>
          <w:tab w:val="left" w:pos="3244"/>
        </w:tabs>
        <w:ind w:left="431" w:right="22"/>
        <w:rPr>
          <w:sz w:val="18"/>
          <w:lang w:val="ro-RO"/>
        </w:rPr>
      </w:pPr>
      <w:r w:rsidRPr="00442AF7">
        <w:rPr>
          <w:b/>
          <w:sz w:val="18"/>
          <w:lang w:val="ro-RO"/>
        </w:rPr>
        <w:t>Protecţia corpului :</w:t>
      </w:r>
      <w:r w:rsidRPr="00442AF7">
        <w:rPr>
          <w:b/>
          <w:sz w:val="18"/>
          <w:lang w:val="ro-RO"/>
        </w:rPr>
        <w:tab/>
      </w:r>
      <w:r w:rsidRPr="00442AF7">
        <w:rPr>
          <w:sz w:val="18"/>
          <w:lang w:val="ro-RO"/>
        </w:rPr>
        <w:t>Îmbrăcăminte cu mâneci lungi. (UE:  NEN-EN 340-369-465).</w:t>
      </w:r>
    </w:p>
    <w:p w:rsidR="00A81BCA" w:rsidRPr="00442AF7" w:rsidRDefault="00A81BCA">
      <w:pPr>
        <w:pStyle w:val="BodyText"/>
        <w:spacing w:before="6"/>
        <w:rPr>
          <w:sz w:val="17"/>
          <w:lang w:val="ro-RO"/>
        </w:rPr>
      </w:pPr>
    </w:p>
    <w:p w:rsidR="00A81BCA" w:rsidRPr="00442AF7" w:rsidRDefault="00A81BCA">
      <w:pPr>
        <w:tabs>
          <w:tab w:val="left" w:pos="3244"/>
        </w:tabs>
        <w:ind w:left="431" w:right="22"/>
        <w:rPr>
          <w:sz w:val="18"/>
          <w:lang w:val="ro-RO"/>
        </w:rPr>
      </w:pPr>
      <w:r w:rsidRPr="00442AF7">
        <w:rPr>
          <w:b/>
          <w:sz w:val="18"/>
          <w:lang w:val="ro-RO"/>
        </w:rPr>
        <w:t>Măsuri de igienă:</w:t>
      </w:r>
      <w:r w:rsidRPr="00442AF7">
        <w:rPr>
          <w:b/>
          <w:sz w:val="18"/>
          <w:lang w:val="ro-RO"/>
        </w:rPr>
        <w:tab/>
      </w:r>
      <w:r w:rsidRPr="00442AF7">
        <w:rPr>
          <w:sz w:val="18"/>
          <w:lang w:val="ro-RO"/>
        </w:rPr>
        <w:t>În timpul utilizării nu mâncaţi, nu beţi şi nu fumaţi.</w:t>
      </w:r>
    </w:p>
    <w:p w:rsidR="00A81BCA" w:rsidRPr="00442AF7" w:rsidRDefault="00A81BCA">
      <w:pPr>
        <w:rPr>
          <w:sz w:val="18"/>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BodyText"/>
        <w:spacing w:after="1"/>
        <w:rPr>
          <w:sz w:val="17"/>
          <w:lang w:val="ro-RO"/>
        </w:rPr>
      </w:pPr>
    </w:p>
    <w:p w:rsidR="00A81BCA" w:rsidRPr="00442AF7" w:rsidRDefault="00A81BCA">
      <w:pPr>
        <w:pStyle w:val="Heading2"/>
        <w:rPr>
          <w:rFonts w:ascii="Arial" w:hAnsi="Arial" w:cs="Arial"/>
          <w:lang w:val="ro-RO"/>
        </w:rPr>
      </w:pPr>
      <w:r w:rsidRPr="00442AF7">
        <w:rPr>
          <w:rFonts w:ascii="Arial" w:hAnsi="Arial" w:cs="Arial"/>
          <w:spacing w:val="-49"/>
          <w:lang w:val="ro-RO"/>
        </w:rPr>
        <w:t xml:space="preserve"> </w:t>
      </w:r>
      <w:r>
        <w:rPr>
          <w:noProof/>
          <w:lang w:eastAsia="zh-CN"/>
        </w:rPr>
      </w:r>
      <w:r w:rsidRPr="00442AF7">
        <w:rPr>
          <w:rFonts w:ascii="Arial" w:hAnsi="Arial" w:cs="Arial"/>
          <w:noProof/>
          <w:spacing w:val="-49"/>
          <w:lang w:val="en-GB" w:eastAsia="en-GB"/>
        </w:rPr>
        <w:pict>
          <v:shape id="Text Box 9" o:spid="_x0000_s1039" type="#_x0000_t202" style="width:520.4pt;height:14.95pt;visibility:visible;mso-position-horizontal-relative:char;mso-position-vertical-relative:line" filled="f" strokeweight=".26422mm">
            <v:textbox inset="0,0,0,0">
              <w:txbxContent>
                <w:p w:rsidR="00A81BCA" w:rsidRPr="005029C0" w:rsidRDefault="00A81BCA">
                  <w:pPr>
                    <w:spacing w:before="6"/>
                    <w:ind w:left="2693"/>
                    <w:rPr>
                      <w:b/>
                      <w:sz w:val="24"/>
                    </w:rPr>
                  </w:pPr>
                  <w:r w:rsidRPr="005029C0">
                    <w:rPr>
                      <w:b/>
                      <w:color w:val="0000FF"/>
                      <w:sz w:val="24"/>
                    </w:rPr>
                    <w:t>9. PROPRIETĂŢI FIZICO-CHIMICE</w:t>
                  </w:r>
                </w:p>
              </w:txbxContent>
            </v:textbox>
            <w10:anchorlock/>
          </v:shape>
        </w:pict>
      </w:r>
    </w:p>
    <w:p w:rsidR="00A81BCA" w:rsidRPr="00442AF7" w:rsidRDefault="00A81BCA">
      <w:pPr>
        <w:pStyle w:val="BodyText"/>
        <w:spacing w:before="4"/>
        <w:rPr>
          <w:sz w:val="8"/>
          <w:lang w:val="ro-RO"/>
        </w:rPr>
      </w:pPr>
    </w:p>
    <w:p w:rsidR="00A81BCA" w:rsidRPr="00442AF7" w:rsidRDefault="00A81BCA">
      <w:pPr>
        <w:tabs>
          <w:tab w:val="left" w:pos="5328"/>
        </w:tabs>
        <w:spacing w:before="82"/>
        <w:ind w:left="431" w:right="22"/>
        <w:rPr>
          <w:sz w:val="18"/>
          <w:lang w:val="ro-RO"/>
        </w:rPr>
      </w:pPr>
      <w:r w:rsidRPr="00442AF7">
        <w:rPr>
          <w:b/>
          <w:sz w:val="18"/>
          <w:lang w:val="ro-RO"/>
        </w:rPr>
        <w:t>Starea fizică:</w:t>
      </w:r>
      <w:r w:rsidRPr="00442AF7">
        <w:rPr>
          <w:b/>
          <w:sz w:val="18"/>
          <w:lang w:val="ro-RO"/>
        </w:rPr>
        <w:tab/>
      </w:r>
      <w:r w:rsidRPr="00442AF7">
        <w:rPr>
          <w:sz w:val="18"/>
          <w:lang w:val="ro-RO"/>
        </w:rPr>
        <w:t>Solid</w:t>
      </w:r>
    </w:p>
    <w:p w:rsidR="00A81BCA" w:rsidRPr="00442AF7" w:rsidRDefault="00A81BCA">
      <w:pPr>
        <w:tabs>
          <w:tab w:val="left" w:pos="5328"/>
        </w:tabs>
        <w:ind w:left="431" w:right="22"/>
        <w:rPr>
          <w:sz w:val="18"/>
          <w:lang w:val="ro-RO"/>
        </w:rPr>
      </w:pPr>
      <w:r w:rsidRPr="00442AF7">
        <w:rPr>
          <w:b/>
          <w:sz w:val="18"/>
          <w:lang w:val="ro-RO"/>
        </w:rPr>
        <w:t>Aspect:</w:t>
      </w:r>
      <w:r w:rsidRPr="00442AF7">
        <w:rPr>
          <w:b/>
          <w:sz w:val="18"/>
          <w:lang w:val="ro-RO"/>
        </w:rPr>
        <w:tab/>
      </w:r>
      <w:r w:rsidRPr="00442AF7">
        <w:rPr>
          <w:sz w:val="18"/>
          <w:lang w:val="ro-RO"/>
        </w:rPr>
        <w:t>Pelete</w:t>
      </w:r>
    </w:p>
    <w:p w:rsidR="00A81BCA" w:rsidRPr="00442AF7" w:rsidRDefault="00A81BCA">
      <w:pPr>
        <w:tabs>
          <w:tab w:val="left" w:pos="5328"/>
        </w:tabs>
        <w:ind w:left="431" w:right="22"/>
        <w:rPr>
          <w:sz w:val="18"/>
          <w:lang w:val="ro-RO"/>
        </w:rPr>
      </w:pPr>
      <w:r w:rsidRPr="00442AF7">
        <w:rPr>
          <w:b/>
          <w:sz w:val="18"/>
          <w:lang w:val="ro-RO"/>
        </w:rPr>
        <w:t>Culoare:</w:t>
      </w:r>
      <w:r w:rsidRPr="00442AF7">
        <w:rPr>
          <w:b/>
          <w:sz w:val="18"/>
          <w:lang w:val="ro-RO"/>
        </w:rPr>
        <w:tab/>
      </w:r>
      <w:r w:rsidRPr="00442AF7">
        <w:rPr>
          <w:sz w:val="18"/>
          <w:lang w:val="ro-RO"/>
        </w:rPr>
        <w:t>Aceeaşi cu codul de culoare</w:t>
      </w:r>
    </w:p>
    <w:p w:rsidR="00A81BCA" w:rsidRPr="00442AF7" w:rsidRDefault="00A81BCA">
      <w:pPr>
        <w:tabs>
          <w:tab w:val="left" w:pos="5328"/>
        </w:tabs>
        <w:ind w:left="431" w:right="22"/>
        <w:rPr>
          <w:sz w:val="18"/>
          <w:lang w:val="ro-RO"/>
        </w:rPr>
      </w:pPr>
      <w:r w:rsidRPr="00442AF7">
        <w:rPr>
          <w:b/>
          <w:sz w:val="18"/>
          <w:lang w:val="ro-RO"/>
        </w:rPr>
        <w:t>Miros:</w:t>
      </w:r>
      <w:r w:rsidRPr="00442AF7">
        <w:rPr>
          <w:b/>
          <w:sz w:val="18"/>
          <w:lang w:val="ro-RO"/>
        </w:rPr>
        <w:tab/>
      </w:r>
      <w:r w:rsidRPr="00442AF7">
        <w:rPr>
          <w:sz w:val="18"/>
          <w:lang w:val="ro-RO"/>
        </w:rPr>
        <w:t>Caracteristic</w:t>
      </w:r>
    </w:p>
    <w:p w:rsidR="00A81BCA" w:rsidRPr="00442AF7" w:rsidRDefault="00A81BCA">
      <w:pPr>
        <w:pStyle w:val="BodyText"/>
        <w:spacing w:before="4"/>
        <w:rPr>
          <w:sz w:val="10"/>
          <w:lang w:val="ro-RO"/>
        </w:rPr>
      </w:pPr>
    </w:p>
    <w:p w:rsidR="00A81BCA" w:rsidRPr="00442AF7" w:rsidRDefault="00A81BCA">
      <w:pPr>
        <w:tabs>
          <w:tab w:val="left" w:pos="5328"/>
        </w:tabs>
        <w:spacing w:before="83"/>
        <w:ind w:left="431" w:right="22"/>
        <w:rPr>
          <w:sz w:val="18"/>
          <w:lang w:val="ro-RO"/>
        </w:rPr>
      </w:pPr>
      <w:r w:rsidRPr="00442AF7">
        <w:rPr>
          <w:b/>
          <w:sz w:val="18"/>
          <w:lang w:val="ro-RO"/>
        </w:rPr>
        <w:t>Punct de fierbere/ interval de fierbere :</w:t>
      </w:r>
      <w:r w:rsidRPr="00442AF7">
        <w:rPr>
          <w:b/>
          <w:sz w:val="18"/>
          <w:lang w:val="ro-RO"/>
        </w:rPr>
        <w:tab/>
      </w:r>
      <w:r w:rsidRPr="00442AF7">
        <w:rPr>
          <w:sz w:val="18"/>
          <w:lang w:val="ro-RO"/>
        </w:rPr>
        <w:t>descompunerea începe de la 300 °C</w:t>
      </w:r>
    </w:p>
    <w:p w:rsidR="00A81BCA" w:rsidRPr="00442AF7" w:rsidRDefault="00A81BCA">
      <w:pPr>
        <w:tabs>
          <w:tab w:val="left" w:pos="5328"/>
        </w:tabs>
        <w:ind w:left="431" w:right="22"/>
        <w:rPr>
          <w:sz w:val="18"/>
          <w:lang w:val="ro-RO"/>
        </w:rPr>
      </w:pPr>
      <w:r w:rsidRPr="00442AF7">
        <w:rPr>
          <w:b/>
          <w:sz w:val="18"/>
          <w:lang w:val="ro-RO"/>
        </w:rPr>
        <w:t>Punct / Interval de topire:</w:t>
      </w:r>
      <w:r w:rsidRPr="00442AF7">
        <w:rPr>
          <w:b/>
          <w:sz w:val="18"/>
          <w:lang w:val="ro-RO"/>
        </w:rPr>
        <w:tab/>
      </w:r>
      <w:r w:rsidRPr="00442AF7">
        <w:rPr>
          <w:sz w:val="18"/>
          <w:lang w:val="ro-RO"/>
        </w:rPr>
        <w:t>104-120°C</w:t>
      </w:r>
    </w:p>
    <w:p w:rsidR="00A81BCA" w:rsidRPr="00442AF7" w:rsidRDefault="00A81BCA">
      <w:pPr>
        <w:pStyle w:val="Heading3"/>
        <w:tabs>
          <w:tab w:val="left" w:pos="5328"/>
        </w:tabs>
        <w:ind w:left="431"/>
        <w:rPr>
          <w:b w:val="0"/>
          <w:lang w:val="ro-RO"/>
        </w:rPr>
      </w:pPr>
      <w:r w:rsidRPr="00442AF7">
        <w:rPr>
          <w:lang w:val="ro-RO"/>
        </w:rPr>
        <w:t>Temperatură de autoaprindere:</w:t>
      </w:r>
      <w:r w:rsidRPr="00442AF7">
        <w:rPr>
          <w:lang w:val="ro-RO"/>
        </w:rPr>
        <w:tab/>
      </w:r>
      <w:r w:rsidRPr="00442AF7">
        <w:rPr>
          <w:b w:val="0"/>
          <w:lang w:val="ro-RO"/>
        </w:rPr>
        <w:t>&gt;350°C</w:t>
      </w:r>
    </w:p>
    <w:p w:rsidR="00A81BCA" w:rsidRPr="00442AF7" w:rsidRDefault="00A81BCA">
      <w:pPr>
        <w:tabs>
          <w:tab w:val="left" w:pos="5325"/>
        </w:tabs>
        <w:ind w:left="430" w:right="22"/>
        <w:rPr>
          <w:sz w:val="18"/>
          <w:lang w:val="ro-RO"/>
        </w:rPr>
      </w:pPr>
      <w:r w:rsidRPr="00442AF7">
        <w:rPr>
          <w:b/>
          <w:sz w:val="18"/>
          <w:lang w:val="ro-RO"/>
        </w:rPr>
        <w:t>Presiunea vaporilor:</w:t>
      </w:r>
      <w:r w:rsidRPr="00442AF7">
        <w:rPr>
          <w:b/>
          <w:sz w:val="18"/>
          <w:lang w:val="ro-RO"/>
        </w:rPr>
        <w:tab/>
      </w:r>
      <w:r w:rsidRPr="00442AF7">
        <w:rPr>
          <w:sz w:val="18"/>
          <w:lang w:val="ro-RO"/>
        </w:rPr>
        <w:t>Neglijabilă</w:t>
      </w:r>
    </w:p>
    <w:p w:rsidR="00A81BCA" w:rsidRPr="00442AF7" w:rsidRDefault="00A81BCA">
      <w:pPr>
        <w:tabs>
          <w:tab w:val="left" w:pos="5325"/>
        </w:tabs>
        <w:ind w:left="430" w:right="22"/>
        <w:rPr>
          <w:sz w:val="18"/>
          <w:lang w:val="ro-RO"/>
        </w:rPr>
      </w:pPr>
      <w:r w:rsidRPr="00442AF7">
        <w:rPr>
          <w:b/>
          <w:sz w:val="18"/>
          <w:lang w:val="ro-RO"/>
        </w:rPr>
        <w:t>Densitate:</w:t>
      </w:r>
      <w:r w:rsidRPr="00442AF7">
        <w:rPr>
          <w:b/>
          <w:sz w:val="18"/>
          <w:lang w:val="ro-RO"/>
        </w:rPr>
        <w:tab/>
      </w:r>
      <w:r w:rsidRPr="00442AF7">
        <w:rPr>
          <w:sz w:val="18"/>
          <w:lang w:val="ro-RO"/>
        </w:rPr>
        <w:t>0,91-0,93 g/cm³</w:t>
      </w:r>
    </w:p>
    <w:p w:rsidR="00A81BCA" w:rsidRPr="00442AF7" w:rsidRDefault="00A81BCA">
      <w:pPr>
        <w:pStyle w:val="BodyText"/>
        <w:spacing w:before="4"/>
        <w:rPr>
          <w:sz w:val="10"/>
          <w:lang w:val="ro-RO"/>
        </w:rPr>
      </w:pPr>
    </w:p>
    <w:p w:rsidR="00A81BCA" w:rsidRPr="00442AF7" w:rsidRDefault="00A81BCA">
      <w:pPr>
        <w:tabs>
          <w:tab w:val="left" w:pos="5325"/>
        </w:tabs>
        <w:spacing w:before="83"/>
        <w:ind w:left="430" w:right="22"/>
        <w:rPr>
          <w:sz w:val="18"/>
          <w:lang w:val="ro-RO"/>
        </w:rPr>
      </w:pPr>
      <w:r w:rsidRPr="00442AF7">
        <w:rPr>
          <w:b/>
          <w:sz w:val="18"/>
          <w:lang w:val="ro-RO"/>
        </w:rPr>
        <w:t>Solubilitate în apă:</w:t>
      </w:r>
      <w:r w:rsidRPr="00442AF7">
        <w:rPr>
          <w:b/>
          <w:sz w:val="18"/>
          <w:lang w:val="ro-RO"/>
        </w:rPr>
        <w:tab/>
      </w:r>
      <w:r w:rsidRPr="00442AF7">
        <w:rPr>
          <w:sz w:val="18"/>
          <w:lang w:val="ro-RO"/>
        </w:rPr>
        <w:t>Insolubil</w:t>
      </w:r>
    </w:p>
    <w:p w:rsidR="00A81BCA" w:rsidRPr="00442AF7" w:rsidRDefault="00A81BCA">
      <w:pPr>
        <w:tabs>
          <w:tab w:val="left" w:pos="5325"/>
        </w:tabs>
        <w:ind w:left="430" w:right="22"/>
        <w:rPr>
          <w:sz w:val="18"/>
          <w:lang w:val="ro-RO"/>
        </w:rPr>
      </w:pPr>
      <w:r w:rsidRPr="00442AF7">
        <w:rPr>
          <w:b/>
          <w:sz w:val="18"/>
          <w:lang w:val="ro-RO"/>
        </w:rPr>
        <w:t>Viteza de evaporare</w:t>
      </w:r>
      <w:r w:rsidRPr="00442AF7">
        <w:rPr>
          <w:b/>
          <w:sz w:val="18"/>
          <w:lang w:val="ro-RO"/>
        </w:rPr>
        <w:tab/>
      </w:r>
      <w:r w:rsidRPr="00442AF7">
        <w:rPr>
          <w:sz w:val="18"/>
          <w:lang w:val="ro-RO"/>
        </w:rPr>
        <w:t>Neglijabilă</w:t>
      </w:r>
    </w:p>
    <w:p w:rsidR="00A81BCA" w:rsidRPr="00442AF7" w:rsidRDefault="00A81BCA">
      <w:pPr>
        <w:pStyle w:val="BodyText"/>
        <w:spacing w:before="11"/>
        <w:rPr>
          <w:sz w:val="27"/>
          <w:lang w:val="ro-RO"/>
        </w:rPr>
      </w:pPr>
    </w:p>
    <w:p w:rsidR="00A81BCA" w:rsidRPr="00442AF7" w:rsidRDefault="00A81BCA">
      <w:pPr>
        <w:tabs>
          <w:tab w:val="left" w:pos="5328"/>
        </w:tabs>
        <w:spacing w:before="82"/>
        <w:ind w:left="431" w:right="22"/>
        <w:rPr>
          <w:sz w:val="18"/>
          <w:lang w:val="ro-RO"/>
        </w:rPr>
      </w:pPr>
      <w:r w:rsidRPr="00442AF7">
        <w:rPr>
          <w:b/>
          <w:sz w:val="18"/>
          <w:lang w:val="ro-RO"/>
        </w:rPr>
        <w:t>Conţinutul de COV (%):</w:t>
      </w:r>
      <w:r w:rsidRPr="00442AF7">
        <w:rPr>
          <w:b/>
          <w:sz w:val="18"/>
          <w:lang w:val="ro-RO"/>
        </w:rPr>
        <w:tab/>
      </w:r>
      <w:r w:rsidRPr="00442AF7">
        <w:rPr>
          <w:sz w:val="18"/>
          <w:lang w:val="ro-RO"/>
        </w:rPr>
        <w:t>Neglijabilă</w:t>
      </w:r>
    </w:p>
    <w:p w:rsidR="00A81BCA" w:rsidRPr="00442AF7" w:rsidRDefault="00A81BCA">
      <w:pPr>
        <w:pStyle w:val="BodyText"/>
        <w:spacing w:before="9"/>
        <w:rPr>
          <w:sz w:val="10"/>
          <w:lang w:val="ro-RO"/>
        </w:rPr>
      </w:pPr>
    </w:p>
    <w:p w:rsidR="00A81BCA" w:rsidRPr="00442AF7" w:rsidRDefault="00A81BCA">
      <w:pPr>
        <w:rPr>
          <w:sz w:val="10"/>
          <w:lang w:val="ro-RO"/>
        </w:rPr>
        <w:sectPr w:rsidR="00A81BCA" w:rsidRPr="00442AF7">
          <w:pgSz w:w="12240" w:h="15840"/>
          <w:pgMar w:top="1760" w:right="620" w:bottom="880" w:left="960" w:header="708" w:footer="682" w:gutter="0"/>
          <w:cols w:space="708"/>
        </w:sectPr>
      </w:pPr>
    </w:p>
    <w:p w:rsidR="00A81BCA" w:rsidRPr="00442AF7" w:rsidRDefault="00A81BCA">
      <w:pPr>
        <w:pStyle w:val="Heading3"/>
        <w:spacing w:before="78"/>
        <w:ind w:left="430" w:right="-20"/>
        <w:rPr>
          <w:lang w:val="ro-RO"/>
        </w:rPr>
      </w:pPr>
      <w:r w:rsidRPr="00442AF7">
        <w:rPr>
          <w:lang w:val="ro-RO"/>
        </w:rPr>
        <w:t xml:space="preserve">Limite explozive </w:t>
      </w:r>
    </w:p>
    <w:p w:rsidR="00A81BCA" w:rsidRPr="00442AF7" w:rsidRDefault="00A81BCA">
      <w:pPr>
        <w:pStyle w:val="BodyText"/>
        <w:spacing w:before="8"/>
        <w:rPr>
          <w:b/>
          <w:sz w:val="24"/>
          <w:lang w:val="ro-RO"/>
        </w:rPr>
      </w:pPr>
      <w:r w:rsidRPr="00442AF7">
        <w:rPr>
          <w:lang w:val="ro-RO"/>
        </w:rPr>
        <w:br w:type="column"/>
      </w:r>
    </w:p>
    <w:p w:rsidR="00A81BCA" w:rsidRPr="00442AF7" w:rsidRDefault="00A81BCA">
      <w:pPr>
        <w:tabs>
          <w:tab w:val="left" w:pos="3157"/>
        </w:tabs>
        <w:spacing w:before="1"/>
        <w:ind w:left="430"/>
        <w:rPr>
          <w:sz w:val="18"/>
          <w:lang w:val="ro-RO"/>
        </w:rPr>
      </w:pPr>
      <w:r w:rsidRPr="00442AF7">
        <w:rPr>
          <w:b/>
          <w:sz w:val="18"/>
          <w:lang w:val="ro-RO"/>
        </w:rPr>
        <w:t>superioare:</w:t>
      </w:r>
      <w:r w:rsidRPr="00442AF7">
        <w:rPr>
          <w:b/>
          <w:sz w:val="18"/>
          <w:lang w:val="ro-RO"/>
        </w:rPr>
        <w:tab/>
      </w:r>
      <w:r w:rsidRPr="00442AF7">
        <w:rPr>
          <w:sz w:val="18"/>
          <w:lang w:val="ro-RO"/>
        </w:rPr>
        <w:t>Nedeterminat</w:t>
      </w:r>
    </w:p>
    <w:p w:rsidR="00A81BCA" w:rsidRPr="00442AF7" w:rsidRDefault="00A81BCA">
      <w:pPr>
        <w:tabs>
          <w:tab w:val="left" w:pos="3157"/>
        </w:tabs>
        <w:ind w:left="442"/>
        <w:rPr>
          <w:sz w:val="18"/>
          <w:lang w:val="ro-RO"/>
        </w:rPr>
      </w:pPr>
      <w:r w:rsidRPr="00442AF7">
        <w:rPr>
          <w:b/>
          <w:sz w:val="18"/>
          <w:lang w:val="ro-RO"/>
        </w:rPr>
        <w:t>inferioare:</w:t>
      </w:r>
      <w:r w:rsidRPr="00442AF7">
        <w:rPr>
          <w:b/>
          <w:sz w:val="18"/>
          <w:lang w:val="ro-RO"/>
        </w:rPr>
        <w:tab/>
      </w:r>
      <w:r w:rsidRPr="00442AF7">
        <w:rPr>
          <w:sz w:val="18"/>
          <w:lang w:val="ro-RO"/>
        </w:rPr>
        <w:t>Nedeterminat</w:t>
      </w:r>
    </w:p>
    <w:p w:rsidR="00A81BCA" w:rsidRPr="00442AF7" w:rsidRDefault="00A81BCA">
      <w:pPr>
        <w:rPr>
          <w:sz w:val="18"/>
          <w:lang w:val="ro-RO"/>
        </w:rPr>
        <w:sectPr w:rsidR="00A81BCA" w:rsidRPr="00442AF7">
          <w:type w:val="continuous"/>
          <w:pgSz w:w="12240" w:h="15840"/>
          <w:pgMar w:top="720" w:right="620" w:bottom="880" w:left="960" w:header="708" w:footer="708" w:gutter="0"/>
          <w:cols w:num="2" w:space="708" w:equalWidth="0">
            <w:col w:w="1849" w:space="319"/>
            <w:col w:w="8492"/>
          </w:cols>
        </w:sectPr>
      </w:pPr>
    </w:p>
    <w:p w:rsidR="00A81BCA" w:rsidRPr="00442AF7" w:rsidRDefault="00A81BCA">
      <w:pPr>
        <w:pStyle w:val="BodyText"/>
        <w:rPr>
          <w:sz w:val="20"/>
          <w:lang w:val="ro-RO"/>
        </w:rPr>
      </w:pPr>
    </w:p>
    <w:p w:rsidR="00A81BCA" w:rsidRPr="00442AF7" w:rsidRDefault="00A81BCA">
      <w:pPr>
        <w:pStyle w:val="BodyText"/>
        <w:spacing w:before="7" w:after="1"/>
        <w:rPr>
          <w:sz w:val="14"/>
          <w:lang w:val="ro-RO"/>
        </w:rPr>
      </w:pPr>
    </w:p>
    <w:p w:rsidR="00A81BCA" w:rsidRPr="00442AF7" w:rsidRDefault="00A81BCA">
      <w:pPr>
        <w:pStyle w:val="Heading2"/>
        <w:rPr>
          <w:rFonts w:ascii="Arial" w:hAnsi="Arial" w:cs="Arial"/>
          <w:lang w:val="ro-RO"/>
        </w:rPr>
      </w:pPr>
      <w:r w:rsidRPr="00442AF7">
        <w:rPr>
          <w:rFonts w:ascii="Arial" w:hAnsi="Arial" w:cs="Arial"/>
          <w:spacing w:val="-49"/>
          <w:lang w:val="ro-RO"/>
        </w:rPr>
        <w:t xml:space="preserve"> </w:t>
      </w:r>
      <w:r>
        <w:rPr>
          <w:noProof/>
          <w:lang w:eastAsia="zh-CN"/>
        </w:rPr>
      </w:r>
      <w:r w:rsidRPr="00442AF7">
        <w:rPr>
          <w:rFonts w:ascii="Arial" w:hAnsi="Arial" w:cs="Arial"/>
          <w:noProof/>
          <w:spacing w:val="-49"/>
          <w:lang w:val="en-GB" w:eastAsia="en-GB"/>
        </w:rPr>
        <w:pict>
          <v:shape id="Text Box 8" o:spid="_x0000_s1040" type="#_x0000_t202" style="width:520.4pt;height:14.95pt;visibility:visible;mso-position-horizontal-relative:char;mso-position-vertical-relative:line" filled="f" strokeweight=".26422mm">
            <v:textbox inset="0,0,0,0">
              <w:txbxContent>
                <w:p w:rsidR="00A81BCA" w:rsidRPr="000A2F17" w:rsidRDefault="00A81BCA">
                  <w:pPr>
                    <w:spacing w:before="6"/>
                    <w:ind w:left="3338"/>
                    <w:rPr>
                      <w:b/>
                      <w:sz w:val="24"/>
                    </w:rPr>
                  </w:pPr>
                  <w:r w:rsidRPr="000A2F17">
                    <w:rPr>
                      <w:b/>
                      <w:color w:val="0000FF"/>
                      <w:sz w:val="24"/>
                    </w:rPr>
                    <w:t>10. STABILITATE ŞI REACTIVITATE</w:t>
                  </w:r>
                </w:p>
              </w:txbxContent>
            </v:textbox>
            <w10:anchorlock/>
          </v:shape>
        </w:pict>
      </w:r>
    </w:p>
    <w:p w:rsidR="00A81BCA" w:rsidRPr="00442AF7" w:rsidRDefault="00A81BCA">
      <w:pPr>
        <w:pStyle w:val="BodyText"/>
        <w:spacing w:before="4"/>
        <w:rPr>
          <w:sz w:val="8"/>
          <w:lang w:val="ro-RO"/>
        </w:rPr>
      </w:pPr>
    </w:p>
    <w:p w:rsidR="00A81BCA" w:rsidRPr="00442AF7" w:rsidRDefault="00A81BCA">
      <w:pPr>
        <w:pStyle w:val="BodyText"/>
        <w:tabs>
          <w:tab w:val="left" w:pos="3244"/>
        </w:tabs>
        <w:spacing w:before="82"/>
        <w:ind w:left="431" w:right="22"/>
        <w:rPr>
          <w:lang w:val="ro-RO"/>
        </w:rPr>
      </w:pPr>
      <w:r w:rsidRPr="00442AF7">
        <w:rPr>
          <w:b/>
          <w:lang w:val="ro-RO"/>
        </w:rPr>
        <w:t>Stabilitate:</w:t>
      </w:r>
      <w:r w:rsidRPr="00442AF7">
        <w:rPr>
          <w:b/>
          <w:lang w:val="ro-RO"/>
        </w:rPr>
        <w:tab/>
      </w:r>
      <w:r w:rsidRPr="00442AF7">
        <w:rPr>
          <w:lang w:val="ro-RO"/>
        </w:rPr>
        <w:t>Stabil în condiţii ambientale. Polimerizarea periculoasă nu se produce.</w:t>
      </w:r>
    </w:p>
    <w:p w:rsidR="00A81BCA" w:rsidRPr="00442AF7" w:rsidRDefault="00A81BCA">
      <w:pPr>
        <w:pStyle w:val="BodyText"/>
        <w:spacing w:before="6"/>
        <w:rPr>
          <w:sz w:val="17"/>
          <w:lang w:val="ro-RO"/>
        </w:rPr>
      </w:pPr>
    </w:p>
    <w:p w:rsidR="00A81BCA" w:rsidRPr="00442AF7" w:rsidRDefault="00A81BCA">
      <w:pPr>
        <w:tabs>
          <w:tab w:val="left" w:pos="3244"/>
        </w:tabs>
        <w:spacing w:line="204" w:lineRule="exact"/>
        <w:ind w:left="431" w:right="22"/>
        <w:rPr>
          <w:sz w:val="18"/>
          <w:lang w:val="ro-RO"/>
        </w:rPr>
      </w:pPr>
      <w:r w:rsidRPr="00442AF7">
        <w:rPr>
          <w:b/>
          <w:sz w:val="18"/>
          <w:lang w:val="ro-RO"/>
        </w:rPr>
        <w:t>Condiţii de evitat:</w:t>
      </w:r>
      <w:r w:rsidRPr="00442AF7">
        <w:rPr>
          <w:b/>
          <w:sz w:val="18"/>
          <w:lang w:val="ro-RO"/>
        </w:rPr>
        <w:tab/>
      </w:r>
      <w:r w:rsidRPr="00442AF7">
        <w:rPr>
          <w:sz w:val="18"/>
          <w:lang w:val="ro-RO"/>
        </w:rPr>
        <w:t xml:space="preserve">Evitaţi temperaturile de peste 300 °C. Încălzirea poate duce la formarea de produse de </w:t>
      </w:r>
    </w:p>
    <w:p w:rsidR="00A81BCA" w:rsidRPr="00442AF7" w:rsidRDefault="00A81BCA">
      <w:pPr>
        <w:pStyle w:val="BodyText"/>
        <w:spacing w:before="1" w:line="206" w:lineRule="exact"/>
        <w:ind w:left="3244" w:right="132"/>
        <w:rPr>
          <w:lang w:val="ro-RO"/>
        </w:rPr>
      </w:pPr>
      <w:r w:rsidRPr="00442AF7">
        <w:rPr>
          <w:lang w:val="ro-RO"/>
        </w:rPr>
        <w:t>descompunere gazoase, dintre care unele pot fi periculoase. Nu depăşiţi recomandările pentru temperatura de topire din literatura de specialitate a produsului. Purjarea materialului fierbinte trebuie să fie colectată în forme mici, plate, subţiri şi stinse cu apă pentru a permite răcirea rapidă. Nu permiteţi produsului să rămână în butoi la temperaturi ridicate pentru perioade îndelungate de timp.</w:t>
      </w:r>
    </w:p>
    <w:p w:rsidR="00A81BCA" w:rsidRPr="00442AF7" w:rsidRDefault="00A81BCA">
      <w:pPr>
        <w:pStyle w:val="BodyText"/>
        <w:spacing w:before="6"/>
        <w:rPr>
          <w:sz w:val="10"/>
          <w:lang w:val="ro-RO"/>
        </w:rPr>
      </w:pPr>
    </w:p>
    <w:p w:rsidR="00A81BCA" w:rsidRPr="00442AF7" w:rsidRDefault="00A81BCA">
      <w:pPr>
        <w:rPr>
          <w:sz w:val="10"/>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Heading3"/>
        <w:spacing w:before="83"/>
        <w:ind w:left="431" w:right="-20"/>
        <w:rPr>
          <w:lang w:val="ro-RO"/>
        </w:rPr>
      </w:pPr>
      <w:r w:rsidRPr="00442AF7">
        <w:rPr>
          <w:lang w:val="ro-RO"/>
        </w:rPr>
        <w:t>Produse de descompunere periculoase:</w:t>
      </w:r>
    </w:p>
    <w:p w:rsidR="00A81BCA" w:rsidRPr="00442AF7" w:rsidRDefault="00A81BCA">
      <w:pPr>
        <w:pStyle w:val="BodyText"/>
        <w:spacing w:before="78"/>
        <w:ind w:left="431"/>
        <w:rPr>
          <w:lang w:val="ro-RO"/>
        </w:rPr>
      </w:pPr>
      <w:r w:rsidRPr="00442AF7">
        <w:rPr>
          <w:lang w:val="ro-RO"/>
        </w:rPr>
        <w:br w:type="column"/>
        <w:t>Vaporii de proces în condiţii recomandate de prelucrare pot include niveluri de urme de hidrocarburi, oxizi de carbon.</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699" w:space="114"/>
            <w:col w:w="7847"/>
          </w:cols>
        </w:sectPr>
      </w:pPr>
    </w:p>
    <w:p w:rsidR="00A81BCA" w:rsidRPr="00442AF7" w:rsidRDefault="00A81BCA">
      <w:pPr>
        <w:pStyle w:val="BodyText"/>
        <w:rPr>
          <w:sz w:val="20"/>
          <w:lang w:val="ro-RO"/>
        </w:rPr>
      </w:pPr>
    </w:p>
    <w:p w:rsidR="00A81BCA" w:rsidRPr="00442AF7" w:rsidRDefault="00A81BCA">
      <w:pPr>
        <w:pStyle w:val="BodyText"/>
        <w:spacing w:before="7" w:after="1"/>
        <w:rPr>
          <w:sz w:val="14"/>
          <w:lang w:val="ro-RO"/>
        </w:rPr>
      </w:pPr>
    </w:p>
    <w:p w:rsidR="00A81BCA" w:rsidRPr="00442AF7" w:rsidRDefault="00A81BCA">
      <w:pPr>
        <w:pStyle w:val="Heading2"/>
        <w:rPr>
          <w:rFonts w:ascii="Arial" w:hAnsi="Arial" w:cs="Arial"/>
          <w:lang w:val="ro-RO"/>
        </w:rPr>
      </w:pPr>
      <w:r w:rsidRPr="00442AF7">
        <w:rPr>
          <w:rFonts w:ascii="Arial" w:hAnsi="Arial" w:cs="Arial"/>
          <w:spacing w:val="-49"/>
          <w:lang w:val="ro-RO"/>
        </w:rPr>
        <w:t xml:space="preserve"> </w:t>
      </w:r>
      <w:r>
        <w:rPr>
          <w:noProof/>
          <w:lang w:eastAsia="zh-CN"/>
        </w:rPr>
      </w:r>
      <w:r w:rsidRPr="00442AF7">
        <w:rPr>
          <w:rFonts w:ascii="Arial" w:hAnsi="Arial" w:cs="Arial"/>
          <w:noProof/>
          <w:spacing w:val="-49"/>
          <w:lang w:val="en-GB" w:eastAsia="en-GB"/>
        </w:rPr>
        <w:pict>
          <v:shape id="Text Box 7" o:spid="_x0000_s1041" type="#_x0000_t202" style="width:520.4pt;height:14.95pt;visibility:visible;mso-position-horizontal-relative:char;mso-position-vertical-relative:line" filled="f" strokeweight=".26422mm">
            <v:textbox inset="0,0,0,0">
              <w:txbxContent>
                <w:p w:rsidR="00A81BCA" w:rsidRPr="00D825ED" w:rsidRDefault="00A81BCA">
                  <w:pPr>
                    <w:spacing w:before="6"/>
                    <w:ind w:left="3117"/>
                    <w:rPr>
                      <w:b/>
                      <w:sz w:val="24"/>
                    </w:rPr>
                  </w:pPr>
                  <w:r w:rsidRPr="00D825ED">
                    <w:rPr>
                      <w:b/>
                      <w:color w:val="0000FF"/>
                      <w:sz w:val="24"/>
                    </w:rPr>
                    <w:t>11. INFORMAŢII TOXICOLOGICE</w:t>
                  </w:r>
                </w:p>
              </w:txbxContent>
            </v:textbox>
            <w10:anchorlock/>
          </v:shape>
        </w:pict>
      </w:r>
    </w:p>
    <w:p w:rsidR="00A81BCA" w:rsidRPr="00442AF7" w:rsidRDefault="00A81BCA">
      <w:pPr>
        <w:pStyle w:val="BodyText"/>
        <w:spacing w:before="4"/>
        <w:rPr>
          <w:sz w:val="8"/>
          <w:lang w:val="ro-RO"/>
        </w:rPr>
      </w:pPr>
    </w:p>
    <w:p w:rsidR="00A81BCA" w:rsidRPr="00442AF7" w:rsidRDefault="00A81BCA">
      <w:pPr>
        <w:tabs>
          <w:tab w:val="left" w:pos="3244"/>
        </w:tabs>
        <w:spacing w:before="82"/>
        <w:ind w:left="431" w:right="22"/>
        <w:rPr>
          <w:sz w:val="18"/>
          <w:lang w:val="ro-RO"/>
        </w:rPr>
      </w:pPr>
      <w:r w:rsidRPr="00442AF7">
        <w:rPr>
          <w:b/>
          <w:sz w:val="18"/>
          <w:lang w:val="ro-RO"/>
        </w:rPr>
        <w:t>LD50 / oral / şobolan:</w:t>
      </w:r>
      <w:r w:rsidRPr="00442AF7">
        <w:rPr>
          <w:b/>
          <w:sz w:val="18"/>
          <w:lang w:val="ro-RO"/>
        </w:rPr>
        <w:tab/>
      </w:r>
      <w:r w:rsidRPr="00442AF7">
        <w:rPr>
          <w:sz w:val="18"/>
          <w:lang w:val="ro-RO"/>
        </w:rPr>
        <w:t>&gt;5000 mg/kg</w:t>
      </w:r>
    </w:p>
    <w:p w:rsidR="00A81BCA" w:rsidRPr="00442AF7" w:rsidRDefault="00A81BCA">
      <w:pPr>
        <w:pStyle w:val="BodyText"/>
        <w:spacing w:before="6"/>
        <w:rPr>
          <w:sz w:val="17"/>
          <w:lang w:val="ro-RO"/>
        </w:rPr>
      </w:pPr>
    </w:p>
    <w:p w:rsidR="00A81BCA" w:rsidRPr="00442AF7" w:rsidRDefault="00A81BCA">
      <w:pPr>
        <w:tabs>
          <w:tab w:val="left" w:pos="3244"/>
        </w:tabs>
        <w:ind w:left="431" w:right="22"/>
        <w:rPr>
          <w:sz w:val="18"/>
          <w:lang w:val="ro-RO"/>
        </w:rPr>
      </w:pPr>
      <w:r w:rsidRPr="00442AF7">
        <w:rPr>
          <w:b/>
          <w:sz w:val="18"/>
          <w:lang w:val="ro-RO"/>
        </w:rPr>
        <w:t>LD50 / dermic / iepure:</w:t>
      </w:r>
      <w:r w:rsidRPr="00442AF7">
        <w:rPr>
          <w:b/>
          <w:sz w:val="18"/>
          <w:lang w:val="ro-RO"/>
        </w:rPr>
        <w:tab/>
      </w:r>
      <w:r w:rsidRPr="00442AF7">
        <w:rPr>
          <w:sz w:val="18"/>
          <w:lang w:val="ro-RO"/>
        </w:rPr>
        <w:t>&gt;2000 mg/kg</w:t>
      </w:r>
    </w:p>
    <w:p w:rsidR="00A81BCA" w:rsidRPr="00442AF7" w:rsidRDefault="00A81BCA">
      <w:pPr>
        <w:pStyle w:val="BodyText"/>
        <w:spacing w:before="6"/>
        <w:rPr>
          <w:sz w:val="17"/>
          <w:lang w:val="ro-RO"/>
        </w:rPr>
      </w:pPr>
    </w:p>
    <w:p w:rsidR="00A81BCA" w:rsidRPr="00442AF7" w:rsidRDefault="00A81BCA">
      <w:pPr>
        <w:tabs>
          <w:tab w:val="left" w:pos="3244"/>
        </w:tabs>
        <w:ind w:left="431" w:right="22"/>
        <w:rPr>
          <w:sz w:val="18"/>
          <w:lang w:val="ro-RO"/>
        </w:rPr>
      </w:pPr>
      <w:r w:rsidRPr="00442AF7">
        <w:rPr>
          <w:b/>
          <w:sz w:val="18"/>
          <w:lang w:val="ro-RO"/>
        </w:rPr>
        <w:t>Toxicitate sub-cronică:</w:t>
      </w:r>
      <w:r w:rsidRPr="00442AF7">
        <w:rPr>
          <w:b/>
          <w:sz w:val="18"/>
          <w:lang w:val="ro-RO"/>
        </w:rPr>
        <w:tab/>
      </w:r>
      <w:r w:rsidRPr="00442AF7">
        <w:rPr>
          <w:sz w:val="18"/>
          <w:lang w:val="ro-RO"/>
        </w:rPr>
        <w:t>Nu există informaţii disponibile</w:t>
      </w:r>
    </w:p>
    <w:p w:rsidR="00A81BCA" w:rsidRPr="00442AF7" w:rsidRDefault="00A81BCA">
      <w:pPr>
        <w:pStyle w:val="BodyText"/>
        <w:spacing w:before="6"/>
        <w:rPr>
          <w:sz w:val="17"/>
          <w:lang w:val="ro-RO"/>
        </w:rPr>
      </w:pPr>
    </w:p>
    <w:p w:rsidR="00A81BCA" w:rsidRPr="00442AF7" w:rsidRDefault="00A81BCA">
      <w:pPr>
        <w:tabs>
          <w:tab w:val="left" w:pos="3244"/>
        </w:tabs>
        <w:ind w:left="431" w:right="22"/>
        <w:rPr>
          <w:sz w:val="18"/>
          <w:lang w:val="ro-RO"/>
        </w:rPr>
      </w:pPr>
      <w:r w:rsidRPr="00442AF7">
        <w:rPr>
          <w:b/>
          <w:sz w:val="18"/>
          <w:lang w:val="ro-RO"/>
        </w:rPr>
        <w:t>Iritaţia primară:</w:t>
      </w:r>
      <w:r w:rsidRPr="00442AF7">
        <w:rPr>
          <w:b/>
          <w:sz w:val="18"/>
          <w:lang w:val="ro-RO"/>
        </w:rPr>
        <w:tab/>
      </w:r>
      <w:r w:rsidRPr="00442AF7">
        <w:rPr>
          <w:sz w:val="18"/>
          <w:lang w:val="ro-RO"/>
        </w:rPr>
        <w:t>În general, substanţa nu irită si este doar uşor iritantă pentru piele</w:t>
      </w:r>
    </w:p>
    <w:p w:rsidR="00A81BCA" w:rsidRPr="00442AF7" w:rsidRDefault="00A81BCA">
      <w:pPr>
        <w:pStyle w:val="BodyText"/>
        <w:rPr>
          <w:lang w:val="ro-RO"/>
        </w:rPr>
      </w:pPr>
    </w:p>
    <w:p w:rsidR="00A81BCA" w:rsidRPr="00442AF7" w:rsidRDefault="00A81BCA">
      <w:pPr>
        <w:pStyle w:val="BodyText"/>
        <w:spacing w:before="1"/>
        <w:rPr>
          <w:sz w:val="17"/>
          <w:lang w:val="ro-RO"/>
        </w:rPr>
      </w:pPr>
    </w:p>
    <w:p w:rsidR="00A81BCA" w:rsidRPr="00442AF7" w:rsidRDefault="00A81BCA">
      <w:pPr>
        <w:pStyle w:val="BodyText"/>
        <w:tabs>
          <w:tab w:val="left" w:pos="3244"/>
        </w:tabs>
        <w:ind w:left="431" w:right="22"/>
        <w:rPr>
          <w:lang w:val="ro-RO"/>
        </w:rPr>
      </w:pPr>
      <w:r w:rsidRPr="00442AF7">
        <w:rPr>
          <w:b/>
          <w:lang w:val="ro-RO"/>
        </w:rPr>
        <w:t>Observaţii:</w:t>
      </w:r>
      <w:r w:rsidRPr="00442AF7">
        <w:rPr>
          <w:b/>
          <w:lang w:val="ro-RO"/>
        </w:rPr>
        <w:tab/>
      </w:r>
      <w:r w:rsidRPr="00442AF7">
        <w:rPr>
          <w:lang w:val="ro-RO"/>
        </w:rPr>
        <w:t>Date toxicologice au fost preluate de la produse cu compoziţie similară</w:t>
      </w:r>
    </w:p>
    <w:p w:rsidR="00A81BCA" w:rsidRPr="00442AF7" w:rsidRDefault="00A81BCA">
      <w:pPr>
        <w:pStyle w:val="BodyText"/>
        <w:spacing w:before="6"/>
        <w:rPr>
          <w:sz w:val="17"/>
          <w:lang w:val="ro-RO"/>
        </w:rPr>
      </w:pPr>
    </w:p>
    <w:p w:rsidR="00A81BCA" w:rsidRPr="00442AF7" w:rsidRDefault="00A81BCA">
      <w:pPr>
        <w:tabs>
          <w:tab w:val="left" w:pos="3244"/>
        </w:tabs>
        <w:ind w:left="431" w:right="22"/>
        <w:rPr>
          <w:sz w:val="18"/>
          <w:lang w:val="ro-RO"/>
        </w:rPr>
      </w:pPr>
      <w:r w:rsidRPr="00442AF7">
        <w:rPr>
          <w:b/>
          <w:sz w:val="18"/>
          <w:lang w:val="ro-RO"/>
        </w:rPr>
        <w:t>Studii speciale</w:t>
      </w:r>
      <w:r w:rsidRPr="00442AF7">
        <w:rPr>
          <w:b/>
          <w:sz w:val="18"/>
          <w:lang w:val="ro-RO"/>
        </w:rPr>
        <w:tab/>
      </w:r>
      <w:r w:rsidRPr="00442AF7">
        <w:rPr>
          <w:sz w:val="18"/>
          <w:lang w:val="ro-RO"/>
        </w:rPr>
        <w:t>Nicio informaţie</w:t>
      </w:r>
    </w:p>
    <w:p w:rsidR="00A81BCA" w:rsidRPr="00442AF7" w:rsidRDefault="00A81BCA">
      <w:pPr>
        <w:rPr>
          <w:sz w:val="18"/>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BodyText"/>
        <w:ind w:left="209"/>
        <w:rPr>
          <w:sz w:val="20"/>
          <w:lang w:val="ro-RO"/>
        </w:rPr>
      </w:pPr>
      <w:r w:rsidRPr="00442AF7">
        <w:rPr>
          <w:noProof/>
          <w:sz w:val="20"/>
          <w:lang w:eastAsia="zh-CN"/>
        </w:rPr>
        <w:pict>
          <v:shape id="_x0000_i1033" type="#_x0000_t75" style="width:517.5pt;height:52.5pt;visibility:visible">
            <v:imagedata r:id="rId13" o:title=""/>
          </v:shape>
        </w:pict>
      </w:r>
    </w:p>
    <w:p w:rsidR="00A81BCA" w:rsidRPr="00442AF7" w:rsidRDefault="00A81BCA">
      <w:pPr>
        <w:pStyle w:val="BodyText"/>
        <w:spacing w:before="5"/>
        <w:rPr>
          <w:sz w:val="13"/>
          <w:lang w:val="ro-RO"/>
        </w:rPr>
      </w:pPr>
      <w:r>
        <w:rPr>
          <w:noProof/>
          <w:lang w:eastAsia="zh-CN"/>
        </w:rPr>
        <w:pict>
          <v:shape id="Text Box 6" o:spid="_x0000_s1045" type="#_x0000_t202" style="position:absolute;margin-left:54.25pt;margin-top:10.05pt;width:520.4pt;height:14.95pt;z-index:251654656;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" filled="f" strokeweight=".26422mm">
            <v:textbox inset="0,0,0,0">
              <w:txbxContent>
                <w:p w:rsidR="00A81BCA" w:rsidRPr="0044576C" w:rsidRDefault="00A81BCA">
                  <w:pPr>
                    <w:spacing w:before="6"/>
                    <w:ind w:left="3317"/>
                    <w:rPr>
                      <w:b/>
                      <w:sz w:val="24"/>
                    </w:rPr>
                  </w:pPr>
                  <w:r w:rsidRPr="0044576C">
                    <w:rPr>
                      <w:b/>
                      <w:color w:val="0000FF"/>
                      <w:sz w:val="24"/>
                    </w:rPr>
                    <w:t>12. INFORMAŢII ECOLOGICE</w:t>
                  </w:r>
                </w:p>
              </w:txbxContent>
            </v:textbox>
            <w10:wrap type="topAndBottom" anchorx="page"/>
          </v:shape>
        </w:pict>
      </w:r>
    </w:p>
    <w:p w:rsidR="00A81BCA" w:rsidRPr="00442AF7" w:rsidRDefault="00A81BCA">
      <w:pPr>
        <w:pStyle w:val="BodyText"/>
        <w:spacing w:before="1"/>
        <w:rPr>
          <w:sz w:val="25"/>
          <w:lang w:val="ro-RO"/>
        </w:rPr>
      </w:pPr>
    </w:p>
    <w:p w:rsidR="00A81BCA" w:rsidRPr="00442AF7" w:rsidRDefault="00A81BCA">
      <w:pPr>
        <w:pStyle w:val="BodyText"/>
        <w:tabs>
          <w:tab w:val="left" w:pos="5328"/>
        </w:tabs>
        <w:spacing w:before="84" w:line="237" w:lineRule="auto"/>
        <w:ind w:left="5328" w:right="443" w:hanging="4898"/>
        <w:rPr>
          <w:lang w:val="ro-RO"/>
        </w:rPr>
      </w:pPr>
      <w:r w:rsidRPr="00442AF7">
        <w:rPr>
          <w:b/>
          <w:lang w:val="ro-RO"/>
        </w:rPr>
        <w:t>Efecte de ecotoxicitate:</w:t>
      </w:r>
      <w:r w:rsidRPr="00442AF7">
        <w:rPr>
          <w:b/>
          <w:lang w:val="ro-RO"/>
        </w:rPr>
        <w:tab/>
      </w:r>
      <w:r w:rsidRPr="00442AF7">
        <w:rPr>
          <w:lang w:val="ro-RO"/>
        </w:rPr>
        <w:t>Nu se cunosc şi nu se preconizează daune ecologice în condiţii normale de utilizare. Particulele de mici dimensiuni poate avea un efect asupra organismelor acvatice şi ale solului.</w:t>
      </w:r>
    </w:p>
    <w:p w:rsidR="00A81BCA" w:rsidRPr="00442AF7" w:rsidRDefault="00A81BCA">
      <w:pPr>
        <w:pStyle w:val="BodyText"/>
        <w:rPr>
          <w:lang w:val="ro-RO"/>
        </w:rPr>
      </w:pPr>
    </w:p>
    <w:p w:rsidR="00A81BCA" w:rsidRPr="00442AF7" w:rsidRDefault="00A81BCA">
      <w:pPr>
        <w:tabs>
          <w:tab w:val="left" w:pos="5328"/>
        </w:tabs>
        <w:ind w:left="431" w:right="22"/>
        <w:rPr>
          <w:sz w:val="18"/>
          <w:lang w:val="ro-RO"/>
        </w:rPr>
      </w:pPr>
      <w:r w:rsidRPr="00442AF7">
        <w:rPr>
          <w:b/>
          <w:sz w:val="18"/>
          <w:lang w:val="ro-RO"/>
        </w:rPr>
        <w:t>Alte informaţii:</w:t>
      </w:r>
      <w:r w:rsidRPr="00442AF7">
        <w:rPr>
          <w:b/>
          <w:sz w:val="18"/>
          <w:lang w:val="ro-RO"/>
        </w:rPr>
        <w:tab/>
      </w:r>
      <w:r w:rsidRPr="00442AF7">
        <w:rPr>
          <w:sz w:val="18"/>
          <w:lang w:val="ro-RO"/>
        </w:rPr>
        <w:t>nu există.</w:t>
      </w:r>
    </w:p>
    <w:p w:rsidR="00A81BCA" w:rsidRPr="00442AF7" w:rsidRDefault="00A81BCA">
      <w:pPr>
        <w:pStyle w:val="BodyText"/>
        <w:rPr>
          <w:sz w:val="20"/>
          <w:lang w:val="ro-RO"/>
        </w:rPr>
      </w:pPr>
    </w:p>
    <w:p w:rsidR="00A81BCA" w:rsidRPr="00442AF7" w:rsidRDefault="00A81BCA">
      <w:pPr>
        <w:pStyle w:val="BodyText"/>
        <w:spacing w:before="3"/>
        <w:rPr>
          <w:sz w:val="11"/>
          <w:lang w:val="ro-RO"/>
        </w:rPr>
      </w:pPr>
      <w:r>
        <w:rPr>
          <w:noProof/>
          <w:lang w:eastAsia="zh-CN"/>
        </w:rPr>
        <w:pict>
          <v:shape id="Text Box 5" o:spid="_x0000_s1046" type="#_x0000_t202" style="position:absolute;margin-left:54.25pt;margin-top:8.8pt;width:520.4pt;height:14.95pt;z-index:25165568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" filled="f" strokeweight=".26422mm">
            <v:textbox inset="0,0,0,0">
              <w:txbxContent>
                <w:p w:rsidR="00A81BCA" w:rsidRPr="0044576C" w:rsidRDefault="00A81BCA">
                  <w:pPr>
                    <w:spacing w:before="6"/>
                    <w:ind w:left="3265"/>
                    <w:rPr>
                      <w:b/>
                      <w:sz w:val="24"/>
                    </w:rPr>
                  </w:pPr>
                  <w:r w:rsidRPr="0044576C">
                    <w:rPr>
                      <w:b/>
                      <w:color w:val="0000FF"/>
                      <w:sz w:val="24"/>
                    </w:rPr>
                    <w:t>13. CONSIDERAŢII PRIVIND ELIMINAREA</w:t>
                  </w:r>
                </w:p>
              </w:txbxContent>
            </v:textbox>
            <w10:wrap type="topAndBottom" anchorx="page"/>
          </v:shape>
        </w:pict>
      </w:r>
    </w:p>
    <w:p w:rsidR="00A81BCA" w:rsidRPr="00442AF7" w:rsidRDefault="00A81BCA">
      <w:pPr>
        <w:pStyle w:val="BodyText"/>
        <w:spacing w:before="6"/>
        <w:rPr>
          <w:sz w:val="7"/>
          <w:lang w:val="ro-RO"/>
        </w:rPr>
      </w:pPr>
    </w:p>
    <w:p w:rsidR="00A81BCA" w:rsidRPr="00442AF7" w:rsidRDefault="00A81BCA">
      <w:pPr>
        <w:rPr>
          <w:sz w:val="7"/>
          <w:lang w:val="ro-RO"/>
        </w:rPr>
        <w:sectPr w:rsidR="00A81BCA" w:rsidRPr="00442AF7">
          <w:headerReference w:type="default" r:id="rId15"/>
          <w:footerReference w:type="default" r:id="rId16"/>
          <w:pgSz w:w="12240" w:h="15840"/>
          <w:pgMar w:top="720" w:right="620" w:bottom="880" w:left="960" w:header="0" w:footer="682" w:gutter="0"/>
          <w:pgNumType w:start="6"/>
          <w:cols w:space="708"/>
        </w:sectPr>
      </w:pPr>
    </w:p>
    <w:p w:rsidR="00A81BCA" w:rsidRPr="00442AF7" w:rsidRDefault="00A81BCA">
      <w:pPr>
        <w:pStyle w:val="Heading3"/>
        <w:spacing w:before="82"/>
        <w:ind w:left="431" w:right="-18"/>
        <w:rPr>
          <w:lang w:val="ro-RO"/>
        </w:rPr>
      </w:pPr>
      <w:r w:rsidRPr="00442AF7">
        <w:rPr>
          <w:lang w:val="ro-RO"/>
        </w:rPr>
        <w:t>Deşeuri provenind din reziduuri / produse neutilizate:</w:t>
      </w:r>
    </w:p>
    <w:p w:rsidR="00A81BCA" w:rsidRPr="00442AF7" w:rsidRDefault="00A81BCA">
      <w:pPr>
        <w:pStyle w:val="BodyText"/>
        <w:spacing w:before="77"/>
        <w:ind w:left="216"/>
        <w:rPr>
          <w:lang w:val="ro-RO"/>
        </w:rPr>
      </w:pPr>
      <w:r w:rsidRPr="00442AF7">
        <w:rPr>
          <w:lang w:val="ro-RO"/>
        </w:rPr>
        <w:br w:type="column"/>
        <w:t>Unde este posibil, reciclarea este preferată comparativ cu eliminarea sau incinerarea. A se elimina în conformitate cu reglementările locale.</w:t>
      </w:r>
    </w:p>
    <w:p w:rsidR="00A81BCA" w:rsidRPr="00442AF7" w:rsidRDefault="00A81BCA">
      <w:pPr>
        <w:rPr>
          <w:lang w:val="ro-RO"/>
        </w:rPr>
        <w:sectPr w:rsidR="00A81BCA" w:rsidRPr="00442AF7">
          <w:type w:val="continuous"/>
          <w:pgSz w:w="12240" w:h="15840"/>
          <w:pgMar w:top="720" w:right="620" w:bottom="880" w:left="960" w:header="708" w:footer="708" w:gutter="0"/>
          <w:cols w:num="2" w:space="708" w:equalWidth="0">
            <w:col w:w="2989" w:space="40"/>
            <w:col w:w="7631"/>
          </w:cols>
        </w:sectPr>
      </w:pPr>
    </w:p>
    <w:p w:rsidR="00A81BCA" w:rsidRPr="00442AF7" w:rsidRDefault="00A81BCA">
      <w:pPr>
        <w:pStyle w:val="BodyText"/>
        <w:spacing w:before="4"/>
        <w:rPr>
          <w:sz w:val="10"/>
          <w:lang w:val="ro-RO"/>
        </w:rPr>
      </w:pPr>
    </w:p>
    <w:p w:rsidR="00A81BCA" w:rsidRPr="00442AF7" w:rsidRDefault="00A81BCA">
      <w:pPr>
        <w:pStyle w:val="BodyText"/>
        <w:tabs>
          <w:tab w:val="left" w:pos="3244"/>
        </w:tabs>
        <w:spacing w:before="90" w:line="202" w:lineRule="exact"/>
        <w:ind w:left="3244" w:right="219" w:hanging="2814"/>
        <w:rPr>
          <w:lang w:val="ro-RO"/>
        </w:rPr>
      </w:pPr>
      <w:r w:rsidRPr="00442AF7">
        <w:rPr>
          <w:b/>
          <w:lang w:val="ro-RO"/>
        </w:rPr>
        <w:t>Ambalaje contaminate</w:t>
      </w:r>
      <w:r w:rsidRPr="00442AF7">
        <w:rPr>
          <w:b/>
          <w:lang w:val="ro-RO"/>
        </w:rPr>
        <w:tab/>
      </w:r>
      <w:r w:rsidRPr="00442AF7">
        <w:rPr>
          <w:lang w:val="ro-RO"/>
        </w:rPr>
        <w:t>Containere goale trebuie transportate / livrat utilizând un operator de transport de deşeuri înregistrat pentru reciclare locală sau eliminarea deşeurilor.</w:t>
      </w:r>
    </w:p>
    <w:p w:rsidR="00A81BCA" w:rsidRPr="00442AF7" w:rsidRDefault="00A81BCA">
      <w:pPr>
        <w:pStyle w:val="BodyText"/>
        <w:spacing w:before="4"/>
        <w:rPr>
          <w:lang w:val="ro-RO"/>
        </w:rPr>
      </w:pPr>
    </w:p>
    <w:p w:rsidR="00A81BCA" w:rsidRPr="00442AF7" w:rsidRDefault="00A81BCA">
      <w:pPr>
        <w:pStyle w:val="BodyText"/>
        <w:tabs>
          <w:tab w:val="left" w:pos="3244"/>
        </w:tabs>
        <w:spacing w:before="1" w:line="202" w:lineRule="exact"/>
        <w:ind w:left="3244" w:right="199" w:hanging="2814"/>
        <w:rPr>
          <w:lang w:val="ro-RO"/>
        </w:rPr>
      </w:pPr>
      <w:r w:rsidRPr="00442AF7">
        <w:rPr>
          <w:b/>
          <w:lang w:val="ro-RO"/>
        </w:rPr>
        <w:t>Nr. eliminare deşeuri CED:</w:t>
      </w:r>
      <w:r w:rsidRPr="00442AF7">
        <w:rPr>
          <w:b/>
          <w:lang w:val="ro-RO"/>
        </w:rPr>
        <w:tab/>
      </w:r>
      <w:r w:rsidRPr="00442AF7">
        <w:rPr>
          <w:lang w:val="ro-RO"/>
        </w:rPr>
        <w:t>702 - deşeuri de la fabricarea, formularea, furnizarea şi utilizarea de materiale plastice, cauciuc sintetic şi fibre artificiale.</w:t>
      </w:r>
    </w:p>
    <w:p w:rsidR="00A81BCA" w:rsidRPr="00442AF7" w:rsidRDefault="00A81BCA">
      <w:pPr>
        <w:pStyle w:val="BodyText"/>
        <w:rPr>
          <w:sz w:val="20"/>
          <w:lang w:val="ro-RO"/>
        </w:rPr>
      </w:pPr>
    </w:p>
    <w:p w:rsidR="00A81BCA" w:rsidRPr="00442AF7" w:rsidRDefault="00A81BCA">
      <w:pPr>
        <w:pStyle w:val="BodyText"/>
        <w:spacing w:before="6"/>
        <w:rPr>
          <w:sz w:val="11"/>
          <w:lang w:val="ro-RO"/>
        </w:rPr>
      </w:pPr>
      <w:r>
        <w:rPr>
          <w:noProof/>
          <w:lang w:eastAsia="zh-CN"/>
        </w:rPr>
        <w:pict>
          <v:shape id="Text Box 4" o:spid="_x0000_s1047" type="#_x0000_t202" style="position:absolute;margin-left:54.25pt;margin-top:8.95pt;width:520.4pt;height:14.95pt;z-index:251656704;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" filled="f" strokeweight=".26422mm">
            <v:textbox inset="0,0,0,0">
              <w:txbxContent>
                <w:p w:rsidR="00A81BCA" w:rsidRPr="0044576C" w:rsidRDefault="00A81BCA">
                  <w:pPr>
                    <w:spacing w:before="6"/>
                    <w:ind w:left="3371"/>
                    <w:rPr>
                      <w:b/>
                      <w:sz w:val="24"/>
                    </w:rPr>
                  </w:pPr>
                  <w:r w:rsidRPr="0044576C">
                    <w:rPr>
                      <w:b/>
                      <w:color w:val="0000FF"/>
                      <w:sz w:val="24"/>
                    </w:rPr>
                    <w:t>14. INFORMAŢII PRIVIND TRANSPORTUL</w:t>
                  </w:r>
                </w:p>
              </w:txbxContent>
            </v:textbox>
            <w10:wrap type="topAndBottom" anchorx="page"/>
          </v:shape>
        </w:pict>
      </w:r>
    </w:p>
    <w:p w:rsidR="00A81BCA" w:rsidRPr="00442AF7" w:rsidRDefault="00A81BCA">
      <w:pPr>
        <w:pStyle w:val="BodyText"/>
        <w:spacing w:before="6"/>
        <w:rPr>
          <w:sz w:val="7"/>
          <w:lang w:val="ro-RO"/>
        </w:rPr>
      </w:pPr>
    </w:p>
    <w:p w:rsidR="00A81BCA" w:rsidRPr="00442AF7" w:rsidRDefault="00A81BCA">
      <w:pPr>
        <w:tabs>
          <w:tab w:val="left" w:pos="3244"/>
        </w:tabs>
        <w:spacing w:before="90" w:line="202" w:lineRule="exact"/>
        <w:ind w:left="3244" w:right="209" w:hanging="2814"/>
        <w:rPr>
          <w:sz w:val="18"/>
          <w:lang w:val="ro-RO"/>
        </w:rPr>
      </w:pPr>
      <w:r w:rsidRPr="00442AF7">
        <w:rPr>
          <w:b/>
          <w:sz w:val="18"/>
          <w:lang w:val="ro-RO"/>
        </w:rPr>
        <w:t>Clasificare pentru transport:</w:t>
      </w:r>
      <w:r w:rsidRPr="00442AF7">
        <w:rPr>
          <w:b/>
          <w:sz w:val="18"/>
          <w:lang w:val="ro-RO"/>
        </w:rPr>
        <w:tab/>
      </w:r>
      <w:r w:rsidRPr="00442AF7">
        <w:rPr>
          <w:sz w:val="18"/>
          <w:lang w:val="ro-RO"/>
        </w:rPr>
        <w:t>Nu este reglementat ca fiind periculos pentru transport, cu excepţia cazului în care este menţionat mai jos, în temeiul liniilor directoare curente referitoare la transport.</w:t>
      </w:r>
    </w:p>
    <w:p w:rsidR="00A81BCA" w:rsidRPr="00442AF7" w:rsidRDefault="00A81BCA">
      <w:pPr>
        <w:pStyle w:val="BodyText"/>
        <w:spacing w:before="9"/>
        <w:rPr>
          <w:sz w:val="17"/>
          <w:lang w:val="ro-RO"/>
        </w:rPr>
      </w:pPr>
    </w:p>
    <w:p w:rsidR="00A81BCA" w:rsidRPr="00442AF7" w:rsidRDefault="00A81BCA">
      <w:pPr>
        <w:pStyle w:val="Heading3"/>
        <w:tabs>
          <w:tab w:val="left" w:pos="548"/>
        </w:tabs>
        <w:rPr>
          <w:lang w:val="ro-RO"/>
        </w:rPr>
      </w:pPr>
      <w:r w:rsidRPr="00442AF7">
        <w:rPr>
          <w:u w:val="single"/>
          <w:lang w:val="ro-RO"/>
        </w:rPr>
        <w:t>DOT</w:t>
      </w:r>
      <w:r w:rsidRPr="00442AF7">
        <w:rPr>
          <w:u w:val="single"/>
          <w:lang w:val="ro-RO"/>
        </w:rPr>
        <w:tab/>
      </w:r>
    </w:p>
    <w:p w:rsidR="00A81BCA" w:rsidRPr="00442AF7" w:rsidRDefault="00A81BCA">
      <w:pPr>
        <w:pStyle w:val="BodyText"/>
        <w:spacing w:before="4"/>
        <w:rPr>
          <w:b/>
          <w:sz w:val="28"/>
          <w:lang w:val="ro-RO"/>
        </w:rPr>
      </w:pPr>
    </w:p>
    <w:p w:rsidR="00A81BCA" w:rsidRPr="00442AF7" w:rsidRDefault="00A81BCA">
      <w:pPr>
        <w:tabs>
          <w:tab w:val="left" w:pos="1357"/>
        </w:tabs>
        <w:spacing w:before="78"/>
        <w:ind w:left="118" w:right="22"/>
        <w:rPr>
          <w:b/>
          <w:sz w:val="18"/>
          <w:lang w:val="ro-RO"/>
        </w:rPr>
      </w:pPr>
      <w:r w:rsidRPr="00442AF7">
        <w:rPr>
          <w:b/>
          <w:sz w:val="18"/>
          <w:u w:val="single"/>
          <w:lang w:val="ro-RO"/>
        </w:rPr>
        <w:t>ADR/RID/ADN</w:t>
      </w:r>
      <w:r w:rsidRPr="00442AF7">
        <w:rPr>
          <w:b/>
          <w:sz w:val="18"/>
          <w:u w:val="single"/>
          <w:lang w:val="ro-RO"/>
        </w:rPr>
        <w:tab/>
      </w:r>
    </w:p>
    <w:p w:rsidR="00A81BCA" w:rsidRPr="00442AF7" w:rsidRDefault="00A81BCA">
      <w:pPr>
        <w:pStyle w:val="BodyText"/>
        <w:spacing w:before="9"/>
        <w:rPr>
          <w:b/>
          <w:sz w:val="10"/>
          <w:lang w:val="ro-RO"/>
        </w:rPr>
      </w:pPr>
    </w:p>
    <w:p w:rsidR="00A81BCA" w:rsidRPr="00442AF7" w:rsidRDefault="00A81BCA">
      <w:pPr>
        <w:tabs>
          <w:tab w:val="left" w:pos="637"/>
        </w:tabs>
        <w:spacing w:before="78"/>
        <w:ind w:left="118" w:right="22"/>
        <w:rPr>
          <w:b/>
          <w:sz w:val="18"/>
          <w:lang w:val="ro-RO"/>
        </w:rPr>
      </w:pPr>
      <w:r w:rsidRPr="00442AF7">
        <w:rPr>
          <w:b/>
          <w:sz w:val="18"/>
          <w:u w:val="single"/>
          <w:lang w:val="ro-RO"/>
        </w:rPr>
        <w:t>IMDG</w:t>
      </w:r>
      <w:r w:rsidRPr="00442AF7">
        <w:rPr>
          <w:b/>
          <w:sz w:val="18"/>
          <w:u w:val="single"/>
          <w:lang w:val="ro-RO"/>
        </w:rPr>
        <w:tab/>
      </w:r>
    </w:p>
    <w:p w:rsidR="00A81BCA" w:rsidRPr="00442AF7" w:rsidRDefault="00A81BCA">
      <w:pPr>
        <w:pStyle w:val="BodyText"/>
        <w:spacing w:before="9"/>
        <w:rPr>
          <w:b/>
          <w:sz w:val="10"/>
          <w:lang w:val="ro-RO"/>
        </w:rPr>
      </w:pPr>
    </w:p>
    <w:p w:rsidR="00A81BCA" w:rsidRPr="00442AF7" w:rsidRDefault="00A81BCA">
      <w:pPr>
        <w:tabs>
          <w:tab w:val="left" w:pos="617"/>
        </w:tabs>
        <w:spacing w:before="78"/>
        <w:ind w:left="118" w:right="22"/>
        <w:rPr>
          <w:b/>
          <w:sz w:val="18"/>
          <w:lang w:val="ro-RO"/>
        </w:rPr>
      </w:pPr>
      <w:r w:rsidRPr="00442AF7">
        <w:rPr>
          <w:b/>
          <w:sz w:val="18"/>
          <w:u w:val="single"/>
          <w:lang w:val="ro-RO"/>
        </w:rPr>
        <w:t>ICAO</w:t>
      </w:r>
      <w:r w:rsidRPr="00442AF7">
        <w:rPr>
          <w:b/>
          <w:sz w:val="18"/>
          <w:u w:val="single"/>
          <w:lang w:val="ro-RO"/>
        </w:rPr>
        <w:tab/>
      </w:r>
    </w:p>
    <w:p w:rsidR="00A81BCA" w:rsidRPr="00442AF7" w:rsidRDefault="00A81BCA">
      <w:pPr>
        <w:pStyle w:val="BodyText"/>
        <w:spacing w:before="9"/>
        <w:rPr>
          <w:b/>
          <w:sz w:val="10"/>
          <w:lang w:val="ro-RO"/>
        </w:rPr>
      </w:pPr>
    </w:p>
    <w:p w:rsidR="00A81BCA" w:rsidRPr="00442AF7" w:rsidRDefault="00A81BCA">
      <w:pPr>
        <w:tabs>
          <w:tab w:val="left" w:pos="1047"/>
        </w:tabs>
        <w:spacing w:before="78"/>
        <w:ind w:left="118" w:right="22"/>
        <w:rPr>
          <w:b/>
          <w:sz w:val="18"/>
          <w:lang w:val="ro-RO"/>
        </w:rPr>
      </w:pPr>
      <w:r w:rsidRPr="00442AF7">
        <w:rPr>
          <w:b/>
          <w:sz w:val="18"/>
          <w:u w:val="single"/>
          <w:lang w:val="ro-RO"/>
        </w:rPr>
        <w:t>IATA-DGR</w:t>
      </w:r>
      <w:r w:rsidRPr="00442AF7">
        <w:rPr>
          <w:b/>
          <w:sz w:val="18"/>
          <w:u w:val="single"/>
          <w:lang w:val="ro-RO"/>
        </w:rPr>
        <w:tab/>
      </w:r>
    </w:p>
    <w:p w:rsidR="00A81BCA" w:rsidRPr="00442AF7" w:rsidRDefault="00A81BCA">
      <w:pPr>
        <w:rPr>
          <w:sz w:val="18"/>
          <w:lang w:val="ro-RO"/>
        </w:rPr>
        <w:sectPr w:rsidR="00A81BCA" w:rsidRPr="00442AF7">
          <w:type w:val="continuous"/>
          <w:pgSz w:w="12240" w:h="15840"/>
          <w:pgMar w:top="720" w:right="620" w:bottom="880" w:left="960" w:header="708" w:footer="708" w:gutter="0"/>
          <w:cols w:space="708"/>
        </w:sectPr>
      </w:pPr>
    </w:p>
    <w:p w:rsidR="00A81BCA" w:rsidRPr="00442AF7" w:rsidRDefault="00A81BCA">
      <w:pPr>
        <w:pStyle w:val="BodyText"/>
        <w:ind w:left="209"/>
        <w:rPr>
          <w:sz w:val="20"/>
          <w:lang w:val="ro-RO"/>
        </w:rPr>
      </w:pPr>
      <w:r>
        <w:rPr>
          <w:noProof/>
          <w:lang w:eastAsia="zh-CN"/>
        </w:rPr>
        <w:pict>
          <v:shape id="_x0000_s1051" type="#_x0000_t202" style="position:absolute;left:0;text-align:left;margin-left:5.5pt;margin-top:0;width:280.5pt;height:27pt;z-index:251659776" filled="f" stroked="f">
            <v:textbox>
              <w:txbxContent>
                <w:p w:rsidR="00A81BCA" w:rsidRPr="00122382" w:rsidRDefault="00A81BCA">
                  <w:pPr>
                    <w:rPr>
                      <w:lang w:val="ro-RO"/>
                    </w:rPr>
                  </w:pPr>
                  <w:r>
                    <w:rPr>
                      <w:lang w:val="ro-RO"/>
                    </w:rPr>
                    <w:t>Traducere din limba engleză</w:t>
                  </w:r>
                </w:p>
              </w:txbxContent>
            </v:textbox>
          </v:shape>
        </w:pict>
      </w:r>
      <w:r w:rsidRPr="00442AF7">
        <w:rPr>
          <w:noProof/>
          <w:sz w:val="20"/>
          <w:lang w:eastAsia="zh-CN"/>
        </w:rPr>
        <w:pict>
          <v:shape id="_x0000_i1034" type="#_x0000_t75" style="width:517.5pt;height:52.5pt;visibility:visible">
            <v:imagedata r:id="rId13" o:title=""/>
          </v:shape>
        </w:pict>
      </w:r>
    </w:p>
    <w:p w:rsidR="00A81BCA" w:rsidRPr="00442AF7" w:rsidRDefault="00A81BCA">
      <w:pPr>
        <w:pStyle w:val="BodyText"/>
        <w:spacing w:before="5"/>
        <w:rPr>
          <w:b/>
          <w:sz w:val="13"/>
          <w:lang w:val="ro-RO"/>
        </w:rPr>
      </w:pPr>
      <w:r>
        <w:rPr>
          <w:noProof/>
          <w:lang w:eastAsia="zh-CN"/>
        </w:rPr>
        <w:pict>
          <v:shape id="Text Box 3" o:spid="_x0000_s1052" type="#_x0000_t202" style="position:absolute;margin-left:54.25pt;margin-top:10.05pt;width:520.4pt;height:14.95pt;z-index:251657728;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" filled="f" strokeweight=".26422mm">
            <v:textbox inset="0,0,0,0">
              <w:txbxContent>
                <w:p w:rsidR="00A81BCA" w:rsidRPr="0044576C" w:rsidRDefault="00A81BCA">
                  <w:pPr>
                    <w:spacing w:before="6"/>
                    <w:ind w:left="3278"/>
                    <w:rPr>
                      <w:b/>
                      <w:sz w:val="24"/>
                    </w:rPr>
                  </w:pPr>
                  <w:r w:rsidRPr="0044576C">
                    <w:rPr>
                      <w:b/>
                      <w:color w:val="0000FF"/>
                      <w:sz w:val="24"/>
                    </w:rPr>
                    <w:t>15. INFORMAŢII DE REGLEMENTARE</w:t>
                  </w:r>
                </w:p>
              </w:txbxContent>
            </v:textbox>
            <w10:wrap type="topAndBottom" anchorx="page"/>
          </v:shape>
        </w:pict>
      </w:r>
    </w:p>
    <w:p w:rsidR="00A81BCA" w:rsidRPr="00442AF7" w:rsidRDefault="00A81BCA">
      <w:pPr>
        <w:pStyle w:val="BodyText"/>
        <w:spacing w:before="6"/>
        <w:rPr>
          <w:b/>
          <w:sz w:val="7"/>
          <w:lang w:val="ro-RO"/>
        </w:rPr>
      </w:pPr>
    </w:p>
    <w:p w:rsidR="00A81BCA" w:rsidRPr="00442AF7" w:rsidRDefault="00A81BCA">
      <w:pPr>
        <w:pStyle w:val="BodyText"/>
        <w:spacing w:before="77"/>
        <w:ind w:left="118" w:right="22"/>
        <w:rPr>
          <w:lang w:val="ro-RO"/>
        </w:rPr>
      </w:pPr>
      <w:r w:rsidRPr="00442AF7">
        <w:rPr>
          <w:lang w:val="ro-RO"/>
        </w:rPr>
        <w:t>Informaţii de reglementare suplimentare pot fi solicitate prin reprezentanţa dumneavoastră locală de vânzări.</w:t>
      </w:r>
    </w:p>
    <w:p w:rsidR="00A81BCA" w:rsidRPr="00442AF7" w:rsidRDefault="00A81BCA">
      <w:pPr>
        <w:pStyle w:val="BodyText"/>
        <w:spacing w:before="3"/>
        <w:rPr>
          <w:sz w:val="11"/>
          <w:lang w:val="ro-RO"/>
        </w:rPr>
      </w:pPr>
    </w:p>
    <w:p w:rsidR="00A81BCA" w:rsidRPr="00442AF7" w:rsidRDefault="00A81BCA">
      <w:pPr>
        <w:pStyle w:val="Heading3"/>
        <w:tabs>
          <w:tab w:val="left" w:pos="2365"/>
        </w:tabs>
        <w:spacing w:before="77"/>
        <w:rPr>
          <w:lang w:val="ro-RO"/>
        </w:rPr>
      </w:pPr>
      <w:r w:rsidRPr="00442AF7">
        <w:rPr>
          <w:u w:val="single"/>
          <w:lang w:val="ro-RO"/>
        </w:rPr>
        <w:t>Inventare internaţionale:</w:t>
      </w:r>
      <w:r w:rsidRPr="00442AF7">
        <w:rPr>
          <w:u w:val="single"/>
          <w:lang w:val="ro-RO"/>
        </w:rPr>
        <w:tab/>
      </w:r>
    </w:p>
    <w:p w:rsidR="00A81BCA" w:rsidRPr="00442AF7" w:rsidRDefault="00A81BCA">
      <w:pPr>
        <w:tabs>
          <w:tab w:val="left" w:pos="3244"/>
        </w:tabs>
        <w:ind w:left="431" w:right="22"/>
        <w:rPr>
          <w:sz w:val="18"/>
          <w:lang w:val="ro-RO"/>
        </w:rPr>
      </w:pPr>
      <w:r w:rsidRPr="00442AF7">
        <w:rPr>
          <w:b/>
          <w:sz w:val="18"/>
          <w:lang w:val="ro-RO"/>
        </w:rPr>
        <w:t>TSCA (SUA):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DSL (Canada):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ENCS (Japonia):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IECSC (China):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KECL (Coreea):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PICCS (Filipine):</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AICS (Australia):</w:t>
      </w:r>
      <w:r w:rsidRPr="00442AF7">
        <w:rPr>
          <w:b/>
          <w:sz w:val="18"/>
          <w:lang w:val="ro-RO"/>
        </w:rPr>
        <w:tab/>
      </w:r>
      <w:r w:rsidRPr="00442AF7">
        <w:rPr>
          <w:sz w:val="18"/>
          <w:lang w:val="ro-RO"/>
        </w:rPr>
        <w:t>Enumerat</w:t>
      </w:r>
    </w:p>
    <w:p w:rsidR="00A81BCA" w:rsidRPr="00442AF7" w:rsidRDefault="00A81BCA">
      <w:pPr>
        <w:tabs>
          <w:tab w:val="left" w:pos="3244"/>
        </w:tabs>
        <w:ind w:left="431" w:right="22"/>
        <w:rPr>
          <w:sz w:val="18"/>
          <w:lang w:val="ro-RO"/>
        </w:rPr>
      </w:pPr>
      <w:r w:rsidRPr="00442AF7">
        <w:rPr>
          <w:b/>
          <w:sz w:val="18"/>
          <w:lang w:val="ro-RO"/>
        </w:rPr>
        <w:t>NZIoC (Noua Zeelandă):</w:t>
      </w:r>
      <w:r w:rsidRPr="00442AF7">
        <w:rPr>
          <w:b/>
          <w:sz w:val="18"/>
          <w:lang w:val="ro-RO"/>
        </w:rPr>
        <w:tab/>
      </w:r>
      <w:r w:rsidRPr="00442AF7">
        <w:rPr>
          <w:sz w:val="18"/>
          <w:lang w:val="ro-RO"/>
        </w:rPr>
        <w:t>Enumerat</w:t>
      </w:r>
    </w:p>
    <w:p w:rsidR="00A81BCA" w:rsidRPr="00442AF7" w:rsidRDefault="00A81BCA" w:rsidP="00C8656E">
      <w:pPr>
        <w:pStyle w:val="BodyText"/>
        <w:tabs>
          <w:tab w:val="left" w:pos="3244"/>
        </w:tabs>
        <w:ind w:left="431" w:right="-113"/>
        <w:rPr>
          <w:lang w:val="ro-RO"/>
        </w:rPr>
      </w:pPr>
      <w:r w:rsidRPr="00442AF7">
        <w:rPr>
          <w:b/>
          <w:lang w:val="ro-RO"/>
        </w:rPr>
        <w:t>Informaţii REACH:</w:t>
      </w:r>
      <w:r w:rsidRPr="00442AF7">
        <w:rPr>
          <w:b/>
          <w:lang w:val="ro-RO"/>
        </w:rPr>
        <w:tab/>
      </w:r>
      <w:r w:rsidRPr="00442AF7">
        <w:rPr>
          <w:lang w:val="ro-RO"/>
        </w:rPr>
        <w:t xml:space="preserve">Pentru informaţii REACH referitoare la acest produs, vă rugăm să contactaţi </w:t>
      </w:r>
      <w:r w:rsidRPr="00442AF7">
        <w:rPr>
          <w:lang w:val="ro-RO"/>
        </w:rPr>
        <w:tab/>
      </w:r>
      <w:hyperlink r:id="rId17">
        <w:r w:rsidRPr="00442AF7">
          <w:rPr>
            <w:lang w:val="ro-RO"/>
          </w:rPr>
          <w:t>sds.info@sabic.com</w:t>
        </w:r>
      </w:hyperlink>
    </w:p>
    <w:p w:rsidR="00A81BCA" w:rsidRPr="00442AF7" w:rsidRDefault="00A81BCA">
      <w:pPr>
        <w:pStyle w:val="BodyText"/>
        <w:rPr>
          <w:lang w:val="ro-RO"/>
        </w:rPr>
      </w:pPr>
    </w:p>
    <w:p w:rsidR="00A81BCA" w:rsidRPr="00442AF7" w:rsidRDefault="00A81BCA">
      <w:pPr>
        <w:pStyle w:val="BodyText"/>
        <w:spacing w:before="1"/>
        <w:rPr>
          <w:sz w:val="17"/>
          <w:lang w:val="ro-RO"/>
        </w:rPr>
      </w:pPr>
    </w:p>
    <w:p w:rsidR="00A81BCA" w:rsidRPr="00442AF7" w:rsidRDefault="00A81BCA">
      <w:pPr>
        <w:pStyle w:val="Heading3"/>
        <w:spacing w:line="204" w:lineRule="exact"/>
        <w:rPr>
          <w:lang w:val="ro-RO"/>
        </w:rPr>
      </w:pPr>
      <w:r w:rsidRPr="00442AF7">
        <w:rPr>
          <w:u w:val="single"/>
          <w:lang w:val="ro-RO"/>
        </w:rPr>
        <w:t>Alte informaţii despre inventare:</w:t>
      </w:r>
    </w:p>
    <w:p w:rsidR="00A81BCA" w:rsidRPr="00442AF7" w:rsidRDefault="00A81BCA">
      <w:pPr>
        <w:pStyle w:val="BodyText"/>
        <w:spacing w:before="1" w:line="206" w:lineRule="exact"/>
        <w:ind w:left="118" w:right="132"/>
        <w:rPr>
          <w:lang w:val="ro-RO"/>
        </w:rPr>
      </w:pPr>
      <w:r w:rsidRPr="00442AF7">
        <w:rPr>
          <w:lang w:val="ro-RO"/>
        </w:rPr>
        <w:t>Un element „Enumerat” de mai sus înseamnă că toate componentele chimice sunt pe lista respectivă de inventar şi / sau o scutire de calificare există pentru una sau mai multe componente. Un element „Neenumerat” de mai sus indică faptul că una sau mai multe componente este restricţionată la import sau fabricare în acea ţară / regiune. Articolele sunt exceptate de la înregistrare şi, prin urmare, nu sunt enumerate în inventarele naţionale chimice.</w:t>
      </w:r>
    </w:p>
    <w:p w:rsidR="00A81BCA" w:rsidRPr="00442AF7" w:rsidRDefault="00A81BCA">
      <w:pPr>
        <w:pStyle w:val="BodyText"/>
        <w:spacing w:before="8"/>
        <w:rPr>
          <w:sz w:val="17"/>
          <w:lang w:val="ro-RO"/>
        </w:rPr>
      </w:pPr>
    </w:p>
    <w:p w:rsidR="00A81BCA" w:rsidRPr="00442AF7" w:rsidRDefault="00A81BCA">
      <w:pPr>
        <w:pStyle w:val="Heading3"/>
        <w:tabs>
          <w:tab w:val="left" w:pos="1260"/>
        </w:tabs>
        <w:ind w:right="9380"/>
        <w:rPr>
          <w:b w:val="0"/>
          <w:lang w:val="ro-RO"/>
        </w:rPr>
      </w:pPr>
      <w:r w:rsidRPr="00442AF7">
        <w:rPr>
          <w:u w:val="single"/>
          <w:lang w:val="ro-RO"/>
        </w:rPr>
        <w:t>Evaluare HMIS</w:t>
      </w:r>
      <w:r w:rsidRPr="00442AF7">
        <w:rPr>
          <w:u w:val="single"/>
          <w:lang w:val="ro-RO"/>
        </w:rPr>
        <w:tab/>
      </w:r>
      <w:r w:rsidRPr="00442AF7">
        <w:rPr>
          <w:w w:val="33"/>
          <w:u w:val="single"/>
          <w:lang w:val="ro-RO"/>
        </w:rPr>
        <w:t xml:space="preserve"> </w:t>
      </w:r>
      <w:r w:rsidRPr="00442AF7">
        <w:rPr>
          <w:lang w:val="ro-RO"/>
        </w:rPr>
        <w:t xml:space="preserve">Sănătate: </w:t>
      </w:r>
      <w:r w:rsidRPr="00442AF7">
        <w:rPr>
          <w:spacing w:val="48"/>
          <w:lang w:val="ro-RO"/>
        </w:rPr>
        <w:t xml:space="preserve"> </w:t>
      </w:r>
      <w:r w:rsidRPr="00442AF7">
        <w:rPr>
          <w:b w:val="0"/>
          <w:lang w:val="ro-RO"/>
        </w:rPr>
        <w:t>0</w:t>
      </w:r>
    </w:p>
    <w:p w:rsidR="00A81BCA" w:rsidRPr="00442AF7" w:rsidRDefault="00A81BCA">
      <w:pPr>
        <w:spacing w:before="5"/>
        <w:ind w:left="118" w:right="22"/>
        <w:rPr>
          <w:sz w:val="18"/>
          <w:lang w:val="ro-RO"/>
        </w:rPr>
      </w:pPr>
      <w:r w:rsidRPr="00442AF7">
        <w:rPr>
          <w:b/>
          <w:sz w:val="18"/>
          <w:lang w:val="ro-RO"/>
        </w:rPr>
        <w:t xml:space="preserve">Inflamabilitate: </w:t>
      </w:r>
      <w:r w:rsidRPr="00442AF7">
        <w:rPr>
          <w:sz w:val="18"/>
          <w:lang w:val="ro-RO"/>
        </w:rPr>
        <w:t>1</w:t>
      </w:r>
    </w:p>
    <w:p w:rsidR="00A81BCA" w:rsidRPr="00442AF7" w:rsidRDefault="00A81BCA">
      <w:pPr>
        <w:spacing w:before="5"/>
        <w:ind w:left="118" w:right="22"/>
        <w:rPr>
          <w:sz w:val="18"/>
          <w:lang w:val="ro-RO"/>
        </w:rPr>
      </w:pPr>
      <w:r w:rsidRPr="00442AF7">
        <w:rPr>
          <w:b/>
          <w:sz w:val="18"/>
          <w:lang w:val="ro-RO"/>
        </w:rPr>
        <w:t xml:space="preserve">Reactivitate: </w:t>
      </w:r>
      <w:r w:rsidRPr="00442AF7">
        <w:rPr>
          <w:sz w:val="18"/>
          <w:lang w:val="ro-RO"/>
        </w:rPr>
        <w:t>0</w:t>
      </w:r>
    </w:p>
    <w:p w:rsidR="00A81BCA" w:rsidRPr="00442AF7" w:rsidRDefault="00A81BCA">
      <w:pPr>
        <w:pStyle w:val="BodyText"/>
        <w:rPr>
          <w:sz w:val="20"/>
          <w:lang w:val="ro-RO"/>
        </w:rPr>
      </w:pPr>
    </w:p>
    <w:p w:rsidR="00A81BCA" w:rsidRPr="00442AF7" w:rsidRDefault="00A81BCA">
      <w:pPr>
        <w:pStyle w:val="BodyText"/>
        <w:rPr>
          <w:sz w:val="20"/>
          <w:lang w:val="ro-RO"/>
        </w:rPr>
      </w:pPr>
    </w:p>
    <w:p w:rsidR="00A81BCA" w:rsidRPr="00442AF7" w:rsidRDefault="00A81BCA">
      <w:pPr>
        <w:pStyle w:val="BodyText"/>
        <w:spacing w:before="9"/>
        <w:rPr>
          <w:sz w:val="26"/>
          <w:lang w:val="ro-RO"/>
        </w:rPr>
      </w:pPr>
      <w:r>
        <w:rPr>
          <w:noProof/>
          <w:lang w:eastAsia="zh-CN"/>
        </w:rPr>
        <w:pict>
          <v:shape id="Text Box 2" o:spid="_x0000_s1053" type="#_x0000_t202" style="position:absolute;margin-left:54.25pt;margin-top:17.75pt;width:520.4pt;height:14.95pt;z-index:251658752;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" filled="f" strokeweight=".26422mm">
            <v:textbox inset="0,0,0,0">
              <w:txbxContent>
                <w:p w:rsidR="00A81BCA" w:rsidRPr="0010431A" w:rsidRDefault="00A81BCA">
                  <w:pPr>
                    <w:spacing w:before="6"/>
                    <w:ind w:left="3697"/>
                    <w:rPr>
                      <w:b/>
                      <w:sz w:val="24"/>
                    </w:rPr>
                  </w:pPr>
                  <w:r w:rsidRPr="0010431A">
                    <w:rPr>
                      <w:b/>
                      <w:color w:val="0000FF"/>
                      <w:sz w:val="24"/>
                    </w:rPr>
                    <w:t>16. ALTE INFORMAŢII</w:t>
                  </w:r>
                </w:p>
              </w:txbxContent>
            </v:textbox>
            <w10:wrap type="topAndBottom" anchorx="page"/>
          </v:shape>
        </w:pict>
      </w:r>
    </w:p>
    <w:p w:rsidR="00A81BCA" w:rsidRPr="00442AF7" w:rsidRDefault="00A81BCA">
      <w:pPr>
        <w:pStyle w:val="BodyText"/>
        <w:rPr>
          <w:sz w:val="20"/>
          <w:lang w:val="ro-RO"/>
        </w:rPr>
      </w:pPr>
    </w:p>
    <w:p w:rsidR="00A81BCA" w:rsidRPr="00442AF7" w:rsidRDefault="00A81BCA">
      <w:pPr>
        <w:pStyle w:val="BodyText"/>
        <w:spacing w:before="8"/>
        <w:rPr>
          <w:sz w:val="22"/>
          <w:lang w:val="ro-RO"/>
        </w:rPr>
      </w:pPr>
    </w:p>
    <w:p w:rsidR="00A81BCA" w:rsidRPr="00442AF7" w:rsidRDefault="00A81BCA">
      <w:pPr>
        <w:pStyle w:val="BodyText"/>
        <w:spacing w:before="77"/>
        <w:ind w:left="431" w:right="22"/>
        <w:rPr>
          <w:lang w:val="ro-RO"/>
        </w:rPr>
      </w:pPr>
      <w:r w:rsidRPr="00442AF7">
        <w:rPr>
          <w:lang w:val="ro-RO"/>
        </w:rPr>
        <w:t>SABIC şi brandurile marcate cu ™ sunt mărci comerciale ale SABIC sau filialele sau sucursalele sale.</w:t>
      </w:r>
    </w:p>
    <w:p w:rsidR="00A81BCA" w:rsidRPr="00442AF7" w:rsidRDefault="00A81BCA">
      <w:pPr>
        <w:pStyle w:val="BodyText"/>
        <w:rPr>
          <w:lang w:val="ro-RO"/>
        </w:rPr>
      </w:pPr>
    </w:p>
    <w:p w:rsidR="00A81BCA" w:rsidRPr="00442AF7" w:rsidRDefault="00A81BCA">
      <w:pPr>
        <w:pStyle w:val="BodyText"/>
        <w:spacing w:before="6"/>
        <w:rPr>
          <w:sz w:val="17"/>
          <w:lang w:val="ro-RO"/>
        </w:rPr>
      </w:pPr>
    </w:p>
    <w:p w:rsidR="00A81BCA" w:rsidRPr="00442AF7" w:rsidRDefault="00A81BCA">
      <w:pPr>
        <w:pStyle w:val="Heading3"/>
        <w:spacing w:line="204" w:lineRule="exact"/>
        <w:ind w:left="431"/>
        <w:rPr>
          <w:lang w:val="ro-RO"/>
        </w:rPr>
      </w:pPr>
      <w:r w:rsidRPr="00442AF7">
        <w:rPr>
          <w:lang w:val="ro-RO"/>
        </w:rPr>
        <w:t>Domeniu de aplicare al FDS:</w:t>
      </w:r>
    </w:p>
    <w:p w:rsidR="00A81BCA" w:rsidRPr="00442AF7" w:rsidRDefault="00A81BCA">
      <w:pPr>
        <w:pStyle w:val="BodyText"/>
        <w:spacing w:before="1" w:line="206" w:lineRule="exact"/>
        <w:ind w:left="431" w:right="289"/>
        <w:rPr>
          <w:lang w:val="ro-RO"/>
        </w:rPr>
      </w:pPr>
      <w:r w:rsidRPr="00442AF7">
        <w:rPr>
          <w:lang w:val="ro-RO"/>
        </w:rPr>
        <w:t>Europa: este conformă cu Regulamentul (CE) nr. 1907/2006 (REACH), Anexa II, modificată de Regulamentul (UE) nr. 453/2010. Acest document se aplică, de asemenea, în alte ţări şi regiuni.</w:t>
      </w:r>
    </w:p>
    <w:p w:rsidR="00A81BCA" w:rsidRPr="00442AF7" w:rsidRDefault="00A81BCA">
      <w:pPr>
        <w:pStyle w:val="BodyText"/>
        <w:spacing w:before="8"/>
        <w:rPr>
          <w:sz w:val="17"/>
          <w:lang w:val="ro-RO"/>
        </w:rPr>
      </w:pPr>
    </w:p>
    <w:p w:rsidR="00A81BCA" w:rsidRPr="00442AF7" w:rsidRDefault="00A81BCA">
      <w:pPr>
        <w:tabs>
          <w:tab w:val="left" w:pos="3244"/>
        </w:tabs>
        <w:ind w:left="431" w:right="22"/>
        <w:rPr>
          <w:sz w:val="18"/>
          <w:lang w:val="ro-RO"/>
        </w:rPr>
      </w:pPr>
      <w:r w:rsidRPr="00442AF7">
        <w:rPr>
          <w:b/>
          <w:sz w:val="18"/>
          <w:lang w:val="ro-RO"/>
        </w:rPr>
        <w:t>Întocmit de:</w:t>
      </w:r>
      <w:r w:rsidRPr="00442AF7">
        <w:rPr>
          <w:b/>
          <w:sz w:val="18"/>
          <w:lang w:val="ro-RO"/>
        </w:rPr>
        <w:tab/>
      </w:r>
      <w:r w:rsidRPr="00442AF7">
        <w:rPr>
          <w:sz w:val="18"/>
          <w:lang w:val="ro-RO"/>
        </w:rPr>
        <w:t>Product Stewardship &amp; Toxicology</w:t>
      </w:r>
    </w:p>
    <w:p w:rsidR="00A81BCA" w:rsidRPr="00442AF7" w:rsidRDefault="00A81BCA">
      <w:pPr>
        <w:pStyle w:val="BodyText"/>
        <w:spacing w:before="1"/>
        <w:rPr>
          <w:sz w:val="17"/>
          <w:lang w:val="ro-RO"/>
        </w:rPr>
      </w:pPr>
    </w:p>
    <w:p w:rsidR="00A81BCA" w:rsidRPr="00442AF7" w:rsidRDefault="00A81BCA">
      <w:pPr>
        <w:pStyle w:val="BodyText"/>
        <w:ind w:left="431" w:right="132"/>
        <w:rPr>
          <w:lang w:val="ro-RO"/>
        </w:rPr>
      </w:pPr>
      <w:r w:rsidRPr="00442AF7">
        <w:rPr>
          <w:lang w:val="ro-RO"/>
        </w:rPr>
        <w:t>DECLINAREA RĂSPUNDERII: după cunoştinţele noastre, informaţiile din Fişa cu Date de Securitate sunt corecte la data emiterii, conform datelor de care dispunem. Informaţiile sunt menite ca un ghid pentru utilizarea, manipularea, eliminarea, depozitarea şi transportul produselor în condiţii de siguranţă şi nu implică nicio garanţie (nici implicită, nici explicită) sau specificaţie. Furnizorul nu va fi răspunzător, în măsura permisă de lege, pentru nicio eroare sau inexactităţii în informaţiile conţinute în această fişă cu date de securitate. Informaţiile se referă doar la produsele specifice, care pot să nu fie potrivite pentru combinaţia cu alte materiale sau utilizarea în alte procese decât cele descrise în mod specific aici.</w:t>
      </w:r>
    </w:p>
    <w:p w:rsidR="00A81BCA" w:rsidRPr="00442AF7" w:rsidRDefault="00A81BCA">
      <w:pPr>
        <w:pStyle w:val="BodyText"/>
        <w:spacing w:before="11"/>
        <w:rPr>
          <w:sz w:val="17"/>
          <w:lang w:val="ro-RO"/>
        </w:rPr>
      </w:pPr>
    </w:p>
    <w:p w:rsidR="00A81BCA" w:rsidRPr="00442AF7" w:rsidRDefault="00A81BCA">
      <w:pPr>
        <w:pStyle w:val="Heading3"/>
        <w:ind w:left="1830" w:right="1830"/>
        <w:jc w:val="center"/>
        <w:rPr>
          <w:lang w:val="ro-RO"/>
        </w:rPr>
      </w:pPr>
      <w:r w:rsidRPr="00442AF7">
        <w:rPr>
          <w:lang w:val="ro-RO"/>
        </w:rPr>
        <w:t>Sfârşitul fişei cu date de securitate</w:t>
      </w:r>
    </w:p>
    <w:sectPr w:rsidR="00A81BCA" w:rsidRPr="00442AF7" w:rsidSect="00836873">
      <w:headerReference w:type="default" r:id="rId18"/>
      <w:footerReference w:type="default" r:id="rId19"/>
      <w:pgSz w:w="12240" w:h="15840"/>
      <w:pgMar w:top="720" w:right="620" w:bottom="880" w:left="960" w:header="0" w:footer="682" w:gutter="0"/>
      <w:pgNumType w:start="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BCA" w:rsidRDefault="00A81BCA">
      <w:r>
        <w:separator/>
      </w:r>
    </w:p>
  </w:endnote>
  <w:endnote w:type="continuationSeparator" w:id="0">
    <w:p w:rsidR="00A81BCA" w:rsidRDefault="00A81B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343.75pt;margin-top:746.65pt;width:65.8pt;height:18.35pt;z-index:-25166131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" filled="f" stroked="f">
          <v:textbox inset="0,0,0,0">
            <w:txbxContent>
              <w:p w:rsidR="00A81BCA" w:rsidRDefault="00A81BCA">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b/>
                    <w:sz w:val="16"/>
                  </w:rPr>
                  <w:t xml:space="preserve"> din 7</w:t>
                </w:r>
              </w:p>
            </w:txbxContent>
          </v:textbox>
          <w10:wrap anchorx="page" anchory="page"/>
        </v:shape>
      </w:pict>
    </w:r>
    <w:r>
      <w:rPr>
        <w:noProof/>
        <w:lang w:eastAsia="zh-CN"/>
      </w:rPr>
      <w:pict>
        <v:shape id="_x0000_s2050" type="#_x0000_t202" style="position:absolute;margin-left:52.9pt;margin-top:746.85pt;width:123.7pt;height:27.35pt;z-index:-25166233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" filled="f" stroked="f">
          <v:textbox inset="0,0,0,0">
            <w:txbxContent>
              <w:p w:rsidR="00A81BCA" w:rsidRDefault="00A81BCA">
                <w:pPr>
                  <w:spacing w:line="184" w:lineRule="exact"/>
                  <w:ind w:left="20"/>
                  <w:rPr>
                    <w:b/>
                    <w:sz w:val="16"/>
                  </w:rPr>
                </w:pPr>
                <w:r>
                  <w:rPr>
                    <w:b/>
                    <w:sz w:val="16"/>
                  </w:rPr>
                  <w:t>Denumirea produsului: 2100N0W-00900</w:t>
                </w:r>
              </w:p>
            </w:txbxContent>
          </v:textbox>
          <w10:wrap anchorx="page" anchory="page"/>
        </v:shape>
      </w:pict>
    </w:r>
    <w:r>
      <w:rPr>
        <w:noProof/>
        <w:lang w:eastAsia="zh-CN"/>
      </w:rPr>
      <w:pict>
        <v:shape id="_x0000_s2051" type="#_x0000_t202" style="position:absolute;margin-left:467.85pt;margin-top:746.85pt;width:108.6pt;height:10pt;z-index:-25166028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" filled="f" stroked="f">
          <v:textbox inset="0,0,0,0">
            <w:txbxContent>
              <w:p w:rsidR="00A81BCA" w:rsidRDefault="00A81BCA">
                <w:pPr>
                  <w:spacing w:line="184" w:lineRule="exact"/>
                  <w:ind w:left="20"/>
                  <w:rPr>
                    <w:b/>
                    <w:sz w:val="16"/>
                  </w:rPr>
                </w:pPr>
                <w:r>
                  <w:rPr>
                    <w:b/>
                    <w:sz w:val="16"/>
                  </w:rPr>
                  <w:t>Data reviziei:  27 mai 2015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54" type="#_x0000_t202" style="position:absolute;margin-left:52.85pt;margin-top:746.9pt;width:123.7pt;height:18.3pt;z-index:-25165926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" filled="f" stroked="f">
          <v:textbox inset="0,0,0,0">
            <w:txbxContent>
              <w:p w:rsidR="00A81BCA" w:rsidRDefault="00A81BCA">
                <w:pPr>
                  <w:spacing w:line="184" w:lineRule="exact"/>
                  <w:ind w:left="20"/>
                  <w:rPr>
                    <w:b/>
                    <w:sz w:val="16"/>
                  </w:rPr>
                </w:pPr>
                <w:r>
                  <w:rPr>
                    <w:b/>
                    <w:sz w:val="16"/>
                  </w:rPr>
                  <w:t>Denumirea produsului: 2100N0W-00900</w:t>
                </w:r>
              </w:p>
            </w:txbxContent>
          </v:textbox>
          <w10:wrap anchorx="page" anchory="page"/>
        </v:shape>
      </w:pict>
    </w:r>
    <w:r>
      <w:rPr>
        <w:noProof/>
        <w:lang w:eastAsia="zh-CN"/>
      </w:rPr>
      <w:pict>
        <v:shape id="_x0000_s2055" type="#_x0000_t202" style="position:absolute;margin-left:343.6pt;margin-top:746.9pt;width:60.45pt;height:18.3pt;z-index:-25165824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" filled="f" stroked="f">
          <v:textbox inset="0,0,0,0">
            <w:txbxContent>
              <w:p w:rsidR="00A81BCA" w:rsidRDefault="00A81BCA">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6</w:t>
                </w:r>
                <w:r>
                  <w:rPr>
                    <w:b/>
                    <w:sz w:val="16"/>
                  </w:rPr>
                  <w:fldChar w:fldCharType="end"/>
                </w:r>
                <w:r>
                  <w:rPr>
                    <w:b/>
                    <w:sz w:val="16"/>
                  </w:rPr>
                  <w:t xml:space="preserve"> din 7</w:t>
                </w:r>
              </w:p>
            </w:txbxContent>
          </v:textbox>
          <w10:wrap anchorx="page" anchory="page"/>
        </v:shape>
      </w:pict>
    </w:r>
    <w:r>
      <w:rPr>
        <w:noProof/>
        <w:lang w:eastAsia="zh-CN"/>
      </w:rPr>
      <w:pict>
        <v:shape id="_x0000_s2056" type="#_x0000_t202" style="position:absolute;margin-left:467.85pt;margin-top:746.85pt;width:108.6pt;height:10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" filled="f" stroked="f">
          <v:textbox inset="0,0,0,0">
            <w:txbxContent>
              <w:p w:rsidR="00A81BCA" w:rsidRDefault="00A81BCA">
                <w:pPr>
                  <w:spacing w:line="184" w:lineRule="exact"/>
                  <w:ind w:left="20"/>
                  <w:rPr>
                    <w:b/>
                    <w:sz w:val="16"/>
                  </w:rPr>
                </w:pPr>
                <w:r>
                  <w:rPr>
                    <w:b/>
                    <w:sz w:val="16"/>
                  </w:rPr>
                  <w:t>Data reviziei:  27 mai 2015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_x0000_s2057" type="#_x0000_t202" style="position:absolute;margin-left:343.6pt;margin-top:746.9pt;width:71.45pt;height:18.3pt;z-index:-25165516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" filled="f" stroked="f">
          <v:textbox inset="0,0,0,0">
            <w:txbxContent>
              <w:p w:rsidR="00A81BCA" w:rsidRDefault="00A81BCA">
                <w:pPr>
                  <w:spacing w:line="184" w:lineRule="exact"/>
                  <w:ind w:left="20" w:right="-3"/>
                  <w:rPr>
                    <w:b/>
                    <w:sz w:val="16"/>
                  </w:rPr>
                </w:pPr>
                <w:r>
                  <w:rPr>
                    <w:b/>
                    <w:sz w:val="16"/>
                  </w:rPr>
                  <w:t xml:space="preserve">Pag.  </w:t>
                </w:r>
                <w:r>
                  <w:rPr>
                    <w:b/>
                    <w:sz w:val="16"/>
                  </w:rPr>
                  <w:fldChar w:fldCharType="begin"/>
                </w:r>
                <w:r>
                  <w:rPr>
                    <w:b/>
                    <w:sz w:val="16"/>
                  </w:rPr>
                  <w:instrText xml:space="preserve"> PAGE </w:instrText>
                </w:r>
                <w:r>
                  <w:rPr>
                    <w:b/>
                    <w:sz w:val="16"/>
                  </w:rPr>
                  <w:fldChar w:fldCharType="separate"/>
                </w:r>
                <w:r>
                  <w:rPr>
                    <w:b/>
                    <w:noProof/>
                    <w:sz w:val="16"/>
                  </w:rPr>
                  <w:t>7</w:t>
                </w:r>
                <w:r>
                  <w:rPr>
                    <w:b/>
                    <w:sz w:val="16"/>
                  </w:rPr>
                  <w:fldChar w:fldCharType="end"/>
                </w:r>
                <w:r>
                  <w:rPr>
                    <w:b/>
                    <w:sz w:val="16"/>
                  </w:rPr>
                  <w:t xml:space="preserve"> din 7</w:t>
                </w:r>
              </w:p>
            </w:txbxContent>
          </v:textbox>
          <w10:wrap anchorx="page" anchory="page"/>
        </v:shape>
      </w:pict>
    </w:r>
    <w:r>
      <w:rPr>
        <w:noProof/>
        <w:lang w:eastAsia="zh-CN"/>
      </w:rPr>
      <w:pict>
        <v:shape id="_x0000_s2058" type="#_x0000_t202" style="position:absolute;margin-left:52.85pt;margin-top:746.9pt;width:123.7pt;height:18.3pt;z-index:-25165619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" filled="f" stroked="f">
          <v:textbox inset="0,0,0,0">
            <w:txbxContent>
              <w:p w:rsidR="00A81BCA" w:rsidRDefault="00A81BCA">
                <w:pPr>
                  <w:spacing w:line="184" w:lineRule="exact"/>
                  <w:ind w:left="20"/>
                  <w:rPr>
                    <w:b/>
                    <w:sz w:val="16"/>
                  </w:rPr>
                </w:pPr>
                <w:r>
                  <w:rPr>
                    <w:b/>
                    <w:sz w:val="16"/>
                  </w:rPr>
                  <w:t>Denumirea produsului: 2100N0W-00900</w:t>
                </w:r>
              </w:p>
            </w:txbxContent>
          </v:textbox>
          <w10:wrap anchorx="page" anchory="page"/>
        </v:shape>
      </w:pict>
    </w:r>
    <w:r>
      <w:rPr>
        <w:noProof/>
        <w:lang w:eastAsia="zh-CN"/>
      </w:rPr>
      <w:pict>
        <v:shape id="Text Box 1" o:spid="_x0000_s2059" type="#_x0000_t202" style="position:absolute;margin-left:467.85pt;margin-top:746.85pt;width:108.6pt;height:10pt;z-index:-25165414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" filled="f" stroked="f">
          <v:textbox inset="0,0,0,0">
            <w:txbxContent>
              <w:p w:rsidR="00A81BCA" w:rsidRDefault="00A81BCA">
                <w:pPr>
                  <w:spacing w:line="184" w:lineRule="exact"/>
                  <w:ind w:left="20"/>
                  <w:rPr>
                    <w:b/>
                    <w:sz w:val="16"/>
                  </w:rPr>
                </w:pPr>
                <w:r>
                  <w:rPr>
                    <w:b/>
                    <w:sz w:val="16"/>
                  </w:rPr>
                  <w:t>Data reviziei:  27 mai 2015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BCA" w:rsidRDefault="00A81BCA">
      <w:r>
        <w:separator/>
      </w:r>
    </w:p>
  </w:footnote>
  <w:footnote w:type="continuationSeparator" w:id="0">
    <w:p w:rsidR="00A81BCA" w:rsidRDefault="00A81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rsidP="0026799A">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81BCA" w:rsidRDefault="00A81BCA" w:rsidP="0026799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Pr="0026799A" w:rsidRDefault="00A81BCA" w:rsidP="0026799A">
    <w:pPr>
      <w:pStyle w:val="Header"/>
      <w:ind w:right="360"/>
      <w:rPr>
        <w:lang w:val="ro-RO"/>
      </w:rPr>
    </w:pPr>
    <w:r>
      <w:rPr>
        <w:lang w:val="ro-RO"/>
      </w:rPr>
      <w:t>Traducere din limba engleză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pPr>
      <w:pStyle w:val="BodyText"/>
      <w:spacing w:line="14" w:lineRule="auto"/>
      <w:rPr>
        <w:sz w:val="2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2053" type="#_x0000_t75" style="position:absolute;margin-left:58.5pt;margin-top:36pt;width:516.75pt;height:52.05pt;z-index:-251663360;visibility:visible;mso-wrap-distance-left:0;mso-wrap-distance-right:0;mso-position-horizontal-relative:page;mso-position-vertical-relative:page">
          <v:imagedata r:id="rId1" o:title=""/>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Pr="0026799A" w:rsidRDefault="00A81BCA" w:rsidP="0026799A">
    <w:pPr>
      <w:pStyle w:val="Header"/>
      <w:framePr w:w="5171" w:wrap="around" w:vAnchor="text" w:hAnchor="page" w:x="1291" w:y="181"/>
      <w:rPr>
        <w:rStyle w:val="PageNumber"/>
        <w:rFonts w:cs="Arial"/>
        <w:lang w:val="ro-RO"/>
      </w:rPr>
    </w:pPr>
    <w:r w:rsidRPr="0026799A">
      <w:rPr>
        <w:rStyle w:val="PageNumber"/>
        <w:rFonts w:cs="Arial"/>
        <w:lang w:val="ro-RO"/>
      </w:rPr>
      <w:t>Traducere din limba engleză</w:t>
    </w:r>
  </w:p>
  <w:p w:rsidR="00A81BCA" w:rsidRDefault="00A81BCA" w:rsidP="0026799A">
    <w:pPr>
      <w:pStyle w:val="BodyText"/>
      <w:spacing w:line="14" w:lineRule="auto"/>
      <w:ind w:right="360"/>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CA" w:rsidRDefault="00A81BCA">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766D6"/>
    <w:multiLevelType w:val="hybridMultilevel"/>
    <w:tmpl w:val="F9FCC6AE"/>
    <w:lvl w:ilvl="0" w:tplc="B8F2B648">
      <w:start w:val="1"/>
      <w:numFmt w:val="bullet"/>
      <w:lvlText w:val="•"/>
      <w:lvlJc w:val="left"/>
      <w:pPr>
        <w:ind w:left="231" w:hanging="113"/>
      </w:pPr>
      <w:rPr>
        <w:rFonts w:ascii="Arial" w:eastAsia="Times New Roman" w:hAnsi="Arial" w:hint="default"/>
        <w:w w:val="99"/>
        <w:sz w:val="18"/>
      </w:rPr>
    </w:lvl>
    <w:lvl w:ilvl="1" w:tplc="649AFC84">
      <w:start w:val="1"/>
      <w:numFmt w:val="bullet"/>
      <w:lvlText w:val="•"/>
      <w:lvlJc w:val="left"/>
      <w:pPr>
        <w:ind w:left="1282" w:hanging="113"/>
      </w:pPr>
      <w:rPr>
        <w:rFonts w:hint="default"/>
      </w:rPr>
    </w:lvl>
    <w:lvl w:ilvl="2" w:tplc="F398D468">
      <w:start w:val="1"/>
      <w:numFmt w:val="bullet"/>
      <w:lvlText w:val="•"/>
      <w:lvlJc w:val="left"/>
      <w:pPr>
        <w:ind w:left="2324" w:hanging="113"/>
      </w:pPr>
      <w:rPr>
        <w:rFonts w:hint="default"/>
      </w:rPr>
    </w:lvl>
    <w:lvl w:ilvl="3" w:tplc="3B5EEE26">
      <w:start w:val="1"/>
      <w:numFmt w:val="bullet"/>
      <w:lvlText w:val="•"/>
      <w:lvlJc w:val="left"/>
      <w:pPr>
        <w:ind w:left="3366" w:hanging="113"/>
      </w:pPr>
      <w:rPr>
        <w:rFonts w:hint="default"/>
      </w:rPr>
    </w:lvl>
    <w:lvl w:ilvl="4" w:tplc="E22E7A12">
      <w:start w:val="1"/>
      <w:numFmt w:val="bullet"/>
      <w:lvlText w:val="•"/>
      <w:lvlJc w:val="left"/>
      <w:pPr>
        <w:ind w:left="4408" w:hanging="113"/>
      </w:pPr>
      <w:rPr>
        <w:rFonts w:hint="default"/>
      </w:rPr>
    </w:lvl>
    <w:lvl w:ilvl="5" w:tplc="5F581642">
      <w:start w:val="1"/>
      <w:numFmt w:val="bullet"/>
      <w:lvlText w:val="•"/>
      <w:lvlJc w:val="left"/>
      <w:pPr>
        <w:ind w:left="5450" w:hanging="113"/>
      </w:pPr>
      <w:rPr>
        <w:rFonts w:hint="default"/>
      </w:rPr>
    </w:lvl>
    <w:lvl w:ilvl="6" w:tplc="214E399E">
      <w:start w:val="1"/>
      <w:numFmt w:val="bullet"/>
      <w:lvlText w:val="•"/>
      <w:lvlJc w:val="left"/>
      <w:pPr>
        <w:ind w:left="6492" w:hanging="113"/>
      </w:pPr>
      <w:rPr>
        <w:rFonts w:hint="default"/>
      </w:rPr>
    </w:lvl>
    <w:lvl w:ilvl="7" w:tplc="AD7E5578">
      <w:start w:val="1"/>
      <w:numFmt w:val="bullet"/>
      <w:lvlText w:val="•"/>
      <w:lvlJc w:val="left"/>
      <w:pPr>
        <w:ind w:left="7534" w:hanging="113"/>
      </w:pPr>
      <w:rPr>
        <w:rFonts w:hint="default"/>
      </w:rPr>
    </w:lvl>
    <w:lvl w:ilvl="8" w:tplc="2D962D70">
      <w:start w:val="1"/>
      <w:numFmt w:val="bullet"/>
      <w:lvlText w:val="•"/>
      <w:lvlJc w:val="left"/>
      <w:pPr>
        <w:ind w:left="8576" w:hanging="11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E78"/>
    <w:rsid w:val="000A2F17"/>
    <w:rsid w:val="0010431A"/>
    <w:rsid w:val="00122382"/>
    <w:rsid w:val="001B3BCC"/>
    <w:rsid w:val="0026799A"/>
    <w:rsid w:val="002A2CE1"/>
    <w:rsid w:val="0034162E"/>
    <w:rsid w:val="00442AF7"/>
    <w:rsid w:val="0044576C"/>
    <w:rsid w:val="005029C0"/>
    <w:rsid w:val="00506DD8"/>
    <w:rsid w:val="005A3EF1"/>
    <w:rsid w:val="006122F7"/>
    <w:rsid w:val="0067651A"/>
    <w:rsid w:val="00694E78"/>
    <w:rsid w:val="007051D6"/>
    <w:rsid w:val="00836873"/>
    <w:rsid w:val="00994FEE"/>
    <w:rsid w:val="00A81BCA"/>
    <w:rsid w:val="00B024EC"/>
    <w:rsid w:val="00B732D4"/>
    <w:rsid w:val="00C32C04"/>
    <w:rsid w:val="00C8656E"/>
    <w:rsid w:val="00C96043"/>
    <w:rsid w:val="00D258AF"/>
    <w:rsid w:val="00D825ED"/>
    <w:rsid w:val="00DF37ED"/>
    <w:rsid w:val="00E14C47"/>
    <w:rsid w:val="00E5473B"/>
    <w:rsid w:val="00E708BB"/>
    <w:rsid w:val="00FE55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73"/>
    <w:pPr>
      <w:widowControl w:val="0"/>
    </w:pPr>
    <w:rPr>
      <w:rFonts w:ascii="Arial" w:hAnsi="Arial" w:cs="Arial"/>
      <w:lang w:eastAsia="en-US"/>
    </w:rPr>
  </w:style>
  <w:style w:type="paragraph" w:styleId="Heading1">
    <w:name w:val="heading 1"/>
    <w:basedOn w:val="Normal"/>
    <w:link w:val="Heading1Char"/>
    <w:uiPriority w:val="99"/>
    <w:qFormat/>
    <w:rsid w:val="00836873"/>
    <w:pPr>
      <w:ind w:left="118" w:right="22"/>
      <w:outlineLvl w:val="0"/>
    </w:pPr>
    <w:rPr>
      <w:rFonts w:ascii="Arial Black" w:hAnsi="Arial Black" w:cs="Arial Black"/>
      <w:b/>
      <w:bCs/>
      <w:sz w:val="20"/>
      <w:szCs w:val="20"/>
    </w:rPr>
  </w:style>
  <w:style w:type="paragraph" w:styleId="Heading2">
    <w:name w:val="heading 2"/>
    <w:basedOn w:val="Normal"/>
    <w:link w:val="Heading2Char"/>
    <w:uiPriority w:val="99"/>
    <w:qFormat/>
    <w:rsid w:val="00836873"/>
    <w:pPr>
      <w:ind w:left="117"/>
      <w:outlineLvl w:val="1"/>
    </w:pPr>
    <w:rPr>
      <w:rFonts w:ascii="Times New Roman" w:eastAsia="Times New Roman" w:hAnsi="Times New Roman" w:cs="Times New Roman"/>
      <w:sz w:val="20"/>
      <w:szCs w:val="20"/>
    </w:rPr>
  </w:style>
  <w:style w:type="paragraph" w:styleId="Heading3">
    <w:name w:val="heading 3"/>
    <w:basedOn w:val="Normal"/>
    <w:link w:val="Heading3Char"/>
    <w:uiPriority w:val="99"/>
    <w:qFormat/>
    <w:rsid w:val="00836873"/>
    <w:pPr>
      <w:ind w:left="118" w:right="22"/>
      <w:outlineLvl w:val="2"/>
    </w:pPr>
    <w:rPr>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3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6163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6163B"/>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836873"/>
    <w:rPr>
      <w:sz w:val="18"/>
      <w:szCs w:val="18"/>
    </w:rPr>
  </w:style>
  <w:style w:type="character" w:customStyle="1" w:styleId="BodyTextChar">
    <w:name w:val="Body Text Char"/>
    <w:basedOn w:val="DefaultParagraphFont"/>
    <w:link w:val="BodyText"/>
    <w:uiPriority w:val="99"/>
    <w:semiHidden/>
    <w:rsid w:val="00C6163B"/>
    <w:rPr>
      <w:rFonts w:ascii="Arial" w:hAnsi="Arial" w:cs="Arial"/>
      <w:lang w:eastAsia="en-US"/>
    </w:rPr>
  </w:style>
  <w:style w:type="paragraph" w:styleId="ListParagraph">
    <w:name w:val="List Paragraph"/>
    <w:basedOn w:val="Normal"/>
    <w:uiPriority w:val="99"/>
    <w:qFormat/>
    <w:rsid w:val="00836873"/>
    <w:pPr>
      <w:ind w:left="231" w:hanging="113"/>
    </w:pPr>
  </w:style>
  <w:style w:type="paragraph" w:customStyle="1" w:styleId="TableParagraph">
    <w:name w:val="Table Paragraph"/>
    <w:basedOn w:val="Normal"/>
    <w:uiPriority w:val="99"/>
    <w:rsid w:val="00836873"/>
  </w:style>
  <w:style w:type="paragraph" w:styleId="Header">
    <w:name w:val="header"/>
    <w:basedOn w:val="Normal"/>
    <w:link w:val="HeaderChar"/>
    <w:uiPriority w:val="99"/>
    <w:rsid w:val="006122F7"/>
    <w:pPr>
      <w:tabs>
        <w:tab w:val="center" w:pos="4536"/>
        <w:tab w:val="right" w:pos="9072"/>
      </w:tabs>
    </w:pPr>
  </w:style>
  <w:style w:type="character" w:customStyle="1" w:styleId="HeaderChar">
    <w:name w:val="Header Char"/>
    <w:basedOn w:val="DefaultParagraphFont"/>
    <w:link w:val="Header"/>
    <w:uiPriority w:val="99"/>
    <w:locked/>
    <w:rsid w:val="006122F7"/>
    <w:rPr>
      <w:rFonts w:ascii="Arial" w:eastAsia="Times New Roman" w:hAnsi="Arial" w:cs="Arial"/>
    </w:rPr>
  </w:style>
  <w:style w:type="paragraph" w:styleId="Footer">
    <w:name w:val="footer"/>
    <w:basedOn w:val="Normal"/>
    <w:link w:val="FooterChar"/>
    <w:uiPriority w:val="99"/>
    <w:rsid w:val="006122F7"/>
    <w:pPr>
      <w:tabs>
        <w:tab w:val="center" w:pos="4536"/>
        <w:tab w:val="right" w:pos="9072"/>
      </w:tabs>
    </w:pPr>
  </w:style>
  <w:style w:type="character" w:customStyle="1" w:styleId="FooterChar">
    <w:name w:val="Footer Char"/>
    <w:basedOn w:val="DefaultParagraphFont"/>
    <w:link w:val="Footer"/>
    <w:uiPriority w:val="99"/>
    <w:locked/>
    <w:rsid w:val="006122F7"/>
    <w:rPr>
      <w:rFonts w:ascii="Arial" w:eastAsia="Times New Roman" w:hAnsi="Arial" w:cs="Arial"/>
    </w:rPr>
  </w:style>
  <w:style w:type="paragraph" w:styleId="DocumentMap">
    <w:name w:val="Document Map"/>
    <w:basedOn w:val="Normal"/>
    <w:link w:val="DocumentMapChar"/>
    <w:uiPriority w:val="99"/>
    <w:semiHidden/>
    <w:rsid w:val="0067651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67651A"/>
    <w:rPr>
      <w:rFonts w:ascii="Times New Roman" w:eastAsia="Times New Roman" w:hAnsi="Times New Roman" w:cs="Times New Roman"/>
      <w:sz w:val="24"/>
      <w:szCs w:val="24"/>
    </w:rPr>
  </w:style>
  <w:style w:type="character" w:styleId="PageNumber">
    <w:name w:val="page number"/>
    <w:basedOn w:val="DefaultParagraphFont"/>
    <w:uiPriority w:val="99"/>
    <w:rsid w:val="0026799A"/>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ds.info@sabic.com" TargetMode="Externa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sds.info@sabic.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abic.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7</Pages>
  <Words>1985</Words>
  <Characters>11518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puiu</cp:lastModifiedBy>
  <cp:revision>19</cp:revision>
  <dcterms:created xsi:type="dcterms:W3CDTF">2017-02-19T10:39:00Z</dcterms:created>
  <dcterms:modified xsi:type="dcterms:W3CDTF">2017-02-24T21:13:00Z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Sub Systems, Inc.</vt:lpwstr>
  </property>
</Properties>
</file>